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3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315pt;width:.1pt;height:841.9pt;mso-position-horizontal-relative:page;mso-position-vertical-relative:page;z-index:-13120" coordorigin="0,0" coordsize="2,16838">
            <v:shape style="position:absolute;left:0;top:0;width:2;height:16838" coordorigin="0,0" coordsize="0,16838" path="m0,0l0,16838e" filled="false" stroked="true" strokeweight=".1pt" strokecolor="#98c035">
              <v:path arrowok="t"/>
            </v:shape>
            <w10:wrap type="none"/>
          </v:group>
        </w:pict>
      </w:r>
      <w:r>
        <w:rPr/>
        <w:pict>
          <v:group style="position:absolute;margin-left:0pt;margin-top:.000015pt;width:595.3pt;height:841.9pt;mso-position-horizontal-relative:page;mso-position-vertical-relative:page;z-index:-13096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307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5929;top:2344;width:196;height:111" coordorigin="5929,2344" coordsize="196,111">
              <v:shape style="position:absolute;left:5929;top:2344;width:196;height:111" coordorigin="5929,2344" coordsize="196,111" path="m6030,2454l5965,2417,5933,2355,5929,2344,6125,2350,6097,2405,6049,2452,6030,2454xe" filled="true" fillcolor="#7fcde9" stroked="false">
                <v:path arrowok="t"/>
                <v:fill type="solid"/>
              </v:shape>
            </v:group>
            <v:group style="position:absolute;left:5912;top:2589;width:230;height:310" coordorigin="5912,2589" coordsize="230,310">
              <v:shape style="position:absolute;left:5912;top:2589;width:230;height:310" coordorigin="5912,2589" coordsize="230,310" path="m6047,2899l5973,2885,5926,2846,5912,2809,5912,2783,5941,2713,5994,2640,6005,2623,6016,2608,6024,2594,6027,2589,6028,2589,6071,2657,6098,2694,6110,2710,6141,2782,6142,2793,6139,2816,6107,2871,6070,2893,6047,2899xe" filled="true" fillcolor="#96d4eb" stroked="false">
                <v:path arrowok="t"/>
                <v:fill type="solid"/>
              </v:shape>
            </v:group>
            <v:group style="position:absolute;left:5132;top:1956;width:997;height:389" coordorigin="5132,1956" coordsize="997,389">
              <v:shape style="position:absolute;left:5132;top:1956;width:997;height:389" coordorigin="5132,1956" coordsize="997,389" path="m6128,2344l5927,2344,5923,2323,5919,2302,5902,2241,5862,2178,5795,2158,5717,2153,5132,2153,5132,1956,5721,1956,5794,1959,5858,1969,5932,1993,5993,2031,6047,2088,6082,2159,6101,2218,6115,2278,6125,2328,6128,2344xe" filled="true" fillcolor="#cde5eb" stroked="false">
                <v:path arrowok="t"/>
                <v:fill type="solid"/>
              </v:shape>
            </v:group>
            <v:group style="position:absolute;left:5132;top:2054;width:896;height:290" coordorigin="5132,2054" coordsize="896,290">
              <v:shape style="position:absolute;left:5132;top:2054;width:896;height:290" coordorigin="5132,2054" coordsize="896,290" path="m6028,2344l5927,2344,5923,2323,5919,2302,5902,2241,5862,2178,5795,2158,5717,2153,5132,2153,5132,2054,5740,2055,5802,2059,5875,2076,5942,2117,5982,2177,6003,2235,6019,2299,6028,2344xe" filled="true" fillcolor="#a2d7df" stroked="false">
                <v:path arrowok="t"/>
                <v:fill type="solid"/>
              </v:shape>
            </v:group>
            <v:group style="position:absolute;left:5321;top:1892;width:456;height:324" coordorigin="5321,1892" coordsize="456,324">
              <v:shape style="position:absolute;left:5321;top:1892;width:456;height:324" coordorigin="5321,1892" coordsize="456,324" path="m5575,2216l5491,2208,5421,2185,5368,2151,5327,2090,5321,2056,5323,2037,5357,1968,5406,1928,5472,1902,5548,1892,5575,1893,5649,1908,5710,1939,5754,1983,5777,2054,5777,2056,5754,2126,5710,2169,5649,2200,5575,2216xe" filled="true" fillcolor="#cde5eb" stroked="false">
                <v:path arrowok="t"/>
                <v:fill type="solid"/>
              </v:shape>
            </v:group>
            <v:group style="position:absolute;left:5321;top:2054;width:456;height:162" coordorigin="5321,2054" coordsize="456,162">
              <v:shape style="position:absolute;left:5321;top:2054;width:456;height:162" coordorigin="5321,2054" coordsize="456,162" path="m5523,2216l5449,2200,5388,2169,5345,2126,5321,2054,5717,2054,5738,2055,5758,2055,5777,2057,5775,2074,5743,2138,5696,2175,5632,2202,5552,2215,5523,2216xe" filled="true" fillcolor="#a2d7df" stroked="false">
                <v:path arrowok="t"/>
                <v:fill type="solid"/>
              </v:shape>
            </v:group>
            <v:group style="position:absolute;left:5371;top:1928;width:357;height:252" coordorigin="5371,1928" coordsize="357,252">
              <v:shape style="position:absolute;left:5371;top:1928;width:357;height:252" coordorigin="5371,1928" coordsize="357,252" path="m5575,2180l5491,2171,5427,2144,5377,2089,5371,2055,5373,2036,5415,1971,5474,1939,5523,1928,5553,1929,5631,1945,5688,1976,5726,2036,5728,2053,5728,2055,5699,2124,5646,2161,5575,2180xe" filled="true" fillcolor="#e8f2f6" stroked="false">
                <v:path arrowok="t"/>
                <v:fill type="solid"/>
              </v:shape>
            </v:group>
            <v:group style="position:absolute;left:5371;top:2054;width:357;height:126" coordorigin="5371,2054" coordsize="357,126">
              <v:shape style="position:absolute;left:5371;top:2054;width:357;height:126" coordorigin="5371,2054" coordsize="357,126" path="m5524,2180l5453,2161,5400,2124,5371,2054,5688,2054,5708,2055,5728,2056,5726,2073,5688,2133,5631,2164,5554,2179,5524,2180xe" filled="true" fillcolor="#cde5eb" stroked="false">
                <v:path arrowok="t"/>
                <v:fill type="solid"/>
              </v:shape>
            </v:group>
            <v:group style="position:absolute;left:4814;top:1930;width:261;height:128" coordorigin="4814,1930" coordsize="261,128">
              <v:shape style="position:absolute;left:4814;top:1930;width:261;height:128" coordorigin="4814,1930" coordsize="261,128" path="m4814,1930l5075,1930,5075,2058,4814,2058,4814,1930xe" filled="true" fillcolor="#4c9b9e" stroked="false">
                <v:path arrowok="t"/>
                <v:fill type="solid"/>
              </v:shape>
            </v:group>
            <v:group style="position:absolute;left:4814;top:2058;width:261;height:128" coordorigin="4814,2058" coordsize="261,128">
              <v:shape style="position:absolute;left:4814;top:2058;width:261;height:128" coordorigin="4814,2058" coordsize="261,128" path="m4814,2186l5075,2186,5075,2058,4814,2058,4814,2186xe" filled="true" fillcolor="#3b6e71" stroked="false">
                <v:path arrowok="t"/>
                <v:fill type="solid"/>
              </v:shape>
            </v:group>
            <v:group style="position:absolute;left:5022;top:1909;width:130;height:297" coordorigin="5022,1909" coordsize="130,297">
              <v:shape style="position:absolute;left:5022;top:1909;width:130;height:297" coordorigin="5022,1909" coordsize="130,297" path="m5147,2206l5027,2206,5022,2201,5022,1914,5027,1909,5147,1909,5152,1914,5152,2201,5147,2206xe" filled="true" fillcolor="#cde5eb" stroked="false">
                <v:path arrowok="t"/>
                <v:fill type="solid"/>
              </v:shape>
            </v:group>
            <v:group style="position:absolute;left:5022;top:2058;width:130;height:148" coordorigin="5022,2058" coordsize="130,148">
              <v:shape style="position:absolute;left:5022;top:2058;width:130;height:148" coordorigin="5022,2058" coordsize="130,148" path="m5147,2206l5027,2206,5022,2201,5022,2058,5152,2058,5152,2201,5147,2206xe" filled="true" fillcolor="#a2d7df" stroked="false">
                <v:path arrowok="t"/>
                <v:fill type="solid"/>
              </v:shape>
            </v:group>
            <v:group style="position:absolute;left:5022;top:1973;width:130;height:169" coordorigin="5022,1973" coordsize="130,169">
              <v:shape style="position:absolute;left:5022;top:1973;width:130;height:169" coordorigin="5022,1973" coordsize="130,169" path="m5147,2142l5027,2142,5022,2139,5022,1976,5027,1973,5147,1973,5152,1976,5152,2139,5147,2142xe" filled="true" fillcolor="#e8f2f6" stroked="false">
                <v:path arrowok="t"/>
                <v:fill type="solid"/>
              </v:shape>
            </v:group>
            <v:group style="position:absolute;left:5467;top:1783;width:164;height:110" coordorigin="5467,1783" coordsize="164,110">
              <v:shape style="position:absolute;left:5467;top:1783;width:164;height:110" coordorigin="5467,1783" coordsize="164,110" path="m5469,1893l5467,1785,5630,1783,5631,1891,5469,1893xe" filled="true" fillcolor="#4c9b9e" stroked="false">
                <v:path arrowok="t"/>
                <v:fill type="solid"/>
              </v:shape>
            </v:group>
            <v:group style="position:absolute;left:5590;top:1783;width:2;height:109" coordorigin="5590,1783" coordsize="2,109">
              <v:shape style="position:absolute;left:5590;top:1783;width:2;height:109" coordorigin="5590,1783" coordsize="0,109" path="m5590,1783l5590,1892e" filled="false" stroked="true" strokeweight="4.221599pt" strokecolor="#3b6e71">
                <v:path arrowok="t"/>
              </v:shape>
            </v:group>
            <v:group style="position:absolute;left:5455;top:1669;width:190;height:101" coordorigin="5455,1669" coordsize="190,101">
              <v:shape style="position:absolute;left:5455;top:1669;width:190;height:101" coordorigin="5455,1669" coordsize="190,101" path="m5553,1770l5478,1761,5455,1744,5461,1724,5524,1679,5549,1669,5590,1683,5644,1724,5644,1740,5639,1751,5626,1759,5605,1765,5581,1768,5553,1770xe" filled="true" fillcolor="#e8f2f6" stroked="false">
                <v:path arrowok="t"/>
                <v:fill type="solid"/>
              </v:shape>
            </v:group>
            <v:group style="position:absolute;left:5448;top:1729;width:203;height:72" coordorigin="5448,1729" coordsize="203,72">
              <v:shape style="position:absolute;left:5448;top:1729;width:203;height:72" coordorigin="5448,1729" coordsize="203,72" path="m5647,1801l5451,1801,5448,1798,5448,1732,5451,1729,5647,1729,5650,1732,5650,1798,5647,1801xe" filled="true" fillcolor="#a2d7df" stroked="false">
                <v:path arrowok="t"/>
                <v:fill type="solid"/>
              </v:shape>
            </v:group>
            <v:group style="position:absolute;left:5550;top:1729;width:101;height:72" coordorigin="5550,1729" coordsize="101,72">
              <v:shape style="position:absolute;left:5550;top:1729;width:101;height:72" coordorigin="5550,1729" coordsize="101,72" path="m5647,1801l5550,1801,5550,1729,5647,1729,5650,1732,5650,1798,5647,1801xe" filled="true" fillcolor="#a2d7df" stroked="false">
                <v:path arrowok="t"/>
                <v:fill type="solid"/>
              </v:shape>
            </v:group>
            <v:group style="position:absolute;left:5492;top:1729;width:116;height:72" coordorigin="5492,1729" coordsize="116,72">
              <v:shape style="position:absolute;left:5492;top:1729;width:116;height:72" coordorigin="5492,1729" coordsize="116,72" path="m5605,1801l5493,1801,5492,1798,5492,1732,5493,1729,5605,1729,5607,1732,5607,1798,5605,1801xe" filled="true" fillcolor="#cde5eb" stroked="false">
                <v:path arrowok="t"/>
                <v:fill type="solid"/>
              </v:shape>
            </v:group>
            <v:group style="position:absolute;left:5448;top:1864;width:203;height:63" coordorigin="5448,1864" coordsize="203,63">
              <v:shape style="position:absolute;left:5448;top:1864;width:203;height:63" coordorigin="5448,1864" coordsize="203,63" path="m5643,1927l5455,1927,5448,1918,5448,1873,5455,1864,5643,1864,5650,1873,5650,1918,5643,1927xe" filled="true" fillcolor="#cde5eb" stroked="false">
                <v:path arrowok="t"/>
                <v:fill type="solid"/>
              </v:shape>
            </v:group>
            <v:group style="position:absolute;left:5498;top:1648;width:103;height:2" coordorigin="5498,1648" coordsize="103,2">
              <v:shape style="position:absolute;left:5498;top:1648;width:103;height:2" coordorigin="5498,1648" coordsize="103,0" path="m5498,1648l5600,1648e" filled="false" stroked="true" strokeweight="4.544448pt" strokecolor="#4c9b9e">
                <v:path arrowok="t"/>
              </v:shape>
            </v:group>
            <v:group style="position:absolute;left:5549;top:1603;width:52;height:89" coordorigin="5549,1603" coordsize="52,89">
              <v:shape style="position:absolute;left:5549;top:1603;width:52;height:89" coordorigin="5549,1603" coordsize="52,89" path="m5575,1603l5575,1692e" filled="false" stroked="true" strokeweight="2.654859pt" strokecolor="#3b6e71">
                <v:path arrowok="t"/>
              </v:shape>
            </v:group>
            <v:group style="position:absolute;left:5917;top:2315;width:219;height:74" coordorigin="5917,2315" coordsize="219,74">
              <v:shape style="position:absolute;left:5917;top:2315;width:219;height:74" coordorigin="5917,2315" coordsize="219,74" path="m5925,2389l5920,2385,5917,2332,5921,2327,6129,2315,6133,2320,6136,2372,6132,2377,5925,2389xe" filled="true" fillcolor="#a2d7df" stroked="false">
                <v:path arrowok="t"/>
                <v:fill type="solid"/>
              </v:shape>
            </v:group>
            <v:group style="position:absolute;left:5917;top:2315;width:217;height:38" coordorigin="5917,2315" coordsize="217,38">
              <v:shape style="position:absolute;left:5917;top:2315;width:217;height:38" coordorigin="5917,2315" coordsize="217,38" path="m5923,2352l5918,2349,5917,2331,5921,2327,6129,2315,6133,2319,6134,2337,6130,2341,5923,2352xe" filled="true" fillcolor="#f6f6f6" stroked="false">
                <v:path arrowok="t"/>
                <v:fill type="solid"/>
              </v:shape>
            </v:group>
            <v:group style="position:absolute;left:5256;top:1493;width:588;height:123" coordorigin="5256,1493" coordsize="588,123">
              <v:shape style="position:absolute;left:5256;top:1493;width:588;height:123" coordorigin="5256,1493" coordsize="588,123" path="m5839,1536l5551,1536,5602,1525,5735,1500,5757,1496,5773,1494,5782,1493,5796,1494,5815,1503,5830,1517,5839,1536xe" filled="true" fillcolor="#cde5eb" stroked="false">
                <v:path arrowok="t"/>
                <v:fill type="solid"/>
              </v:shape>
              <v:shape style="position:absolute;left:5256;top:1493;width:588;height:123" coordorigin="5256,1493" coordsize="588,123" path="m5300,1614l5282,1605,5268,1590,5259,1569,5256,1543,5264,1523,5278,1507,5297,1497,5321,1493,5327,1493,5551,1536,5839,1536,5840,1537,5843,1562,5840,1573,5546,1573,5457,1590,5377,1605,5312,1613,5300,1614xe" filled="true" fillcolor="#cde5eb" stroked="false">
                <v:path arrowok="t"/>
                <v:fill type="solid"/>
              </v:shape>
              <v:shape style="position:absolute;left:5256;top:1493;width:588;height:123" coordorigin="5256,1493" coordsize="588,123" path="m5782,1616l5718,1607,5546,1573,5840,1573,5836,1583,5823,1600,5804,1612,5782,1616xe" filled="true" fillcolor="#cde5eb" stroked="false">
                <v:path arrowok="t"/>
                <v:fill type="solid"/>
              </v:shape>
            </v:group>
            <v:group style="position:absolute;left:5255;top:1554;width:589;height:62" coordorigin="5255,1554" coordsize="589,62">
              <v:shape style="position:absolute;left:5255;top:1554;width:589;height:62" coordorigin="5255,1554" coordsize="589,62" path="m5316,1616l5259,1577,5255,1554,5843,1563,5840,1573,5545,1573,5416,1599,5364,1609,5342,1612,5326,1615,5316,1616xe" filled="true" fillcolor="#a2d7df" stroked="false">
                <v:path arrowok="t"/>
                <v:fill type="solid"/>
              </v:shape>
              <v:shape style="position:absolute;left:5255;top:1554;width:589;height:62" coordorigin="5255,1554" coordsize="589,62" path="m5782,1616l5717,1607,5545,1573,5840,1573,5836,1584,5823,1600,5804,1612,5782,1616xe" filled="true" fillcolor="#a2d7df" stroked="false">
                <v:path arrowok="t"/>
                <v:fill type="solid"/>
              </v:shape>
            </v:group>
            <v:group style="position:absolute;left:5477;top:1482;width:145;height:145" coordorigin="5477,1482" coordsize="145,145">
              <v:shape style="position:absolute;left:5477;top:1482;width:145;height:145" coordorigin="5477,1482" coordsize="145,145" path="m5552,1627l5493,1599,5477,1559,5480,1535,5490,1515,5504,1499,5522,1487,5543,1482,5567,1485,5615,1526,5621,1554,5618,1577,5608,1596,5593,1612,5574,1622,5552,1627xe" filled="true" fillcolor="#cde5eb" stroked="false">
                <v:path arrowok="t"/>
                <v:fill type="solid"/>
              </v:shape>
            </v:group>
            <v:group style="position:absolute;left:5477;top:1554;width:145;height:73" coordorigin="5477,1554" coordsize="145,73">
              <v:shape style="position:absolute;left:5477;top:1554;width:145;height:73" coordorigin="5477,1554" coordsize="145,73" path="m5549,1627l5490,1596,5477,1554,5621,1557,5591,1613,5549,1627xe" filled="true" fillcolor="#a2d7df" stroked="false">
                <v:path arrowok="t"/>
                <v:fill type="solid"/>
              </v:shape>
            </v:group>
            <v:group style="position:absolute;left:5496;top:1500;width:110;height:107" coordorigin="5496,1500" coordsize="110,107">
              <v:shape style="position:absolute;left:5496;top:1500;width:110;height:107" coordorigin="5496,1500" coordsize="110,107" path="m5571,1606l5542,1606,5520,1599,5505,1587,5496,1571,5498,1544,5506,1523,5519,1508,5536,1500,5562,1502,5583,1511,5597,1525,5604,1543,5605,1554,5601,1576,5589,1594,5571,1606xe" filled="true" fillcolor="#f6f6f6" stroked="false">
                <v:path arrowok="t"/>
                <v:fill type="solid"/>
              </v:shape>
            </v:group>
            <v:group style="position:absolute;left:5493;top:1554;width:109;height:57" coordorigin="5493,1554" coordsize="109,57">
              <v:shape style="position:absolute;left:5493;top:1554;width:109;height:57" coordorigin="5493,1554" coordsize="109,57" path="m5549,1611l5528,1606,5510,1594,5497,1576,5493,1554,5601,1576,5589,1594,5571,1606,5549,1611xe" filled="true" fillcolor="#cde5eb" stroked="false">
                <v:path arrowok="t"/>
                <v:fill type="solid"/>
              </v:shape>
            </v:group>
            <v:group style="position:absolute;left:5268;top:1506;width:104;height:99" coordorigin="5268,1506" coordsize="104,99">
              <v:shape style="position:absolute;left:5268;top:1506;width:104;height:99" coordorigin="5268,1506" coordsize="104,99" path="m5334,1604l5307,1602,5287,1593,5274,1578,5268,1560,5272,1536,5283,1518,5300,1506,5329,1507,5350,1515,5363,1528,5370,1545,5371,1554,5366,1576,5353,1594,5334,1604xe" filled="true" fillcolor="#f6f6f6" stroked="false">
                <v:path arrowok="t"/>
                <v:fill type="solid"/>
              </v:shape>
            </v:group>
            <v:group style="position:absolute;left:5267;top:1554;width:102;height:52" coordorigin="5267,1554" coordsize="102,52">
              <v:shape style="position:absolute;left:5267;top:1554;width:102;height:52" coordorigin="5267,1554" coordsize="102,52" path="m5319,1606l5304,1604,5285,1594,5272,1576,5267,1554,5369,1570,5358,1589,5341,1602,5319,1606xe" filled="true" fillcolor="#cde5eb" stroked="false">
                <v:path arrowok="t"/>
                <v:fill type="solid"/>
              </v:shape>
            </v:group>
            <v:group style="position:absolute;left:5731;top:1506;width:104;height:99" coordorigin="5731,1506" coordsize="104,99">
              <v:shape style="position:absolute;left:5731;top:1506;width:104;height:99" coordorigin="5731,1506" coordsize="104,99" path="m5797,1604l5770,1602,5750,1593,5737,1578,5731,1560,5735,1536,5746,1518,5763,1506,5792,1507,5813,1515,5826,1528,5833,1545,5834,1554,5829,1576,5816,1594,5797,1604xe" filled="true" fillcolor="#f6f6f6" stroked="false">
                <v:path arrowok="t"/>
                <v:fill type="solid"/>
              </v:shape>
            </v:group>
            <v:group style="position:absolute;left:5730;top:1554;width:102;height:52" coordorigin="5730,1554" coordsize="102,52">
              <v:shape style="position:absolute;left:5730;top:1554;width:102;height:52" coordorigin="5730,1554" coordsize="102,52" path="m5782,1606l5767,1604,5748,1594,5735,1576,5730,1554,5832,1570,5821,1589,5804,1602,5782,1606xe" filled="true" fillcolor="#cde5eb" stroked="false">
                <v:path arrowok="t"/>
                <v:fill type="solid"/>
              </v:shape>
            </v:group>
            <v:group style="position:absolute;left:7792;top:1957;width:611;height:824" coordorigin="7792,1957" coordsize="611,824">
              <v:shape style="position:absolute;left:7792;top:1957;width:611;height:824" coordorigin="7792,1957" coordsize="611,824" path="m8097,2780l8024,2773,7957,2750,7899,2715,7851,2668,7816,2611,7796,2544,7792,2496,7793,2475,7803,2414,7824,2358,7864,2294,7905,2236,8000,2106,8015,2084,8058,2024,8091,1972,8100,1957,8101,1957,8140,2025,8180,2086,8226,2150,8301,2253,8315,2271,8357,2333,8390,2405,8401,2465,8403,2496,8402,2520,8387,2590,8357,2650,8313,2701,8258,2740,8194,2767,8123,2779,8097,2780xe" filled="true" fillcolor="#96d4eb" stroked="false">
                <v:path arrowok="t"/>
                <v:fill type="solid"/>
              </v:shape>
            </v:group>
            <v:group style="position:absolute;left:8252;top:1600;width:392;height:530" coordorigin="8252,1600" coordsize="392,530">
              <v:shape style="position:absolute;left:8252;top:1600;width:392;height:530" coordorigin="8252,1600" coordsize="392,530" path="m8457,2129l8385,2119,8325,2090,8280,2045,8255,1987,8252,1965,8252,1940,8263,1878,8294,1820,8330,1770,8385,1695,8398,1677,8432,1627,8448,1600,8449,1600,8487,1663,8526,1719,8579,1791,8591,1807,8629,1873,8643,1946,8642,1970,8622,2033,8581,2082,8525,2115,8481,2127,8457,2129xe" filled="true" fillcolor="#96d4eb" stroked="false">
                <v:path arrowok="t"/>
                <v:fill type="solid"/>
              </v:shape>
            </v:group>
            <v:group style="position:absolute;left:7774;top:1483;width:281;height:378" coordorigin="7774,1483" coordsize="281,378">
              <v:shape style="position:absolute;left:7774;top:1483;width:281;height:378" coordorigin="7774,1483" coordsize="281,378" path="m7928,1861l7855,1848,7803,1811,7776,1756,7774,1734,7775,1712,7806,1642,7870,1550,7883,1533,7894,1517,7904,1502,7912,1489,7915,1483,7916,1483,7957,1549,8010,1622,8021,1638,8053,1708,8054,1731,8052,1754,8025,1813,7973,1850,7951,1857,7928,1861xe" filled="true" fillcolor="#96d4eb" stroked="false">
                <v:path arrowok="t"/>
                <v:fill type="solid"/>
              </v:shape>
            </v:group>
            <v:group style="position:absolute;left:7300;top:10069;width:196;height:111" coordorigin="7300,10069" coordsize="196,111">
              <v:shape style="position:absolute;left:7300;top:10069;width:196;height:111" coordorigin="7300,10069" coordsize="196,111" path="m7401,10179l7336,10143,7304,10080,7300,10069,7496,10076,7468,10130,7420,10177,7401,10179xe" filled="true" fillcolor="#7fcde9" stroked="false">
                <v:path arrowok="t"/>
                <v:fill type="solid"/>
              </v:shape>
            </v:group>
            <v:group style="position:absolute;left:7283;top:10314;width:230;height:310" coordorigin="7283,10314" coordsize="230,310">
              <v:shape style="position:absolute;left:7283;top:10314;width:230;height:310" coordorigin="7283,10314" coordsize="230,310" path="m7418,10624l7344,10611,7297,10571,7283,10534,7283,10508,7312,10438,7365,10365,7376,10348,7387,10333,7395,10320,7398,10314,7399,10314,7442,10382,7469,10419,7481,10435,7512,10507,7513,10518,7510,10541,7478,10596,7441,10618,7418,10624xe" filled="true" fillcolor="#96d4eb" stroked="false">
                <v:path arrowok="t"/>
                <v:fill type="solid"/>
              </v:shape>
            </v:group>
            <v:group style="position:absolute;left:6503;top:9681;width:997;height:389" coordorigin="6503,9681" coordsize="997,389">
              <v:shape style="position:absolute;left:6503;top:9681;width:997;height:389" coordorigin="6503,9681" coordsize="997,389" path="m7499,10069l7298,10069,7294,10049,7290,10028,7273,9966,7233,9904,7166,9883,7088,9878,6503,9878,6503,9681,7092,9681,7165,9684,7229,9694,7303,9718,7364,9756,7418,9814,7453,9884,7472,9943,7486,10003,7496,10053,7499,10069xe" filled="true" fillcolor="#cde5eb" stroked="false">
                <v:path arrowok="t"/>
                <v:fill type="solid"/>
              </v:shape>
            </v:group>
            <v:group style="position:absolute;left:6503;top:9780;width:896;height:290" coordorigin="6503,9780" coordsize="896,290">
              <v:shape style="position:absolute;left:6503;top:9780;width:896;height:290" coordorigin="6503,9780" coordsize="896,290" path="m7399,10069l7298,10069,7294,10049,7290,10028,7273,9966,7233,9904,7166,9883,7088,9878,6503,9878,6503,9780,7111,9780,7173,9784,7246,9801,7313,9842,7353,9903,7374,9960,7390,10024,7399,10069xe" filled="true" fillcolor="#a2d7df" stroked="false">
                <v:path arrowok="t"/>
                <v:fill type="solid"/>
              </v:shape>
            </v:group>
            <v:group style="position:absolute;left:6692;top:9617;width:456;height:324" coordorigin="6692,9617" coordsize="456,324">
              <v:shape style="position:absolute;left:6692;top:9617;width:456;height:324" coordorigin="6692,9617" coordsize="456,324" path="m6946,9941l6862,9933,6792,9911,6739,9876,6698,9816,6692,9781,6694,9762,6728,9693,6777,9653,6843,9627,6919,9617,6946,9618,7020,9634,7081,9665,7125,9708,7148,9779,7148,9781,7125,9851,7081,9894,7020,9926,6946,9941xe" filled="true" fillcolor="#cde5eb" stroked="false">
                <v:path arrowok="t"/>
                <v:fill type="solid"/>
              </v:shape>
            </v:group>
            <v:group style="position:absolute;left:6692;top:9780;width:456;height:162" coordorigin="6692,9780" coordsize="456,162">
              <v:shape style="position:absolute;left:6692;top:9780;width:456;height:162" coordorigin="6692,9780" coordsize="456,162" path="m6894,9941l6820,9926,6759,9894,6716,9851,6692,9780,7088,9780,7109,9780,7129,9781,7148,9782,7146,9800,7114,9863,7067,9901,7003,9927,6923,9940,6894,9941xe" filled="true" fillcolor="#a2d7df" stroked="false">
                <v:path arrowok="t"/>
                <v:fill type="solid"/>
              </v:shape>
            </v:group>
            <v:group style="position:absolute;left:6742;top:9654;width:357;height:252" coordorigin="6742,9654" coordsize="357,252">
              <v:shape style="position:absolute;left:6742;top:9654;width:357;height:252" coordorigin="6742,9654" coordsize="357,252" path="m6946,9906l6862,9896,6798,9870,6748,9814,6742,9780,6744,9761,6786,9696,6845,9664,6894,9654,6924,9654,7002,9670,7059,9701,7097,9761,7099,9778,7099,9780,7070,9849,7017,9887,6946,9906xe" filled="true" fillcolor="#e8f2f6" stroked="false">
                <v:path arrowok="t"/>
                <v:fill type="solid"/>
              </v:shape>
            </v:group>
            <v:group style="position:absolute;left:6742;top:9780;width:357;height:126" coordorigin="6742,9780" coordsize="357,126">
              <v:shape style="position:absolute;left:6742;top:9780;width:357;height:126" coordorigin="6742,9780" coordsize="357,126" path="m6895,9906l6824,9887,6771,9849,6742,9780,7059,9780,7080,9780,7099,9781,7097,9798,7059,9858,7002,9889,6925,9905,6895,9906xe" filled="true" fillcolor="#cde5eb" stroked="false">
                <v:path arrowok="t"/>
                <v:fill type="solid"/>
              </v:shape>
            </v:group>
            <v:group style="position:absolute;left:6185;top:9655;width:261;height:128" coordorigin="6185,9655" coordsize="261,128">
              <v:shape style="position:absolute;left:6185;top:9655;width:261;height:128" coordorigin="6185,9655" coordsize="261,128" path="m6185,9655l6446,9655,6446,9783,6185,9783,6185,9655xe" filled="true" fillcolor="#4c9b9e" stroked="false">
                <v:path arrowok="t"/>
                <v:fill type="solid"/>
              </v:shape>
            </v:group>
            <v:group style="position:absolute;left:6185;top:9783;width:261;height:128" coordorigin="6185,9783" coordsize="261,128">
              <v:shape style="position:absolute;left:6185;top:9783;width:261;height:128" coordorigin="6185,9783" coordsize="261,128" path="m6185,9911l6446,9911,6446,9783,6185,9783,6185,9911xe" filled="true" fillcolor="#3b6e71" stroked="false">
                <v:path arrowok="t"/>
                <v:fill type="solid"/>
              </v:shape>
            </v:group>
            <v:group style="position:absolute;left:6393;top:9635;width:130;height:297" coordorigin="6393,9635" coordsize="130,297">
              <v:shape style="position:absolute;left:6393;top:9635;width:130;height:297" coordorigin="6393,9635" coordsize="130,297" path="m6518,9931l6398,9931,6393,9926,6393,9639,6398,9635,6518,9635,6523,9639,6523,9926,6518,9931xe" filled="true" fillcolor="#cde5eb" stroked="false">
                <v:path arrowok="t"/>
                <v:fill type="solid"/>
              </v:shape>
            </v:group>
            <v:group style="position:absolute;left:6393;top:9783;width:130;height:148" coordorigin="6393,9783" coordsize="130,148">
              <v:shape style="position:absolute;left:6393;top:9783;width:130;height:148" coordorigin="6393,9783" coordsize="130,148" path="m6518,9931l6398,9931,6393,9926,6393,9783,6523,9783,6523,9926,6518,9931xe" filled="true" fillcolor="#a2d7df" stroked="false">
                <v:path arrowok="t"/>
                <v:fill type="solid"/>
              </v:shape>
            </v:group>
            <v:group style="position:absolute;left:6393;top:9698;width:130;height:169" coordorigin="6393,9698" coordsize="130,169">
              <v:shape style="position:absolute;left:6393;top:9698;width:130;height:169" coordorigin="6393,9698" coordsize="130,169" path="m6518,9867l6398,9867,6393,9865,6393,9701,6398,9698,6518,9698,6523,9701,6523,9865,6518,9867xe" filled="true" fillcolor="#e8f2f6" stroked="false">
                <v:path arrowok="t"/>
                <v:fill type="solid"/>
              </v:shape>
            </v:group>
            <v:group style="position:absolute;left:6838;top:9509;width:164;height:110" coordorigin="6838,9509" coordsize="164,110">
              <v:shape style="position:absolute;left:6838;top:9509;width:164;height:110" coordorigin="6838,9509" coordsize="164,110" path="m6840,9618l6838,9510,7001,9509,7002,9616,6840,9618xe" filled="true" fillcolor="#4c9b9e" stroked="false">
                <v:path arrowok="t"/>
                <v:fill type="solid"/>
              </v:shape>
            </v:group>
            <v:group style="position:absolute;left:6961;top:9509;width:2;height:109" coordorigin="6961,9509" coordsize="2,109">
              <v:shape style="position:absolute;left:6961;top:9509;width:2;height:109" coordorigin="6961,9509" coordsize="0,109" path="m6961,9509l6961,9617e" filled="false" stroked="true" strokeweight="4.221599pt" strokecolor="#3b6e71">
                <v:path arrowok="t"/>
              </v:shape>
            </v:group>
            <v:group style="position:absolute;left:6826;top:9394;width:190;height:101" coordorigin="6826,9394" coordsize="190,101">
              <v:shape style="position:absolute;left:6826;top:9394;width:190;height:101" coordorigin="6826,9394" coordsize="190,101" path="m6924,9495l6849,9486,6826,9469,6832,9449,6895,9405,6920,9394,6961,9408,7015,9449,7015,9466,7010,9476,6997,9484,6976,9490,6952,9494,6924,9495xe" filled="true" fillcolor="#e8f2f6" stroked="false">
                <v:path arrowok="t"/>
                <v:fill type="solid"/>
              </v:shape>
            </v:group>
            <v:group style="position:absolute;left:6819;top:9455;width:203;height:72" coordorigin="6819,9455" coordsize="203,72">
              <v:shape style="position:absolute;left:6819;top:9455;width:203;height:72" coordorigin="6819,9455" coordsize="203,72" path="m7018,9527l6822,9527,6819,9524,6819,9458,6822,9455,7018,9455,7021,9458,7021,9524,7018,9527xe" filled="true" fillcolor="#a2d7df" stroked="false">
                <v:path arrowok="t"/>
                <v:fill type="solid"/>
              </v:shape>
            </v:group>
            <v:group style="position:absolute;left:6921;top:9455;width:101;height:72" coordorigin="6921,9455" coordsize="101,72">
              <v:shape style="position:absolute;left:6921;top:9455;width:101;height:72" coordorigin="6921,9455" coordsize="101,72" path="m7018,9527l6921,9527,6921,9455,7018,9455,7021,9458,7021,9524,7018,9527xe" filled="true" fillcolor="#a2d7df" stroked="false">
                <v:path arrowok="t"/>
                <v:fill type="solid"/>
              </v:shape>
            </v:group>
            <v:group style="position:absolute;left:6863;top:9455;width:116;height:72" coordorigin="6863,9455" coordsize="116,72">
              <v:shape style="position:absolute;left:6863;top:9455;width:116;height:72" coordorigin="6863,9455" coordsize="116,72" path="m6976,9527l6864,9527,6863,9524,6863,9458,6864,9455,6976,9455,6978,9458,6978,9524,6976,9527xe" filled="true" fillcolor="#cde5eb" stroked="false">
                <v:path arrowok="t"/>
                <v:fill type="solid"/>
              </v:shape>
            </v:group>
            <v:group style="position:absolute;left:6819;top:9589;width:203;height:63" coordorigin="6819,9589" coordsize="203,63">
              <v:shape style="position:absolute;left:6819;top:9589;width:203;height:63" coordorigin="6819,9589" coordsize="203,63" path="m7014,9652l6826,9652,6819,9643,6819,9598,6826,9589,7014,9589,7021,9598,7021,9643,7014,9652xe" filled="true" fillcolor="#cde5eb" stroked="false">
                <v:path arrowok="t"/>
                <v:fill type="solid"/>
              </v:shape>
            </v:group>
            <v:group style="position:absolute;left:6869;top:9373;width:103;height:2" coordorigin="6869,9373" coordsize="103,2">
              <v:shape style="position:absolute;left:6869;top:9373;width:103;height:2" coordorigin="6869,9373" coordsize="103,0" path="m6869,9373l6971,9373e" filled="false" stroked="true" strokeweight="4.544448pt" strokecolor="#4c9b9e">
                <v:path arrowok="t"/>
              </v:shape>
            </v:group>
            <v:group style="position:absolute;left:6920;top:9329;width:52;height:89" coordorigin="6920,9329" coordsize="52,89">
              <v:shape style="position:absolute;left:6920;top:9329;width:52;height:89" coordorigin="6920,9329" coordsize="52,89" path="m6946,9329l6946,9417e" filled="false" stroked="true" strokeweight="2.654859pt" strokecolor="#3b6e71">
                <v:path arrowok="t"/>
              </v:shape>
            </v:group>
            <v:group style="position:absolute;left:7288;top:10040;width:219;height:74" coordorigin="7288,10040" coordsize="219,74">
              <v:shape style="position:absolute;left:7288;top:10040;width:219;height:74" coordorigin="7288,10040" coordsize="219,74" path="m7296,10114l7291,10110,7288,10057,7292,10052,7500,10040,7504,10045,7507,10098,7503,10103,7296,10114xe" filled="true" fillcolor="#a2d7df" stroked="false">
                <v:path arrowok="t"/>
                <v:fill type="solid"/>
              </v:shape>
            </v:group>
            <v:group style="position:absolute;left:7288;top:10040;width:217;height:38" coordorigin="7288,10040" coordsize="217,38">
              <v:shape style="position:absolute;left:7288;top:10040;width:217;height:38" coordorigin="7288,10040" coordsize="217,38" path="m7294,10078l7289,10074,7288,10056,7292,10052,7500,10040,7504,10044,7505,10062,7501,10066,7294,10078xe" filled="true" fillcolor="#f6f6f6" stroked="false">
                <v:path arrowok="t"/>
                <v:fill type="solid"/>
              </v:shape>
            </v:group>
            <v:group style="position:absolute;left:6627;top:9218;width:588;height:123" coordorigin="6627,9218" coordsize="588,123">
              <v:shape style="position:absolute;left:6627;top:9218;width:588;height:123" coordorigin="6627,9218" coordsize="588,123" path="m7210,9261l6922,9261,6973,9251,7106,9225,7128,9221,7144,9219,7153,9218,7167,9220,7186,9228,7201,9242,7210,9261xe" filled="true" fillcolor="#cde5eb" stroked="false">
                <v:path arrowok="t"/>
                <v:fill type="solid"/>
              </v:shape>
              <v:shape style="position:absolute;left:6627;top:9218;width:588;height:123" coordorigin="6627,9218" coordsize="588,123" path="m6671,9339l6653,9330,6639,9315,6630,9294,6627,9268,6635,9248,6649,9232,6668,9222,6692,9218,6698,9218,6922,9261,7210,9261,7211,9263,7214,9288,7211,9298,6917,9298,6828,9316,6748,9330,6683,9338,6671,9339xe" filled="true" fillcolor="#cde5eb" stroked="false">
                <v:path arrowok="t"/>
                <v:fill type="solid"/>
              </v:shape>
              <v:shape style="position:absolute;left:6627;top:9218;width:588;height:123" coordorigin="6627,9218" coordsize="588,123" path="m7153,9341l7089,9333,6917,9298,7211,9298,7207,9309,7194,9326,7175,9337,7153,9341xe" filled="true" fillcolor="#cde5eb" stroked="false">
                <v:path arrowok="t"/>
                <v:fill type="solid"/>
              </v:shape>
            </v:group>
            <v:group style="position:absolute;left:6626;top:9280;width:589;height:62" coordorigin="6626,9280" coordsize="589,62">
              <v:shape style="position:absolute;left:6626;top:9280;width:589;height:62" coordorigin="6626,9280" coordsize="589,62" path="m6687,9341l6630,9302,6626,9280,7214,9288,7211,9298,6916,9298,6787,9324,6735,9334,6713,9338,6697,9340,6687,9341xe" filled="true" fillcolor="#a2d7df" stroked="false">
                <v:path arrowok="t"/>
                <v:fill type="solid"/>
              </v:shape>
              <v:shape style="position:absolute;left:6626;top:9280;width:589;height:62" coordorigin="6626,9280" coordsize="589,62" path="m7153,9341l7088,9332,6916,9298,7211,9298,7207,9309,7194,9326,7175,9337,7153,9341xe" filled="true" fillcolor="#a2d7df" stroked="false">
                <v:path arrowok="t"/>
                <v:fill type="solid"/>
              </v:shape>
            </v:group>
            <v:group style="position:absolute;left:6848;top:9207;width:145;height:145" coordorigin="6848,9207" coordsize="145,145">
              <v:shape style="position:absolute;left:6848;top:9207;width:145;height:145" coordorigin="6848,9207" coordsize="145,145" path="m6923,9352l6864,9325,6848,9284,6851,9260,6861,9240,6875,9224,6893,9213,6914,9207,6938,9211,6986,9251,6992,9280,6989,9302,6979,9322,6964,9337,6945,9348,6923,9352xe" filled="true" fillcolor="#cde5eb" stroked="false">
                <v:path arrowok="t"/>
                <v:fill type="solid"/>
              </v:shape>
            </v:group>
            <v:group style="position:absolute;left:6848;top:9280;width:145;height:73" coordorigin="6848,9280" coordsize="145,73">
              <v:shape style="position:absolute;left:6848;top:9280;width:145;height:73" coordorigin="6848,9280" coordsize="145,73" path="m6920,9352l6861,9322,6848,9280,6992,9282,6962,9339,6920,9352xe" filled="true" fillcolor="#a2d7df" stroked="false">
                <v:path arrowok="t"/>
                <v:fill type="solid"/>
              </v:shape>
            </v:group>
            <v:group style="position:absolute;left:6867;top:9225;width:110;height:107" coordorigin="6867,9225" coordsize="110,107">
              <v:shape style="position:absolute;left:6867;top:9225;width:110;height:107" coordorigin="6867,9225" coordsize="110,107" path="m6942,9332l6913,9331,6891,9324,6876,9312,6867,9297,6868,9269,6877,9248,6890,9233,6907,9225,6933,9227,6954,9236,6968,9251,6975,9269,6976,9280,6972,9302,6960,9320,6942,9332xe" filled="true" fillcolor="#f6f6f6" stroked="false">
                <v:path arrowok="t"/>
                <v:fill type="solid"/>
              </v:shape>
            </v:group>
            <v:group style="position:absolute;left:6864;top:9280;width:109;height:57" coordorigin="6864,9280" coordsize="109,57">
              <v:shape style="position:absolute;left:6864;top:9280;width:109;height:57" coordorigin="6864,9280" coordsize="109,57" path="m6920,9336l6899,9332,6881,9320,6868,9302,6864,9280,6972,9301,6960,9319,6942,9332,6920,9336xe" filled="true" fillcolor="#cde5eb" stroked="false">
                <v:path arrowok="t"/>
                <v:fill type="solid"/>
              </v:shape>
            </v:group>
            <v:group style="position:absolute;left:6639;top:9231;width:104;height:99" coordorigin="6639,9231" coordsize="104,99">
              <v:shape style="position:absolute;left:6639;top:9231;width:104;height:99" coordorigin="6639,9231" coordsize="104,99" path="m6705,9329l6678,9327,6658,9318,6645,9304,6639,9286,6643,9261,6654,9243,6671,9231,6700,9233,6721,9240,6734,9253,6741,9270,6742,9280,6737,9301,6724,9319,6705,9329xe" filled="true" fillcolor="#f6f6f6" stroked="false">
                <v:path arrowok="t"/>
                <v:fill type="solid"/>
              </v:shape>
            </v:group>
            <v:group style="position:absolute;left:6638;top:9280;width:102;height:52" coordorigin="6638,9280" coordsize="102,52">
              <v:shape style="position:absolute;left:6638;top:9280;width:102;height:52" coordorigin="6638,9280" coordsize="102,52" path="m6690,9332l6675,9329,6656,9319,6643,9301,6638,9280,6740,9295,6729,9314,6712,9327,6690,9332xe" filled="true" fillcolor="#cde5eb" stroked="false">
                <v:path arrowok="t"/>
                <v:fill type="solid"/>
              </v:shape>
            </v:group>
            <v:group style="position:absolute;left:7102;top:9231;width:104;height:99" coordorigin="7102,9231" coordsize="104,99">
              <v:shape style="position:absolute;left:7102;top:9231;width:104;height:99" coordorigin="7102,9231" coordsize="104,99" path="m7168,9329l7141,9327,7121,9318,7108,9304,7102,9286,7106,9261,7117,9243,7134,9231,7163,9233,7184,9240,7197,9253,7204,9270,7205,9280,7200,9301,7187,9319,7168,9329xe" filled="true" fillcolor="#f6f6f6" stroked="false">
                <v:path arrowok="t"/>
                <v:fill type="solid"/>
              </v:shape>
            </v:group>
            <v:group style="position:absolute;left:7101;top:9280;width:102;height:52" coordorigin="7101,9280" coordsize="102,52">
              <v:shape style="position:absolute;left:7101;top:9280;width:102;height:52" coordorigin="7101,9280" coordsize="102,52" path="m7153,9332l7138,9329,7119,9319,7106,9301,7101,9280,7203,9295,7192,9314,7175,9327,7153,9332xe" filled="true" fillcolor="#cde5eb" stroked="false">
                <v:path arrowok="t"/>
                <v:fill type="solid"/>
              </v:shape>
            </v:group>
            <v:group style="position:absolute;left:1504;top:1298;width:9198;height:1787" coordorigin="1504,1298" coordsize="9198,1787">
              <v:shape style="position:absolute;left:1504;top:1298;width:9198;height:1787" coordorigin="1504,1298" coordsize="9198,1787" path="m10459,3084l1747,3084,1724,3083,1659,3068,1602,3036,1555,2990,1522,2934,1506,2869,1504,1542,1505,1519,1521,1453,1552,1396,1598,1350,1654,1317,1719,1300,10459,1298,10482,1299,10547,1315,10604,1346,10650,1392,10683,1449,10700,1514,10702,2840,10701,2864,10685,2929,10654,2986,10608,3033,10552,3066,10487,3083,10459,3084xe" filled="false" stroked="true" strokeweight=".860581pt" strokecolor="#96c224">
                <v:path arrowok="t"/>
              </v:shape>
            </v:group>
            <v:group style="position:absolute;left:1504;top:3231;width:9198;height:1787" coordorigin="1504,3231" coordsize="9198,1787">
              <v:shape style="position:absolute;left:1504;top:3231;width:9198;height:1787" coordorigin="1504,3231" coordsize="9198,1787" path="m10459,5017l1747,5017,1724,5016,1659,5000,1602,4969,1555,4923,1522,4866,1506,4802,1504,3475,1505,3452,1521,3386,1552,3329,1598,3282,1654,3249,1719,3232,10459,3231,10482,3232,10547,3247,10604,3279,10650,3325,10683,3381,10700,3446,10702,4773,10701,4796,10685,4862,10654,4919,10608,4966,10552,4999,10487,5015,10459,5017xe" filled="false" stroked="true" strokeweight=".860581pt" strokecolor="#96c224">
                <v:path arrowok="t"/>
              </v:shape>
            </v:group>
            <v:group style="position:absolute;left:1504;top:5163;width:9198;height:1787" coordorigin="1504,5163" coordsize="9198,1787">
              <v:shape style="position:absolute;left:1504;top:5163;width:9198;height:1787" coordorigin="1504,5163" coordsize="9198,1787" path="m10459,6950l1747,6950,1724,6949,1659,6933,1602,6901,1555,6856,1522,6799,1506,6734,1504,5407,1505,5384,1521,5319,1552,5261,1598,5215,1654,5182,1719,5165,10459,5163,10482,5165,10547,5180,10604,5212,10650,5257,10683,5314,10700,5379,10702,6706,10701,6729,10685,6795,10654,6852,10608,6898,10552,6931,10487,6948,10459,6950xe" filled="false" stroked="true" strokeweight=".860581pt" strokecolor="#96c224">
                <v:path arrowok="t"/>
              </v:shape>
            </v:group>
            <v:group style="position:absolute;left:1504;top:7096;width:9198;height:1787" coordorigin="1504,7096" coordsize="9198,1787">
              <v:shape style="position:absolute;left:1504;top:7096;width:9198;height:1787" coordorigin="1504,7096" coordsize="9198,1787" path="m10459,8883l1747,8883,1724,8881,1659,8866,1602,8834,1555,8788,1522,8732,1506,8667,1504,7340,1505,7317,1521,7251,1552,7194,1598,7148,1654,7115,1719,7098,10459,7096,10482,7097,10547,7113,10604,7145,10650,7190,10683,7247,10700,7312,10702,8639,10701,8662,10685,8727,10654,8785,10608,8831,10552,8864,10487,8881,10459,8883xe" filled="false" stroked="true" strokeweight=".860581pt" strokecolor="#96c224">
                <v:path arrowok="t"/>
              </v:shape>
            </v:group>
            <v:group style="position:absolute;left:1504;top:9029;width:9198;height:1787" coordorigin="1504,9029" coordsize="9198,1787">
              <v:shape style="position:absolute;left:1504;top:9029;width:9198;height:1787" coordorigin="1504,9029" coordsize="9198,1787" path="m10459,10815l1747,10815,1724,10814,1659,10799,1602,10767,1555,10721,1522,10665,1506,10600,1504,9273,1505,9250,1521,9184,1552,9127,1598,9080,1654,9047,1719,9031,10459,9029,10482,9030,10547,9045,10604,9077,10650,9123,10683,9179,10700,9244,10702,10571,10701,10594,10685,10660,10654,10717,10608,10764,10552,10797,10487,10814,10459,10815xe" filled="false" stroked="true" strokeweight=".860581pt" strokecolor="#96c224">
                <v:path arrowok="t"/>
              </v:shape>
            </v:group>
            <v:group style="position:absolute;left:1504;top:10962;width:9198;height:1787" coordorigin="1504,10962" coordsize="9198,1787">
              <v:shape style="position:absolute;left:1504;top:10962;width:9198;height:1787" coordorigin="1504,10962" coordsize="9198,1787" path="m10459,12748l1747,12748,1724,12747,1659,12731,1602,12699,1555,12654,1522,12597,1506,12532,1504,11206,1505,11182,1521,11117,1552,11060,1598,11013,1654,10980,1719,10963,10459,10962,10482,10963,10547,10978,10604,11010,10650,11056,10683,11112,10700,11177,10702,12504,10701,12527,10685,12593,10654,12650,10608,12696,10552,12729,10487,12746,10459,12748xe" filled="false" stroked="true" strokeweight=".860581pt" strokecolor="#96c224">
                <v:path arrowok="t"/>
              </v:shape>
            </v:group>
            <v:group style="position:absolute;left:1504;top:12894;width:9198;height:1787" coordorigin="1504,12894" coordsize="9198,1787">
              <v:shape style="position:absolute;left:1504;top:12894;width:9198;height:1787" coordorigin="1504,12894" coordsize="9198,1787" path="m10459,14681l1747,14681,1724,14680,1659,14664,1602,14632,1555,14587,1522,14530,1506,14465,1504,13138,1505,13115,1521,13050,1552,12992,1598,12946,1654,12913,1719,12896,10459,12894,10482,12895,10547,12911,10604,12943,10650,12988,10683,13045,10700,13110,10702,14437,10701,14460,10685,14525,10654,14583,10608,14629,10552,14662,10487,14679,10459,14681xe" filled="false" stroked="true" strokeweight=".860581pt" strokecolor="#96c224">
                <v:path arrowok="t"/>
              </v:shape>
              <v:shape style="position:absolute;left:4641;top:3452;width:1185;height:1376" type="#_x0000_t75" stroked="false">
                <v:imagedata r:id="rId5" o:title=""/>
              </v:shape>
            </v:group>
            <v:group style="position:absolute;left:7157;top:3430;width:1024;height:1098" coordorigin="7157,3430" coordsize="1024,1098">
              <v:shape style="position:absolute;left:7157;top:3430;width:1024;height:1098" coordorigin="7157,3430" coordsize="1024,1098" path="m7874,3795l7458,3795,7480,3787,7496,3780,7549,3735,7592,3690,7637,3641,7679,3593,7728,3536,7754,3503,7767,3487,7816,3437,7841,3430,7853,3433,7869,3445,7880,3458,7887,3471,7889,3485,7888,3500,7853,3572,7805,3642,7767,3695,7754,3713,7966,3713,7907,3767,7876,3793,7874,3795xe" filled="true" fillcolor="#ca9079" stroked="false">
                <v:path arrowok="t"/>
                <v:fill type="solid"/>
              </v:shape>
              <v:shape style="position:absolute;left:7157;top:3430;width:1024;height:1098" coordorigin="7157,3430" coordsize="1024,1098" path="m7966,3713l7754,3713,7801,3682,7815,3672,7827,3664,7838,3655,7855,3642,7957,3563,7975,3549,7990,3537,8003,3528,8012,3522,8030,3517,8048,3519,8066,3528,8079,3542,8087,3560,8088,3577,8083,3593,8039,3642,7990,3690,7977,3702,7966,3713xe" filled="true" fillcolor="#ca9079" stroked="false">
                <v:path arrowok="t"/>
                <v:fill type="solid"/>
              </v:shape>
              <v:shape style="position:absolute;left:7157;top:3430;width:1024;height:1098" coordorigin="7157,3430" coordsize="1024,1098" path="m7414,4527l7157,4312,7217,4252,7232,4237,7276,4189,7317,4138,7342,4106,7334,4082,7328,4062,7318,3982,7319,3961,7321,3935,7319,3909,7308,3844,7277,3776,7243,3729,7233,3715,7227,3701,7225,3687,7226,3675,7267,3640,7281,3640,7335,3671,7396,3726,7438,3769,7458,3795,7874,3795,7864,3803,8116,3803,8099,3816,8061,3841,8005,3878,7900,3947,7970,3950,7983,3951,8154,3951,8161,3958,8165,3976,8162,3991,8154,4004,8088,4040,8014,4056,7993,4060,7894,4085,7831,4122,7813,4144,7770,4192,7722,4229,7654,4262,7537,4389,7515,4413,7495,4434,7476,4457,7414,4527xe" filled="true" fillcolor="#ca9079" stroked="false">
                <v:path arrowok="t"/>
                <v:fill type="solid"/>
              </v:shape>
              <v:shape style="position:absolute;left:7157;top:3430;width:1024;height:1098" coordorigin="7157,3430" coordsize="1024,1098" path="m8116,3803l7864,3803,7886,3803,7901,3798,7966,3758,8028,3721,8083,3690,8121,3677,8140,3678,8181,3729,8179,3741,8171,3755,8157,3771,8135,3790,8116,3803xe" filled="true" fillcolor="#ca9079" stroked="false">
                <v:path arrowok="t"/>
                <v:fill type="solid"/>
              </v:shape>
              <v:shape style="position:absolute;left:7157;top:3430;width:1024;height:1098" coordorigin="7157,3430" coordsize="1024,1098" path="m8154,3951l7983,3951,7996,3951,8012,3949,8052,3942,8074,3939,8095,3937,8116,3937,8134,3941,8150,3947,8154,3951xe" filled="true" fillcolor="#ca9079" stroked="false">
                <v:path arrowok="t"/>
                <v:fill type="solid"/>
              </v:shape>
            </v:group>
            <v:group style="position:absolute;left:7491;top:3852;width:94;height:281" coordorigin="7491,3852" coordsize="94,281">
              <v:shape style="position:absolute;left:7491;top:3852;width:94;height:281" coordorigin="7491,3852" coordsize="94,281" path="m7531,4133l7541,4068,7549,3998,7550,3980,7549,3964,7525,3897,7491,3852,7510,3867,7564,3915,7584,3961,7584,3975,7565,4047,7545,4100,7531,4133xe" filled="true" fillcolor="#d8946d" stroked="false">
                <v:path arrowok="t"/>
                <v:fill type="solid"/>
              </v:shape>
            </v:group>
            <v:group style="position:absolute;left:7203;top:3555;width:953;height:1190" coordorigin="7203,3555" coordsize="953,1190">
              <v:shape style="position:absolute;left:7203;top:3555;width:953;height:1190" coordorigin="7203,3555" coordsize="953,1190" path="m7806,3882l7660,3882,7674,3849,7681,3831,7703,3770,7728,3690,7735,3667,7756,3604,7794,3557,7813,3555,7833,3559,7850,3570,7860,3584,7864,3603,7862,3617,7849,3691,7835,3760,7820,3828,7810,3868,7806,3882xe" filled="true" fillcolor="#b77e5e" stroked="false">
                <v:path arrowok="t"/>
                <v:fill type="solid"/>
              </v:shape>
              <v:shape style="position:absolute;left:7203;top:3555;width:953;height:1190" coordorigin="7203,3555" coordsize="953,1190" path="m7978,4120l7463,4120,7477,4101,7486,4086,7503,4019,7514,3957,7523,3892,7531,3828,7539,3749,7542,3699,7544,3675,7567,3605,7580,3598,7606,3599,7657,3653,7662,3706,7662,3793,7661,3823,7661,3840,7661,3860,7660,3882,7806,3882,7805,3884,7801,3898,7952,3898,7941,3924,7927,3957,7911,3996,8091,3996,8082,4006,8071,4016,8056,4032,8039,4050,8021,4070,8004,4090,7988,4108,7978,4120xe" filled="true" fillcolor="#b77e5e" stroked="false">
                <v:path arrowok="t"/>
                <v:fill type="solid"/>
              </v:shape>
              <v:shape style="position:absolute;left:7203;top:3555;width:953;height:1190" coordorigin="7203,3555" coordsize="953,1190" path="m7952,3898l7801,3898,7819,3884,7828,3872,7860,3802,7890,3736,7917,3679,7960,3636,7977,3633,7992,3636,8027,3679,8027,3691,8006,3761,7980,3828,7956,3887,7952,3898xe" filled="true" fillcolor="#b77e5e" stroked="false">
                <v:path arrowok="t"/>
                <v:fill type="solid"/>
              </v:shape>
              <v:shape style="position:absolute;left:7203;top:3555;width:953;height:1190" coordorigin="7203,3555" coordsize="953,1190" path="m8091,3996l7911,3996,7959,3965,7972,3957,7982,3951,7992,3944,8003,3934,8016,3922,8030,3908,8044,3894,8107,3854,8122,3852,8136,3855,8147,3866,8154,3879,8155,3892,8153,3907,8118,3967,8093,3994,8091,3996xe" filled="true" fillcolor="#b77e5e" stroked="false">
                <v:path arrowok="t"/>
                <v:fill type="solid"/>
              </v:shape>
              <v:shape style="position:absolute;left:7203;top:3555;width:953;height:1190" coordorigin="7203,3555" coordsize="953,1190" path="m7841,4744l7507,4717,7518,4634,7524,4595,7532,4534,7543,4443,7522,4427,7506,4413,7462,4367,7427,4311,7411,4290,7365,4244,7301,4206,7265,4193,7243,4184,7226,4174,7214,4162,7206,4150,7203,4137,7203,4124,7264,4085,7294,4088,7374,4098,7433,4110,7463,4120,7978,4120,7974,4124,7959,4143,7955,4176,7952,4206,7944,4269,7926,4327,7888,4392,7876,4490,7868,4558,7857,4635,7852,4673,7841,4744xe" filled="true" fillcolor="#b77e5e" stroked="false">
                <v:path arrowok="t"/>
                <v:fill type="solid"/>
              </v:shape>
            </v:group>
            <v:group style="position:absolute;left:8069;top:3864;width:83;height:83" coordorigin="8069,3864" coordsize="83,83">
              <v:shape style="position:absolute;left:8069;top:3864;width:83;height:83" coordorigin="8069,3864" coordsize="83,83" path="m8117,3946l8069,3904,8097,3871,8111,3864,8129,3866,8148,3880,8151,3898,8144,3916,8117,3946xe" filled="true" fillcolor="#ca9079" stroked="false">
                <v:path arrowok="t"/>
                <v:fill type="solid"/>
              </v:shape>
            </v:group>
            <v:group style="position:absolute;left:7936;top:3648;width:79;height:81" coordorigin="7936,3648" coordsize="79,81">
              <v:shape style="position:absolute;left:7936;top:3648;width:79;height:81" coordorigin="7936,3648" coordsize="79,81" path="m7994,3729l7936,3700,7957,3660,7969,3650,7986,3648,8007,3657,8015,3674,8012,3693,7994,3729xe" filled="true" fillcolor="#ca9079" stroked="false">
                <v:path arrowok="t"/>
                <v:fill type="solid"/>
              </v:shape>
            </v:group>
            <v:group style="position:absolute;left:7773;top:3565;width:74;height:79" coordorigin="7773,3565" coordsize="74,79">
              <v:shape style="position:absolute;left:7773;top:3565;width:74;height:79" coordorigin="7773,3565" coordsize="74,79" path="m7835,3643l7773,3624,7786,3583,7796,3570,7813,3565,7836,3570,7847,3585,7847,3605,7835,3643xe" filled="true" fillcolor="#ca9079" stroked="false">
                <v:path arrowok="t"/>
                <v:fill type="solid"/>
              </v:shape>
            </v:group>
            <v:group style="position:absolute;left:7574;top:3606;width:66;height:73" coordorigin="7574,3606" coordsize="66,73">
              <v:shape style="position:absolute;left:7574;top:3606;width:66;height:73" coordorigin="7574,3606" coordsize="66,73" path="m7638,3678l7574,3677,7577,3625,7591,3611,7615,3606,7632,3618,7639,3638,7638,3678xe" filled="true" fillcolor="#ca9079" stroked="false">
                <v:path arrowok="t"/>
                <v:fill type="solid"/>
              </v:shape>
            </v:group>
            <v:group style="position:absolute;left:7202;top:4123;width:94;height:72" coordorigin="7202,4123" coordsize="94,72">
              <v:shape style="position:absolute;left:7202;top:4123;width:94;height:72" coordorigin="7202,4123" coordsize="94,72" path="m7271,4194l7253,4188,7227,4179,7211,4166,7202,4151,7206,4139,7216,4128,7243,4124,7260,4123,7275,4129,7295,4144,7271,4194xe" filled="true" fillcolor="#ca9079" stroked="false">
                <v:path arrowok="t"/>
                <v:fill type="solid"/>
              </v:shape>
            </v:group>
            <v:group style="position:absolute;left:5388;top:5369;width:1024;height:1098" coordorigin="5388,5369" coordsize="1024,1098">
              <v:shape style="position:absolute;left:5388;top:5369;width:1024;height:1098" coordorigin="5388,5369" coordsize="1024,1098" path="m6105,5734l5689,5734,5711,5726,5727,5719,5780,5674,5823,5629,5868,5580,5910,5532,5959,5475,5985,5442,5998,5425,6047,5376,6072,5369,6084,5371,6100,5384,6111,5397,6118,5410,6120,5424,6119,5439,6084,5510,6036,5581,5998,5634,5985,5651,6197,5651,6138,5706,6107,5732,6105,5734xe" filled="true" fillcolor="#ca9079" stroked="false">
                <v:path arrowok="t"/>
                <v:fill type="solid"/>
              </v:shape>
              <v:shape style="position:absolute;left:5388;top:5369;width:1024;height:1098" coordorigin="5388,5369" coordsize="1024,1098" path="m6197,5651l5985,5651,6032,5620,6046,5611,6058,5602,6069,5594,6086,5581,6188,5501,6206,5488,6221,5476,6234,5467,6243,5461,6261,5456,6279,5458,6297,5467,6310,5481,6318,5499,6319,5515,6314,5532,6270,5581,6221,5629,6208,5641,6197,5651xe" filled="true" fillcolor="#ca9079" stroked="false">
                <v:path arrowok="t"/>
                <v:fill type="solid"/>
              </v:shape>
              <v:shape style="position:absolute;left:5388;top:5369;width:1024;height:1098" coordorigin="5388,5369" coordsize="1024,1098" path="m5645,6466l5388,6251,5448,6191,5463,6176,5507,6128,5548,6077,5573,6045,5565,6021,5559,6001,5549,5921,5550,5900,5552,5874,5550,5848,5539,5782,5508,5714,5474,5668,5464,5653,5458,5639,5456,5626,5457,5614,5498,5578,5512,5579,5566,5610,5627,5664,5669,5708,5689,5734,6105,5734,6095,5742,6347,5742,6330,5754,6292,5780,6236,5817,6131,5885,6201,5889,6214,5890,6385,5890,6392,5897,6396,5914,6393,5930,6385,5943,6319,5979,6245,5995,6224,5999,6125,6023,6062,6060,6044,6082,6001,6130,5953,6168,5885,6200,5768,6328,5746,6351,5726,6373,5707,6395,5645,6466xe" filled="true" fillcolor="#ca9079" stroked="false">
                <v:path arrowok="t"/>
                <v:fill type="solid"/>
              </v:shape>
              <v:shape style="position:absolute;left:5388;top:5369;width:1024;height:1098" coordorigin="5388,5369" coordsize="1024,1098" path="m6347,5742l6095,5742,6117,5742,6132,5737,6197,5697,6259,5659,6314,5629,6352,5615,6371,5617,6412,5667,6410,5680,6402,5694,6388,5710,6366,5729,6347,5742xe" filled="true" fillcolor="#ca9079" stroked="false">
                <v:path arrowok="t"/>
                <v:fill type="solid"/>
              </v:shape>
              <v:shape style="position:absolute;left:5388;top:5369;width:1024;height:1098" coordorigin="5388,5369" coordsize="1024,1098" path="m6385,5890l6214,5890,6227,5889,6243,5887,6283,5880,6305,5877,6326,5876,6347,5876,6365,5879,6381,5886,6385,5890xe" filled="true" fillcolor="#ca9079" stroked="false">
                <v:path arrowok="t"/>
                <v:fill type="solid"/>
              </v:shape>
            </v:group>
            <v:group style="position:absolute;left:5722;top:5790;width:94;height:281" coordorigin="5722,5790" coordsize="94,281">
              <v:shape style="position:absolute;left:5722;top:5790;width:94;height:281" coordorigin="5722,5790" coordsize="94,281" path="m5762,6071l5772,6006,5780,5936,5781,5918,5780,5902,5756,5836,5722,5790,5741,5806,5795,5854,5815,5900,5815,5913,5796,5986,5776,6038,5762,6071xe" filled="true" fillcolor="#d8946d" stroked="false">
                <v:path arrowok="t"/>
                <v:fill type="solid"/>
              </v:shape>
            </v:group>
            <v:group style="position:absolute;left:5434;top:5493;width:953;height:1190" coordorigin="5434,5493" coordsize="953,1190">
              <v:shape style="position:absolute;left:5434;top:5493;width:953;height:1190" coordorigin="5434,5493" coordsize="953,1190" path="m6037,5821l5891,5821,5905,5787,5912,5770,5934,5709,5959,5629,5966,5606,5987,5543,6025,5496,6044,5493,6064,5498,6081,5509,6091,5523,6095,5542,6093,5556,6080,5629,6066,5698,6051,5767,6041,5806,6037,5821xe" filled="true" fillcolor="#b77e5e" stroked="false">
                <v:path arrowok="t"/>
                <v:fill type="solid"/>
              </v:shape>
              <v:shape style="position:absolute;left:5434;top:5493;width:953;height:1190" coordorigin="5434,5493" coordsize="953,1190" path="m6209,6059l5694,6059,5708,6039,5717,6025,5734,5958,5745,5896,5754,5830,5762,5767,5770,5688,5773,5638,5775,5614,5798,5543,5811,5536,5837,5538,5888,5591,5893,5644,5893,5731,5892,5762,5892,5779,5892,5799,5891,5821,6037,5821,6036,5823,6032,5837,6183,5837,6172,5863,6158,5896,6142,5935,6322,5935,6313,5945,6302,5955,6287,5971,6270,5989,6252,6009,6235,6028,6219,6047,6209,6059xe" filled="true" fillcolor="#b77e5e" stroked="false">
                <v:path arrowok="t"/>
                <v:fill type="solid"/>
              </v:shape>
              <v:shape style="position:absolute;left:5434;top:5493;width:953;height:1190" coordorigin="5434,5493" coordsize="953,1190" path="m6183,5837l6032,5837,6050,5823,6059,5811,6091,5741,6121,5675,6148,5618,6191,5574,6208,5572,6223,5575,6258,5618,6258,5629,6237,5699,6211,5767,6187,5826,6183,5837xe" filled="true" fillcolor="#b77e5e" stroked="false">
                <v:path arrowok="t"/>
                <v:fill type="solid"/>
              </v:shape>
              <v:shape style="position:absolute;left:5434;top:5493;width:953;height:1190" coordorigin="5434,5493" coordsize="953,1190" path="m6322,5935l6142,5935,6190,5904,6203,5896,6213,5889,6223,5882,6234,5872,6247,5860,6261,5847,6275,5833,6338,5793,6353,5791,6367,5794,6378,5805,6385,5817,6386,5831,6384,5845,6349,5905,6324,5933,6322,5935xe" filled="true" fillcolor="#b77e5e" stroked="false">
                <v:path arrowok="t"/>
                <v:fill type="solid"/>
              </v:shape>
              <v:shape style="position:absolute;left:5434;top:5493;width:953;height:1190" coordorigin="5434,5493" coordsize="953,1190" path="m6072,6683l5738,6655,5749,6572,5755,6533,5763,6472,5774,6381,5753,6365,5737,6352,5693,6306,5658,6249,5642,6229,5596,6182,5532,6144,5496,6131,5474,6123,5457,6113,5445,6101,5437,6088,5434,6075,5434,6063,5495,6024,5525,6027,5605,6037,5664,6049,5694,6059,6209,6059,6205,6063,6190,6081,6186,6115,6183,6144,6175,6207,6157,6265,6119,6331,6107,6428,6099,6497,6088,6574,6083,6611,6072,6683xe" filled="true" fillcolor="#b77e5e" stroked="false">
                <v:path arrowok="t"/>
                <v:fill type="solid"/>
              </v:shape>
            </v:group>
            <v:group style="position:absolute;left:6300;top:5803;width:83;height:83" coordorigin="6300,5803" coordsize="83,83">
              <v:shape style="position:absolute;left:6300;top:5803;width:83;height:83" coordorigin="6300,5803" coordsize="83,83" path="m6348,5885l6300,5843,6328,5810,6342,5803,6359,5805,6379,5819,6382,5837,6375,5854,6348,5885xe" filled="true" fillcolor="#ca9079" stroked="false">
                <v:path arrowok="t"/>
                <v:fill type="solid"/>
              </v:shape>
            </v:group>
            <v:group style="position:absolute;left:6167;top:5587;width:79;height:81" coordorigin="6167,5587" coordsize="79,81">
              <v:shape style="position:absolute;left:6167;top:5587;width:79;height:81" coordorigin="6167,5587" coordsize="79,81" path="m6225,5667l6167,5638,6188,5599,6200,5589,6217,5587,6238,5596,6246,5613,6243,5631,6225,5667xe" filled="true" fillcolor="#ca9079" stroked="false">
                <v:path arrowok="t"/>
                <v:fill type="solid"/>
              </v:shape>
            </v:group>
            <v:group style="position:absolute;left:6004;top:5504;width:74;height:79" coordorigin="6004,5504" coordsize="74,79">
              <v:shape style="position:absolute;left:6004;top:5504;width:74;height:79" coordorigin="6004,5504" coordsize="74,79" path="m6066,5582l6004,5562,6017,5522,6027,5509,6044,5504,6067,5508,6078,5524,6078,5543,6066,5582xe" filled="true" fillcolor="#ca9079" stroked="false">
                <v:path arrowok="t"/>
                <v:fill type="solid"/>
              </v:shape>
            </v:group>
            <v:group style="position:absolute;left:5805;top:5545;width:66;height:73" coordorigin="5805,5545" coordsize="66,73">
              <v:shape style="position:absolute;left:5805;top:5545;width:66;height:73" coordorigin="5805,5545" coordsize="66,73" path="m5869,5617l5805,5616,5808,5564,5822,5550,5846,5545,5863,5556,5870,5577,5869,5617xe" filled="true" fillcolor="#ca9079" stroked="false">
                <v:path arrowok="t"/>
                <v:fill type="solid"/>
              </v:shape>
            </v:group>
            <v:group style="position:absolute;left:5433;top:6062;width:94;height:72" coordorigin="5433,6062" coordsize="94,72">
              <v:shape style="position:absolute;left:5433;top:6062;width:94;height:72" coordorigin="5433,6062" coordsize="94,72" path="m5502,6133l5484,6127,5458,6118,5442,6105,5433,6090,5437,6077,5447,6067,5474,6063,5491,6062,5506,6068,5526,6082,5502,6133xe" filled="true" fillcolor="#ca9079" stroked="false">
                <v:path arrowok="t"/>
                <v:fill type="solid"/>
              </v:shape>
            </v:group>
            <v:group style="position:absolute;left:5397;top:7285;width:1024;height:1098" coordorigin="5397,7285" coordsize="1024,1098">
              <v:shape style="position:absolute;left:5397;top:7285;width:1024;height:1098" coordorigin="5397,7285" coordsize="1024,1098" path="m6114,7650l5698,7650,5721,7642,5736,7635,5789,7590,5832,7545,5877,7496,5919,7448,5968,7391,5994,7358,6007,7341,6056,7292,6081,7285,6093,7287,6109,7300,6120,7313,6127,7326,6130,7340,6128,7355,6093,7426,6045,7497,6007,7550,5994,7567,6206,7567,6147,7622,6117,7648,6114,7650xe" filled="true" fillcolor="#ca9079" stroked="false">
                <v:path arrowok="t"/>
                <v:fill type="solid"/>
              </v:shape>
              <v:shape style="position:absolute;left:5397;top:7285;width:1024;height:1098" coordorigin="5397,7285" coordsize="1024,1098" path="m6206,7567l5994,7567,6041,7536,6055,7527,6067,7518,6078,7510,6095,7497,6197,7417,6215,7404,6230,7392,6243,7383,6252,7377,6270,7372,6288,7374,6306,7383,6319,7397,6327,7414,6328,7431,6323,7448,6279,7497,6230,7545,6217,7557,6206,7567xe" filled="true" fillcolor="#ca9079" stroked="false">
                <v:path arrowok="t"/>
                <v:fill type="solid"/>
              </v:shape>
              <v:shape style="position:absolute;left:5397;top:7285;width:1024;height:1098" coordorigin="5397,7285" coordsize="1024,1098" path="m5654,8382l5397,8166,5457,8107,5472,8092,5516,8044,5557,7993,5582,7961,5574,7937,5568,7917,5558,7837,5559,7815,5561,7790,5559,7764,5548,7698,5517,7630,5483,7584,5473,7569,5467,7555,5465,7542,5466,7530,5507,7494,5521,7495,5575,7526,5636,7580,5678,7624,5698,7650,6114,7650,6104,7658,6356,7658,6339,7670,6301,7696,6245,7733,6140,7801,6210,7805,6223,7806,6394,7806,6401,7813,6405,7830,6402,7846,6394,7859,6328,7895,6254,7911,6233,7915,6135,7939,6071,7976,6053,7998,6010,8046,5962,8084,5894,8116,5777,8243,5755,8267,5735,8289,5716,8311,5654,8382xe" filled="true" fillcolor="#ca9079" stroked="false">
                <v:path arrowok="t"/>
                <v:fill type="solid"/>
              </v:shape>
              <v:shape style="position:absolute;left:5397;top:7285;width:1024;height:1098" coordorigin="5397,7285" coordsize="1024,1098" path="m6356,7658l6104,7658,6126,7658,6141,7653,6206,7613,6268,7575,6323,7545,6361,7531,6380,7533,6421,7583,6419,7596,6411,7610,6397,7626,6375,7645,6356,7658xe" filled="true" fillcolor="#ca9079" stroked="false">
                <v:path arrowok="t"/>
                <v:fill type="solid"/>
              </v:shape>
              <v:shape style="position:absolute;left:5397;top:7285;width:1024;height:1098" coordorigin="5397,7285" coordsize="1024,1098" path="m6394,7806l6223,7806,6236,7805,6252,7803,6292,7796,6314,7793,6335,7792,6356,7792,6374,7795,6390,7802,6394,7806xe" filled="true" fillcolor="#ca9079" stroked="false">
                <v:path arrowok="t"/>
                <v:fill type="solid"/>
              </v:shape>
            </v:group>
            <v:group style="position:absolute;left:5731;top:7706;width:94;height:281" coordorigin="5731,7706" coordsize="94,281">
              <v:shape style="position:absolute;left:5731;top:7706;width:94;height:281" coordorigin="5731,7706" coordsize="94,281" path="m5771,7987l5781,7922,5789,7852,5790,7834,5789,7818,5765,7752,5731,7706,5750,7722,5805,7770,5824,7816,5824,7829,5805,7902,5785,7954,5771,7987xe" filled="true" fillcolor="#d8946d" stroked="false">
                <v:path arrowok="t"/>
                <v:fill type="solid"/>
              </v:shape>
            </v:group>
            <v:group style="position:absolute;left:5443;top:7409;width:953;height:1190" coordorigin="5443,7409" coordsize="953,1190">
              <v:shape style="position:absolute;left:5443;top:7409;width:953;height:1190" coordorigin="5443,7409" coordsize="953,1190" path="m6046,7737l5900,7737,5914,7703,5921,7686,5943,7625,5968,7545,5975,7522,5996,7459,6034,7412,6054,7409,6073,7414,6090,7425,6100,7439,6104,7458,6102,7472,6089,7545,6075,7614,6060,7683,6050,7722,6046,7737xe" filled="true" fillcolor="#b77e5e" stroked="false">
                <v:path arrowok="t"/>
                <v:fill type="solid"/>
              </v:shape>
              <v:shape style="position:absolute;left:5443;top:7409;width:953;height:1190" coordorigin="5443,7409" coordsize="953,1190" path="m6218,7975l5703,7975,5717,7955,5726,7941,5743,7874,5754,7812,5763,7746,5771,7683,5779,7604,5782,7554,5784,7530,5807,7459,5820,7452,5846,7454,5897,7507,5902,7560,5902,7647,5901,7677,5901,7695,5901,7715,5900,7737,6046,7737,6045,7739,6041,7753,6192,7753,6181,7779,6167,7812,6151,7851,6331,7851,6322,7861,6311,7871,6296,7887,6279,7905,6261,7925,6244,7944,6228,7963,6218,7975xe" filled="true" fillcolor="#b77e5e" stroked="false">
                <v:path arrowok="t"/>
                <v:fill type="solid"/>
              </v:shape>
              <v:shape style="position:absolute;left:5443;top:7409;width:953;height:1190" coordorigin="5443,7409" coordsize="953,1190" path="m6192,7753l6041,7753,6059,7739,6068,7727,6100,7657,6130,7591,6157,7534,6200,7490,6217,7488,6232,7491,6267,7534,6267,7545,6246,7615,6220,7683,6196,7742,6192,7753xe" filled="true" fillcolor="#b77e5e" stroked="false">
                <v:path arrowok="t"/>
                <v:fill type="solid"/>
              </v:shape>
              <v:shape style="position:absolute;left:5443;top:7409;width:953;height:1190" coordorigin="5443,7409" coordsize="953,1190" path="m6331,7851l6151,7851,6199,7820,6212,7812,6222,7805,6232,7798,6243,7788,6256,7776,6270,7763,6284,7749,6347,7709,6362,7707,6376,7710,6387,7721,6394,7733,6395,7747,6393,7761,6358,7821,6333,7849,6331,7851xe" filled="true" fillcolor="#b77e5e" stroked="false">
                <v:path arrowok="t"/>
                <v:fill type="solid"/>
              </v:shape>
              <v:shape style="position:absolute;left:5443;top:7409;width:953;height:1190" coordorigin="5443,7409" coordsize="953,1190" path="m6081,8599l5747,8571,5759,8488,5764,8449,5772,8388,5783,8297,5763,8281,5746,8268,5702,8222,5667,8165,5651,8145,5605,8098,5541,8060,5505,8047,5483,8039,5466,8029,5454,8017,5446,8004,5443,7991,5443,7979,5504,7940,5534,7942,5614,7953,5674,7965,5703,7975,6218,7975,6214,7979,6199,7997,6195,8031,6192,8060,6184,8123,6166,8181,6128,8247,6116,8344,6108,8413,6097,8490,6092,8527,6081,8599xe" filled="true" fillcolor="#b77e5e" stroked="false">
                <v:path arrowok="t"/>
                <v:fill type="solid"/>
              </v:shape>
            </v:group>
            <v:group style="position:absolute;left:6309;top:7719;width:83;height:83" coordorigin="6309,7719" coordsize="83,83">
              <v:shape style="position:absolute;left:6309;top:7719;width:83;height:83" coordorigin="6309,7719" coordsize="83,83" path="m6357,7801l6309,7759,6337,7726,6351,7719,6369,7721,6388,7734,6391,7753,6384,7770,6357,7801xe" filled="true" fillcolor="#ca9079" stroked="false">
                <v:path arrowok="t"/>
                <v:fill type="solid"/>
              </v:shape>
            </v:group>
            <v:group style="position:absolute;left:6176;top:7503;width:79;height:81" coordorigin="6176,7503" coordsize="79,81">
              <v:shape style="position:absolute;left:6176;top:7503;width:79;height:81" coordorigin="6176,7503" coordsize="79,81" path="m6234,7583l6176,7554,6197,7515,6209,7505,6226,7503,6248,7512,6255,7529,6252,7547,6234,7583xe" filled="true" fillcolor="#ca9079" stroked="false">
                <v:path arrowok="t"/>
                <v:fill type="solid"/>
              </v:shape>
            </v:group>
            <v:group style="position:absolute;left:6013;top:7420;width:74;height:79" coordorigin="6013,7420" coordsize="74,79">
              <v:shape style="position:absolute;left:6013;top:7420;width:74;height:79" coordorigin="6013,7420" coordsize="74,79" path="m6075,7498l6013,7478,6027,7438,6036,7425,6053,7420,6076,7424,6087,7440,6087,7459,6075,7498xe" filled="true" fillcolor="#ca9079" stroked="false">
                <v:path arrowok="t"/>
                <v:fill type="solid"/>
              </v:shape>
            </v:group>
            <v:group style="position:absolute;left:5814;top:7461;width:66;height:73" coordorigin="5814,7461" coordsize="66,73">
              <v:shape style="position:absolute;left:5814;top:7461;width:66;height:73" coordorigin="5814,7461" coordsize="66,73" path="m5879,7533l5814,7532,5817,7480,5831,7466,5855,7461,5872,7472,5879,7493,5879,7533xe" filled="true" fillcolor="#ca9079" stroked="false">
                <v:path arrowok="t"/>
                <v:fill type="solid"/>
              </v:shape>
            </v:group>
            <v:group style="position:absolute;left:5442;top:7978;width:94;height:72" coordorigin="5442,7978" coordsize="94,72">
              <v:shape style="position:absolute;left:5442;top:7978;width:94;height:72" coordorigin="5442,7978" coordsize="94,72" path="m5511,8049l5493,8043,5467,8034,5451,8021,5442,8006,5446,7993,5456,7983,5483,7979,5500,7978,5515,7984,5535,7998,5511,8049xe" filled="true" fillcolor="#ca9079" stroked="false">
                <v:path arrowok="t"/>
                <v:fill type="solid"/>
              </v:shape>
            </v:group>
            <v:group style="position:absolute;left:7679;top:7814;width:611;height:824" coordorigin="7679,7814" coordsize="611,824">
              <v:shape style="position:absolute;left:7679;top:7814;width:611;height:824" coordorigin="7679,7814" coordsize="611,824" path="m7984,8638l7911,8630,7844,8608,7785,8573,7738,8526,7703,8468,7683,8402,7679,8353,7679,8333,7689,8272,7710,8216,7751,8151,7792,8093,7887,7963,7902,7942,7944,7881,7977,7830,7986,7814,7987,7814,8026,7883,8067,7943,8113,8008,8188,8110,8201,8129,8244,8190,8276,8263,8288,8323,8289,8353,8288,8378,8274,8447,8244,8508,8200,8558,8145,8598,8081,8624,8009,8637,7984,8638xe" filled="true" fillcolor="#96d4eb" stroked="false">
                <v:path arrowok="t"/>
                <v:fill type="solid"/>
              </v:shape>
            </v:group>
            <v:group style="position:absolute;left:8138;top:7458;width:392;height:530" coordorigin="8138,7458" coordsize="392,530">
              <v:shape style="position:absolute;left:8138;top:7458;width:392;height:530" coordorigin="8138,7458" coordsize="392,530" path="m8344,7987l8271,7977,8211,7948,8167,7903,8142,7844,8138,7822,8139,7797,8149,7736,8181,7678,8217,7628,8271,7553,8284,7535,8319,7485,8335,7458,8336,7458,8373,7520,8413,7576,8466,7649,8477,7665,8516,7730,8530,7804,8529,7828,8508,7891,8468,7940,8411,7973,8367,7984,8344,7987xe" filled="true" fillcolor="#96d4eb" stroked="false">
                <v:path arrowok="t"/>
                <v:fill type="solid"/>
              </v:shape>
            </v:group>
            <v:group style="position:absolute;left:7660;top:7341;width:281;height:378" coordorigin="7660,7341" coordsize="281,378">
              <v:shape style="position:absolute;left:7660;top:7341;width:281;height:378" coordorigin="7660,7341" coordsize="281,378" path="m7815,7718l7742,7706,7689,7669,7663,7613,7660,7591,7662,7570,7692,7499,7757,7408,7769,7391,7780,7374,7790,7360,7798,7347,7802,7341,7802,7341,7843,7407,7897,7480,7908,7495,7939,7566,7941,7588,7939,7612,7912,7670,7859,7708,7838,7715,7815,7718xe" filled="true" fillcolor="#96d4eb" stroked="false">
                <v:path arrowok="t"/>
                <v:fill type="solid"/>
              </v:shape>
            </v:group>
            <v:group style="position:absolute;left:7745;top:13126;width:165;height:105" coordorigin="7745,13126" coordsize="165,105">
              <v:shape style="position:absolute;left:7745;top:13126;width:165;height:105" coordorigin="7745,13126" coordsize="165,105" path="m7909,13230l7745,13230,7747,13190,7785,13138,7827,13126,7846,13128,7898,13166,7909,13208,7909,13230xe" filled="true" fillcolor="#3b566b" stroked="false">
                <v:path arrowok="t"/>
                <v:fill type="solid"/>
              </v:shape>
            </v:group>
            <v:group style="position:absolute;left:7362;top:13455;width:931;height:994" coordorigin="7362,13455" coordsize="931,994">
              <v:shape style="position:absolute;left:7362;top:13455;width:931;height:994" coordorigin="7362,13455" coordsize="931,994" path="m8055,14449l7600,14449,7578,14446,7528,14407,7362,13455,8293,13455,8136,14379,8103,14433,8055,14449xe" filled="true" fillcolor="#3cb7b1" stroked="false">
                <v:path arrowok="t"/>
                <v:fill type="solid"/>
              </v:shape>
            </v:group>
            <v:group style="position:absolute;left:7362;top:13222;width:931;height:174" coordorigin="7362,13222" coordsize="931,174">
              <v:shape style="position:absolute;left:7362;top:13222;width:931;height:174" coordorigin="7362,13222" coordsize="931,174" path="m8293,13396l7362,13390,7364,13367,7369,13345,7400,13287,7449,13245,7512,13224,7535,13222,8120,13222,8191,13238,8244,13275,8279,13329,8293,13396xe" filled="true" fillcolor="#3cb7b1" stroked="false">
                <v:path arrowok="t"/>
                <v:fill type="solid"/>
              </v:shape>
            </v:group>
            <v:group style="position:absolute;left:7789;top:13619;width:77;height:694" coordorigin="7789,13619" coordsize="77,694">
              <v:shape style="position:absolute;left:7789;top:13619;width:77;height:694" coordorigin="7789,13619" coordsize="77,694" path="m7827,14312l7806,14306,7792,14290,7789,13654,7795,13633,7811,13619,7839,13621,7856,13631,7865,13646,7866,14274,7859,14295,7843,14309,7827,14312xe" filled="true" fillcolor="#3b566b" stroked="false">
                <v:path arrowok="t"/>
                <v:fill type="solid"/>
              </v:shape>
            </v:group>
            <v:group style="position:absolute;left:7538;top:13621;width:146;height:692" coordorigin="7538,13621" coordsize="146,692">
              <v:shape style="position:absolute;left:7538;top:13621;width:146;height:692" coordorigin="7538,13621" coordsize="146,692" path="m7645,14312l7624,14306,7610,14290,7538,13658,7542,13637,7555,13621,7584,13621,7602,13628,7612,13641,7683,14270,7679,14291,7665,14307,7645,14312xe" filled="true" fillcolor="#3b566b" stroked="false">
                <v:path arrowok="t"/>
                <v:fill type="solid"/>
              </v:shape>
            </v:group>
            <v:group style="position:absolute;left:7975;top:13618;width:142;height:695" coordorigin="7975,13618" coordsize="142,695">
              <v:shape style="position:absolute;left:7975;top:13618;width:142;height:695" coordorigin="7975,13618" coordsize="142,695" path="m8009,14312l7989,14307,7975,14291,8041,13650,8049,13630,8066,13618,8092,13621,8109,13631,8116,13648,8047,14278,8039,14298,8022,14310,8009,14312xe" filled="true" fillcolor="#3b566b" stroked="false">
                <v:path arrowok="t"/>
                <v:fill type="solid"/>
              </v:shape>
            </v:group>
            <v:group style="position:absolute;left:10289;top:1314;width:412;height:412" coordorigin="10289,1314" coordsize="412,412">
              <v:shape style="position:absolute;left:10289;top:1314;width:412;height:412" coordorigin="10289,1314" coordsize="412,412" path="m10508,1726l10437,1716,10377,1687,10330,1643,10300,1586,10289,1522,10290,1498,10308,1433,10344,1379,10396,1339,10458,1317,10480,1314,10505,1315,10573,1332,10630,1366,10671,1414,10695,1473,10701,1517,10701,1522,10690,1587,10659,1645,10612,1690,10553,1718,10508,1726xe" filled="true" fillcolor="#96c224" stroked="false">
                <v:path arrowok="t"/>
                <v:fill type="solid"/>
              </v:shape>
            </v:group>
            <v:group style="position:absolute;left:10346;top:1357;width:300;height:326" coordorigin="10346,1357" coordsize="300,326">
              <v:shape style="position:absolute;left:10346;top:1357;width:300;height:326" coordorigin="10346,1357" coordsize="300,326" path="m10582,1406l10444,1406,10460,1399,10471,1397,10471,1397,10476,1395,10485,1394,10485,1362,10491,1357,10505,1357,10509,1362,10509,1394,10512,1394,10515,1394,10518,1395,10529,1396,10541,1400,10554,1405,10582,1405,10582,1406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82,1405l10554,1405,10563,1391,10566,1385,10574,1383,10585,1391,10587,1398,10583,1403,10584,1403,10582,1405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435,1447l10397,1447,10405,1435,10414,1426,10424,1419,10415,1404,10412,1399,10412,1398,10413,1391,10420,1388,10425,1384,10432,1386,10436,1392,10440,1399,10444,1406,10582,1406,10575,1418,10578,1420,10491,1420,10477,1425,10477,1425,10462,1427,10441,1441,10435,1447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470,1397l10471,1397,10471,1397,10470,1397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84,1403l10583,1403,10586,1400,10584,1403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615,1545l10530,1545,10551,1543,10575,1536,10582,1534,10588,1530,10593,1526,10595,1524,10596,1522,10597,1521,10597,1520,10567,1448,10491,1420,10578,1420,10585,1425,10595,1435,10603,1446,10644,1446,10644,1450,10637,1453,10617,1473,10623,1492,10625,1511,10625,1525,10625,1528,10623,1531,10620,1538,10616,1543,10615,1545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404,1505l10374,1505,10376,1492,10380,1480,10385,1468,10359,1453,10353,1450,10351,1442,10355,1437,10358,1431,10366,1429,10371,1432,10397,1447,10435,1447,10428,1453,10416,1469,10407,1489,10404,1505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644,1446l10603,1446,10625,1433,10631,1429,10638,1431,10642,1437,10645,1442,10644,1446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29,1573l10468,1560,10426,1498,10439,1513,10454,1525,10471,1533,10491,1539,10514,1544,10530,1545,10615,1545,10607,1551,10593,1559,10569,1568,10549,1572,10529,1573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366,1607l10359,1604,10355,1599,10352,1593,10355,1585,10360,1582,10383,1568,10377,1549,10374,1529,10352,1529,10346,1525,10346,1511,10351,1505,10358,1505,10404,1505,10403,1511,10403,1526,10429,1585,10434,1590,10395,1590,10372,1603,10366,1607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73,1617l10500,1617,10522,1615,10542,1611,10560,1604,10576,1594,10593,1582,10584,1600,10572,1615,10573,1617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414,1635l10423,1620,10420,1618,10410,1610,10402,1601,10395,1590,10434,1590,10444,1600,10465,1611,10484,1616,10500,1617,10573,1617,10582,1632,10416,1632,10414,1635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425,1652l10420,1648,10414,1644,10412,1637,10416,1632,10582,1632,10551,1632,10549,1633,10444,1633,10437,1644,10433,1651,10425,1652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74,1653l10566,1652,10563,1647,10560,1643,10551,1632,10582,1632,10587,1640,10585,1647,10579,1651,10574,1653xe" filled="true" fillcolor="#ffffff" stroked="false">
                <v:path arrowok="t"/>
                <v:fill type="solid"/>
              </v:shape>
              <v:shape style="position:absolute;left:10346;top:1357;width:300;height:326" coordorigin="10346,1357" coordsize="300,326" path="m10502,1683l10495,1683,10490,1677,10489,1671,10484,1645,10465,1641,10444,1633,10549,1633,10534,1640,10513,1644,10514,1670,10514,1677,10509,1682,10502,1683xe" filled="true" fillcolor="#ffffff" stroked="false">
                <v:path arrowok="t"/>
                <v:fill type="solid"/>
              </v:shape>
            </v:group>
            <v:group style="position:absolute;left:10562;top:1646;width:2;height:3" coordorigin="10562,1646" coordsize="2,3">
              <v:shape style="position:absolute;left:10562;top:1646;width:2;height:3" coordorigin="10562,1646" coordsize="2,3" path="m10563,1647l10562,1647,10562,1646,10563,1647xe" filled="true" fillcolor="#ffffff" stroked="false">
                <v:path arrowok="t"/>
                <v:fill type="solid"/>
              </v:shape>
              <v:shape style="position:absolute;left:10562;top:1646;width:2;height:3" coordorigin="10562,1646" coordsize="2,3" path="m10564,1648l10563,1647,10563,1647,10564,1648xe" filled="true" fillcolor="#ffffff" stroked="false">
                <v:path arrowok="t"/>
                <v:fill type="solid"/>
              </v:shape>
            </v:group>
            <v:group style="position:absolute;left:10453;top:1455;width:37;height:37" coordorigin="10453,1455" coordsize="37,37">
              <v:shape style="position:absolute;left:10453;top:1455;width:37;height:37" coordorigin="10453,1455" coordsize="37,37" path="m10481,1492l10461,1492,10453,1484,10453,1463,10461,1455,10481,1455,10489,1463,10489,1484,10481,1492xe" filled="true" fillcolor="#ffffff" stroked="false">
                <v:path arrowok="t"/>
                <v:fill type="solid"/>
              </v:shape>
            </v:group>
            <v:group style="position:absolute;left:10539;top:1488;width:27;height:27" coordorigin="10539,1488" coordsize="27,27">
              <v:shape style="position:absolute;left:10539;top:1488;width:27;height:27" coordorigin="10539,1488" coordsize="27,27" path="m10560,1515l10545,1515,10539,1509,10539,1494,10545,1488,10560,1488,10566,1494,10566,1509,10560,1515xe" filled="true" fillcolor="#ffffff" stroked="false">
                <v:path arrowok="t"/>
                <v:fill type="solid"/>
              </v:shape>
            </v:group>
            <v:group style="position:absolute;left:10289;top:3248;width:412;height:412" coordorigin="10289,3248" coordsize="412,412">
              <v:shape style="position:absolute;left:10289;top:3248;width:412;height:412" coordorigin="10289,3248" coordsize="412,412" path="m10508,3660l10437,3649,10377,3621,10330,3576,10300,3520,10289,3455,10290,3432,10308,3367,10344,3313,10396,3273,10458,3251,10480,3248,10505,3249,10573,3266,10630,3300,10671,3348,10695,3407,10701,3451,10701,3455,10690,3521,10659,3578,10612,3623,10553,3652,10508,3660xe" filled="true" fillcolor="#96c224" stroked="false">
                <v:path arrowok="t"/>
                <v:fill type="solid"/>
              </v:shape>
            </v:group>
            <v:group style="position:absolute;left:10346;top:3291;width:300;height:326" coordorigin="10346,3291" coordsize="300,326">
              <v:shape style="position:absolute;left:10346;top:3291;width:300;height:326" coordorigin="10346,3291" coordsize="300,326" path="m10582,3340l10444,3340,10460,3332,10471,3331,10471,3331,10476,3329,10485,3328,10485,3296,10491,3291,10505,3291,10509,3296,10509,3328,10512,3328,10515,3328,10518,3329,10529,3330,10541,3333,10554,3339,10582,3339,10582,3340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82,3339l10554,3339,10563,3324,10566,3319,10574,3317,10585,3324,10587,3332,10583,3337,10584,3337,10582,3339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435,3381l10397,3381,10405,3369,10414,3359,10424,3353,10415,3338,10412,3332,10412,3332,10413,3325,10420,3321,10425,3318,10432,3320,10436,3325,10440,3332,10444,3340,10582,3340,10575,3352,10578,3354,10491,3354,10477,3358,10477,3358,10462,3361,10441,3375,10435,3381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470,3331l10471,3330,10471,3331,10470,3331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84,3337l10583,3337,10586,3334,10584,3337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615,3478l10530,3478,10551,3476,10575,3470,10582,3467,10588,3464,10593,3459,10595,3458,10596,3456,10597,3455,10597,3453,10567,3382,10491,3354,10578,3354,10585,3359,10595,3368,10603,3380,10644,3380,10644,3383,10637,3387,10617,3406,10623,3426,10625,3445,10625,3458,10625,3461,10623,3465,10620,3472,10616,3477,10615,3478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404,3439l10374,3439,10376,3426,10380,3413,10385,3402,10359,3387,10353,3383,10351,3376,10355,3371,10358,3364,10366,3363,10371,3366,10397,3381,10435,3381,10428,3387,10416,3403,10407,3423,10404,3439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644,3380l10603,3380,10625,3366,10631,3363,10638,3364,10642,3371,10645,3376,10644,3380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29,3506l10468,3494,10426,3431,10439,3447,10454,3458,10471,3467,10491,3473,10514,3478,10530,3478,10615,3478,10607,3484,10593,3492,10569,3502,10549,3505,10529,3506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366,3540l10359,3538,10355,3532,10352,3526,10355,3519,10360,3515,10383,3502,10377,3483,10374,3463,10352,3463,10346,3458,10346,3445,10351,3439,10358,3439,10404,3439,10403,3445,10403,3459,10429,3519,10434,3524,10395,3524,10372,3537,10366,3540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73,3551l10500,3551,10522,3549,10542,3545,10560,3538,10576,3528,10593,3515,10584,3533,10572,3549,10573,3551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414,3569l10423,3554,10420,3552,10410,3544,10402,3534,10395,3524,10434,3524,10444,3534,10465,3544,10484,3549,10500,3551,10573,3551,10582,3565,10416,3565,10414,3569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425,3585l10420,3582,10414,3578,10412,3571,10416,3565,10582,3565,10551,3565,10549,3567,10444,3567,10437,3578,10433,3584,10425,3585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74,3587l10566,3586,10563,3581,10560,3576,10551,3565,10582,3565,10587,3573,10585,3581,10579,3584,10574,3587xe" filled="true" fillcolor="#ffffff" stroked="false">
                <v:path arrowok="t"/>
                <v:fill type="solid"/>
              </v:shape>
              <v:shape style="position:absolute;left:10346;top:3291;width:300;height:326" coordorigin="10346,3291" coordsize="300,326" path="m10502,3616l10495,3616,10490,3611,10489,3604,10484,3578,10465,3575,10444,3567,10549,3567,10534,3573,10513,3578,10514,3604,10514,3610,10509,3616,10502,3616xe" filled="true" fillcolor="#ffffff" stroked="false">
                <v:path arrowok="t"/>
                <v:fill type="solid"/>
              </v:shape>
            </v:group>
            <v:group style="position:absolute;left:10562;top:3580;width:2;height:3" coordorigin="10562,3580" coordsize="2,3">
              <v:shape style="position:absolute;left:10562;top:3580;width:2;height:3" coordorigin="10562,3580" coordsize="2,3" path="m10563,3581l10562,3580,10562,3580,10563,3581xe" filled="true" fillcolor="#ffffff" stroked="false">
                <v:path arrowok="t"/>
                <v:fill type="solid"/>
              </v:shape>
              <v:shape style="position:absolute;left:10562;top:3580;width:2;height:3" coordorigin="10562,3580" coordsize="2,3" path="m10564,3582l10563,3581,10563,3581,10564,3582xe" filled="true" fillcolor="#ffffff" stroked="false">
                <v:path arrowok="t"/>
                <v:fill type="solid"/>
              </v:shape>
            </v:group>
            <v:group style="position:absolute;left:10453;top:3389;width:37;height:37" coordorigin="10453,3389" coordsize="37,37">
              <v:shape style="position:absolute;left:10453;top:3389;width:37;height:37" coordorigin="10453,3389" coordsize="37,37" path="m10481,3425l10461,3425,10453,3417,10453,3397,10461,3389,10481,3389,10489,3397,10489,3417,10481,3425xe" filled="true" fillcolor="#ffffff" stroked="false">
                <v:path arrowok="t"/>
                <v:fill type="solid"/>
              </v:shape>
            </v:group>
            <v:group style="position:absolute;left:10539;top:3422;width:27;height:27" coordorigin="10539,3422" coordsize="27,27">
              <v:shape style="position:absolute;left:10539;top:3422;width:27;height:27" coordorigin="10539,3422" coordsize="27,27" path="m10560,3448l10545,3448,10539,3442,10539,3428,10545,3422,10560,3422,10566,3428,10566,3442,10560,3448xe" filled="true" fillcolor="#ffffff" stroked="false">
                <v:path arrowok="t"/>
                <v:fill type="solid"/>
              </v:shape>
            </v:group>
            <v:group style="position:absolute;left:10289;top:5183;width:412;height:412" coordorigin="10289,5183" coordsize="412,412">
              <v:shape style="position:absolute;left:10289;top:5183;width:412;height:412" coordorigin="10289,5183" coordsize="412,412" path="m10508,5595l10437,5585,10377,5556,10330,5511,10300,5455,10289,5390,10290,5367,10308,5302,10344,5248,10396,5208,10458,5186,10480,5183,10505,5184,10573,5201,10630,5235,10671,5283,10695,5342,10701,5386,10701,5390,10690,5456,10659,5514,10612,5559,10553,5587,10508,5595xe" filled="true" fillcolor="#96c224" stroked="false">
                <v:path arrowok="t"/>
                <v:fill type="solid"/>
              </v:shape>
            </v:group>
            <v:group style="position:absolute;left:10346;top:5226;width:300;height:326" coordorigin="10346,5226" coordsize="300,326">
              <v:shape style="position:absolute;left:10346;top:5226;width:300;height:326" coordorigin="10346,5226" coordsize="300,326" path="m10582,5275l10444,5275,10460,5267,10471,5266,10471,5266,10476,5264,10485,5263,10485,5231,10491,5226,10505,5226,10509,5231,10509,5263,10512,5263,10515,5263,10518,5264,10529,5265,10541,5268,10554,5274,10582,5274,10582,5275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82,5274l10554,5274,10563,5259,10566,5254,10574,5252,10585,5259,10587,5267,10583,5272,10584,5272,10582,5274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435,5316l10397,5316,10405,5304,10414,5295,10424,5288,10415,5273,10412,5267,10412,5267,10413,5260,10420,5256,10425,5253,10432,5255,10436,5261,10440,5267,10444,5275,10582,5275,10575,5287,10578,5289,10491,5289,10477,5293,10477,5293,10462,5296,10441,5310,10435,5316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470,5266l10471,5266,10471,5266,10470,5266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84,5272l10583,5272,10586,5269,10584,5272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615,5414l10530,5414,10551,5411,10575,5405,10582,5402,10588,5399,10593,5395,10595,5393,10596,5391,10597,5390,10597,5388,10567,5317,10491,5289,10578,5289,10585,5294,10595,5304,10603,5315,10644,5315,10644,5318,10637,5322,10617,5341,10623,5361,10625,5380,10625,5393,10625,5396,10623,5400,10620,5407,10616,5412,10615,5414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404,5374l10374,5374,10376,5361,10380,5349,10385,5337,10359,5322,10353,5318,10351,5311,10355,5306,10358,5300,10366,5298,10371,5301,10397,5316,10435,5316,10428,5322,10416,5338,10407,5358,10404,5374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644,5315l10603,5315,10625,5301,10631,5298,10638,5300,10642,5306,10645,5311,10644,5315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29,5441l10468,5429,10426,5366,10439,5382,10454,5393,10471,5402,10491,5408,10514,5413,10530,5414,10615,5414,10607,5420,10593,5428,10569,5437,10549,5441,10529,5441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366,5475l10359,5473,10355,5468,10352,5461,10355,5454,10360,5451,10383,5437,10377,5418,10374,5398,10352,5398,10346,5393,10346,5380,10351,5374,10358,5374,10404,5374,10403,5380,10403,5395,10429,5454,10434,5459,10395,5459,10372,5472,10366,5475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73,5486l10500,5486,10522,5484,10542,5480,10560,5473,10576,5463,10593,5450,10584,5468,10572,5484,10573,5486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414,5504l10423,5489,10420,5487,10410,5479,10402,5470,10395,5459,10434,5459,10444,5469,10465,5479,10484,5485,10500,5486,10573,5486,10582,5500,10416,5500,10414,5504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425,5521l10420,5517,10414,5513,10412,5506,10416,5500,10582,5500,10551,5501,10549,5502,10444,5502,10437,5513,10433,5519,10425,5521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74,5522l10566,5521,10563,5516,10560,5512,10551,5501,10582,5501,10587,5508,10585,5516,10579,5519,10574,5522xe" filled="true" fillcolor="#ffffff" stroked="false">
                <v:path arrowok="t"/>
                <v:fill type="solid"/>
              </v:shape>
              <v:shape style="position:absolute;left:10346;top:5226;width:300;height:326" coordorigin="10346,5226" coordsize="300,326" path="m10502,5552l10495,5552,10490,5546,10489,5539,10484,5514,10465,5510,10444,5502,10549,5502,10534,5508,10513,5513,10514,5539,10514,5546,10509,5551,10502,5552xe" filled="true" fillcolor="#ffffff" stroked="false">
                <v:path arrowok="t"/>
                <v:fill type="solid"/>
              </v:shape>
            </v:group>
            <v:group style="position:absolute;left:10562;top:5515;width:2;height:3" coordorigin="10562,5515" coordsize="2,3">
              <v:shape style="position:absolute;left:10562;top:5515;width:2;height:3" coordorigin="10562,5515" coordsize="2,3" path="m10563,5516l10562,5516,10562,5515,10563,5516xe" filled="true" fillcolor="#ffffff" stroked="false">
                <v:path arrowok="t"/>
                <v:fill type="solid"/>
              </v:shape>
              <v:shape style="position:absolute;left:10562;top:5515;width:2;height:3" coordorigin="10562,5515" coordsize="2,3" path="m10564,5517l10563,5516,10563,5516,10564,5517xe" filled="true" fillcolor="#ffffff" stroked="false">
                <v:path arrowok="t"/>
                <v:fill type="solid"/>
              </v:shape>
            </v:group>
            <v:group style="position:absolute;left:10453;top:5324;width:37;height:37" coordorigin="10453,5324" coordsize="37,37">
              <v:shape style="position:absolute;left:10453;top:5324;width:37;height:37" coordorigin="10453,5324" coordsize="37,37" path="m10481,5360l10461,5360,10453,5353,10453,5332,10461,5324,10481,5324,10489,5332,10489,5353,10481,5360xe" filled="true" fillcolor="#ffffff" stroked="false">
                <v:path arrowok="t"/>
                <v:fill type="solid"/>
              </v:shape>
            </v:group>
            <v:group style="position:absolute;left:10539;top:5357;width:27;height:27" coordorigin="10539,5357" coordsize="27,27">
              <v:shape style="position:absolute;left:10539;top:5357;width:27;height:27" coordorigin="10539,5357" coordsize="27,27" path="m10560,5384l10545,5384,10539,5378,10539,5363,10545,5357,10560,5357,10566,5363,10566,5378,10560,5384xe" filled="true" fillcolor="#ffffff" stroked="false">
                <v:path arrowok="t"/>
                <v:fill type="solid"/>
              </v:shape>
            </v:group>
            <v:group style="position:absolute;left:10289;top:7116;width:412;height:412" coordorigin="10289,7116" coordsize="412,412">
              <v:shape style="position:absolute;left:10289;top:7116;width:412;height:412" coordorigin="10289,7116" coordsize="412,412" path="m10508,7528l10437,7518,10377,7489,10330,7445,10300,7389,10289,7324,10290,7301,10308,7236,10344,7181,10396,7141,10458,7119,10480,7116,10505,7117,10573,7134,10630,7168,10671,7217,10695,7276,10701,7319,10701,7324,10690,7389,10659,7447,10612,7492,10553,7520,10508,7528xe" filled="true" fillcolor="#96c224" stroked="false">
                <v:path arrowok="t"/>
                <v:fill type="solid"/>
              </v:shape>
            </v:group>
            <v:group style="position:absolute;left:10346;top:7159;width:300;height:326" coordorigin="10346,7159" coordsize="300,326">
              <v:shape style="position:absolute;left:10346;top:7159;width:300;height:326" coordorigin="10346,7159" coordsize="300,326" path="m10582,7209l10444,7209,10460,7201,10471,7199,10471,7199,10476,7198,10485,7196,10485,7164,10491,7159,10505,7159,10509,7164,10509,7196,10512,7196,10515,7197,10518,7197,10529,7198,10541,7202,10554,7208,10582,7208,10582,720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82,7208l10554,7208,10563,7193,10566,7187,10574,7186,10585,7193,10587,7200,10583,7206,10584,7206,10582,7208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435,7249l10397,7249,10405,7238,10414,7228,10424,7221,10415,7206,10412,7201,10412,7200,10413,7193,10420,7190,10425,7187,10432,7189,10436,7194,10440,7201,10444,7209,10582,7209,10575,7220,10578,7222,10491,7222,10477,7227,10477,7227,10462,7229,10441,7243,10435,724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470,7199l10471,7199,10471,7199,10470,719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84,7206l10583,7206,10586,7202,10584,7206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615,7347l10530,7347,10551,7345,10575,7338,10582,7336,10588,7332,10593,7328,10595,7326,10596,7324,10597,7323,10597,7322,10567,7250,10491,7222,10578,7222,10585,7228,10595,7237,10603,7249,10644,7249,10644,7252,10637,7256,10617,7275,10623,7294,10625,7314,10625,7327,10625,7330,10623,7334,10620,7340,10616,7346,10615,7347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404,7307l10374,7307,10376,7294,10380,7282,10385,7271,10359,7256,10353,7252,10351,7245,10355,7239,10358,7233,10366,7231,10371,7234,10397,7249,10435,7249,10428,7255,10416,7272,10407,7291,10404,7307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644,7249l10603,7249,10625,7235,10631,7231,10638,7233,10642,7239,10645,7245,10644,724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29,7375l10468,7362,10426,7300,10439,7315,10454,7327,10471,7335,10491,7342,10514,7347,10530,7347,10615,7347,10607,7353,10593,7361,10569,7370,10549,7374,10529,7375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366,7409l10359,7407,10355,7401,10352,7395,10355,7388,10360,7384,10383,7371,10377,7352,10374,7332,10352,7332,10346,7327,10346,7314,10351,7308,10358,7307,10404,7307,10403,7314,10403,7328,10429,7387,10434,7393,10395,7393,10372,7405,10366,740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73,7419l10500,7419,10522,7418,10542,7413,10560,7407,10576,7397,10593,7384,10584,7402,10572,7418,10573,7419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414,7437l10423,7422,10420,7420,10410,7412,10402,7403,10395,7393,10434,7393,10444,7402,10465,7413,10484,7418,10500,7419,10573,7419,10582,7434,10416,7434,10414,7437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425,7454l10420,7450,10414,7447,10412,7439,10416,7434,10582,7434,10551,7434,10549,7435,10444,7435,10437,7447,10433,7453,10425,7454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74,7456l10566,7455,10563,7450,10560,7445,10551,7434,10582,7434,10587,7442,10585,7449,10579,7453,10574,7456xe" filled="true" fillcolor="#ffffff" stroked="false">
                <v:path arrowok="t"/>
                <v:fill type="solid"/>
              </v:shape>
              <v:shape style="position:absolute;left:10346;top:7159;width:300;height:326" coordorigin="10346,7159" coordsize="300,326" path="m10502,7485l10495,7485,10490,7480,10489,7473,10484,7447,10465,7443,10444,7435,10549,7435,10534,7442,10513,7447,10514,7472,10514,7479,10509,7484,10502,7485xe" filled="true" fillcolor="#ffffff" stroked="false">
                <v:path arrowok="t"/>
                <v:fill type="solid"/>
              </v:shape>
            </v:group>
            <v:group style="position:absolute;left:10562;top:7449;width:2;height:3" coordorigin="10562,7449" coordsize="2,3">
              <v:shape style="position:absolute;left:10562;top:7449;width:2;height:3" coordorigin="10562,7449" coordsize="2,3" path="m10563,7449l10562,7449,10562,7449,10563,7449xe" filled="true" fillcolor="#ffffff" stroked="false">
                <v:path arrowok="t"/>
                <v:fill type="solid"/>
              </v:shape>
              <v:shape style="position:absolute;left:10562;top:7449;width:2;height:3" coordorigin="10562,7449" coordsize="2,3" path="m10564,7451l10563,7449,10563,7450,10564,7451xe" filled="true" fillcolor="#ffffff" stroked="false">
                <v:path arrowok="t"/>
                <v:fill type="solid"/>
              </v:shape>
            </v:group>
            <v:group style="position:absolute;left:10453;top:7257;width:37;height:37" coordorigin="10453,7257" coordsize="37,37">
              <v:shape style="position:absolute;left:10453;top:7257;width:37;height:37" coordorigin="10453,7257" coordsize="37,37" path="m10481,7294l10461,7294,10453,7286,10453,7265,10461,7257,10481,7257,10489,7265,10489,7286,10481,7294xe" filled="true" fillcolor="#ffffff" stroked="false">
                <v:path arrowok="t"/>
                <v:fill type="solid"/>
              </v:shape>
            </v:group>
            <v:group style="position:absolute;left:10539;top:7290;width:27;height:27" coordorigin="10539,7290" coordsize="27,27">
              <v:shape style="position:absolute;left:10539;top:7290;width:27;height:27" coordorigin="10539,7290" coordsize="27,27" path="m10560,7317l10545,7317,10539,7311,10539,7296,10545,7290,10560,7290,10566,7296,10566,7311,10560,7317xe" filled="true" fillcolor="#ffffff" stroked="false">
                <v:path arrowok="t"/>
                <v:fill type="solid"/>
              </v:shape>
            </v:group>
            <v:group style="position:absolute;left:10289;top:9039;width:412;height:412" coordorigin="10289,9039" coordsize="412,412">
              <v:shape style="position:absolute;left:10289;top:9039;width:412;height:412" coordorigin="10289,9039" coordsize="412,412" path="m10508,9451l10437,9441,10377,9412,10330,9368,10300,9312,10289,9247,10290,9223,10308,9159,10344,9104,10396,9064,10458,9042,10480,9039,10505,9040,10573,9057,10630,9091,10671,9139,10695,9199,10701,9242,10701,9247,10690,9312,10659,9370,10612,9415,10553,9443,10508,9451xe" filled="true" fillcolor="#96c224" stroked="false">
                <v:path arrowok="t"/>
                <v:fill type="solid"/>
              </v:shape>
            </v:group>
            <v:group style="position:absolute;left:10346;top:9082;width:300;height:326" coordorigin="10346,9082" coordsize="300,326">
              <v:shape style="position:absolute;left:10346;top:9082;width:300;height:326" coordorigin="10346,9082" coordsize="300,326" path="m10582,9132l10444,9132,10460,9124,10471,9122,10471,9122,10476,9120,10485,9119,10485,9087,10491,9082,10505,9082,10509,9087,10509,9119,10512,9119,10515,9120,10518,9120,10529,9121,10541,9125,10554,9131,10582,9131,10582,9132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82,9131l10554,9131,10563,9116,10566,9110,10574,9109,10585,9116,10587,9123,10583,9129,10584,9129,10582,9131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435,9172l10397,9172,10405,9161,10414,9151,10424,9144,10415,9129,10412,9124,10412,9123,10413,9116,10420,9113,10425,9110,10432,9112,10436,9117,10440,9124,10444,9132,10582,9132,10575,9143,10578,9145,10491,9145,10477,9150,10477,9150,10462,9152,10441,9166,10435,9172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470,9122l10471,9122,10471,9122,10470,9122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84,9129l10583,9129,10586,9125,10584,9129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615,9270l10530,9270,10551,9268,10575,9261,10582,9259,10588,9255,10593,9251,10595,9249,10596,9247,10597,9246,10597,9245,10567,9173,10491,9145,10578,9145,10585,9151,10595,9160,10603,9171,10644,9171,10644,9175,10637,9178,10617,9198,10623,9217,10625,9236,10625,9250,10625,9253,10623,9256,10620,9263,10616,9269,10615,9270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404,9230l10374,9230,10376,9217,10380,9205,10385,9194,10359,9178,10353,9175,10351,9168,10355,9162,10358,9156,10366,9154,10371,9157,10397,9172,10435,9172,10428,9178,10416,9195,10407,9214,10404,9230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644,9171l10603,9171,10625,9158,10631,9154,10638,9156,10642,9162,10645,9168,10644,9171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29,9298l10468,9285,10426,9223,10439,9238,10454,9250,10471,9258,10491,9265,10514,9269,10530,9270,10615,9270,10607,9276,10593,9284,10569,9293,10549,9297,10529,9298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366,9332l10359,9329,10355,9324,10352,9318,10355,9311,10360,9307,10383,9293,10377,9274,10374,9255,10352,9255,10346,9250,10346,9236,10351,9230,10358,9230,10404,9230,10403,9236,10403,9251,10429,9310,10434,9315,10395,9315,10372,9328,10366,9332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73,9342l10500,9342,10522,9341,10542,9336,10560,9329,10576,9320,10593,9307,10584,9325,10572,9341,10573,9342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414,9360l10423,9345,10420,9343,10410,9335,10402,9326,10395,9315,10434,9315,10444,9325,10465,9336,10484,9341,10500,9342,10573,9342,10582,9357,10416,9357,10414,9360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425,9377l10420,9373,10414,9370,10412,9362,10416,9357,10582,9357,10551,9357,10549,9358,10444,9358,10437,9370,10433,9376,10425,9377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74,9379l10566,9378,10563,9373,10560,9368,10551,9357,10582,9357,10587,9365,10585,9372,10579,9376,10574,9379xe" filled="true" fillcolor="#ffffff" stroked="false">
                <v:path arrowok="t"/>
                <v:fill type="solid"/>
              </v:shape>
              <v:shape style="position:absolute;left:10346;top:9082;width:300;height:326" coordorigin="10346,9082" coordsize="300,326" path="m10502,9408l10495,9408,10490,9403,10489,9396,10484,9370,10465,9366,10444,9358,10549,9358,10534,9365,10513,9370,10514,9395,10514,9402,10509,9407,10502,9408xe" filled="true" fillcolor="#ffffff" stroked="false">
                <v:path arrowok="t"/>
                <v:fill type="solid"/>
              </v:shape>
            </v:group>
            <v:group style="position:absolute;left:10562;top:9371;width:2;height:3" coordorigin="10562,9371" coordsize="2,3">
              <v:shape style="position:absolute;left:10562;top:9371;width:2;height:3" coordorigin="10562,9371" coordsize="2,3" path="m10563,9372l10562,9372,10562,9371,10563,9372xe" filled="true" fillcolor="#ffffff" stroked="false">
                <v:path arrowok="t"/>
                <v:fill type="solid"/>
              </v:shape>
              <v:shape style="position:absolute;left:10562;top:9371;width:2;height:3" coordorigin="10562,9371" coordsize="2,3" path="m10564,9374l10563,9372,10563,9373,10564,9374xe" filled="true" fillcolor="#ffffff" stroked="false">
                <v:path arrowok="t"/>
                <v:fill type="solid"/>
              </v:shape>
            </v:group>
            <v:group style="position:absolute;left:10453;top:9180;width:37;height:37" coordorigin="10453,9180" coordsize="37,37">
              <v:shape style="position:absolute;left:10453;top:9180;width:37;height:37" coordorigin="10453,9180" coordsize="37,37" path="m10481,9217l10461,9217,10453,9209,10453,9188,10461,9180,10481,9180,10489,9188,10489,9209,10481,9217xe" filled="true" fillcolor="#ffffff" stroked="false">
                <v:path arrowok="t"/>
                <v:fill type="solid"/>
              </v:shape>
            </v:group>
            <v:group style="position:absolute;left:10539;top:9213;width:27;height:27" coordorigin="10539,9213" coordsize="27,27">
              <v:shape style="position:absolute;left:10539;top:9213;width:27;height:27" coordorigin="10539,9213" coordsize="27,27" path="m10560,9240l10545,9240,10539,9234,10539,9219,10545,9213,10560,9213,10566,9219,10566,9234,10560,9240xe" filled="true" fillcolor="#ffffff" stroked="false">
                <v:path arrowok="t"/>
                <v:fill type="solid"/>
              </v:shape>
            </v:group>
            <v:group style="position:absolute;left:10289;top:10976;width:412;height:412" coordorigin="10289,10976" coordsize="412,412">
              <v:shape style="position:absolute;left:10289;top:10976;width:412;height:412" coordorigin="10289,10976" coordsize="412,412" path="m10508,11388l10437,11377,10377,11348,10330,11304,10300,11248,10289,11183,10290,11160,10308,11095,10344,11041,10396,11001,10458,10979,10480,10976,10505,10977,10573,10993,10630,11028,10671,11076,10695,11135,10701,11179,10701,11183,10690,11249,10659,11306,10612,11351,10553,11380,10508,11388xe" filled="true" fillcolor="#96c224" stroked="false">
                <v:path arrowok="t"/>
                <v:fill type="solid"/>
              </v:shape>
            </v:group>
            <v:group style="position:absolute;left:10346;top:11019;width:300;height:326" coordorigin="10346,11019" coordsize="300,326">
              <v:shape style="position:absolute;left:10346;top:11019;width:300;height:326" coordorigin="10346,11019" coordsize="300,326" path="m10582,11068l10444,11068,10460,11060,10471,11059,10471,11059,10476,11057,10485,11056,10485,11024,10491,11019,10505,11019,10509,11024,10509,11056,10512,11056,10515,11056,10518,11056,10529,11058,10541,11061,10554,11067,10582,11067,10582,11068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82,11067l10554,11067,10563,11052,10566,11047,10574,11045,10585,11052,10587,11060,10583,11065,10584,11065,10582,11067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435,11109l10397,11109,10405,11097,10414,11087,10424,11081,10415,11066,10412,11060,10412,11060,10413,11053,10420,11049,10425,11046,10432,11048,10436,11053,10440,11060,10444,11068,10582,11068,10575,11079,10578,11081,10491,11081,10477,11086,10477,11086,10462,11089,10441,11103,10435,11109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470,11059l10471,11058,10471,11059,10470,11059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84,11065l10583,11065,10586,11062,10584,11065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615,11206l10530,11206,10551,11204,10575,11198,10582,11195,10588,11192,10593,11187,10595,11186,10596,11184,10597,11182,10597,11181,10567,11110,10491,11081,10578,11081,10585,11087,10595,11096,10603,11108,10644,11108,10644,11111,10637,11115,10617,11134,10623,11153,10625,11173,10625,11186,10625,11189,10623,11193,10620,11200,10616,11205,10615,11206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404,11167l10374,11167,10376,11154,10380,11141,10385,11130,10359,11115,10353,11111,10351,11104,10355,11098,10358,11092,10366,11091,10371,11094,10397,11109,10435,11109,10428,11115,10416,11131,10407,11151,10404,11167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644,11108l10603,11108,10625,11094,10631,11091,10638,11092,10642,11098,10645,11104,10644,11108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29,11234l10468,11222,10426,11159,10439,11175,10454,11186,10471,11195,10491,11201,10514,11206,10530,11206,10615,11206,10607,11212,10593,11220,10569,11230,10549,11233,10529,11234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366,11268l10359,11266,10355,11260,10352,11254,10355,11247,10360,11243,10383,11230,10377,11211,10374,11191,10352,11191,10346,11186,10346,11173,10351,11167,10358,11167,10404,11167,10403,11173,10403,11187,10429,11247,10434,11252,10395,11252,10372,11265,10366,11268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73,11279l10500,11279,10522,11277,10542,11273,10560,11266,10576,11256,10593,11243,10584,11261,10572,11277,10573,11279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414,11297l10423,11282,10420,11280,10410,11271,10402,11262,10395,11252,10434,11252,10444,11261,10465,11272,10484,11277,10500,11279,10573,11279,10582,11293,10416,11293,10414,11297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425,11313l10420,11310,10414,11306,10412,11299,10416,11293,10582,11293,10551,11293,10549,11295,10444,11295,10437,11306,10433,11312,10425,11313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74,11315l10566,11314,10563,11309,10560,11304,10551,11293,10582,11293,10587,11301,10585,11308,10579,11312,10574,11315xe" filled="true" fillcolor="#ffffff" stroked="false">
                <v:path arrowok="t"/>
                <v:fill type="solid"/>
              </v:shape>
              <v:shape style="position:absolute;left:10346;top:11019;width:300;height:326" coordorigin="10346,11019" coordsize="300,326" path="m10502,11344l10495,11344,10490,11339,10489,11332,10484,11306,10465,11303,10444,11295,10549,11295,10534,11301,10513,11306,10514,11332,10514,11338,10509,11344,10502,11344xe" filled="true" fillcolor="#ffffff" stroked="false">
                <v:path arrowok="t"/>
                <v:fill type="solid"/>
              </v:shape>
            </v:group>
            <v:group style="position:absolute;left:10562;top:11308;width:2;height:3" coordorigin="10562,11308" coordsize="2,3">
              <v:shape style="position:absolute;left:10562;top:11308;width:2;height:3" coordorigin="10562,11308" coordsize="2,3" path="m10563,11309l10562,11308,10562,11308,10563,11309xe" filled="true" fillcolor="#ffffff" stroked="false">
                <v:path arrowok="t"/>
                <v:fill type="solid"/>
              </v:shape>
              <v:shape style="position:absolute;left:10562;top:11308;width:2;height:3" coordorigin="10562,11308" coordsize="2,3" path="m10564,11310l10563,11309,10563,11309,10564,11310xe" filled="true" fillcolor="#ffffff" stroked="false">
                <v:path arrowok="t"/>
                <v:fill type="solid"/>
              </v:shape>
            </v:group>
            <v:group style="position:absolute;left:10453;top:11117;width:37;height:37" coordorigin="10453,11117" coordsize="37,37">
              <v:shape style="position:absolute;left:10453;top:11117;width:37;height:37" coordorigin="10453,11117" coordsize="37,37" path="m10481,11153l10461,11153,10453,11145,10453,11125,10461,11117,10481,11117,10489,11125,10489,11145,10481,11153xe" filled="true" fillcolor="#ffffff" stroked="false">
                <v:path arrowok="t"/>
                <v:fill type="solid"/>
              </v:shape>
            </v:group>
            <v:group style="position:absolute;left:10539;top:11150;width:27;height:27" coordorigin="10539,11150" coordsize="27,27">
              <v:shape style="position:absolute;left:10539;top:11150;width:27;height:27" coordorigin="10539,11150" coordsize="27,27" path="m10560,11176l10545,11176,10539,11170,10539,11156,10545,11150,10560,11150,10566,11156,10566,11170,10560,11176xe" filled="true" fillcolor="#ffffff" stroked="false">
                <v:path arrowok="t"/>
                <v:fill type="solid"/>
              </v:shape>
            </v:group>
            <v:group style="position:absolute;left:10289;top:12903;width:412;height:412" coordorigin="10289,12903" coordsize="412,412">
              <v:shape style="position:absolute;left:10289;top:12903;width:412;height:412" coordorigin="10289,12903" coordsize="412,412" path="m10508,13315l10437,13305,10377,13276,10330,13231,10300,13175,10289,13111,10290,13087,10308,13022,10344,12968,10396,12928,10458,12906,10480,12903,10505,12904,10573,12921,10630,12955,10671,13003,10695,13062,10701,13106,10701,13111,10690,13176,10659,13234,10612,13279,10553,13307,10508,13315xe" filled="true" fillcolor="#96c224" stroked="false">
                <v:path arrowok="t"/>
                <v:fill type="solid"/>
              </v:shape>
            </v:group>
            <v:group style="position:absolute;left:10346;top:12946;width:300;height:326" coordorigin="10346,12946" coordsize="300,326">
              <v:shape style="position:absolute;left:10346;top:12946;width:300;height:326" coordorigin="10346,12946" coordsize="300,326" path="m10582,12995l10444,12995,10460,12987,10471,12986,10471,12986,10476,12984,10485,12983,10485,12951,10491,12946,10505,12946,10509,12951,10509,12983,10512,12983,10515,12983,10518,12984,10529,12985,10541,12988,10554,12994,10582,12994,10582,12995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82,12994l10554,12994,10563,12979,10566,12974,10574,12972,10585,12979,10587,12987,10583,12992,10584,12992,10582,12994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435,13036l10397,13036,10405,13024,10414,13015,10424,13008,10415,12993,10412,12987,10412,12987,10413,12980,10420,12976,10425,12973,10432,12975,10436,12981,10440,12987,10444,12995,10582,12995,10575,13007,10578,13009,10491,13009,10477,13014,10477,13014,10462,13016,10441,13030,10435,13036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470,12986l10471,12986,10471,12986,10470,12986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84,12992l10583,12992,10586,12989,10584,12992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615,13134l10530,13134,10551,13132,10575,13125,10582,13122,10588,13119,10593,13115,10595,13113,10596,13111,10597,13110,10597,13109,10567,13037,10491,13009,10578,13009,10585,13014,10595,13024,10603,13035,10644,13035,10644,13039,10637,13042,10617,13061,10623,13081,10625,13100,10625,13113,10625,13116,10623,13120,10620,13127,10616,13132,10615,13134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404,13094l10374,13094,10376,13081,10380,13069,10385,13057,10359,13042,10353,13039,10351,13031,10355,13026,10358,13020,10366,13018,10371,13021,10397,13036,10435,13036,10428,13042,10416,13058,10407,13078,10404,13094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644,13035l10603,13035,10625,13021,10631,13018,10638,13020,10642,13026,10645,13031,10644,13035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29,13161l10468,13149,10426,13086,10439,13102,10454,13113,10471,13122,10491,13128,10514,13133,10530,13134,10615,13134,10607,13140,10593,13148,10569,13157,10549,13161,10529,13161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366,13196l10359,13193,10355,13188,10352,13182,10355,13174,10360,13171,10383,13157,10377,13138,10374,13118,10352,13118,10346,13113,10346,13100,10351,13094,10358,13094,10404,13094,10403,13100,10403,13115,10429,13174,10434,13179,10395,13179,10372,13192,10366,13196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73,13206l10500,13206,10522,13204,10542,13200,10560,13193,10576,13183,10593,13170,10584,13189,10572,13204,10573,13206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414,13224l10423,13209,10420,13207,10410,13199,10402,13190,10395,13179,10434,13179,10444,13189,10465,13200,10484,13205,10500,13206,10573,13206,10582,13221,10416,13221,10414,13224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425,13241l10420,13237,10414,13233,10412,13226,10416,13221,10582,13221,10551,13221,10549,13222,10444,13222,10437,13233,10433,13239,10425,13241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74,13242l10566,13241,10563,13236,10560,13232,10551,13221,10582,13221,10587,13228,10585,13236,10579,13239,10574,13242xe" filled="true" fillcolor="#ffffff" stroked="false">
                <v:path arrowok="t"/>
                <v:fill type="solid"/>
              </v:shape>
              <v:shape style="position:absolute;left:10346;top:12946;width:300;height:326" coordorigin="10346,12946" coordsize="300,326" path="m10502,13272l10495,13272,10490,13266,10489,13259,10484,13234,10465,13230,10444,13222,10549,13222,10534,13229,10513,13233,10514,13259,10514,13266,10509,13271,10502,13272xe" filled="true" fillcolor="#ffffff" stroked="false">
                <v:path arrowok="t"/>
                <v:fill type="solid"/>
              </v:shape>
            </v:group>
            <v:group style="position:absolute;left:10562;top:13235;width:2;height:3" coordorigin="10562,13235" coordsize="2,3">
              <v:shape style="position:absolute;left:10562;top:13235;width:2;height:3" coordorigin="10562,13235" coordsize="2,3" path="m10563,13236l10562,13236,10562,13235,10563,13236xe" filled="true" fillcolor="#ffffff" stroked="false">
                <v:path arrowok="t"/>
                <v:fill type="solid"/>
              </v:shape>
              <v:shape style="position:absolute;left:10562;top:13235;width:2;height:3" coordorigin="10562,13235" coordsize="2,3" path="m10564,13237l10563,13236,10563,13236,10564,13237xe" filled="true" fillcolor="#ffffff" stroked="false">
                <v:path arrowok="t"/>
                <v:fill type="solid"/>
              </v:shape>
            </v:group>
            <v:group style="position:absolute;left:10453;top:13044;width:37;height:37" coordorigin="10453,13044" coordsize="37,37">
              <v:shape style="position:absolute;left:10453;top:13044;width:37;height:37" coordorigin="10453,13044" coordsize="37,37" path="m10481,13081l10461,13081,10453,13073,10453,13052,10461,13044,10481,13044,10489,13052,10489,13073,10481,13081xe" filled="true" fillcolor="#ffffff" stroked="false">
                <v:path arrowok="t"/>
                <v:fill type="solid"/>
              </v:shape>
            </v:group>
            <v:group style="position:absolute;left:10539;top:13077;width:27;height:27" coordorigin="10539,13077" coordsize="27,27">
              <v:shape style="position:absolute;left:10539;top:13077;width:27;height:27" coordorigin="10539,13077" coordsize="27,27" path="m10560,13104l10545,13104,10539,13098,10539,13083,10545,13077,10560,13077,10566,13083,10566,13098,10560,13104xe" filled="true" fillcolor="#ffffff" stroked="false">
                <v:path arrowok="t"/>
                <v:fill type="solid"/>
              </v:shape>
              <v:shape style="position:absolute;left:5048;top:11193;width:759;height:1329" type="#_x0000_t75" stroked="false">
                <v:imagedata r:id="rId6" o:title=""/>
              </v:shape>
            </v:group>
            <v:group style="position:absolute;left:5097;top:11210;width:310;height:1070" coordorigin="5097,11210" coordsize="310,1070">
              <v:shape style="position:absolute;left:5097;top:11210;width:310;height:1070" coordorigin="5097,11210" coordsize="310,1070" path="m5097,11210l5406,11210,5406,12280,5097,12280,5097,11210xe" filled="true" fillcolor="#9e9e9e" stroked="false">
                <v:path arrowok="t"/>
                <v:fill type="solid"/>
              </v:shape>
              <v:shape style="position:absolute;left:4787;top:11187;width:436;height:1101" type="#_x0000_t75" stroked="false">
                <v:imagedata r:id="rId7" o:title=""/>
              </v:shape>
              <v:shape style="position:absolute;left:4825;top:11221;width:414;height:817" type="#_x0000_t75" stroked="false">
                <v:imagedata r:id="rId8" o:title=""/>
              </v:shape>
              <v:shape style="position:absolute;left:5223;top:11187;width:457;height:1101" type="#_x0000_t75" stroked="false">
                <v:imagedata r:id="rId9" o:title=""/>
              </v:shape>
              <v:shape style="position:absolute;left:5329;top:11466;width:329;height:817" type="#_x0000_t75" stroked="false">
                <v:imagedata r:id="rId10" o:title=""/>
              </v:shape>
              <v:shape style="position:absolute;left:4888;top:12252;width:690;height:33" type="#_x0000_t75" stroked="false">
                <v:imagedata r:id="rId11" o:title=""/>
              </v:shape>
              <v:shape style="position:absolute;left:4876;top:12249;width:712;height:38" type="#_x0000_t75" stroked="false">
                <v:imagedata r:id="rId12" o:title=""/>
              </v:shape>
              <v:shape style="position:absolute;left:4909;top:12252;width:649;height:178" type="#_x0000_t75" stroked="false">
                <v:imagedata r:id="rId13" o:title=""/>
              </v:shape>
              <v:shape style="position:absolute;left:4909;top:12396;width:34;height:34" type="#_x0000_t75" stroked="false">
                <v:imagedata r:id="rId14" o:title=""/>
              </v:shape>
              <v:shape style="position:absolute;left:4909;top:12369;width:60;height:60" type="#_x0000_t75" stroked="false">
                <v:imagedata r:id="rId15" o:title=""/>
              </v:shape>
              <v:shape style="position:absolute;left:4909;top:12343;width:87;height:87" type="#_x0000_t75" stroked="false">
                <v:imagedata r:id="rId16" o:title=""/>
              </v:shape>
              <v:shape style="position:absolute;left:4909;top:12316;width:114;height:114" type="#_x0000_t75" stroked="false">
                <v:imagedata r:id="rId17" o:title=""/>
              </v:shape>
              <v:shape style="position:absolute;left:4909;top:12289;width:138;height:138" type="#_x0000_t75" stroked="false">
                <v:imagedata r:id="rId18" o:title=""/>
              </v:shape>
              <v:shape style="position:absolute;left:4909;top:12265;width:164;height:162" type="#_x0000_t75" stroked="false">
                <v:imagedata r:id="rId19" o:title=""/>
              </v:shape>
              <v:shape style="position:absolute;left:4936;top:12265;width:164;height:163" type="#_x0000_t75" stroked="false">
                <v:imagedata r:id="rId20" o:title=""/>
              </v:shape>
              <v:shape style="position:absolute;left:4963;top:12265;width:164;height:163" type="#_x0000_t75" stroked="false">
                <v:imagedata r:id="rId21" o:title=""/>
              </v:shape>
              <v:shape style="position:absolute;left:4990;top:12265;width:164;height:163" type="#_x0000_t75" stroked="false">
                <v:imagedata r:id="rId22" o:title=""/>
              </v:shape>
              <v:shape style="position:absolute;left:5016;top:12265;width:164;height:164" type="#_x0000_t75" stroked="false">
                <v:imagedata r:id="rId23" o:title=""/>
              </v:shape>
              <v:shape style="position:absolute;left:5043;top:12265;width:165;height:164" type="#_x0000_t75" stroked="false">
                <v:imagedata r:id="rId24" o:title=""/>
              </v:shape>
              <v:shape style="position:absolute;left:5070;top:12265;width:165;height:165" type="#_x0000_t75" stroked="false">
                <v:imagedata r:id="rId25" o:title=""/>
              </v:shape>
              <v:shape style="position:absolute;left:5096;top:12265;width:165;height:165" type="#_x0000_t75" stroked="false">
                <v:imagedata r:id="rId26" o:title=""/>
              </v:shape>
              <v:shape style="position:absolute;left:5123;top:12265;width:166;height:165" type="#_x0000_t75" stroked="false">
                <v:imagedata r:id="rId27" o:title=""/>
              </v:shape>
              <v:shape style="position:absolute;left:5144;top:12259;width:172;height:171" type="#_x0000_t75" stroked="false">
                <v:imagedata r:id="rId28" o:title=""/>
              </v:shape>
              <v:shape style="position:absolute;left:5164;top:12252;width:179;height:178" type="#_x0000_t75" stroked="false">
                <v:imagedata r:id="rId29" o:title=""/>
              </v:shape>
              <v:shape style="position:absolute;left:5190;top:12252;width:180;height:178" type="#_x0000_t75" stroked="false">
                <v:imagedata r:id="rId30" o:title=""/>
              </v:shape>
              <v:shape style="position:absolute;left:5216;top:12252;width:180;height:178" type="#_x0000_t75" stroked="false">
                <v:imagedata r:id="rId31" o:title=""/>
              </v:shape>
              <v:shape style="position:absolute;left:5243;top:12252;width:180;height:178" type="#_x0000_t75" stroked="false">
                <v:imagedata r:id="rId32" o:title=""/>
              </v:shape>
              <v:shape style="position:absolute;left:5270;top:12252;width:180;height:178" type="#_x0000_t75" stroked="false">
                <v:imagedata r:id="rId33" o:title=""/>
              </v:shape>
              <v:shape style="position:absolute;left:5296;top:12252;width:180;height:178" type="#_x0000_t75" stroked="false">
                <v:imagedata r:id="rId34" o:title=""/>
              </v:shape>
              <v:shape style="position:absolute;left:5336;top:12265;width:166;height:165" type="#_x0000_t75" stroked="false">
                <v:imagedata r:id="rId35" o:title=""/>
              </v:shape>
              <v:shape style="position:absolute;left:5363;top:12265;width:166;height:165" type="#_x0000_t75" stroked="false">
                <v:imagedata r:id="rId27" o:title=""/>
              </v:shape>
              <v:shape style="position:absolute;left:5390;top:12265;width:164;height:162" type="#_x0000_t75" stroked="false">
                <v:imagedata r:id="rId36" o:title=""/>
              </v:shape>
              <v:shape style="position:absolute;left:5416;top:12265;width:142;height:142" type="#_x0000_t75" stroked="false">
                <v:imagedata r:id="rId37" o:title=""/>
              </v:shape>
              <v:shape style="position:absolute;left:5443;top:12265;width:115;height:115" type="#_x0000_t75" stroked="false">
                <v:imagedata r:id="rId38" o:title=""/>
              </v:shape>
              <v:shape style="position:absolute;left:5470;top:12265;width:88;height:88" type="#_x0000_t75" stroked="false">
                <v:imagedata r:id="rId39" o:title=""/>
              </v:shape>
              <v:shape style="position:absolute;left:5496;top:12265;width:61;height:62" type="#_x0000_t75" stroked="false">
                <v:imagedata r:id="rId40" o:title=""/>
              </v:shape>
              <v:shape style="position:absolute;left:5523;top:12265;width:35;height:35" type="#_x0000_t75" stroked="false">
                <v:imagedata r:id="rId41" o:title=""/>
              </v:shape>
              <v:shape style="position:absolute;left:5550;top:12265;width:8;height:8" type="#_x0000_t75" stroked="false">
                <v:imagedata r:id="rId42" o:title=""/>
              </v:shape>
              <v:shape style="position:absolute;left:4909;top:12265;width:18;height:18" type="#_x0000_t75" stroked="false">
                <v:imagedata r:id="rId43" o:title=""/>
              </v:shape>
              <v:shape style="position:absolute;left:4909;top:12265;width:46;height:46" type="#_x0000_t75" stroked="false">
                <v:imagedata r:id="rId44" o:title=""/>
              </v:shape>
              <v:shape style="position:absolute;left:4909;top:12265;width:75;height:75" type="#_x0000_t75" stroked="false">
                <v:imagedata r:id="rId45" o:title=""/>
              </v:shape>
              <v:shape style="position:absolute;left:4909;top:12265;width:103;height:103" type="#_x0000_t75" stroked="false">
                <v:imagedata r:id="rId46" o:title=""/>
              </v:shape>
              <v:shape style="position:absolute;left:4909;top:12265;width:132;height:132" type="#_x0000_t75" stroked="false">
                <v:imagedata r:id="rId47" o:title=""/>
              </v:shape>
              <v:shape style="position:absolute;left:4909;top:12265;width:160;height:161" type="#_x0000_t75" stroked="false">
                <v:imagedata r:id="rId48" o:title=""/>
              </v:shape>
              <v:shape style="position:absolute;left:4931;top:12265;width:166;height:165" type="#_x0000_t75" stroked="false">
                <v:imagedata r:id="rId27" o:title=""/>
              </v:shape>
              <v:shape style="position:absolute;left:4960;top:12265;width:166;height:165" type="#_x0000_t75" stroked="false">
                <v:imagedata r:id="rId27" o:title=""/>
              </v:shape>
              <v:shape style="position:absolute;left:4991;top:12252;width:177;height:176" type="#_x0000_t75" stroked="false">
                <v:imagedata r:id="rId49" o:title=""/>
              </v:shape>
              <v:shape style="position:absolute;left:5020;top:12252;width:177;height:176" type="#_x0000_t75" stroked="false">
                <v:imagedata r:id="rId50" o:title=""/>
              </v:shape>
              <v:shape style="position:absolute;left:5048;top:12252;width:177;height:177" type="#_x0000_t75" stroked="false">
                <v:imagedata r:id="rId51" o:title=""/>
              </v:shape>
              <v:shape style="position:absolute;left:5075;top:12252;width:178;height:178" type="#_x0000_t75" stroked="false">
                <v:imagedata r:id="rId52" o:title=""/>
              </v:shape>
              <v:shape style="position:absolute;left:5103;top:12252;width:179;height:178" type="#_x0000_t75" stroked="false">
                <v:imagedata r:id="rId53" o:title=""/>
              </v:shape>
              <v:shape style="position:absolute;left:5131;top:12254;width:176;height:176" type="#_x0000_t75" stroked="false">
                <v:imagedata r:id="rId54" o:title=""/>
              </v:shape>
              <v:shape style="position:absolute;left:5160;top:12262;width:169;height:168" type="#_x0000_t75" stroked="false">
                <v:imagedata r:id="rId55" o:title=""/>
              </v:shape>
              <v:shape style="position:absolute;left:5188;top:12265;width:166;height:165" type="#_x0000_t75" stroked="false">
                <v:imagedata r:id="rId56" o:title=""/>
              </v:shape>
              <v:shape style="position:absolute;left:5217;top:12265;width:166;height:165" type="#_x0000_t75" stroked="false">
                <v:imagedata r:id="rId57" o:title=""/>
              </v:shape>
              <v:shape style="position:absolute;left:5245;top:12265;width:166;height:165" type="#_x0000_t75" stroked="false">
                <v:imagedata r:id="rId58" o:title=""/>
              </v:shape>
              <v:shape style="position:absolute;left:5274;top:12265;width:166;height:165" type="#_x0000_t75" stroked="false">
                <v:imagedata r:id="rId27" o:title=""/>
              </v:shape>
              <v:shape style="position:absolute;left:5305;top:12265;width:164;height:162" type="#_x0000_t75" stroked="false">
                <v:imagedata r:id="rId59" o:title=""/>
              </v:shape>
              <v:shape style="position:absolute;left:5334;top:12265;width:164;height:162" type="#_x0000_t75" stroked="false">
                <v:imagedata r:id="rId60" o:title=""/>
              </v:shape>
              <v:shape style="position:absolute;left:5362;top:12265;width:164;height:163" type="#_x0000_t75" stroked="false">
                <v:imagedata r:id="rId61" o:title=""/>
              </v:shape>
              <v:shape style="position:absolute;left:5390;top:12265;width:164;height:164" type="#_x0000_t75" stroked="false">
                <v:imagedata r:id="rId62" o:title=""/>
              </v:shape>
              <v:shape style="position:absolute;left:5418;top:12288;width:140;height:141" type="#_x0000_t75" stroked="false">
                <v:imagedata r:id="rId63" o:title=""/>
              </v:shape>
              <v:shape style="position:absolute;left:5446;top:12317;width:112;height:113" type="#_x0000_t75" stroked="false">
                <v:imagedata r:id="rId64" o:title=""/>
              </v:shape>
              <v:shape style="position:absolute;left:5474;top:12346;width:84;height:84" type="#_x0000_t75" stroked="false">
                <v:imagedata r:id="rId65" o:title=""/>
              </v:shape>
              <v:shape style="position:absolute;left:5502;top:12374;width:56;height:56" type="#_x0000_t75" stroked="false">
                <v:imagedata r:id="rId66" o:title=""/>
              </v:shape>
              <v:shape style="position:absolute;left:5531;top:12403;width:27;height:27" type="#_x0000_t75" stroked="false">
                <v:imagedata r:id="rId67" o:title=""/>
              </v:shape>
              <v:shape style="position:absolute;left:4986;top:11223;width:492;height:1026" type="#_x0000_t75" stroked="false">
                <v:imagedata r:id="rId68" o:title=""/>
              </v:shape>
              <v:shape style="position:absolute;left:4815;top:11221;width:831;height:443" type="#_x0000_t75" stroked="false">
                <v:imagedata r:id="rId69" o:title=""/>
              </v:shape>
              <v:shape style="position:absolute;left:5113;top:11651;width:241;height:427" type="#_x0000_t75" stroked="false">
                <v:imagedata r:id="rId70" o:title=""/>
              </v:shape>
              <v:shape style="position:absolute;left:5169;top:11651;width:138;height:97" type="#_x0000_t75" stroked="false">
                <v:imagedata r:id="rId71" o:title=""/>
              </v:shape>
              <v:shape style="position:absolute;left:5134;top:11719;width:206;height:141" type="#_x0000_t75" stroked="false">
                <v:imagedata r:id="rId72" o:title=""/>
              </v:shape>
              <v:shape style="position:absolute;left:5113;top:11826;width:241;height:166" type="#_x0000_t75" stroked="false">
                <v:imagedata r:id="rId73" o:title=""/>
              </v:shape>
              <v:shape style="position:absolute;left:5113;top:11964;width:236;height:114" type="#_x0000_t75" stroked="false">
                <v:imagedata r:id="rId74" o:title=""/>
              </v:shape>
              <v:shape style="position:absolute;left:5136;top:11779;width:123;height:191" type="#_x0000_t75" stroked="false">
                <v:imagedata r:id="rId75" o:title=""/>
              </v:shape>
              <v:shape style="position:absolute;left:5113;top:11885;width:35;height:63" type="#_x0000_t75" stroked="false">
                <v:imagedata r:id="rId76" o:title=""/>
              </v:shape>
              <v:shape style="position:absolute;left:5163;top:11651;width:191;height:364" type="#_x0000_t75" stroked="false">
                <v:imagedata r:id="rId77" o:title=""/>
              </v:shape>
              <v:shape style="position:absolute;left:5113;top:11651;width:241;height:427" type="#_x0000_t75" stroked="false">
                <v:imagedata r:id="rId70" o:title=""/>
              </v:shape>
              <v:shape style="position:absolute;left:5110;top:11649;width:246;height:432" type="#_x0000_t75" stroked="false">
                <v:imagedata r:id="rId78" o:title="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85"/>
        <w:ind w:left="175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Friske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hender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(fyll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ut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det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som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mangler)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tabs>
          <w:tab w:pos="6370" w:val="left" w:leader="none"/>
        </w:tabs>
        <w:spacing w:line="240" w:lineRule="auto"/>
        <w:ind w:left="3787" w:right="0"/>
        <w:jc w:val="left"/>
      </w:pPr>
      <w:r>
        <w:rPr/>
        <w:t>Slå</w:t>
      </w:r>
      <w:r>
        <w:rPr>
          <w:spacing w:val="-11"/>
        </w:rPr>
        <w:t> </w:t>
      </w:r>
      <w:r>
        <w:rPr/>
        <w:t>på</w:t>
        <w:tab/>
      </w:r>
      <w:r>
        <w:rPr>
          <w:spacing w:val="-4"/>
        </w:rPr>
        <w:t>for</w:t>
      </w:r>
      <w:r>
        <w:rPr>
          <w:spacing w:val="-41"/>
        </w:rPr>
        <w:t> </w:t>
      </w:r>
      <w:r>
        <w:rPr/>
        <w:t>å</w:t>
      </w:r>
      <w:r>
        <w:rPr>
          <w:spacing w:val="-37"/>
        </w:rPr>
        <w:t> </w:t>
      </w:r>
      <w:r>
        <w:rPr/>
        <w:t>tappe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sz w:val="18"/>
          <w:szCs w:val="18"/>
        </w:rPr>
      </w:pPr>
    </w:p>
    <w:p>
      <w:pPr>
        <w:pStyle w:val="BodyText"/>
        <w:tabs>
          <w:tab w:pos="2089" w:val="left" w:leader="none"/>
        </w:tabs>
        <w:spacing w:line="240" w:lineRule="auto"/>
        <w:ind w:right="1062"/>
        <w:jc w:val="center"/>
      </w:pPr>
      <w:r>
        <w:rPr>
          <w:spacing w:val="-14"/>
          <w:w w:val="95"/>
        </w:rPr>
        <w:t>Ta</w:t>
        <w:tab/>
      </w:r>
      <w:r>
        <w:rPr/>
        <w:t>på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tabs>
          <w:tab w:pos="2765" w:val="left" w:leader="none"/>
        </w:tabs>
        <w:spacing w:line="240" w:lineRule="auto" w:before="208"/>
        <w:ind w:left="807" w:right="0"/>
        <w:jc w:val="center"/>
      </w:pPr>
      <w:r>
        <w:rPr>
          <w:w w:val="90"/>
        </w:rPr>
        <w:t>Gni</w:t>
        <w:tab/>
      </w:r>
      <w:r>
        <w:rPr/>
        <w:t>sammen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sz w:val="18"/>
          <w:szCs w:val="18"/>
        </w:rPr>
      </w:pPr>
    </w:p>
    <w:p>
      <w:pPr>
        <w:pStyle w:val="BodyText"/>
        <w:tabs>
          <w:tab w:pos="2483" w:val="left" w:leader="none"/>
        </w:tabs>
        <w:spacing w:line="240" w:lineRule="auto" w:before="0"/>
        <w:ind w:left="363" w:right="0"/>
        <w:jc w:val="center"/>
      </w:pPr>
      <w:r>
        <w:rPr>
          <w:w w:val="95"/>
        </w:rPr>
        <w:t>Skyll</w:t>
        <w:tab/>
      </w:r>
      <w:r>
        <w:rPr/>
        <w:t>med</w:t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8"/>
        <w:rPr>
          <w:rFonts w:ascii="Lucida Sans" w:hAnsi="Lucida Sans" w:cs="Lucida Sans" w:eastAsia="Lucida Sans"/>
          <w:sz w:val="18"/>
          <w:szCs w:val="18"/>
        </w:rPr>
      </w:pPr>
    </w:p>
    <w:p>
      <w:pPr>
        <w:pStyle w:val="BodyText"/>
        <w:spacing w:line="240" w:lineRule="auto" w:before="0"/>
        <w:ind w:right="987"/>
        <w:jc w:val="center"/>
      </w:pPr>
      <w:r>
        <w:rPr/>
        <w:t>Slå</w:t>
      </w:r>
      <w:r>
        <w:rPr>
          <w:spacing w:val="-3"/>
        </w:rPr>
        <w:t> a</w:t>
      </w:r>
      <w:r>
        <w:rPr>
          <w:spacing w:val="-2"/>
        </w:rPr>
        <w:t>v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sz w:val="17"/>
          <w:szCs w:val="17"/>
        </w:rPr>
      </w:pPr>
    </w:p>
    <w:p>
      <w:pPr>
        <w:pStyle w:val="BodyText"/>
        <w:spacing w:line="240" w:lineRule="auto"/>
        <w:ind w:left="1669" w:right="0"/>
        <w:jc w:val="center"/>
      </w:pPr>
      <w:r>
        <w:rPr>
          <w:spacing w:val="-1"/>
        </w:rPr>
        <w:t>Hendene</w:t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sz w:val="17"/>
          <w:szCs w:val="17"/>
        </w:rPr>
      </w:pPr>
    </w:p>
    <w:p>
      <w:pPr>
        <w:pStyle w:val="BodyText"/>
        <w:spacing w:line="240" w:lineRule="auto"/>
        <w:ind w:left="232" w:right="0"/>
        <w:jc w:val="center"/>
      </w:pPr>
      <w:r>
        <w:rPr>
          <w:spacing w:val="-1"/>
          <w:w w:val="95"/>
        </w:rPr>
        <w:t>Kaste</w:t>
      </w:r>
      <w:r>
        <w:rPr>
          <w:spacing w:val="-13"/>
          <w:w w:val="95"/>
        </w:rPr>
        <w:t> </w:t>
      </w:r>
      <w:r>
        <w:rPr>
          <w:spacing w:val="-3"/>
          <w:w w:val="95"/>
        </w:rPr>
        <w:t>tørk</w:t>
      </w:r>
      <w:r>
        <w:rPr>
          <w:spacing w:val="-2"/>
          <w:w w:val="95"/>
        </w:rPr>
        <w:t>epapire</w:t>
      </w:r>
      <w:r>
        <w:rPr>
          <w:spacing w:val="-3"/>
          <w:w w:val="95"/>
        </w:rPr>
        <w:t>t</w:t>
      </w:r>
      <w:r>
        <w:rPr>
          <w:spacing w:val="-13"/>
          <w:w w:val="95"/>
        </w:rPr>
        <w:t> </w:t>
      </w:r>
      <w:r>
        <w:rPr>
          <w:w w:val="95"/>
        </w:rPr>
        <w:t>i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before="205"/>
        <w:ind w:left="5736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30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61</w:t>
      </w:r>
      <w:r>
        <w:rPr>
          <w:rFonts w:ascii="Arial"/>
          <w:sz w:val="16"/>
        </w:rPr>
      </w:r>
    </w:p>
    <w:sectPr>
      <w:type w:val="continuous"/>
      <w:pgSz w:w="11910" w:h="16840"/>
      <w:pgMar w:top="0" w:bottom="0" w:left="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1"/>
    </w:pPr>
    <w:rPr>
      <w:rFonts w:ascii="Lucida Sans" w:hAnsi="Lucida Sans" w:eastAsia="Lucida San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2024-06-24T11:27:55Z</dcterms:created>
  <dcterms:modified xsi:type="dcterms:W3CDTF">2024-06-24T11:27:55Z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2024-06-24T00:00:00Z</vt:filetime>
  </property>
</Properties>
</file>