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43"/>
        <w:ind w:left="124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 w:cs="Gill Sans MT" w:eastAsia="Gill Sans MT"/>
          <w:spacing w:val="-2"/>
        </w:rPr>
        <w:t>1.-4.</w:t>
      </w:r>
      <w:r>
        <w:rPr>
          <w:rFonts w:ascii="Gill Sans MT" w:hAnsi="Gill Sans MT" w:cs="Gill Sans MT" w:eastAsia="Gill Sans MT"/>
          <w:spacing w:val="-48"/>
        </w:rPr>
        <w:t> </w:t>
      </w:r>
      <w:r>
        <w:rPr>
          <w:rFonts w:ascii="Gill Sans MT" w:hAnsi="Gill Sans MT" w:cs="Gill Sans MT" w:eastAsia="Gill Sans MT"/>
        </w:rPr>
        <w:t>TRINN</w:t>
      </w:r>
      <w:r>
        <w:rPr>
          <w:rFonts w:ascii="Gill Sans MT" w:hAnsi="Gill Sans MT" w:cs="Gill Sans MT" w:eastAsia="Gill Sans MT"/>
          <w:spacing w:val="-43"/>
        </w:rPr>
        <w:t> </w:t>
      </w:r>
      <w:r>
        <w:rPr>
          <w:rFonts w:ascii="Gill Sans MT" w:hAnsi="Gill Sans MT" w:cs="Gill Sans MT" w:eastAsia="Gill Sans MT"/>
        </w:rPr>
        <w:t>–</w:t>
      </w:r>
      <w:r>
        <w:rPr>
          <w:rFonts w:ascii="Gill Sans MT" w:hAnsi="Gill Sans MT" w:cs="Gill Sans MT" w:eastAsia="Gill Sans MT"/>
          <w:spacing w:val="-47"/>
        </w:rPr>
        <w:t> </w:t>
      </w:r>
      <w:r>
        <w:rPr>
          <w:rFonts w:ascii="Gill Sans MT" w:hAnsi="Gill Sans MT" w:cs="Gill Sans MT" w:eastAsia="Gill Sans MT"/>
        </w:rPr>
        <w:t>TIME</w:t>
      </w:r>
      <w:r>
        <w:rPr>
          <w:rFonts w:ascii="Gill Sans MT" w:hAnsi="Gill Sans MT" w:cs="Gill Sans MT" w:eastAsia="Gill Sans MT"/>
          <w:spacing w:val="-43"/>
        </w:rPr>
        <w:t> </w:t>
      </w:r>
      <w:r>
        <w:rPr>
          <w:rFonts w:ascii="Gill Sans MT" w:hAnsi="Gill Sans MT" w:cs="Gill Sans MT" w:eastAsia="Gill Sans MT"/>
        </w:rPr>
        <w:t>2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pStyle w:val="Heading1"/>
        <w:spacing w:line="248" w:lineRule="auto"/>
        <w:ind w:right="3683"/>
        <w:jc w:val="left"/>
        <w:rPr>
          <w:b w:val="0"/>
          <w:bCs w:val="0"/>
        </w:rPr>
      </w:pPr>
      <w:r>
        <w:rPr>
          <w:spacing w:val="-2"/>
        </w:rPr>
        <w:t>Smittesp</w:t>
      </w:r>
      <w:r>
        <w:rPr>
          <w:spacing w:val="-3"/>
        </w:rPr>
        <w:t>r</w:t>
      </w:r>
      <w:r>
        <w:rPr>
          <w:spacing w:val="-2"/>
        </w:rPr>
        <w:t>edning:</w:t>
      </w:r>
      <w:r>
        <w:rPr>
          <w:spacing w:val="20"/>
          <w:w w:val="108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åndhygiene</w:t>
      </w:r>
      <w:r>
        <w:rPr>
          <w:b w:val="0"/>
        </w:rPr>
      </w: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pStyle w:val="Heading2"/>
        <w:spacing w:line="258" w:lineRule="auto" w:before="48"/>
        <w:ind w:left="124" w:right="570"/>
        <w:jc w:val="left"/>
        <w:rPr>
          <w:b w:val="0"/>
          <w:bCs w:val="0"/>
        </w:rPr>
      </w:pPr>
      <w:r>
        <w:rPr>
          <w:spacing w:val="-11"/>
          <w:w w:val="105"/>
        </w:rPr>
        <w:t>V</w:t>
      </w:r>
      <w:r>
        <w:rPr>
          <w:spacing w:val="-9"/>
          <w:w w:val="105"/>
        </w:rPr>
        <w:t>ed</w:t>
      </w:r>
      <w:r>
        <w:rPr>
          <w:spacing w:val="-6"/>
          <w:w w:val="105"/>
        </w:rPr>
        <w:t> </w:t>
      </w:r>
      <w:r>
        <w:rPr>
          <w:w w:val="105"/>
        </w:rPr>
        <w:t>å</w:t>
      </w:r>
      <w:r>
        <w:rPr>
          <w:spacing w:val="-5"/>
          <w:w w:val="105"/>
        </w:rPr>
        <w:t> </w:t>
      </w:r>
      <w:r>
        <w:rPr>
          <w:w w:val="105"/>
        </w:rPr>
        <w:t>delta</w:t>
      </w:r>
      <w:r>
        <w:rPr>
          <w:spacing w:val="-6"/>
          <w:w w:val="105"/>
        </w:rPr>
        <w:t> </w:t>
      </w:r>
      <w:r>
        <w:rPr>
          <w:w w:val="105"/>
        </w:rPr>
        <w:t>i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klasseromseksperimen</w:t>
      </w:r>
      <w:r>
        <w:rPr>
          <w:spacing w:val="-2"/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vil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elevene</w:t>
      </w:r>
      <w:r>
        <w:rPr>
          <w:spacing w:val="29"/>
          <w:w w:val="107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orstå</w:t>
      </w:r>
      <w:r>
        <w:rPr>
          <w:spacing w:val="-17"/>
          <w:w w:val="105"/>
        </w:rPr>
        <w:t> </w:t>
      </w:r>
      <w:r>
        <w:rPr>
          <w:spacing w:val="-5"/>
          <w:w w:val="105"/>
        </w:rPr>
        <w:t>h</w:t>
      </w:r>
      <w:r>
        <w:rPr>
          <w:spacing w:val="-4"/>
          <w:w w:val="105"/>
        </w:rPr>
        <w:t>v</w:t>
      </w:r>
      <w:r>
        <w:rPr>
          <w:spacing w:val="-5"/>
          <w:w w:val="105"/>
        </w:rPr>
        <w:t>or</w:t>
      </w:r>
      <w:r>
        <w:rPr>
          <w:spacing w:val="-4"/>
          <w:w w:val="105"/>
        </w:rPr>
        <w:t>dan</w:t>
      </w:r>
      <w:r>
        <w:rPr>
          <w:spacing w:val="-17"/>
          <w:w w:val="105"/>
        </w:rPr>
        <w:t> </w:t>
      </w:r>
      <w:r>
        <w:rPr>
          <w:w w:val="105"/>
        </w:rPr>
        <w:t>såpe</w:t>
      </w:r>
      <w:r>
        <w:rPr>
          <w:spacing w:val="-17"/>
          <w:w w:val="105"/>
        </w:rPr>
        <w:t> </w:t>
      </w:r>
      <w:r>
        <w:rPr>
          <w:w w:val="105"/>
        </w:rPr>
        <w:t>eller</w:t>
      </w:r>
      <w:r>
        <w:rPr>
          <w:spacing w:val="-28"/>
          <w:w w:val="105"/>
        </w:rPr>
        <w:t> </w:t>
      </w:r>
      <w:r>
        <w:rPr>
          <w:w w:val="105"/>
        </w:rPr>
        <w:t>håndsprit</w:t>
      </w:r>
      <w:r>
        <w:rPr>
          <w:spacing w:val="-29"/>
          <w:w w:val="105"/>
        </w:rPr>
        <w:t> </w:t>
      </w:r>
      <w:r>
        <w:rPr>
          <w:spacing w:val="-6"/>
          <w:w w:val="105"/>
        </w:rPr>
        <w:t>virker,</w:t>
      </w:r>
      <w:r>
        <w:rPr>
          <w:spacing w:val="-17"/>
          <w:w w:val="105"/>
        </w:rPr>
        <w:t> </w:t>
      </w:r>
      <w:r>
        <w:rPr>
          <w:w w:val="105"/>
        </w:rPr>
        <w:t>og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30"/>
          <w:w w:val="99"/>
        </w:rPr>
        <w:t> </w:t>
      </w:r>
      <w:r>
        <w:rPr>
          <w:spacing w:val="-1"/>
          <w:w w:val="105"/>
        </w:rPr>
        <w:t>håndvask</w:t>
      </w:r>
      <w:r>
        <w:rPr>
          <w:spacing w:val="-22"/>
          <w:w w:val="105"/>
        </w:rPr>
        <w:t> </w:t>
      </w:r>
      <w:r>
        <w:rPr>
          <w:w w:val="105"/>
        </w:rPr>
        <w:t>er</w:t>
      </w:r>
      <w:r>
        <w:rPr>
          <w:spacing w:val="-32"/>
          <w:w w:val="105"/>
        </w:rPr>
        <w:t> </w:t>
      </w:r>
      <w:r>
        <w:rPr>
          <w:w w:val="105"/>
        </w:rPr>
        <w:t>den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beste</w:t>
      </w:r>
      <w:r>
        <w:rPr>
          <w:spacing w:val="-22"/>
          <w:w w:val="105"/>
        </w:rPr>
        <w:t> </w:t>
      </w:r>
      <w:r>
        <w:rPr>
          <w:spacing w:val="-3"/>
          <w:w w:val="105"/>
        </w:rPr>
        <w:t>måt</w:t>
      </w:r>
      <w:r>
        <w:rPr>
          <w:spacing w:val="-2"/>
          <w:w w:val="105"/>
        </w:rPr>
        <w:t>en</w:t>
      </w:r>
      <w:r>
        <w:rPr>
          <w:spacing w:val="-21"/>
          <w:w w:val="105"/>
        </w:rPr>
        <w:t> </w:t>
      </w:r>
      <w:r>
        <w:rPr>
          <w:w w:val="105"/>
        </w:rPr>
        <w:t>å</w:t>
      </w:r>
      <w:r>
        <w:rPr>
          <w:spacing w:val="-22"/>
          <w:w w:val="105"/>
        </w:rPr>
        <w:t> </w:t>
      </w:r>
      <w:r>
        <w:rPr>
          <w:w w:val="105"/>
        </w:rPr>
        <w:t>fjerne</w:t>
      </w:r>
      <w:r>
        <w:rPr>
          <w:spacing w:val="-21"/>
          <w:w w:val="105"/>
        </w:rPr>
        <w:t> </w:t>
      </w:r>
      <w:r>
        <w:rPr>
          <w:spacing w:val="-3"/>
          <w:w w:val="105"/>
        </w:rPr>
        <w:t>mikrober</w:t>
      </w:r>
      <w:r>
        <w:rPr>
          <w:spacing w:val="-32"/>
          <w:w w:val="105"/>
        </w:rPr>
        <w:t> </w:t>
      </w:r>
      <w:r>
        <w:rPr>
          <w:w w:val="105"/>
        </w:rPr>
        <w:t>på.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560" w:bottom="280" w:left="440" w:right="940"/>
        </w:sectPr>
      </w:pPr>
    </w:p>
    <w:p>
      <w:pPr>
        <w:spacing w:before="182"/>
        <w:ind w:left="688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spacing w:val="-4"/>
          <w:w w:val="110"/>
          <w:sz w:val="40"/>
        </w:rPr>
        <w:t>R</w:t>
      </w:r>
      <w:r>
        <w:rPr>
          <w:rFonts w:ascii="Gill Sans MT"/>
          <w:b/>
          <w:spacing w:val="-3"/>
          <w:w w:val="110"/>
          <w:sz w:val="40"/>
        </w:rPr>
        <w:t>elevans</w:t>
      </w:r>
      <w:r>
        <w:rPr>
          <w:rFonts w:ascii="Gill Sans MT"/>
          <w:sz w:val="40"/>
        </w:rPr>
      </w:r>
    </w:p>
    <w:p>
      <w:pPr>
        <w:pStyle w:val="BodyText"/>
        <w:spacing w:line="240" w:lineRule="auto" w:before="339"/>
        <w:ind w:left="127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3"/>
          <w:w w:val="105"/>
        </w:rPr>
        <w:t>F</w:t>
      </w:r>
      <w:r>
        <w:rPr>
          <w:rFonts w:ascii="Gill Sans MT"/>
          <w:spacing w:val="-2"/>
          <w:w w:val="105"/>
        </w:rPr>
        <w:t>olkehelse</w:t>
      </w:r>
      <w:r>
        <w:rPr>
          <w:rFonts w:ascii="Gill Sans MT"/>
          <w:spacing w:val="12"/>
          <w:w w:val="105"/>
        </w:rPr>
        <w:t> </w:t>
      </w:r>
      <w:r>
        <w:rPr>
          <w:rFonts w:ascii="Gill Sans MT"/>
          <w:w w:val="105"/>
        </w:rPr>
        <w:t>og</w:t>
      </w:r>
      <w:r>
        <w:rPr>
          <w:rFonts w:ascii="Gill Sans MT"/>
          <w:spacing w:val="12"/>
          <w:w w:val="105"/>
        </w:rPr>
        <w:t> </w:t>
      </w:r>
      <w:r>
        <w:rPr>
          <w:rFonts w:ascii="Gill Sans MT"/>
          <w:spacing w:val="-1"/>
          <w:w w:val="105"/>
        </w:rPr>
        <w:t>livsmestring</w:t>
      </w:r>
      <w:r>
        <w:rPr>
          <w:rFonts w:ascii="Gill Sans MT"/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67"/>
        <w:ind w:left="410" w:right="0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4"/>
          <w:sz w:val="24"/>
        </w:rPr>
        <w:t>For</w:t>
      </w:r>
      <w:r>
        <w:rPr>
          <w:rFonts w:ascii="Arial"/>
          <w:b/>
          <w:spacing w:val="-3"/>
          <w:sz w:val="24"/>
        </w:rPr>
        <w:t>eb</w:t>
      </w:r>
      <w:r>
        <w:rPr>
          <w:rFonts w:ascii="Arial"/>
          <w:b/>
          <w:spacing w:val="-4"/>
          <w:sz w:val="24"/>
        </w:rPr>
        <w:t>y</w:t>
      </w:r>
      <w:r>
        <w:rPr>
          <w:rFonts w:ascii="Arial"/>
          <w:b/>
          <w:spacing w:val="-3"/>
          <w:sz w:val="24"/>
        </w:rPr>
        <w:t>gging</w:t>
      </w:r>
      <w:r>
        <w:rPr>
          <w:rFonts w:ascii="Arial"/>
          <w:sz w:val="2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/>
        <w:ind w:left="127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Demokr</w:t>
      </w:r>
      <w:r>
        <w:rPr>
          <w:rFonts w:ascii="Gill Sans MT"/>
          <w:spacing w:val="-1"/>
          <w:w w:val="105"/>
        </w:rPr>
        <w:t>a</w:t>
      </w:r>
      <w:r>
        <w:rPr>
          <w:rFonts w:ascii="Gill Sans MT"/>
          <w:spacing w:val="-2"/>
          <w:w w:val="105"/>
        </w:rPr>
        <w:t>ti</w:t>
      </w:r>
      <w:r>
        <w:rPr>
          <w:rFonts w:ascii="Gill Sans MT"/>
          <w:spacing w:val="-41"/>
          <w:w w:val="105"/>
        </w:rPr>
        <w:t> </w:t>
      </w:r>
      <w:r>
        <w:rPr>
          <w:rFonts w:ascii="Gill Sans MT"/>
          <w:w w:val="105"/>
        </w:rPr>
        <w:t>og</w:t>
      </w:r>
      <w:r>
        <w:rPr>
          <w:rFonts w:ascii="Gill Sans MT"/>
          <w:spacing w:val="-41"/>
          <w:w w:val="105"/>
        </w:rPr>
        <w:t> </w:t>
      </w:r>
      <w:r>
        <w:rPr>
          <w:rFonts w:ascii="Gill Sans MT"/>
          <w:spacing w:val="-1"/>
          <w:w w:val="105"/>
        </w:rPr>
        <w:t>medborgerskap</w:t>
      </w:r>
      <w:r>
        <w:rPr>
          <w:rFonts w:ascii="Gill Sans MT"/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line="260" w:lineRule="auto" w:before="67"/>
        <w:ind w:left="410" w:right="191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3"/>
          <w:sz w:val="24"/>
        </w:rPr>
        <w:t>F</w:t>
      </w:r>
      <w:r>
        <w:rPr>
          <w:rFonts w:ascii="Arial" w:hAnsi="Arial"/>
          <w:b/>
          <w:spacing w:val="-2"/>
          <w:sz w:val="24"/>
        </w:rPr>
        <w:t>elles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3"/>
          <w:sz w:val="24"/>
        </w:rPr>
        <w:t>ansv</w:t>
      </w:r>
      <w:r>
        <w:rPr>
          <w:rFonts w:ascii="Arial" w:hAnsi="Arial"/>
          <w:b/>
          <w:spacing w:val="-2"/>
          <w:sz w:val="24"/>
        </w:rPr>
        <w:t>ar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pacing w:val="-3"/>
          <w:sz w:val="24"/>
        </w:rPr>
        <w:t>f</w:t>
      </w:r>
      <w:r>
        <w:rPr>
          <w:rFonts w:ascii="Arial" w:hAnsi="Arial"/>
          <w:b/>
          <w:spacing w:val="-4"/>
          <w:sz w:val="24"/>
        </w:rPr>
        <w:t>or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å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4"/>
          <w:sz w:val="24"/>
        </w:rPr>
        <w:t>vask</w:t>
      </w:r>
      <w:r>
        <w:rPr>
          <w:rFonts w:ascii="Arial" w:hAnsi="Arial"/>
          <w:b/>
          <w:spacing w:val="-3"/>
          <w:sz w:val="24"/>
        </w:rPr>
        <w:t>e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hender</w:t>
      </w:r>
      <w:r>
        <w:rPr>
          <w:rFonts w:ascii="Arial" w:hAnsi="Arial"/>
          <w:b/>
          <w:spacing w:val="29"/>
          <w:w w:val="101"/>
          <w:sz w:val="24"/>
        </w:rPr>
        <w:t> </w:t>
      </w:r>
      <w:r>
        <w:rPr>
          <w:rFonts w:ascii="Arial" w:hAnsi="Arial"/>
          <w:b/>
          <w:sz w:val="24"/>
        </w:rPr>
        <w:t>og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3"/>
          <w:sz w:val="24"/>
        </w:rPr>
        <w:t>sør</w:t>
      </w:r>
      <w:r>
        <w:rPr>
          <w:rFonts w:ascii="Arial" w:hAnsi="Arial"/>
          <w:b/>
          <w:spacing w:val="-2"/>
          <w:sz w:val="24"/>
        </w:rPr>
        <w:t>ge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3"/>
          <w:sz w:val="24"/>
        </w:rPr>
        <w:t>f</w:t>
      </w:r>
      <w:r>
        <w:rPr>
          <w:rFonts w:ascii="Arial" w:hAnsi="Arial"/>
          <w:b/>
          <w:spacing w:val="-4"/>
          <w:sz w:val="24"/>
        </w:rPr>
        <w:t>or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å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3"/>
          <w:sz w:val="24"/>
        </w:rPr>
        <w:t>ikk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1"/>
          <w:sz w:val="24"/>
        </w:rPr>
        <w:t>smitte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andre</w:t>
      </w:r>
      <w:r>
        <w:rPr>
          <w:rFonts w:ascii="Arial" w:hAnsi="Arial"/>
          <w:sz w:val="24"/>
        </w:rPr>
      </w:r>
    </w:p>
    <w:p>
      <w:pPr>
        <w:pStyle w:val="BodyText"/>
        <w:spacing w:line="240" w:lineRule="auto" w:before="195"/>
        <w:ind w:left="127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3"/>
          <w:w w:val="110"/>
        </w:rPr>
        <w:t>M</w:t>
      </w:r>
      <w:r>
        <w:rPr>
          <w:rFonts w:ascii="Gill Sans MT"/>
          <w:spacing w:val="-2"/>
          <w:w w:val="110"/>
        </w:rPr>
        <w:t>a</w:t>
      </w:r>
      <w:r>
        <w:rPr>
          <w:rFonts w:ascii="Gill Sans MT"/>
          <w:spacing w:val="-3"/>
          <w:w w:val="110"/>
        </w:rPr>
        <w:t>t</w:t>
      </w:r>
      <w:r>
        <w:rPr>
          <w:rFonts w:ascii="Gill Sans MT"/>
          <w:spacing w:val="-39"/>
          <w:w w:val="110"/>
        </w:rPr>
        <w:t> </w:t>
      </w:r>
      <w:r>
        <w:rPr>
          <w:rFonts w:ascii="Gill Sans MT"/>
          <w:w w:val="110"/>
        </w:rPr>
        <w:t>og</w:t>
      </w:r>
      <w:r>
        <w:rPr>
          <w:rFonts w:ascii="Gill Sans MT"/>
          <w:spacing w:val="-39"/>
          <w:w w:val="110"/>
        </w:rPr>
        <w:t> </w:t>
      </w:r>
      <w:r>
        <w:rPr>
          <w:rFonts w:ascii="Gill Sans MT"/>
          <w:w w:val="110"/>
        </w:rPr>
        <w:t>helse</w:t>
      </w:r>
      <w:r>
        <w:rPr>
          <w:rFonts w:ascii="Gill Sans MT"/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67"/>
        <w:ind w:left="387" w:right="0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Helse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og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pacing w:val="-3"/>
          <w:sz w:val="24"/>
        </w:rPr>
        <w:t>f</w:t>
      </w:r>
      <w:r>
        <w:rPr>
          <w:rFonts w:ascii="Arial"/>
          <w:b/>
          <w:spacing w:val="-4"/>
          <w:sz w:val="24"/>
        </w:rPr>
        <w:t>or</w:t>
      </w:r>
      <w:r>
        <w:rPr>
          <w:rFonts w:ascii="Arial"/>
          <w:b/>
          <w:spacing w:val="-3"/>
          <w:sz w:val="24"/>
        </w:rPr>
        <w:t>eb</w:t>
      </w:r>
      <w:r>
        <w:rPr>
          <w:rFonts w:ascii="Arial"/>
          <w:b/>
          <w:spacing w:val="-4"/>
          <w:sz w:val="24"/>
        </w:rPr>
        <w:t>y</w:t>
      </w:r>
      <w:r>
        <w:rPr>
          <w:rFonts w:ascii="Arial"/>
          <w:b/>
          <w:spacing w:val="-3"/>
          <w:sz w:val="24"/>
        </w:rPr>
        <w:t>gging</w:t>
      </w:r>
      <w:r>
        <w:rPr>
          <w:rFonts w:ascii="Arial"/>
          <w:sz w:val="2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/>
        <w:ind w:left="127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N</w:t>
      </w:r>
      <w:r>
        <w:rPr>
          <w:rFonts w:ascii="Gill Sans MT"/>
          <w:spacing w:val="-1"/>
          <w:w w:val="105"/>
        </w:rPr>
        <w:t>aturfag</w:t>
      </w:r>
      <w:r>
        <w:rPr>
          <w:rFonts w:ascii="Gill Sans MT"/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line="260" w:lineRule="auto" w:before="67"/>
        <w:ind w:left="410" w:right="414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Naturvitenskapelige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1"/>
          <w:sz w:val="24"/>
        </w:rPr>
        <w:t>pr</w:t>
      </w:r>
      <w:r>
        <w:rPr>
          <w:rFonts w:ascii="Arial" w:hAnsi="Arial"/>
          <w:b/>
          <w:spacing w:val="-2"/>
          <w:sz w:val="24"/>
        </w:rPr>
        <w:t>aksiser</w:t>
      </w:r>
      <w:r>
        <w:rPr>
          <w:rFonts w:ascii="Arial" w:hAnsi="Arial"/>
          <w:b/>
          <w:spacing w:val="35"/>
          <w:w w:val="96"/>
          <w:sz w:val="24"/>
        </w:rPr>
        <w:t> </w:t>
      </w:r>
      <w:r>
        <w:rPr>
          <w:rFonts w:ascii="Arial" w:hAnsi="Arial"/>
          <w:b/>
          <w:sz w:val="24"/>
        </w:rPr>
        <w:t>og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pacing w:val="-2"/>
          <w:sz w:val="24"/>
        </w:rPr>
        <w:t>tenkemåter</w:t>
      </w:r>
      <w:r>
        <w:rPr>
          <w:rFonts w:ascii="Arial" w:hAnsi="Arial"/>
          <w:sz w:val="24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0"/>
        <w:ind w:left="387" w:right="0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4"/>
          <w:sz w:val="24"/>
        </w:rPr>
        <w:t>L</w:t>
      </w:r>
      <w:r>
        <w:rPr>
          <w:rFonts w:ascii="Arial" w:hAnsi="Arial"/>
          <w:b/>
          <w:spacing w:val="-3"/>
          <w:sz w:val="24"/>
        </w:rPr>
        <w:t>e</w:t>
      </w:r>
      <w:r>
        <w:rPr>
          <w:rFonts w:ascii="Arial" w:hAnsi="Arial"/>
          <w:b/>
          <w:spacing w:val="-4"/>
          <w:sz w:val="24"/>
        </w:rPr>
        <w:t>v</w:t>
      </w:r>
      <w:r>
        <w:rPr>
          <w:rFonts w:ascii="Arial" w:hAnsi="Arial"/>
          <w:b/>
          <w:spacing w:val="-3"/>
          <w:sz w:val="24"/>
        </w:rPr>
        <w:t>ende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ting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og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der</w:t>
      </w:r>
      <w:r>
        <w:rPr>
          <w:rFonts w:ascii="Arial" w:hAnsi="Arial"/>
          <w:b/>
          <w:spacing w:val="-3"/>
          <w:sz w:val="24"/>
        </w:rPr>
        <w:t>es </w:t>
      </w:r>
      <w:r>
        <w:rPr>
          <w:rFonts w:ascii="Arial" w:hAnsi="Arial"/>
          <w:b/>
          <w:sz w:val="24"/>
        </w:rPr>
        <w:t>miljø</w:t>
      </w:r>
      <w:r>
        <w:rPr>
          <w:rFonts w:ascii="Arial" w:hAnsi="Arial"/>
          <w:sz w:val="2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/>
        <w:ind w:left="127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t>Grunnleggende</w:t>
      </w:r>
      <w:r>
        <w:rPr>
          <w:rFonts w:ascii="Gill Sans MT"/>
          <w:spacing w:val="20"/>
          <w:w w:val="105"/>
        </w:rPr>
        <w:t> </w:t>
      </w:r>
      <w:r>
        <w:rPr>
          <w:rFonts w:ascii="Gill Sans MT"/>
          <w:spacing w:val="-2"/>
          <w:w w:val="105"/>
        </w:rPr>
        <w:t>f</w:t>
      </w:r>
      <w:r>
        <w:rPr>
          <w:rFonts w:ascii="Gill Sans MT"/>
          <w:spacing w:val="-3"/>
          <w:w w:val="105"/>
        </w:rPr>
        <w:t>er</w:t>
      </w:r>
      <w:r>
        <w:rPr>
          <w:rFonts w:ascii="Gill Sans MT"/>
          <w:spacing w:val="-2"/>
          <w:w w:val="105"/>
        </w:rPr>
        <w:t>dighe</w:t>
      </w:r>
      <w:r>
        <w:rPr>
          <w:rFonts w:ascii="Gill Sans MT"/>
          <w:spacing w:val="-3"/>
          <w:w w:val="105"/>
        </w:rPr>
        <w:t>ter</w:t>
      </w:r>
      <w:r>
        <w:rPr>
          <w:rFonts w:ascii="Gill Sans MT"/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67"/>
        <w:ind w:left="387" w:right="0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2"/>
          <w:sz w:val="24"/>
        </w:rPr>
        <w:t>Lesing,</w:t>
      </w:r>
      <w:r>
        <w:rPr>
          <w:rFonts w:ascii="Arial" w:hAnsi="Arial"/>
          <w:b/>
          <w:spacing w:val="-35"/>
          <w:sz w:val="24"/>
        </w:rPr>
        <w:t> </w:t>
      </w:r>
      <w:r>
        <w:rPr>
          <w:rFonts w:ascii="Arial" w:hAnsi="Arial"/>
          <w:b/>
          <w:spacing w:val="-1"/>
          <w:sz w:val="24"/>
        </w:rPr>
        <w:t>forståelse</w:t>
      </w:r>
      <w:r>
        <w:rPr>
          <w:rFonts w:ascii="Arial" w:hAnsi="Arial"/>
          <w:b/>
          <w:spacing w:val="-35"/>
          <w:sz w:val="24"/>
        </w:rPr>
        <w:t> </w:t>
      </w:r>
      <w:r>
        <w:rPr>
          <w:rFonts w:ascii="Arial" w:hAnsi="Arial"/>
          <w:b/>
          <w:sz w:val="24"/>
        </w:rPr>
        <w:t>og</w:t>
      </w:r>
      <w:r>
        <w:rPr>
          <w:rFonts w:ascii="Arial" w:hAnsi="Arial"/>
          <w:b/>
          <w:spacing w:val="-34"/>
          <w:sz w:val="24"/>
        </w:rPr>
        <w:t> </w:t>
      </w:r>
      <w:r>
        <w:rPr>
          <w:rFonts w:ascii="Arial" w:hAnsi="Arial"/>
          <w:b/>
          <w:sz w:val="24"/>
        </w:rPr>
        <w:t>skriving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2"/>
        <w:spacing w:line="240" w:lineRule="auto" w:before="172"/>
        <w:ind w:left="619" w:right="0"/>
        <w:jc w:val="left"/>
        <w:rPr>
          <w:b w:val="0"/>
          <w:bCs w:val="0"/>
        </w:rPr>
      </w:pPr>
      <w:r>
        <w:rPr>
          <w:spacing w:val="-4"/>
        </w:rPr>
        <w:t>Stikk</w:t>
      </w:r>
      <w:r>
        <w:rPr>
          <w:spacing w:val="-5"/>
        </w:rPr>
        <w:t>or</w:t>
      </w:r>
      <w:r>
        <w:rPr>
          <w:spacing w:val="-4"/>
        </w:rPr>
        <w:t>d</w:t>
      </w:r>
      <w:r>
        <w:rPr>
          <w:b w:val="0"/>
        </w:rPr>
      </w:r>
    </w:p>
    <w:p>
      <w:pPr>
        <w:spacing w:before="182"/>
        <w:ind w:left="627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/>
        <w:br w:type="column"/>
      </w:r>
      <w:r>
        <w:rPr>
          <w:rFonts w:ascii="Gill Sans MT"/>
          <w:b/>
          <w:spacing w:val="-3"/>
          <w:sz w:val="40"/>
        </w:rPr>
        <w:t>N</w:t>
      </w:r>
      <w:r>
        <w:rPr>
          <w:rFonts w:ascii="Gill Sans MT"/>
          <w:b/>
          <w:spacing w:val="-2"/>
          <w:sz w:val="40"/>
        </w:rPr>
        <w:t>ettlenker</w:t>
      </w:r>
      <w:r>
        <w:rPr>
          <w:rFonts w:ascii="Gill Sans MT"/>
          <w:sz w:val="40"/>
        </w:rPr>
      </w:r>
    </w:p>
    <w:p>
      <w:pPr>
        <w:spacing w:line="310" w:lineRule="auto" w:before="251"/>
        <w:ind w:left="160" w:right="115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3"/>
          <w:w w:val="105"/>
          <w:sz w:val="24"/>
        </w:rPr>
        <w:t>h</w:t>
      </w:r>
      <w:r>
        <w:rPr>
          <w:rFonts w:ascii="Trebuchet MS" w:hAnsi="Trebuchet MS"/>
          <w:b/>
          <w:w w:val="105"/>
          <w:sz w:val="24"/>
        </w:rPr>
        <w:t>ttps:</w:t>
      </w:r>
      <w:r>
        <w:rPr>
          <w:rFonts w:ascii="Trebuchet MS" w:hAnsi="Trebuchet MS"/>
          <w:b/>
          <w:spacing w:val="-36"/>
          <w:w w:val="105"/>
          <w:sz w:val="24"/>
        </w:rPr>
        <w:t>/</w:t>
      </w:r>
      <w:r>
        <w:rPr>
          <w:rFonts w:ascii="Trebuchet MS" w:hAnsi="Trebuchet MS"/>
          <w:b/>
          <w:spacing w:val="-3"/>
          <w:w w:val="105"/>
          <w:sz w:val="24"/>
        </w:rPr>
        <w:t>/</w:t>
      </w:r>
      <w:hyperlink r:id="rId5">
        <w:r>
          <w:rPr>
            <w:rFonts w:ascii="Trebuchet MS" w:hAnsi="Trebuchet MS"/>
            <w:b/>
            <w:w w:val="105"/>
            <w:sz w:val="24"/>
          </w:rPr>
          <w:t>ww</w:t>
        </w:r>
        <w:r>
          <w:rPr>
            <w:rFonts w:ascii="Trebuchet MS" w:hAnsi="Trebuchet MS"/>
            <w:b/>
            <w:spacing w:val="-12"/>
            <w:w w:val="105"/>
            <w:sz w:val="24"/>
          </w:rPr>
          <w:t>w</w:t>
        </w:r>
        <w:r>
          <w:rPr>
            <w:rFonts w:ascii="Trebuchet MS" w:hAnsi="Trebuchet MS"/>
            <w:b/>
            <w:w w:val="105"/>
            <w:sz w:val="24"/>
          </w:rPr>
          <w:t>.e-bug.eu</w:t>
        </w:r>
        <w:r>
          <w:rPr>
            <w:rFonts w:ascii="Trebuchet MS" w:hAnsi="Trebuchet MS"/>
            <w:b/>
            <w:spacing w:val="-6"/>
            <w:w w:val="105"/>
            <w:sz w:val="24"/>
          </w:rPr>
          <w:t>/</w:t>
        </w:r>
        <w:r>
          <w:rPr>
            <w:rFonts w:ascii="Trebuchet MS" w:hAnsi="Trebuchet MS"/>
            <w:b/>
            <w:w w:val="105"/>
            <w:sz w:val="24"/>
          </w:rPr>
          <w:t>no-no</w:t>
        </w:r>
        <w:r>
          <w:rPr>
            <w:rFonts w:ascii="Trebuchet MS" w:hAnsi="Trebuchet MS"/>
            <w:b/>
            <w:spacing w:val="-5"/>
            <w:w w:val="105"/>
            <w:sz w:val="24"/>
          </w:rPr>
          <w:t>/1</w:t>
        </w:r>
        <w:r>
          <w:rPr>
            <w:rFonts w:ascii="Trebuchet MS" w:hAnsi="Trebuchet MS"/>
            <w:b/>
            <w:spacing w:val="-6"/>
            <w:w w:val="105"/>
            <w:sz w:val="24"/>
          </w:rPr>
          <w:t>-</w:t>
        </w:r>
        <w:r>
          <w:rPr>
            <w:rFonts w:ascii="Trebuchet MS" w:hAnsi="Trebuchet MS"/>
            <w:b/>
            <w:spacing w:val="-4"/>
            <w:w w:val="105"/>
            <w:sz w:val="24"/>
          </w:rPr>
          <w:t>4</w:t>
        </w:r>
        <w:r>
          <w:rPr>
            <w:rFonts w:ascii="Trebuchet MS" w:hAnsi="Trebuchet MS"/>
            <w:b/>
            <w:w w:val="105"/>
            <w:sz w:val="24"/>
          </w:rPr>
          <w:t>-trinn-</w:t>
        </w:r>
      </w:hyperlink>
      <w:r>
        <w:rPr>
          <w:rFonts w:ascii="Trebuchet MS" w:hAnsi="Trebuchet MS"/>
          <w:b/>
          <w:w w:val="101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håndh</w:t>
      </w:r>
      <w:r>
        <w:rPr>
          <w:rFonts w:ascii="Trebuchet MS" w:hAnsi="Trebuchet MS"/>
          <w:b/>
          <w:spacing w:val="-2"/>
          <w:w w:val="105"/>
          <w:sz w:val="24"/>
        </w:rPr>
        <w:t>y</w:t>
      </w:r>
      <w:r>
        <w:rPr>
          <w:rFonts w:ascii="Trebuchet MS" w:hAnsi="Trebuchet MS"/>
          <w:b/>
          <w:spacing w:val="-1"/>
          <w:w w:val="105"/>
          <w:sz w:val="24"/>
        </w:rPr>
        <w:t>giene</w:t>
      </w:r>
      <w:r>
        <w:rPr>
          <w:rFonts w:ascii="Trebuchet MS" w:hAnsi="Trebuchet MS"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Heading2"/>
        <w:spacing w:line="240" w:lineRule="auto"/>
        <w:ind w:left="606" w:right="0"/>
        <w:jc w:val="left"/>
        <w:rPr>
          <w:b w:val="0"/>
          <w:bCs w:val="0"/>
        </w:rPr>
      </w:pPr>
      <w:r>
        <w:rPr>
          <w:spacing w:val="-2"/>
          <w:w w:val="105"/>
        </w:rPr>
        <w:t>K</w:t>
      </w:r>
      <w:r>
        <w:rPr>
          <w:spacing w:val="-1"/>
          <w:w w:val="105"/>
        </w:rPr>
        <w:t>ompetansemål</w:t>
      </w:r>
      <w:r>
        <w:rPr>
          <w:b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32"/>
          <w:szCs w:val="32"/>
        </w:rPr>
      </w:pPr>
    </w:p>
    <w:p>
      <w:pPr>
        <w:pStyle w:val="BodyText"/>
        <w:spacing w:line="240" w:lineRule="auto"/>
        <w:ind w:left="127" w:right="0"/>
        <w:jc w:val="left"/>
        <w:rPr>
          <w:b w:val="0"/>
          <w:bCs w:val="0"/>
        </w:rPr>
      </w:pPr>
      <w:r>
        <w:rPr/>
        <w:t>Alle</w:t>
      </w:r>
      <w:r>
        <w:rPr>
          <w:spacing w:val="7"/>
        </w:rPr>
        <w:t> </w:t>
      </w:r>
      <w:r>
        <w:rPr>
          <w:spacing w:val="-2"/>
        </w:rPr>
        <w:t>elev</w:t>
      </w:r>
      <w:r>
        <w:rPr>
          <w:spacing w:val="-3"/>
        </w:rPr>
        <w:t>er</w:t>
      </w:r>
      <w:r>
        <w:rPr/>
        <w:t> </w:t>
      </w:r>
      <w:r>
        <w:rPr>
          <w:spacing w:val="-1"/>
        </w:rPr>
        <w:t>sk</w:t>
      </w:r>
      <w:r>
        <w:rPr>
          <w:spacing w:val="-2"/>
        </w:rPr>
        <w:t>al:</w:t>
      </w:r>
      <w:r>
        <w:rPr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388" w:val="left" w:leader="none"/>
        </w:tabs>
        <w:spacing w:line="280" w:lineRule="auto" w:before="0" w:after="0"/>
        <w:ind w:left="387" w:right="812" w:hanging="260"/>
        <w:jc w:val="left"/>
        <w:rPr>
          <w:b w:val="0"/>
          <w:bCs w:val="0"/>
        </w:rPr>
      </w:pPr>
      <w:r>
        <w:rPr>
          <w:spacing w:val="-2"/>
        </w:rPr>
        <w:t>forstå</w:t>
      </w:r>
      <w:r>
        <w:rPr>
          <w:spacing w:val="15"/>
        </w:rPr>
        <w:t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15"/>
        </w:rPr>
        <w:t> </w:t>
      </w:r>
      <w:r>
        <w:rPr>
          <w:spacing w:val="-1"/>
        </w:rPr>
        <w:t>håndvask</w:t>
      </w:r>
      <w:r>
        <w:rPr>
          <w:spacing w:val="15"/>
        </w:rPr>
        <w:t> </w:t>
      </w:r>
      <w:r>
        <w:rPr>
          <w:spacing w:val="-1"/>
        </w:rPr>
        <w:t>kan</w:t>
      </w:r>
      <w:r>
        <w:rPr>
          <w:spacing w:val="15"/>
        </w:rPr>
        <w:t> </w:t>
      </w:r>
      <w:r>
        <w:rPr>
          <w:spacing w:val="-1"/>
        </w:rPr>
        <w:t>bidra</w:t>
      </w:r>
      <w:r>
        <w:rPr>
          <w:spacing w:val="25"/>
          <w:w w:val="107"/>
        </w:rPr>
        <w:t> </w:t>
      </w:r>
      <w:r>
        <w:rPr/>
        <w:t>til</w:t>
      </w:r>
      <w:r>
        <w:rPr>
          <w:spacing w:val="-42"/>
        </w:rPr>
        <w:t> </w:t>
      </w:r>
      <w:r>
        <w:rPr/>
        <w:t>å</w:t>
      </w:r>
      <w:r>
        <w:rPr>
          <w:spacing w:val="-36"/>
        </w:rPr>
        <w:t> </w:t>
      </w:r>
      <w:r>
        <w:rPr/>
        <w:t>fjerne</w:t>
      </w:r>
      <w:r>
        <w:rPr>
          <w:spacing w:val="-35"/>
        </w:rPr>
        <w:t> </w:t>
      </w:r>
      <w:r>
        <w:rPr>
          <w:spacing w:val="-3"/>
        </w:rPr>
        <w:t>mikrober</w:t>
      </w:r>
      <w:r>
        <w:rPr>
          <w:spacing w:val="-5"/>
        </w:rPr>
        <w:t>.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388" w:val="left" w:leader="none"/>
        </w:tabs>
        <w:spacing w:line="280" w:lineRule="auto" w:before="226" w:after="0"/>
        <w:ind w:left="387" w:right="794" w:hanging="260"/>
        <w:jc w:val="left"/>
        <w:rPr>
          <w:b w:val="0"/>
          <w:bCs w:val="0"/>
        </w:rPr>
      </w:pPr>
      <w:r>
        <w:rPr>
          <w:spacing w:val="-3"/>
          <w:w w:val="105"/>
        </w:rPr>
        <w:t>f</w:t>
      </w:r>
      <w:r>
        <w:rPr>
          <w:spacing w:val="-2"/>
          <w:w w:val="105"/>
        </w:rPr>
        <w:t>orstå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håndvask</w:t>
      </w:r>
      <w:r>
        <w:rPr>
          <w:spacing w:val="-29"/>
          <w:w w:val="105"/>
        </w:rPr>
        <w:t> </w:t>
      </w:r>
      <w:r>
        <w:rPr>
          <w:w w:val="105"/>
        </w:rPr>
        <w:t>er</w:t>
      </w:r>
      <w:r>
        <w:rPr>
          <w:spacing w:val="-35"/>
          <w:w w:val="105"/>
        </w:rPr>
        <w:t> </w:t>
      </w:r>
      <w:r>
        <w:rPr>
          <w:w w:val="105"/>
        </w:rPr>
        <w:t>en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29"/>
          <w:w w:val="104"/>
        </w:rPr>
        <w:t> </w:t>
      </w:r>
      <w:r>
        <w:rPr>
          <w:w w:val="105"/>
        </w:rPr>
        <w:t>de</w:t>
      </w:r>
      <w:r>
        <w:rPr>
          <w:spacing w:val="-33"/>
          <w:w w:val="105"/>
        </w:rPr>
        <w:t> </w:t>
      </w:r>
      <w:r>
        <w:rPr>
          <w:spacing w:val="-1"/>
          <w:w w:val="105"/>
        </w:rPr>
        <w:t>beste</w:t>
      </w:r>
      <w:r>
        <w:rPr>
          <w:spacing w:val="-32"/>
          <w:w w:val="105"/>
        </w:rPr>
        <w:t> </w:t>
      </w:r>
      <w:r>
        <w:rPr>
          <w:spacing w:val="-1"/>
          <w:w w:val="105"/>
        </w:rPr>
        <w:t>må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ene</w:t>
      </w:r>
      <w:r>
        <w:rPr>
          <w:spacing w:val="-33"/>
          <w:w w:val="105"/>
        </w:rPr>
        <w:t> </w:t>
      </w:r>
      <w:r>
        <w:rPr>
          <w:w w:val="105"/>
        </w:rPr>
        <w:t>å</w:t>
      </w:r>
      <w:r>
        <w:rPr>
          <w:spacing w:val="-33"/>
          <w:w w:val="105"/>
        </w:rPr>
        <w:t> </w:t>
      </w:r>
      <w:r>
        <w:rPr>
          <w:spacing w:val="-3"/>
          <w:w w:val="105"/>
        </w:rPr>
        <w:t>forhindr</w:t>
      </w:r>
      <w:r>
        <w:rPr>
          <w:spacing w:val="-2"/>
          <w:w w:val="105"/>
        </w:rPr>
        <w:t>e</w:t>
      </w:r>
      <w:r>
        <w:rPr>
          <w:spacing w:val="24"/>
          <w:w w:val="104"/>
        </w:rPr>
        <w:t> </w:t>
      </w:r>
      <w:r>
        <w:rPr>
          <w:spacing w:val="-1"/>
          <w:w w:val="105"/>
        </w:rPr>
        <w:t>spredningen</w:t>
      </w:r>
      <w:r>
        <w:rPr>
          <w:spacing w:val="-51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55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ober</w:t>
      </w:r>
      <w:r>
        <w:rPr>
          <w:spacing w:val="-54"/>
          <w:w w:val="105"/>
        </w:rPr>
        <w:t> </w:t>
      </w:r>
      <w:r>
        <w:rPr>
          <w:w w:val="105"/>
        </w:rPr>
        <w:t>på.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388" w:val="left" w:leader="none"/>
        </w:tabs>
        <w:spacing w:line="280" w:lineRule="auto" w:before="226" w:after="0"/>
        <w:ind w:left="387" w:right="715" w:hanging="260"/>
        <w:jc w:val="both"/>
        <w:rPr>
          <w:b w:val="0"/>
          <w:bCs w:val="0"/>
        </w:rPr>
      </w:pPr>
      <w:r>
        <w:rPr>
          <w:spacing w:val="-3"/>
          <w:w w:val="105"/>
        </w:rPr>
        <w:t>f</w:t>
      </w:r>
      <w:r>
        <w:rPr>
          <w:spacing w:val="-2"/>
          <w:w w:val="105"/>
        </w:rPr>
        <w:t>orstå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håndvask</w:t>
      </w:r>
      <w:r>
        <w:rPr>
          <w:spacing w:val="-18"/>
          <w:w w:val="105"/>
        </w:rPr>
        <w:t> </w:t>
      </w:r>
      <w:r>
        <w:rPr>
          <w:w w:val="105"/>
        </w:rPr>
        <w:t>med</w:t>
      </w:r>
      <w:r>
        <w:rPr>
          <w:spacing w:val="-18"/>
          <w:w w:val="105"/>
        </w:rPr>
        <w:t> </w:t>
      </w:r>
      <w:r>
        <w:rPr>
          <w:w w:val="105"/>
        </w:rPr>
        <w:t>såpe</w:t>
      </w:r>
      <w:r>
        <w:rPr>
          <w:spacing w:val="29"/>
          <w:w w:val="108"/>
        </w:rPr>
        <w:t> </w:t>
      </w:r>
      <w:r>
        <w:rPr>
          <w:w w:val="105"/>
        </w:rPr>
        <w:t>og</w:t>
      </w:r>
      <w:r>
        <w:rPr>
          <w:spacing w:val="-31"/>
          <w:w w:val="105"/>
        </w:rPr>
        <w:t> </w:t>
      </w:r>
      <w:r>
        <w:rPr>
          <w:spacing w:val="-1"/>
          <w:w w:val="105"/>
        </w:rPr>
        <w:t>vann</w:t>
      </w:r>
      <w:r>
        <w:rPr>
          <w:spacing w:val="-23"/>
          <w:w w:val="105"/>
        </w:rPr>
        <w:t> </w:t>
      </w:r>
      <w:r>
        <w:rPr>
          <w:w w:val="105"/>
        </w:rPr>
        <w:t>er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bedre</w:t>
      </w:r>
      <w:r>
        <w:rPr>
          <w:spacing w:val="-24"/>
          <w:w w:val="105"/>
        </w:rPr>
        <w:t> </w:t>
      </w:r>
      <w:r>
        <w:rPr>
          <w:w w:val="105"/>
        </w:rPr>
        <w:t>enn</w:t>
      </w:r>
      <w:r>
        <w:rPr>
          <w:spacing w:val="-23"/>
          <w:w w:val="105"/>
        </w:rPr>
        <w:t> </w:t>
      </w:r>
      <w:r>
        <w:rPr>
          <w:w w:val="105"/>
        </w:rPr>
        <w:t>å</w:t>
      </w:r>
      <w:r>
        <w:rPr>
          <w:spacing w:val="-30"/>
          <w:w w:val="105"/>
        </w:rPr>
        <w:t> </w:t>
      </w:r>
      <w:r>
        <w:rPr>
          <w:spacing w:val="-3"/>
          <w:w w:val="105"/>
        </w:rPr>
        <w:t>vaske</w:t>
      </w:r>
      <w:r>
        <w:rPr>
          <w:spacing w:val="26"/>
          <w:w w:val="104"/>
        </w:rPr>
        <w:t> </w:t>
      </w:r>
      <w:r>
        <w:rPr>
          <w:w w:val="105"/>
        </w:rPr>
        <w:t>hendene</w:t>
      </w:r>
      <w:r>
        <w:rPr>
          <w:spacing w:val="-42"/>
          <w:w w:val="105"/>
        </w:rPr>
        <w:t> </w:t>
      </w:r>
      <w:r>
        <w:rPr>
          <w:spacing w:val="-3"/>
          <w:w w:val="105"/>
        </w:rPr>
        <w:t>bar</w:t>
      </w:r>
      <w:r>
        <w:rPr>
          <w:spacing w:val="-2"/>
          <w:w w:val="105"/>
        </w:rPr>
        <w:t>e</w:t>
      </w:r>
      <w:r>
        <w:rPr>
          <w:spacing w:val="-42"/>
          <w:w w:val="105"/>
        </w:rPr>
        <w:t> </w:t>
      </w:r>
      <w:r>
        <w:rPr>
          <w:w w:val="105"/>
        </w:rPr>
        <w:t>med</w:t>
      </w:r>
      <w:r>
        <w:rPr>
          <w:spacing w:val="-47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ann.</w:t>
      </w:r>
      <w:r>
        <w:rPr>
          <w:b w:val="0"/>
        </w:rPr>
      </w:r>
    </w:p>
    <w:p>
      <w:pPr>
        <w:spacing w:after="0" w:line="280" w:lineRule="auto"/>
        <w:jc w:val="both"/>
        <w:sectPr>
          <w:type w:val="continuous"/>
          <w:pgSz w:w="11910" w:h="16840"/>
          <w:pgMar w:top="560" w:bottom="280" w:left="440" w:right="940"/>
          <w:cols w:num="2" w:equalWidth="0">
            <w:col w:w="4200" w:space="1339"/>
            <w:col w:w="4991"/>
          </w:cols>
        </w:sect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/>
        <w:pict>
          <v:group style="position:absolute;margin-left:0pt;margin-top:.000015pt;width:595.3pt;height:841.9pt;mso-position-horizontal-relative:page;mso-position-vertical-relative:page;z-index:-33808" coordorigin="0,0" coordsize="11906,16838">
            <v:shape style="position:absolute;left:7094;top:13299;width:3;height:5" type="#_x0000_t75" stroked="false">
              <v:imagedata r:id="rId6" o:title=""/>
            </v:shape>
            <v:shape style="position:absolute;left:5268;top:12616;width:6058;height:4222" type="#_x0000_t75" stroked="false">
              <v:imagedata r:id="rId7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11906;height:5594" coordorigin="0,0" coordsize="11906,5594">
              <v:shape style="position:absolute;left:0;top:0;width:11906;height:5594" coordorigin="0,0" coordsize="11906,5594" path="m0,5594l11906,5594,11906,0,0,0,0,5594xe" filled="true" fillcolor="#98c035" stroked="false">
                <v:path arrowok="t"/>
                <v:fill type="solid"/>
              </v:shape>
            </v:group>
            <v:group style="position:absolute;left:0;top:5594;width:5528;height:7059" coordorigin="0,5594" coordsize="5528,7059">
              <v:shape style="position:absolute;left:0;top:5594;width:5528;height:7059" coordorigin="0,5594" coordsize="5528,7059" path="m0,12652l5528,12652,5528,5594,0,5594,0,12652xe" filled="true" fillcolor="#afcc61" stroked="false">
                <v:path arrowok="t"/>
                <v:fill type="solid"/>
              </v:shape>
            </v:group>
            <v:group style="position:absolute;left:0;top:12644;width:5528;height:2126" coordorigin="0,12644" coordsize="5528,2126">
              <v:shape style="position:absolute;left:0;top:12644;width:5528;height:2126" coordorigin="0,12644" coordsize="5528,2126" path="m0,14770l5528,14770,5528,12644,0,12644,0,14770xe" filled="true" fillcolor="#d0e0a2" stroked="false">
                <v:path arrowok="t"/>
                <v:fill type="solid"/>
              </v:shape>
            </v:group>
            <v:group style="position:absolute;left:5528;top:5583;width:6378;height:2525" coordorigin="5528,5583" coordsize="6378,2525">
              <v:shape style="position:absolute;left:5528;top:5583;width:6378;height:2525" coordorigin="5528,5583" coordsize="6378,2525" path="m5528,8107l11905,8107,11905,5583,5528,5583,5528,8107xe" filled="true" fillcolor="#edf3dd" stroked="false">
                <v:path arrowok="t"/>
                <v:fill type="solid"/>
              </v:shape>
            </v:group>
            <v:group style="position:absolute;left:595;top:6135;width:375;height:375" coordorigin="595,6135" coordsize="375,375">
              <v:shape style="position:absolute;left:595;top:6135;width:375;height:375" coordorigin="595,6135" coordsize="375,375" path="m875,6135l609,6194,597,6210,595,6230,655,6496,671,6508,691,6510,943,6456,957,6450,969,6434,969,6433,715,6433,709,6429,709,6424,704,6382,782,6262,785,6261,807,6261,793,6253,791,6251,791,6249,805,6227,810,6218,821,6216,926,6216,910,6148,895,6136,875,6135xe" filled="true" fillcolor="#000000" stroked="false">
                <v:path arrowok="t"/>
                <v:fill type="solid"/>
              </v:shape>
              <v:shape style="position:absolute;left:595;top:6135;width:375;height:375" coordorigin="595,6135" coordsize="375,375" path="m807,6261l785,6261,787,6263,835,6294,837,6295,838,6298,760,6418,715,6433,969,6433,970,6414,941,6285,844,6285,807,6261xe" filled="true" fillcolor="#000000" stroked="false">
                <v:path arrowok="t"/>
                <v:fill type="solid"/>
              </v:shape>
              <v:shape style="position:absolute;left:595;top:6135;width:375;height:375" coordorigin="595,6135" coordsize="375,375" path="m926,6216l821,6216,864,6244,866,6255,848,6283,846,6285,844,6285,941,6285,926,6216xe" filled="true" fillcolor="#000000" stroked="false">
                <v:path arrowok="t"/>
                <v:fill type="solid"/>
              </v:shape>
            </v:group>
            <v:group style="position:absolute;left:553;top:13090;width:356;height:328" coordorigin="553,13090" coordsize="356,328">
              <v:shape style="position:absolute;left:553;top:13090;width:356;height:328" coordorigin="553,13090" coordsize="356,328" path="m716,13090l708,13091,569,13122,556,13136,553,13156,583,13295,588,13302,595,13306,769,13417,787,13416,802,13404,909,13235,907,13217,904,13212,626,13212,611,13202,602,13180,610,13161,627,13151,817,13151,724,13091,716,13090xe" filled="true" fillcolor="#000000" stroked="false">
                <v:path arrowok="t"/>
                <v:fill type="solid"/>
              </v:shape>
              <v:shape style="position:absolute;left:553;top:13090;width:356;height:328" coordorigin="553,13090" coordsize="356,328" path="m817,13151l627,13151,643,13153,656,13165,663,13191,651,13205,626,13212,904,13212,895,13202,817,13151xe" filled="true" fillcolor="#000000" stroked="false">
                <v:path arrowok="t"/>
                <v:fill type="solid"/>
              </v:shape>
            </v:group>
            <v:group style="position:absolute;left:6074;top:8670;width:382;height:390" coordorigin="6074,8670" coordsize="382,390">
              <v:shape style="position:absolute;left:6074;top:8670;width:382;height:390" coordorigin="6074,8670" coordsize="382,390" path="m6208,8912l6146,8961,6135,8999,6136,9019,6138,9033,6148,9050,6165,9059,6428,9007,6445,8997,6455,8980,6454,8965,6289,8965,6208,8912xe" filled="true" fillcolor="#98c035" stroked="false">
                <v:path arrowok="t"/>
                <v:fill type="solid"/>
              </v:shape>
              <v:shape style="position:absolute;left:6074;top:8670;width:382;height:390" coordorigin="6074,8670" coordsize="382,390" path="m6368,8883l6347,8883,6342,8884,6289,8965,6454,8965,6422,8906,6368,8883xe" filled="true" fillcolor="#98c035" stroked="false">
                <v:path arrowok="t"/>
                <v:fill type="solid"/>
              </v:shape>
              <v:shape style="position:absolute;left:6074;top:8670;width:382;height:390" coordorigin="6074,8670" coordsize="382,390" path="m6232,8670l6222,8672,6074,8743,6077,8759,6095,8760,6104,8801,6100,8805,6097,8811,6100,8823,6104,8827,6109,8829,6108,8876,6107,8881,6111,8885,6148,8877,6150,8872,6127,8825,6131,8821,6134,8816,6131,8804,6126,8799,6121,8797,6113,8760,6339,8760,6336,8751,6328,8734,6387,8697,6399,8691,6396,8675,6232,8670xe" filled="true" fillcolor="#98c035" stroked="false">
                <v:path arrowok="t"/>
                <v:fill type="solid"/>
              </v:shape>
              <v:shape style="position:absolute;left:6074;top:8670;width:382;height:390" coordorigin="6074,8670" coordsize="382,390" path="m6339,8760l6113,8760,6162,8762,6159,8781,6177,8839,6244,8877,6264,8876,6319,8846,6343,8793,6342,8773,6339,8760xe" filled="true" fillcolor="#98c035" stroked="false">
                <v:path arrowok="t"/>
                <v:fill type="solid"/>
              </v:shape>
            </v:group>
            <v:group style="position:absolute;left:6111;top:6130;width:367;height:373" coordorigin="6111,6130" coordsize="367,373">
              <v:shape style="position:absolute;left:6111;top:6130;width:367;height:373" coordorigin="6111,6130" coordsize="367,373" path="m6307,6130l6238,6141,6184,6169,6133,6229,6111,6306,6111,6326,6114,6347,6136,6407,6174,6455,6242,6494,6300,6502,6320,6501,6384,6480,6424,6451,6297,6451,6275,6450,6205,6418,6164,6355,6161,6311,6163,6290,6198,6221,6266,6183,6310,6178,6427,6178,6415,6167,6346,6134,6327,6131,6307,6130xe" filled="true" fillcolor="#000000" stroked="false">
                <v:path arrowok="t"/>
                <v:fill type="solid"/>
              </v:shape>
              <v:shape style="position:absolute;left:6111;top:6130;width:367;height:373" coordorigin="6111,6130" coordsize="367,373" path="m6410,6408l6400,6408,6394,6415,6378,6428,6361,6438,6343,6447,6319,6450,6297,6451,6424,6451,6428,6448,6436,6440,6435,6428,6410,6408xe" filled="true" fillcolor="#000000" stroked="false">
                <v:path arrowok="t"/>
                <v:fill type="solid"/>
              </v:shape>
              <v:shape style="position:absolute;left:6111;top:6130;width:367;height:373" coordorigin="6111,6130" coordsize="367,373" path="m6281,6221l6226,6248,6192,6317,6192,6338,6199,6364,6251,6418,6269,6419,6293,6412,6311,6402,6324,6388,6397,6388,6407,6386,6429,6375,6447,6363,6448,6361,6290,6361,6271,6359,6259,6343,6257,6318,6262,6297,6273,6283,6286,6275,6383,6275,6382,6229,6319,6229,6301,6221,6281,6221xe" filled="true" fillcolor="#000000" stroked="false">
                <v:path arrowok="t"/>
                <v:fill type="solid"/>
              </v:shape>
              <v:shape style="position:absolute;left:6111;top:6130;width:367;height:373" coordorigin="6111,6130" coordsize="367,373" path="m6397,6388l6324,6388,6342,6396,6361,6396,6380,6393,6397,6388xe" filled="true" fillcolor="#000000" stroked="false">
                <v:path arrowok="t"/>
                <v:fill type="solid"/>
              </v:shape>
              <v:shape style="position:absolute;left:6111;top:6130;width:367;height:373" coordorigin="6111,6130" coordsize="367,373" path="m6383,6275l6286,6275,6306,6277,6319,6291,6305,6353,6290,6361,6448,6361,6460,6348,6463,6343,6385,6343,6384,6334,6384,6321,6383,6275xe" filled="true" fillcolor="#000000" stroked="false">
                <v:path arrowok="t"/>
                <v:fill type="solid"/>
              </v:shape>
              <v:shape style="position:absolute;left:6111;top:6130;width:367;height:373" coordorigin="6111,6130" coordsize="367,373" path="m6427,6178l6310,6178,6330,6180,6350,6185,6411,6230,6429,6290,6426,6311,6417,6328,6402,6339,6385,6343,6463,6343,6469,6332,6475,6314,6477,6297,6477,6283,6454,6213,6429,6181,6427,6178xe" filled="true" fillcolor="#000000" stroked="false">
                <v:path arrowok="t"/>
                <v:fill type="solid"/>
              </v:shape>
              <v:shape style="position:absolute;left:6111;top:6130;width:367;height:373" coordorigin="6111,6130" coordsize="367,373" path="m6371,6209l6322,6219,6319,6224,6319,6229,6382,6229,6382,6217,6371,6209xe" filled="true" fillcolor="#000000" stroked="false">
                <v:path arrowok="t"/>
                <v:fill type="solid"/>
              </v:shape>
            </v:group>
            <v:group style="position:absolute;left:10053;top:547;width:938;height:1022" coordorigin="10053,547" coordsize="938,1022">
              <v:shape style="position:absolute;left:10053;top:547;width:938;height:1022" coordorigin="10053,547" coordsize="938,1022" path="m10686,1421l10356,1421,10375,1429,10394,1433,10433,1445,10472,1453,10492,1455,10504,1535,10511,1557,10528,1569,10555,1569,10573,1559,10581,1543,10580,1477,10580,1465,10580,1459,10638,1441,10657,1435,10675,1427,10686,142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99,1417l10693,1417,10718,1441,10732,1455,10737,1463,10752,1475,10770,1477,10788,1471,10802,1457,10806,1439,10801,1421,10799,141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322,1281l10205,1281,10216,1299,10229,1315,10242,1329,10256,1345,10270,1357,10289,1373,10293,1377,10276,1405,10270,1413,10271,1413,10265,1431,10269,1449,10281,1465,10300,1471,10319,1469,10333,1457,10346,1437,10356,1421,10686,1421,10693,1417,10799,1417,10787,1397,10776,1379,10768,1367,10529,1367,10486,1363,10446,1355,10426,1347,10408,1341,10341,1299,10326,1285,10322,128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830,1263l10813,1275,10780,1299,10763,1309,10746,1317,10729,1327,10712,1333,10694,1341,10658,1353,10618,1361,10553,1367,10768,1367,10780,1349,10792,1333,10802,1315,10813,1299,10822,1281,10830,1263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110,779l10091,783,10078,795,10071,813,10075,831,10085,847,10171,897,10163,917,10142,993,10139,1013,10087,1013,10066,1021,10053,1037,10055,1065,10066,1081,10082,1089,10137,1089,10139,1109,10152,1169,10165,1207,10094,1255,10080,1269,10075,1287,10077,1305,10092,1321,10109,1327,10126,1325,10205,1281,10322,1281,10276,1225,10249,1171,10232,1111,10228,1049,10230,1025,10248,955,10265,915,10275,895,10323,835,10335,825,10213,825,10128,783,10110,77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287,967l10299,1027,10323,1083,10360,1131,10408,1171,10427,1181,10447,1193,10515,1215,10606,1227,10648,1227,10667,1225,10687,1225,10706,1221,10725,1219,10762,1211,10779,1205,10797,1201,10819,1191,10838,1181,10856,1173,10871,1163,10886,1151,10898,1139,10601,1139,10582,1137,10511,1123,10451,1105,10383,1069,10326,1019,10300,987,10287,96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90,751l10547,751,10610,763,10650,775,10705,803,10754,839,10793,887,10823,945,10842,1019,10843,1063,10840,1069,10835,1075,10830,1079,10814,1091,10758,1117,10679,1135,10640,1139,10898,1139,10931,1081,10934,1063,10934,1035,10925,975,10909,917,10901,899,10971,851,10985,837,10988,827,10863,827,10851,811,10838,795,10824,781,10810,767,10795,755,10790,75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954,779l10936,783,10933,785,10932,785,10863,827,10988,827,10990,819,10986,799,10986,799,10972,785,10954,77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302,639l10284,641,10269,655,10262,671,10265,689,10267,693,10268,695,10289,731,10250,779,10237,793,10225,809,10213,825,10335,825,10348,815,10378,795,10405,781,10428,771,10446,765,10464,759,10467,759,10478,757,10495,753,10518,751,10790,751,10779,741,10795,709,10800,697,10368,697,10345,673,10335,659,10320,645,10302,63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527,547l10506,551,10492,567,10488,585,10488,663,10458,669,10443,671,10424,677,10386,689,10368,697,10800,697,10801,695,10801,691,10802,687,10715,687,10694,683,10673,681,10596,665,10583,663,10566,661,10566,585,10561,565,10546,551,10527,54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71,635l10753,637,10738,649,10725,669,10715,687,10802,687,10806,673,10803,655,10790,641,10771,635xe" filled="true" fillcolor="#010202" stroked="false">
                <v:path arrowok="t"/>
                <v:fill type="solid"/>
              </v:shape>
            </v:group>
            <v:group style="position:absolute;left:10088;top:1012;width:2;height:2" coordorigin="10088,1012" coordsize="2,2">
              <v:shape style="position:absolute;left:10088;top:1012;width:2;height:2" coordorigin="10088,1012" coordsize="1,0" path="m10088,1012l10088,1012e" filled="false" stroked="true" strokeweight=".1pt" strokecolor="#010202">
                <v:path arrowok="t"/>
              </v:shape>
            </v:group>
            <v:group style="position:absolute;left:10733;top:1458;width:5;height:8" coordorigin="10733,1458" coordsize="5,8">
              <v:shape style="position:absolute;left:10733;top:1458;width:5;height:8" coordorigin="10733,1458" coordsize="5,8" path="m10734,1458l10733,1458,10738,1465,10736,1460,10735,1459,10734,1458xe" filled="true" fillcolor="#010202" stroked="false">
                <v:path arrowok="t"/>
                <v:fill type="solid"/>
              </v:shape>
            </v:group>
            <v:group style="position:absolute;left:10388;top:854;width:115;height:115" coordorigin="10388,854" coordsize="115,115">
              <v:shape style="position:absolute;left:10388;top:854;width:115;height:115" coordorigin="10388,854" coordsize="115,115" path="m10447,854l10425,859,10406,870,10394,888,10388,909,10393,932,10404,951,10421,964,10442,969,10466,966,10484,955,10497,939,10503,918,10503,912,10499,890,10487,872,10469,859,10447,854xe" filled="true" fillcolor="#010202" stroked="false">
                <v:path arrowok="t"/>
                <v:fill type="solid"/>
              </v:shape>
            </v:group>
            <v:group style="position:absolute;left:10660;top:958;width:86;height:86" coordorigin="10660,958" coordsize="86,86">
              <v:shape style="position:absolute;left:10660;top:958;width:86;height:86" coordorigin="10660,958" coordsize="86,86" path="m10703,958l10681,963,10666,978,10660,1000,10666,1021,10681,1037,10702,1043,10724,1037,10739,1022,10745,1001,10745,1000,10740,979,10724,963,10703,958xe" filled="true" fillcolor="#010202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before="67"/>
        <w:ind w:left="112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1"/>
          <w:w w:val="105"/>
          <w:sz w:val="24"/>
        </w:rPr>
        <w:t>Hygiene</w:t>
      </w:r>
      <w:r>
        <w:rPr>
          <w:rFonts w:ascii="Trebuchet MS" w:hAnsi="Trebuchet MS"/>
          <w:b/>
          <w:spacing w:val="4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Såpe</w:t>
      </w:r>
      <w:r>
        <w:rPr>
          <w:rFonts w:ascii="Trebuchet MS" w:hAnsi="Trebuchet MS"/>
          <w:b/>
          <w:spacing w:val="46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Håndvask</w:t>
      </w:r>
      <w:r>
        <w:rPr>
          <w:rFonts w:ascii="Trebuchet MS" w:hAnsi="Trebuchet MS"/>
          <w:b/>
          <w:spacing w:val="45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Mikr</w:t>
      </w:r>
      <w:r>
        <w:rPr>
          <w:rFonts w:ascii="Trebuchet MS" w:hAnsi="Trebuchet MS"/>
          <w:b/>
          <w:spacing w:val="-1"/>
          <w:w w:val="105"/>
          <w:sz w:val="24"/>
        </w:rPr>
        <w:t>ober</w:t>
      </w:r>
      <w:r>
        <w:rPr>
          <w:rFonts w:ascii="Trebuchet MS" w:hAnsi="Trebuchet MS"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before="0"/>
        <w:ind w:left="12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54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40" w:right="940"/>
        </w:sectPr>
      </w:pPr>
    </w:p>
    <w:p>
      <w:pPr>
        <w:pStyle w:val="Heading2"/>
        <w:spacing w:line="240" w:lineRule="auto" w:before="36"/>
        <w:ind w:right="0"/>
        <w:jc w:val="left"/>
        <w:rPr>
          <w:b w:val="0"/>
          <w:bCs w:val="0"/>
        </w:rPr>
      </w:pPr>
      <w:r>
        <w:rPr>
          <w:spacing w:val="-2"/>
          <w:w w:val="105"/>
        </w:rPr>
        <w:t>R</w:t>
      </w:r>
      <w:r>
        <w:rPr>
          <w:spacing w:val="-1"/>
          <w:w w:val="105"/>
        </w:rPr>
        <w:t>essurser</w:t>
      </w:r>
      <w:r>
        <w:rPr>
          <w:b w:val="0"/>
        </w:rPr>
      </w:r>
    </w:p>
    <w:p>
      <w:pPr>
        <w:spacing w:before="43"/>
        <w:ind w:left="596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w w:val="105"/>
        </w:rPr>
        <w:br w:type="column"/>
      </w:r>
      <w:r>
        <w:rPr>
          <w:rFonts w:ascii="Gill Sans MT"/>
          <w:b/>
          <w:spacing w:val="-2"/>
          <w:w w:val="105"/>
          <w:sz w:val="40"/>
        </w:rPr>
        <w:t>H</w:t>
      </w:r>
      <w:r>
        <w:rPr>
          <w:rFonts w:ascii="Gill Sans MT"/>
          <w:b/>
          <w:spacing w:val="-1"/>
          <w:w w:val="105"/>
          <w:sz w:val="40"/>
        </w:rPr>
        <w:t>else</w:t>
      </w:r>
      <w:r>
        <w:rPr>
          <w:rFonts w:ascii="Gill Sans MT"/>
          <w:b/>
          <w:spacing w:val="-21"/>
          <w:w w:val="105"/>
          <w:sz w:val="40"/>
        </w:rPr>
        <w:t> </w:t>
      </w:r>
      <w:r>
        <w:rPr>
          <w:rFonts w:ascii="Gill Sans MT"/>
          <w:b/>
          <w:w w:val="105"/>
          <w:sz w:val="40"/>
        </w:rPr>
        <w:t>og</w:t>
      </w:r>
      <w:r>
        <w:rPr>
          <w:rFonts w:ascii="Gill Sans MT"/>
          <w:b/>
          <w:spacing w:val="-20"/>
          <w:w w:val="105"/>
          <w:sz w:val="40"/>
        </w:rPr>
        <w:t> </w:t>
      </w:r>
      <w:r>
        <w:rPr>
          <w:rFonts w:ascii="Gill Sans MT"/>
          <w:b/>
          <w:spacing w:val="-2"/>
          <w:w w:val="105"/>
          <w:sz w:val="40"/>
        </w:rPr>
        <w:t>sikk</w:t>
      </w:r>
      <w:r>
        <w:rPr>
          <w:rFonts w:ascii="Gill Sans MT"/>
          <w:b/>
          <w:spacing w:val="-3"/>
          <w:w w:val="105"/>
          <w:sz w:val="40"/>
        </w:rPr>
        <w:t>erhet</w:t>
      </w:r>
      <w:r>
        <w:rPr>
          <w:rFonts w:ascii="Gill Sans MT"/>
          <w:sz w:val="4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40"/>
          <w:szCs w:val="40"/>
        </w:rPr>
        <w:sectPr>
          <w:pgSz w:w="11910" w:h="16840"/>
          <w:pgMar w:top="560" w:bottom="280" w:left="740" w:right="460"/>
          <w:cols w:num="2" w:equalWidth="0">
            <w:col w:w="2512" w:space="3314"/>
            <w:col w:w="4884"/>
          </w:cols>
        </w:sectPr>
      </w:pP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2"/>
          <w:szCs w:val="22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BodyText"/>
        <w:spacing w:line="271" w:lineRule="auto" w:before="72"/>
        <w:ind w:left="570" w:right="775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Gill Sans MT"/>
          <w:spacing w:val="-1"/>
        </w:rPr>
        <w:t>Aktivitet:</w:t>
      </w:r>
      <w:r>
        <w:rPr>
          <w:rFonts w:ascii="Gill Sans MT"/>
          <w:spacing w:val="26"/>
        </w:rPr>
        <w:t> </w:t>
      </w:r>
      <w:r>
        <w:rPr>
          <w:rFonts w:ascii="Gill Sans MT"/>
          <w:spacing w:val="-1"/>
        </w:rPr>
        <w:t>Eksperiment</w:t>
      </w:r>
      <w:r>
        <w:rPr>
          <w:rFonts w:ascii="Gill Sans MT"/>
          <w:spacing w:val="27"/>
          <w:w w:val="99"/>
        </w:rPr>
        <w:t> </w:t>
      </w:r>
      <w:r>
        <w:rPr>
          <w:rFonts w:ascii="Gill Sans MT"/>
          <w:w w:val="105"/>
        </w:rPr>
        <w:t>med</w:t>
      </w:r>
      <w:r>
        <w:rPr>
          <w:rFonts w:ascii="Gill Sans MT"/>
          <w:spacing w:val="-7"/>
          <w:w w:val="105"/>
        </w:rPr>
        <w:t> </w:t>
      </w:r>
      <w:r>
        <w:rPr>
          <w:rFonts w:ascii="Gill Sans MT"/>
          <w:w w:val="105"/>
        </w:rPr>
        <w:t>pepper</w:t>
      </w:r>
      <w:r>
        <w:rPr>
          <w:rFonts w:ascii="Gill Sans MT"/>
          <w:spacing w:val="-14"/>
          <w:w w:val="105"/>
        </w:rPr>
        <w:t> </w:t>
      </w:r>
      <w:r>
        <w:rPr>
          <w:rFonts w:ascii="Gill Sans MT"/>
          <w:w w:val="105"/>
        </w:rPr>
        <w:t>og</w:t>
      </w:r>
      <w:r>
        <w:rPr>
          <w:rFonts w:ascii="Gill Sans MT"/>
          <w:spacing w:val="-15"/>
          <w:w w:val="105"/>
        </w:rPr>
        <w:t> </w:t>
      </w:r>
      <w:r>
        <w:rPr>
          <w:rFonts w:ascii="Gill Sans MT"/>
          <w:spacing w:val="-1"/>
          <w:w w:val="105"/>
        </w:rPr>
        <w:t>vann</w:t>
      </w:r>
      <w:r>
        <w:rPr>
          <w:rFonts w:ascii="Gill Sans MT"/>
          <w:spacing w:val="20"/>
          <w:w w:val="106"/>
        </w:rPr>
        <w:t> </w:t>
      </w:r>
      <w:r>
        <w:rPr>
          <w:rFonts w:ascii="Trebuchet MS"/>
          <w:b w:val="0"/>
          <w:i/>
          <w:spacing w:val="-1"/>
          <w:w w:val="105"/>
        </w:rPr>
        <w:t>P</w:t>
      </w:r>
      <w:r>
        <w:rPr>
          <w:rFonts w:ascii="Trebuchet MS"/>
          <w:b w:val="0"/>
          <w:i/>
          <w:spacing w:val="-2"/>
          <w:w w:val="105"/>
        </w:rPr>
        <w:t>er</w:t>
      </w:r>
      <w:r>
        <w:rPr>
          <w:rFonts w:ascii="Trebuchet MS"/>
          <w:b w:val="0"/>
          <w:i/>
          <w:spacing w:val="-57"/>
          <w:w w:val="105"/>
        </w:rPr>
        <w:t> </w:t>
      </w:r>
      <w:r>
        <w:rPr>
          <w:rFonts w:ascii="Trebuchet MS"/>
          <w:b w:val="0"/>
          <w:i/>
          <w:w w:val="105"/>
        </w:rPr>
        <w:t>gruppe</w:t>
      </w:r>
      <w:r>
        <w:rPr>
          <w:rFonts w:ascii="Trebuchet MS"/>
          <w:b w:val="0"/>
        </w:rPr>
      </w:r>
    </w:p>
    <w:p>
      <w:pPr>
        <w:pStyle w:val="BodyText"/>
        <w:spacing w:line="292" w:lineRule="auto" w:before="142"/>
        <w:ind w:left="570" w:right="1621"/>
        <w:jc w:val="left"/>
        <w:rPr>
          <w:b w:val="0"/>
          <w:bCs w:val="0"/>
        </w:rPr>
      </w:pPr>
      <w:r>
        <w:rPr>
          <w:w w:val="105"/>
        </w:rPr>
        <w:t>Små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plastsk</w:t>
      </w:r>
      <w:r>
        <w:rPr>
          <w:spacing w:val="-2"/>
          <w:w w:val="105"/>
        </w:rPr>
        <w:t>åler</w:t>
      </w:r>
      <w:r>
        <w:rPr>
          <w:spacing w:val="29"/>
          <w:w w:val="102"/>
        </w:rPr>
        <w:t> </w:t>
      </w:r>
      <w:r>
        <w:rPr>
          <w:rFonts w:ascii="Trebuchet MS" w:hAnsi="Trebuchet MS"/>
          <w:spacing w:val="-4"/>
          <w:w w:val="105"/>
        </w:rPr>
        <w:t>V</w:t>
      </w:r>
      <w:r>
        <w:rPr>
          <w:rFonts w:ascii="Trebuchet MS" w:hAnsi="Trebuchet MS"/>
          <w:spacing w:val="-5"/>
          <w:w w:val="105"/>
        </w:rPr>
        <w:t>ann</w:t>
      </w:r>
      <w:r>
        <w:rPr>
          <w:rFonts w:ascii="Trebuchet MS" w:hAnsi="Trebuchet MS"/>
          <w:spacing w:val="22"/>
          <w:w w:val="104"/>
        </w:rPr>
        <w:t> </w:t>
      </w:r>
      <w:r>
        <w:rPr>
          <w:spacing w:val="-1"/>
          <w:w w:val="105"/>
        </w:rPr>
        <w:t>Oppvaskmiddel</w:t>
      </w:r>
      <w:r>
        <w:rPr>
          <w:spacing w:val="23"/>
          <w:w w:val="106"/>
        </w:rPr>
        <w:t> </w:t>
      </w:r>
      <w:r>
        <w:rPr>
          <w:spacing w:val="-1"/>
          <w:w w:val="105"/>
        </w:rPr>
        <w:t>Pepper</w:t>
      </w:r>
      <w:r>
        <w:rPr>
          <w:spacing w:val="23"/>
          <w:w w:val="104"/>
        </w:rPr>
        <w:t> </w:t>
      </w:r>
      <w:r>
        <w:rPr>
          <w:spacing w:val="-2"/>
          <w:w w:val="105"/>
        </w:rPr>
        <w:t>R</w:t>
      </w:r>
      <w:r>
        <w:rPr>
          <w:spacing w:val="-3"/>
          <w:w w:val="105"/>
        </w:rPr>
        <w:t>ørepinne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36"/>
          <w:szCs w:val="36"/>
        </w:rPr>
      </w:pPr>
    </w:p>
    <w:p>
      <w:pPr>
        <w:pStyle w:val="BodyText"/>
        <w:spacing w:line="266" w:lineRule="auto"/>
        <w:ind w:left="57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Ekstr</w:t>
      </w:r>
      <w:r>
        <w:rPr>
          <w:rFonts w:ascii="Gill Sans MT"/>
          <w:spacing w:val="-1"/>
          <w:w w:val="105"/>
        </w:rPr>
        <w:t>aaktivite</w:t>
      </w:r>
      <w:r>
        <w:rPr>
          <w:rFonts w:ascii="Gill Sans MT"/>
          <w:spacing w:val="-2"/>
          <w:w w:val="105"/>
        </w:rPr>
        <w:t>t:</w:t>
      </w:r>
      <w:r>
        <w:rPr>
          <w:rFonts w:ascii="Gill Sans MT"/>
          <w:spacing w:val="-49"/>
          <w:w w:val="105"/>
        </w:rPr>
        <w:t> </w:t>
      </w:r>
      <w:r>
        <w:rPr>
          <w:rFonts w:ascii="Gill Sans MT"/>
          <w:spacing w:val="-5"/>
          <w:w w:val="105"/>
        </w:rPr>
        <w:t>Frisk</w:t>
      </w:r>
      <w:r>
        <w:rPr>
          <w:rFonts w:ascii="Gill Sans MT"/>
          <w:spacing w:val="-4"/>
          <w:w w:val="105"/>
        </w:rPr>
        <w:t>e</w:t>
      </w:r>
      <w:r>
        <w:rPr>
          <w:rFonts w:ascii="Gill Sans MT"/>
          <w:spacing w:val="-49"/>
          <w:w w:val="105"/>
        </w:rPr>
        <w:t> </w:t>
      </w:r>
      <w:r>
        <w:rPr>
          <w:rFonts w:ascii="Gill Sans MT"/>
          <w:w w:val="105"/>
        </w:rPr>
        <w:t>hender</w:t>
      </w:r>
      <w:r>
        <w:rPr>
          <w:rFonts w:ascii="Gill Sans MT"/>
          <w:spacing w:val="27"/>
          <w:w w:val="105"/>
        </w:rPr>
        <w:t> </w:t>
      </w:r>
      <w:r>
        <w:rPr>
          <w:rFonts w:ascii="Gill Sans MT"/>
          <w:spacing w:val="-1"/>
          <w:w w:val="105"/>
        </w:rPr>
        <w:t>(f</w:t>
      </w:r>
      <w:r>
        <w:rPr>
          <w:rFonts w:ascii="Gill Sans MT"/>
          <w:spacing w:val="-2"/>
          <w:w w:val="105"/>
        </w:rPr>
        <w:t>aktaark)</w:t>
      </w:r>
      <w:r>
        <w:rPr>
          <w:rFonts w:ascii="Gill Sans MT"/>
          <w:b w:val="0"/>
        </w:rPr>
      </w:r>
    </w:p>
    <w:p>
      <w:pPr>
        <w:spacing w:before="13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spacing w:val="-1"/>
          <w:sz w:val="28"/>
        </w:rPr>
        <w:t>P</w:t>
      </w:r>
      <w:r>
        <w:rPr>
          <w:rFonts w:ascii="Trebuchet MS"/>
          <w:i/>
          <w:spacing w:val="-2"/>
          <w:sz w:val="28"/>
        </w:rPr>
        <w:t>er</w:t>
      </w:r>
      <w:r>
        <w:rPr>
          <w:rFonts w:ascii="Trebuchet MS"/>
          <w:i/>
          <w:spacing w:val="-29"/>
          <w:sz w:val="28"/>
        </w:rPr>
        <w:t> </w:t>
      </w:r>
      <w:r>
        <w:rPr>
          <w:rFonts w:ascii="Trebuchet MS"/>
          <w:i/>
          <w:spacing w:val="-3"/>
          <w:sz w:val="28"/>
        </w:rPr>
        <w:t>el</w:t>
      </w:r>
      <w:r>
        <w:rPr>
          <w:rFonts w:ascii="Trebuchet MS"/>
          <w:i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pStyle w:val="BodyText"/>
        <w:spacing w:line="251" w:lineRule="auto" w:before="185"/>
        <w:ind w:left="570" w:right="775"/>
        <w:jc w:val="left"/>
        <w:rPr>
          <w:b w:val="0"/>
          <w:bCs w:val="0"/>
        </w:rPr>
      </w:pPr>
      <w:r>
        <w:rPr>
          <w:rFonts w:ascii="Trebuchet MS"/>
          <w:spacing w:val="-2"/>
        </w:rPr>
        <w:t>S</w:t>
      </w:r>
      <w:r>
        <w:rPr>
          <w:rFonts w:ascii="Trebuchet MS"/>
          <w:spacing w:val="-3"/>
        </w:rPr>
        <w:t>A1</w:t>
      </w:r>
      <w:r>
        <w:rPr>
          <w:rFonts w:ascii="Trebuchet MS"/>
          <w:spacing w:val="-1"/>
        </w:rPr>
        <w:t> </w:t>
      </w:r>
      <w:r>
        <w:rPr>
          <w:rFonts w:ascii="Trebuchet MS"/>
          <w:spacing w:val="-5"/>
        </w:rPr>
        <w:t>Frisk</w:t>
      </w:r>
      <w:r>
        <w:rPr>
          <w:rFonts w:ascii="Trebuchet MS"/>
          <w:spacing w:val="-4"/>
        </w:rPr>
        <w:t>e</w:t>
      </w:r>
      <w:r>
        <w:rPr>
          <w:rFonts w:ascii="Trebuchet MS"/>
          <w:spacing w:val="-1"/>
        </w:rPr>
        <w:t> </w:t>
      </w:r>
      <w:r>
        <w:rPr>
          <w:rFonts w:ascii="Trebuchet MS"/>
        </w:rPr>
        <w:t>hender</w:t>
      </w:r>
      <w:r>
        <w:rPr>
          <w:rFonts w:ascii="Trebuchet MS"/>
          <w:spacing w:val="28"/>
          <w:w w:val="102"/>
        </w:rPr>
        <w:t> </w:t>
      </w:r>
      <w:r>
        <w:rPr>
          <w:spacing w:val="-2"/>
        </w:rPr>
        <w:t>(f</w:t>
      </w:r>
      <w:r>
        <w:rPr>
          <w:spacing w:val="-1"/>
        </w:rPr>
        <w:t>aktaark)</w:t>
      </w:r>
      <w:r>
        <w:rPr>
          <w:b w:val="0"/>
        </w:rPr>
      </w:r>
    </w:p>
    <w:p>
      <w:pPr>
        <w:spacing w:line="278" w:lineRule="auto" w:before="67"/>
        <w:ind w:left="570" w:right="245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br w:type="column"/>
      </w:r>
      <w:r>
        <w:rPr>
          <w:rFonts w:ascii="Arial" w:hAnsi="Arial"/>
          <w:b/>
          <w:spacing w:val="-3"/>
          <w:sz w:val="24"/>
        </w:rPr>
        <w:t>Kon</w:t>
      </w:r>
      <w:r>
        <w:rPr>
          <w:rFonts w:ascii="Arial" w:hAnsi="Arial"/>
          <w:b/>
          <w:spacing w:val="-2"/>
          <w:sz w:val="24"/>
        </w:rPr>
        <w:t>troller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1"/>
          <w:sz w:val="24"/>
        </w:rPr>
        <w:t>at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ingen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a</w:t>
      </w:r>
      <w:r>
        <w:rPr>
          <w:rFonts w:ascii="Arial" w:hAnsi="Arial"/>
          <w:b/>
          <w:spacing w:val="-3"/>
          <w:sz w:val="24"/>
        </w:rPr>
        <w:t>v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</w:rPr>
        <w:t>ele</w:t>
      </w:r>
      <w:r>
        <w:rPr>
          <w:rFonts w:ascii="Arial" w:hAnsi="Arial"/>
          <w:b/>
          <w:spacing w:val="-3"/>
          <w:sz w:val="24"/>
        </w:rPr>
        <w:t>v</w:t>
      </w:r>
      <w:r>
        <w:rPr>
          <w:rFonts w:ascii="Arial" w:hAnsi="Arial"/>
          <w:b/>
          <w:spacing w:val="-2"/>
          <w:sz w:val="24"/>
        </w:rPr>
        <w:t>ene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har</w:t>
      </w:r>
      <w:r>
        <w:rPr>
          <w:rFonts w:ascii="Arial" w:hAnsi="Arial"/>
          <w:b/>
          <w:spacing w:val="25"/>
          <w:w w:val="98"/>
          <w:sz w:val="24"/>
        </w:rPr>
        <w:t> </w:t>
      </w:r>
      <w:r>
        <w:rPr>
          <w:rFonts w:ascii="Arial" w:hAnsi="Arial"/>
          <w:b/>
          <w:spacing w:val="-1"/>
          <w:sz w:val="24"/>
        </w:rPr>
        <w:t>såpealler</w:t>
      </w:r>
      <w:r>
        <w:rPr>
          <w:rFonts w:ascii="Arial" w:hAnsi="Arial"/>
          <w:b/>
          <w:spacing w:val="-2"/>
          <w:sz w:val="24"/>
        </w:rPr>
        <w:t>gi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eller</w:t>
      </w:r>
      <w:r>
        <w:rPr>
          <w:rFonts w:ascii="Arial" w:hAnsi="Arial"/>
          <w:b/>
          <w:spacing w:val="-19"/>
          <w:sz w:val="24"/>
        </w:rPr>
        <w:t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sensitiv</w:t>
      </w:r>
      <w:r>
        <w:rPr>
          <w:rFonts w:ascii="Arial" w:hAnsi="Arial"/>
          <w:b/>
          <w:spacing w:val="-19"/>
          <w:sz w:val="24"/>
        </w:rPr>
        <w:t> </w:t>
      </w:r>
      <w:r>
        <w:rPr>
          <w:rFonts w:ascii="Arial" w:hAnsi="Arial"/>
          <w:b/>
          <w:spacing w:val="-2"/>
          <w:sz w:val="24"/>
        </w:rPr>
        <w:t>huds</w:t>
      </w:r>
      <w:r>
        <w:rPr>
          <w:rFonts w:ascii="Arial" w:hAnsi="Arial"/>
          <w:b/>
          <w:spacing w:val="-1"/>
          <w:sz w:val="24"/>
        </w:rPr>
        <w:t>ykdom.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2"/>
        <w:spacing w:line="240" w:lineRule="auto" w:before="153"/>
        <w:ind w:left="1061" w:right="0"/>
        <w:jc w:val="left"/>
        <w:rPr>
          <w:b w:val="0"/>
          <w:bCs w:val="0"/>
        </w:rPr>
      </w:pPr>
      <w:r>
        <w:rPr>
          <w:spacing w:val="-3"/>
          <w:w w:val="105"/>
        </w:rPr>
        <w:t>Støtt</w:t>
      </w:r>
      <w:r>
        <w:rPr>
          <w:spacing w:val="-2"/>
          <w:w w:val="105"/>
        </w:rPr>
        <w:t>ema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eriell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5"/>
        <w:rPr>
          <w:rFonts w:ascii="Gill Sans MT" w:hAnsi="Gill Sans MT" w:cs="Gill Sans MT" w:eastAsia="Gill Sans MT"/>
          <w:b/>
          <w:bCs/>
          <w:sz w:val="17"/>
          <w:szCs w:val="17"/>
        </w:rPr>
      </w:pPr>
    </w:p>
    <w:p>
      <w:pPr>
        <w:spacing w:line="200" w:lineRule="atLeast"/>
        <w:ind w:left="588" w:right="0" w:firstLine="0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26.7pt;height:89.6pt;mso-position-horizontal-relative:char;mso-position-vertical-relative:line" type="#_x0000_t202" filled="false" stroked="true" strokeweight=".278pt" strokecolor="#000000">
            <v:textbox inset="0,0,0,0">
              <w:txbxContent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4"/>
                      <w:szCs w:val="4"/>
                    </w:rPr>
                  </w:pPr>
                </w:p>
                <w:p>
                  <w:pPr>
                    <w:spacing w:before="25"/>
                    <w:ind w:left="188" w:right="0" w:firstLine="0"/>
                    <w:jc w:val="left"/>
                    <w:rPr>
                      <w:rFonts w:ascii="Arial" w:hAnsi="Arial" w:cs="Arial" w:eastAsia="Arial"/>
                      <w:sz w:val="4"/>
                      <w:szCs w:val="4"/>
                    </w:rPr>
                  </w:pPr>
                  <w:r>
                    <w:rPr>
                      <w:rFonts w:ascii="Arial"/>
                      <w:b/>
                      <w:sz w:val="4"/>
                    </w:rPr>
                    <w:t>SA1</w:t>
                  </w:r>
                  <w:r>
                    <w:rPr>
                      <w:rFonts w:ascii="Arial"/>
                      <w:b/>
                      <w:spacing w:val="-8"/>
                      <w:sz w:val="4"/>
                    </w:rPr>
                    <w:t> </w:t>
                  </w:r>
                  <w:r>
                    <w:rPr>
                      <w:rFonts w:ascii="Arial"/>
                      <w:sz w:val="4"/>
                    </w:rPr>
                    <w:t>-</w:t>
                  </w:r>
                  <w:r>
                    <w:rPr>
                      <w:rFonts w:ascii="Arial"/>
                      <w:spacing w:val="-7"/>
                      <w:sz w:val="4"/>
                    </w:rPr>
                    <w:t> </w:t>
                  </w:r>
                  <w:r>
                    <w:rPr>
                      <w:rFonts w:ascii="Arial"/>
                      <w:sz w:val="4"/>
                    </w:rPr>
                    <w:t>Friske</w:t>
                  </w:r>
                  <w:r>
                    <w:rPr>
                      <w:rFonts w:ascii="Arial"/>
                      <w:spacing w:val="-7"/>
                      <w:sz w:val="4"/>
                    </w:rPr>
                    <w:t> </w:t>
                  </w:r>
                  <w:r>
                    <w:rPr>
                      <w:rFonts w:ascii="Arial"/>
                      <w:sz w:val="4"/>
                    </w:rPr>
                    <w:t>hender</w:t>
                  </w:r>
                  <w:r>
                    <w:rPr>
                      <w:rFonts w:ascii="Arial"/>
                      <w:spacing w:val="-7"/>
                      <w:sz w:val="4"/>
                    </w:rPr>
                    <w:t> </w:t>
                  </w:r>
                  <w:r>
                    <w:rPr>
                      <w:rFonts w:ascii="Arial"/>
                      <w:sz w:val="4"/>
                    </w:rPr>
                    <w:t>(faktaark)</w:t>
                  </w:r>
                  <w:r>
                    <w:rPr>
                      <w:rFonts w:ascii="Arial"/>
                      <w:sz w:val="4"/>
                    </w:rPr>
                  </w: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4"/>
                      <w:szCs w:val="4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4"/>
                      <w:szCs w:val="4"/>
                    </w:rPr>
                  </w:pPr>
                </w:p>
                <w:p>
                  <w:pPr>
                    <w:spacing w:line="316" w:lineRule="exact" w:before="27"/>
                    <w:ind w:left="263" w:right="0" w:firstLine="0"/>
                    <w:jc w:val="left"/>
                    <w:rPr>
                      <w:rFonts w:ascii="Trebuchet MS" w:hAnsi="Trebuchet MS" w:cs="Trebuchet MS" w:eastAsia="Trebuchet MS"/>
                      <w:sz w:val="28"/>
                      <w:szCs w:val="28"/>
                    </w:rPr>
                  </w:pPr>
                  <w:r>
                    <w:rPr>
                      <w:rFonts w:ascii="Trebuchet MS"/>
                      <w:b/>
                      <w:spacing w:val="-5"/>
                      <w:w w:val="105"/>
                      <w:sz w:val="28"/>
                    </w:rPr>
                    <w:t>Frisk</w:t>
                  </w:r>
                  <w:r>
                    <w:rPr>
                      <w:rFonts w:ascii="Trebuchet MS"/>
                      <w:b/>
                      <w:spacing w:val="-4"/>
                      <w:w w:val="105"/>
                      <w:sz w:val="28"/>
                    </w:rPr>
                    <w:t>e</w:t>
                  </w:r>
                  <w:r>
                    <w:rPr>
                      <w:rFonts w:ascii="Trebuchet MS"/>
                      <w:b/>
                      <w:spacing w:val="-20"/>
                      <w:w w:val="105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w w:val="105"/>
                      <w:sz w:val="28"/>
                    </w:rPr>
                    <w:t>hender</w:t>
                  </w:r>
                  <w:r>
                    <w:rPr>
                      <w:rFonts w:ascii="Trebuchet MS"/>
                      <w:sz w:val="28"/>
                    </w:rPr>
                  </w:r>
                </w:p>
                <w:p>
                  <w:pPr>
                    <w:spacing w:line="190" w:lineRule="exact" w:before="0"/>
                    <w:ind w:left="263" w:right="0" w:firstLine="0"/>
                    <w:jc w:val="left"/>
                    <w:rPr>
                      <w:rFonts w:ascii="Cambria" w:hAnsi="Cambria" w:cs="Cambria" w:eastAsia="Cambria"/>
                      <w:sz w:val="17"/>
                      <w:szCs w:val="17"/>
                    </w:rPr>
                  </w:pPr>
                  <w:r>
                    <w:rPr>
                      <w:rFonts w:ascii="Cambria"/>
                      <w:spacing w:val="-2"/>
                      <w:w w:val="105"/>
                      <w:sz w:val="17"/>
                    </w:rPr>
                    <w:t>Faktaark</w:t>
                  </w:r>
                  <w:r>
                    <w:rPr>
                      <w:rFonts w:ascii="Cambria"/>
                      <w:sz w:val="17"/>
                    </w:rPr>
                  </w:r>
                </w:p>
                <w:p>
                  <w:pPr>
                    <w:spacing w:before="111"/>
                    <w:ind w:left="264" w:right="0" w:firstLine="0"/>
                    <w:jc w:val="left"/>
                    <w:rPr>
                      <w:rFonts w:ascii="Lucida Sans" w:hAnsi="Lucida Sans" w:cs="Lucida Sans" w:eastAsia="Lucida Sans"/>
                      <w:sz w:val="7"/>
                      <w:szCs w:val="7"/>
                    </w:rPr>
                  </w:pPr>
                  <w:r>
                    <w:rPr>
                      <w:rFonts w:ascii="Lucida Sans" w:hAnsi="Lucida Sans"/>
                      <w:b/>
                      <w:spacing w:val="-2"/>
                      <w:sz w:val="7"/>
                    </w:rPr>
                    <w:t>Hvor</w:t>
                  </w:r>
                  <w:r>
                    <w:rPr>
                      <w:rFonts w:ascii="Lucida Sans" w:hAnsi="Lucida Sans"/>
                      <w:b/>
                      <w:spacing w:val="-1"/>
                      <w:sz w:val="7"/>
                    </w:rPr>
                    <w:t>dan</w:t>
                  </w:r>
                  <w:r>
                    <w:rPr>
                      <w:rFonts w:ascii="Lucida Sans" w:hAnsi="Lucida Sans"/>
                      <w:b/>
                      <w:spacing w:val="-13"/>
                      <w:sz w:val="7"/>
                    </w:rPr>
                    <w:t> </w:t>
                  </w:r>
                  <w:r>
                    <w:rPr>
                      <w:rFonts w:ascii="Lucida Sans" w:hAnsi="Lucida Sans"/>
                      <w:b/>
                      <w:sz w:val="7"/>
                    </w:rPr>
                    <w:t>blir</w:t>
                  </w:r>
                  <w:r>
                    <w:rPr>
                      <w:rFonts w:ascii="Lucida Sans" w:hAnsi="Lucida Sans"/>
                      <w:b/>
                      <w:spacing w:val="-15"/>
                      <w:sz w:val="7"/>
                    </w:rPr>
                    <w:t> </w:t>
                  </w:r>
                  <w:r>
                    <w:rPr>
                      <w:rFonts w:ascii="Lucida Sans" w:hAnsi="Lucida Sans"/>
                      <w:b/>
                      <w:sz w:val="7"/>
                    </w:rPr>
                    <w:t>vi</w:t>
                  </w:r>
                  <w:r>
                    <w:rPr>
                      <w:rFonts w:ascii="Lucida Sans" w:hAnsi="Lucida Sans"/>
                      <w:b/>
                      <w:spacing w:val="-12"/>
                      <w:sz w:val="7"/>
                    </w:rPr>
                    <w:t> </w:t>
                  </w:r>
                  <w:r>
                    <w:rPr>
                      <w:rFonts w:ascii="Lucida Sans" w:hAnsi="Lucida Sans"/>
                      <w:b/>
                      <w:sz w:val="7"/>
                    </w:rPr>
                    <w:t>skitne</w:t>
                  </w:r>
                  <w:r>
                    <w:rPr>
                      <w:rFonts w:ascii="Lucida Sans" w:hAnsi="Lucida Sans"/>
                      <w:b/>
                      <w:spacing w:val="-13"/>
                      <w:sz w:val="7"/>
                    </w:rPr>
                    <w:t> </w:t>
                  </w:r>
                  <w:r>
                    <w:rPr>
                      <w:rFonts w:ascii="Lucida Sans" w:hAnsi="Lucida Sans"/>
                      <w:b/>
                      <w:sz w:val="7"/>
                    </w:rPr>
                    <w:t>på</w:t>
                  </w:r>
                  <w:r>
                    <w:rPr>
                      <w:rFonts w:ascii="Lucida Sans" w:hAnsi="Lucida Sans"/>
                      <w:b/>
                      <w:spacing w:val="-12"/>
                      <w:sz w:val="7"/>
                    </w:rPr>
                    <w:t> </w:t>
                  </w:r>
                  <w:r>
                    <w:rPr>
                      <w:rFonts w:ascii="Lucida Sans" w:hAnsi="Lucida Sans"/>
                      <w:b/>
                      <w:spacing w:val="-1"/>
                      <w:sz w:val="7"/>
                    </w:rPr>
                    <w:t>hendene?</w:t>
                  </w:r>
                  <w:r>
                    <w:rPr>
                      <w:rFonts w:ascii="Lucida Sans" w:hAnsi="Lucida Sans"/>
                      <w:sz w:val="7"/>
                    </w:rPr>
                  </w:r>
                </w:p>
                <w:p>
                  <w:pPr>
                    <w:spacing w:line="248" w:lineRule="auto" w:before="22"/>
                    <w:ind w:left="264" w:right="380" w:firstLine="0"/>
                    <w:jc w:val="left"/>
                    <w:rPr>
                      <w:rFonts w:ascii="Arial" w:hAnsi="Arial" w:cs="Arial" w:eastAsia="Arial"/>
                      <w:sz w:val="6"/>
                      <w:szCs w:val="6"/>
                    </w:rPr>
                  </w:pPr>
                  <w:r>
                    <w:rPr>
                      <w:rFonts w:ascii="Arial" w:hAnsi="Arial"/>
                      <w:w w:val="105"/>
                      <w:sz w:val="6"/>
                    </w:rPr>
                    <w:t>Vi</w:t>
                  </w:r>
                  <w:r>
                    <w:rPr>
                      <w:rFonts w:ascii="Arial" w:hAnsi="Arial"/>
                      <w:spacing w:val="-5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f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år</w:t>
                  </w:r>
                  <w:r>
                    <w:rPr>
                      <w:rFonts w:ascii="Arial" w:hAnsi="Arial"/>
                      <w:spacing w:val="-5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mikrober</w:t>
                  </w:r>
                  <w:r>
                    <w:rPr>
                      <w:rFonts w:ascii="Arial" w:hAnsi="Arial"/>
                      <w:spacing w:val="-5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på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hendene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fr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a</w:t>
                  </w:r>
                  <w:r>
                    <w:rPr>
                      <w:rFonts w:ascii="Arial" w:hAnsi="Arial"/>
                      <w:spacing w:val="-5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alt</w:t>
                  </w:r>
                  <w:r>
                    <w:rPr>
                      <w:rFonts w:ascii="Arial" w:hAnsi="Arial"/>
                      <w:spacing w:val="-6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vi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tar</w:t>
                  </w:r>
                  <w:r>
                    <w:rPr>
                      <w:rFonts w:ascii="Arial" w:hAnsi="Arial"/>
                      <w:spacing w:val="-5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på,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f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.eks.</w:t>
                  </w:r>
                  <w:r>
                    <w:rPr>
                      <w:rFonts w:ascii="Arial" w:hAnsi="Arial"/>
                      <w:spacing w:val="-5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dørhåndtak,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pulter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,</w:t>
                  </w:r>
                  <w:r>
                    <w:rPr>
                      <w:rFonts w:ascii="Arial" w:hAnsi="Arial"/>
                      <w:spacing w:val="35"/>
                      <w:w w:val="80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gulvet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eller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kjæledyrene</w:t>
                  </w:r>
                  <w:r>
                    <w:rPr>
                      <w:rFonts w:ascii="Arial" w:hAnsi="Arial"/>
                      <w:spacing w:val="-5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v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åre.</w:t>
                  </w:r>
                  <w:r>
                    <w:rPr>
                      <w:rFonts w:ascii="Arial" w:hAnsi="Arial"/>
                      <w:spacing w:val="-5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Vi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f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år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også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mikrober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på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hendene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når</w:t>
                  </w:r>
                  <w:r>
                    <w:rPr>
                      <w:rFonts w:ascii="Arial" w:hAnsi="Arial"/>
                      <w:spacing w:val="-6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vi</w:t>
                  </w:r>
                  <w:r>
                    <w:rPr>
                      <w:rFonts w:ascii="Arial" w:hAnsi="Arial"/>
                      <w:spacing w:val="43"/>
                      <w:w w:val="103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holder</w:t>
                  </w:r>
                  <w:r>
                    <w:rPr>
                      <w:rFonts w:ascii="Arial" w:hAnsi="Arial"/>
                      <w:spacing w:val="-5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hender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,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plukker</w:t>
                  </w:r>
                  <w:r>
                    <w:rPr>
                      <w:rFonts w:ascii="Arial" w:hAnsi="Arial"/>
                      <w:spacing w:val="-5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oss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i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nesen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eller</w:t>
                  </w:r>
                  <w:r>
                    <w:rPr>
                      <w:rFonts w:ascii="Arial" w:hAnsi="Arial"/>
                      <w:spacing w:val="-5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ny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ser</w:t>
                  </w:r>
                  <w:r>
                    <w:rPr>
                      <w:rFonts w:ascii="Arial" w:hAnsi="Arial"/>
                      <w:spacing w:val="-5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i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hendene.</w:t>
                  </w:r>
                  <w:r>
                    <w:rPr>
                      <w:rFonts w:ascii="Arial" w:hAnsi="Arial"/>
                      <w:sz w:val="6"/>
                    </w:rPr>
                  </w:r>
                </w:p>
                <w:p>
                  <w:pPr>
                    <w:spacing w:line="240" w:lineRule="auto" w:before="1"/>
                    <w:rPr>
                      <w:rFonts w:ascii="Gill Sans MT" w:hAnsi="Gill Sans MT" w:cs="Gill Sans MT" w:eastAsia="Gill Sans MT"/>
                      <w:b/>
                      <w:bCs/>
                      <w:sz w:val="8"/>
                      <w:szCs w:val="8"/>
                    </w:rPr>
                  </w:pPr>
                </w:p>
                <w:p>
                  <w:pPr>
                    <w:spacing w:before="0"/>
                    <w:ind w:left="264" w:right="0" w:firstLine="0"/>
                    <w:jc w:val="left"/>
                    <w:rPr>
                      <w:rFonts w:ascii="Lucida Sans" w:hAnsi="Lucida Sans" w:cs="Lucida Sans" w:eastAsia="Lucida Sans"/>
                      <w:sz w:val="7"/>
                      <w:szCs w:val="7"/>
                    </w:rPr>
                  </w:pPr>
                  <w:r>
                    <w:rPr>
                      <w:rFonts w:ascii="Lucida Sans" w:hAnsi="Lucida Sans"/>
                      <w:b/>
                      <w:spacing w:val="-2"/>
                      <w:sz w:val="7"/>
                    </w:rPr>
                    <w:t>Hvorfor</w:t>
                  </w:r>
                  <w:r>
                    <w:rPr>
                      <w:rFonts w:ascii="Lucida Sans" w:hAnsi="Lucida Sans"/>
                      <w:b/>
                      <w:spacing w:val="-14"/>
                      <w:sz w:val="7"/>
                    </w:rPr>
                    <w:t> </w:t>
                  </w:r>
                  <w:r>
                    <w:rPr>
                      <w:rFonts w:ascii="Lucida Sans" w:hAnsi="Lucida Sans"/>
                      <w:b/>
                      <w:sz w:val="7"/>
                    </w:rPr>
                    <w:t>bør</w:t>
                  </w:r>
                  <w:r>
                    <w:rPr>
                      <w:rFonts w:ascii="Lucida Sans" w:hAnsi="Lucida Sans"/>
                      <w:b/>
                      <w:spacing w:val="-14"/>
                      <w:sz w:val="7"/>
                    </w:rPr>
                    <w:t> </w:t>
                  </w:r>
                  <w:r>
                    <w:rPr>
                      <w:rFonts w:ascii="Lucida Sans" w:hAnsi="Lucida Sans"/>
                      <w:b/>
                      <w:sz w:val="7"/>
                    </w:rPr>
                    <w:t>vi</w:t>
                  </w:r>
                  <w:r>
                    <w:rPr>
                      <w:rFonts w:ascii="Lucida Sans" w:hAnsi="Lucida Sans"/>
                      <w:b/>
                      <w:spacing w:val="-13"/>
                      <w:sz w:val="7"/>
                    </w:rPr>
                    <w:t> </w:t>
                  </w:r>
                  <w:r>
                    <w:rPr>
                      <w:rFonts w:ascii="Lucida Sans" w:hAnsi="Lucida Sans"/>
                      <w:b/>
                      <w:spacing w:val="-2"/>
                      <w:sz w:val="7"/>
                    </w:rPr>
                    <w:t>vask</w:t>
                  </w:r>
                  <w:r>
                    <w:rPr>
                      <w:rFonts w:ascii="Lucida Sans" w:hAnsi="Lucida Sans"/>
                      <w:b/>
                      <w:spacing w:val="-1"/>
                      <w:sz w:val="7"/>
                    </w:rPr>
                    <w:t>e</w:t>
                  </w:r>
                  <w:r>
                    <w:rPr>
                      <w:rFonts w:ascii="Lucida Sans" w:hAnsi="Lucida Sans"/>
                      <w:b/>
                      <w:spacing w:val="-12"/>
                      <w:sz w:val="7"/>
                    </w:rPr>
                    <w:t> </w:t>
                  </w:r>
                  <w:r>
                    <w:rPr>
                      <w:rFonts w:ascii="Lucida Sans" w:hAnsi="Lucida Sans"/>
                      <w:b/>
                      <w:spacing w:val="-1"/>
                      <w:sz w:val="7"/>
                    </w:rPr>
                    <w:t>hendene?</w:t>
                  </w:r>
                  <w:r>
                    <w:rPr>
                      <w:rFonts w:ascii="Lucida Sans" w:hAnsi="Lucida Sans"/>
                      <w:sz w:val="7"/>
                    </w:rPr>
                  </w:r>
                </w:p>
                <w:p>
                  <w:pPr>
                    <w:spacing w:line="248" w:lineRule="auto" w:before="22"/>
                    <w:ind w:left="264" w:right="273" w:firstLine="0"/>
                    <w:jc w:val="left"/>
                    <w:rPr>
                      <w:rFonts w:ascii="Arial" w:hAnsi="Arial" w:cs="Arial" w:eastAsia="Arial"/>
                      <w:sz w:val="6"/>
                      <w:szCs w:val="6"/>
                    </w:rPr>
                  </w:pPr>
                  <w:r>
                    <w:rPr>
                      <w:rFonts w:ascii="Arial" w:hAnsi="Arial"/>
                      <w:w w:val="105"/>
                      <w:sz w:val="6"/>
                    </w:rPr>
                    <w:t>Vi</w:t>
                  </w:r>
                  <w:r>
                    <w:rPr>
                      <w:rFonts w:ascii="Arial" w:hAnsi="Arial"/>
                      <w:spacing w:val="-6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v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ask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er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hendene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for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å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bli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kvitt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sk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adelige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mikrober</w:t>
                  </w:r>
                  <w:r>
                    <w:rPr>
                      <w:rFonts w:ascii="Arial" w:hAnsi="Arial"/>
                      <w:spacing w:val="-6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vi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k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an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bli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s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yke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a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v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.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De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t</w:t>
                  </w:r>
                  <w:r>
                    <w:rPr>
                      <w:rFonts w:ascii="Arial" w:hAnsi="Arial"/>
                      <w:spacing w:val="51"/>
                      <w:w w:val="119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er</w:t>
                  </w:r>
                  <w:r>
                    <w:rPr>
                      <w:rFonts w:ascii="Arial" w:hAnsi="Arial"/>
                      <w:spacing w:val="-6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viktig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a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t</w:t>
                  </w:r>
                  <w:r>
                    <w:rPr>
                      <w:rFonts w:ascii="Arial" w:hAnsi="Arial"/>
                      <w:spacing w:val="-5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vi</w:t>
                  </w:r>
                  <w:r>
                    <w:rPr>
                      <w:rFonts w:ascii="Arial" w:hAnsi="Arial"/>
                      <w:spacing w:val="-5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v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ask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er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hendene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etter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a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t</w:t>
                  </w:r>
                  <w:r>
                    <w:rPr>
                      <w:rFonts w:ascii="Arial" w:hAnsi="Arial"/>
                      <w:spacing w:val="-5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vi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har</w:t>
                  </w:r>
                  <w:r>
                    <w:rPr>
                      <w:rFonts w:ascii="Arial" w:hAnsi="Arial"/>
                      <w:spacing w:val="-6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vært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på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toalette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t,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f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ør</w:t>
                  </w:r>
                  <w:r>
                    <w:rPr>
                      <w:rFonts w:ascii="Arial" w:hAnsi="Arial"/>
                      <w:spacing w:val="-6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vi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spiser</w:t>
                  </w:r>
                  <w:r>
                    <w:rPr>
                      <w:rFonts w:ascii="Arial" w:hAnsi="Arial"/>
                      <w:spacing w:val="37"/>
                      <w:w w:val="102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eller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lager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ma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t,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etter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a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t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vi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har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kost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med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dyr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,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eller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etter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a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t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vi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har</w:t>
                  </w:r>
                  <w:r>
                    <w:rPr>
                      <w:rFonts w:ascii="Arial" w:hAnsi="Arial"/>
                      <w:spacing w:val="-3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hostet</w:t>
                  </w:r>
                  <w:r>
                    <w:rPr>
                      <w:rFonts w:ascii="Arial" w:hAnsi="Arial"/>
                      <w:spacing w:val="37"/>
                      <w:w w:val="119"/>
                      <w:sz w:val="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eller</w:t>
                  </w:r>
                  <w:r>
                    <w:rPr>
                      <w:rFonts w:ascii="Arial" w:hAnsi="Arial"/>
                      <w:spacing w:val="-4"/>
                      <w:w w:val="105"/>
                      <w:sz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ny</w:t>
                  </w:r>
                  <w:r>
                    <w:rPr>
                      <w:rFonts w:ascii="Arial" w:hAnsi="Arial"/>
                      <w:spacing w:val="-2"/>
                      <w:w w:val="105"/>
                      <w:sz w:val="6"/>
                    </w:rPr>
                    <w:t>st.</w:t>
                  </w:r>
                  <w:r>
                    <w:rPr>
                      <w:rFonts w:ascii="Arial" w:hAnsi="Arial"/>
                      <w:sz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before="99"/>
        <w:ind w:left="587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pacing w:val="-1"/>
          <w:sz w:val="24"/>
        </w:rPr>
        <w:t>S</w:t>
      </w:r>
      <w:r>
        <w:rPr>
          <w:rFonts w:ascii="Trebuchet MS"/>
          <w:b/>
          <w:spacing w:val="-2"/>
          <w:sz w:val="24"/>
        </w:rPr>
        <w:t>A1</w:t>
      </w:r>
      <w:r>
        <w:rPr>
          <w:rFonts w:ascii="Trebuchet MS"/>
          <w:b/>
          <w:spacing w:val="-11"/>
          <w:sz w:val="24"/>
        </w:rPr>
        <w:t> </w:t>
      </w:r>
      <w:r>
        <w:rPr>
          <w:rFonts w:ascii="Trebuchet MS"/>
          <w:b/>
          <w:spacing w:val="-4"/>
          <w:sz w:val="24"/>
        </w:rPr>
        <w:t>F</w:t>
      </w:r>
      <w:r>
        <w:rPr>
          <w:rFonts w:ascii="Trebuchet MS"/>
          <w:b/>
          <w:spacing w:val="-3"/>
          <w:sz w:val="24"/>
        </w:rPr>
        <w:t>riske</w:t>
      </w:r>
      <w:r>
        <w:rPr>
          <w:rFonts w:ascii="Trebuchet MS"/>
          <w:b/>
          <w:spacing w:val="-10"/>
          <w:sz w:val="24"/>
        </w:rPr>
        <w:t> </w:t>
      </w:r>
      <w:r>
        <w:rPr>
          <w:rFonts w:ascii="Trebuchet MS"/>
          <w:b/>
          <w:sz w:val="24"/>
        </w:rPr>
        <w:t>hender</w:t>
      </w:r>
      <w:r>
        <w:rPr>
          <w:rFonts w:ascii="Trebuchet MS"/>
          <w:b/>
          <w:spacing w:val="-16"/>
          <w:sz w:val="24"/>
        </w:rPr>
        <w:t> </w:t>
      </w:r>
      <w:r>
        <w:rPr>
          <w:rFonts w:ascii="Trebuchet MS"/>
          <w:b/>
          <w:spacing w:val="-2"/>
          <w:sz w:val="24"/>
        </w:rPr>
        <w:t>(f</w:t>
      </w:r>
      <w:r>
        <w:rPr>
          <w:rFonts w:ascii="Trebuchet MS"/>
          <w:b/>
          <w:spacing w:val="-1"/>
          <w:sz w:val="24"/>
        </w:rPr>
        <w:t>aktaark)</w:t>
      </w:r>
      <w:r>
        <w:rPr>
          <w:rFonts w:ascii="Trebuchet MS"/>
          <w:sz w:val="24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24"/>
          <w:szCs w:val="24"/>
        </w:rPr>
        <w:sectPr>
          <w:type w:val="continuous"/>
          <w:pgSz w:w="11910" w:h="16840"/>
          <w:pgMar w:top="560" w:bottom="280" w:left="740" w:right="460"/>
          <w:cols w:num="2" w:equalWidth="0">
            <w:col w:w="4537" w:space="812"/>
            <w:col w:w="5361"/>
          </w:cols>
        </w:sect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17"/>
          <w:szCs w:val="17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BodyText"/>
        <w:spacing w:line="360" w:lineRule="atLeast" w:before="232"/>
        <w:ind w:left="57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spacing w:val="-2"/>
          <w:w w:val="105"/>
        </w:rPr>
        <w:t>Ekstr</w:t>
      </w:r>
      <w:r>
        <w:rPr>
          <w:rFonts w:ascii="Gill Sans MT" w:hAnsi="Gill Sans MT"/>
          <w:spacing w:val="-1"/>
          <w:w w:val="105"/>
        </w:rPr>
        <w:t>aaktivite</w:t>
      </w:r>
      <w:r>
        <w:rPr>
          <w:rFonts w:ascii="Gill Sans MT" w:hAnsi="Gill Sans MT"/>
          <w:spacing w:val="-2"/>
          <w:w w:val="105"/>
        </w:rPr>
        <w:t>t:</w:t>
      </w:r>
      <w:r>
        <w:rPr>
          <w:rFonts w:ascii="Gill Sans MT" w:hAnsi="Gill Sans MT"/>
          <w:spacing w:val="-55"/>
          <w:w w:val="105"/>
        </w:rPr>
        <w:t> </w:t>
      </w:r>
      <w:r>
        <w:rPr>
          <w:rFonts w:ascii="Gill Sans MT" w:hAnsi="Gill Sans MT"/>
          <w:spacing w:val="-2"/>
          <w:w w:val="105"/>
        </w:rPr>
        <w:t>H</w:t>
      </w:r>
      <w:r>
        <w:rPr>
          <w:rFonts w:ascii="Gill Sans MT" w:hAnsi="Gill Sans MT"/>
          <w:spacing w:val="-1"/>
          <w:w w:val="105"/>
        </w:rPr>
        <w:t>åndvask</w:t>
      </w:r>
      <w:r>
        <w:rPr>
          <w:rFonts w:ascii="Gill Sans MT" w:hAnsi="Gill Sans MT"/>
          <w:spacing w:val="21"/>
          <w:w w:val="109"/>
        </w:rPr>
        <w:t> </w:t>
      </w:r>
      <w:r>
        <w:rPr>
          <w:rFonts w:ascii="Gill Sans MT" w:hAnsi="Gill Sans MT"/>
          <w:spacing w:val="-1"/>
          <w:w w:val="105"/>
        </w:rPr>
        <w:t>(bildek</w:t>
      </w:r>
      <w:r>
        <w:rPr>
          <w:rFonts w:ascii="Gill Sans MT" w:hAnsi="Gill Sans MT"/>
          <w:spacing w:val="-2"/>
          <w:w w:val="105"/>
        </w:rPr>
        <w:t>ort)</w:t>
      </w:r>
      <w:r>
        <w:rPr>
          <w:rFonts w:ascii="Gill Sans MT" w:hAnsi="Gill Sans MT"/>
          <w:b w:val="0"/>
        </w:rPr>
      </w: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8"/>
          <w:szCs w:val="8"/>
        </w:rPr>
      </w:pPr>
      <w:r>
        <w:rPr/>
        <w:br w:type="column"/>
      </w:r>
      <w:r>
        <w:rPr>
          <w:rFonts w:ascii="Gill Sans MT"/>
          <w:b/>
          <w:sz w:val="8"/>
        </w:rPr>
      </w:r>
    </w:p>
    <w:p>
      <w:pPr>
        <w:spacing w:line="261" w:lineRule="auto" w:before="0"/>
        <w:ind w:left="570" w:right="0" w:firstLine="25"/>
        <w:jc w:val="left"/>
        <w:rPr>
          <w:rFonts w:ascii="Trebuchet MS" w:hAnsi="Trebuchet MS" w:cs="Trebuchet MS" w:eastAsia="Trebuchet MS"/>
          <w:sz w:val="6"/>
          <w:szCs w:val="6"/>
        </w:rPr>
      </w:pPr>
      <w:r>
        <w:rPr>
          <w:rFonts w:ascii="Trebuchet MS"/>
          <w:b/>
          <w:w w:val="110"/>
          <w:sz w:val="6"/>
        </w:rPr>
        <w:t>Skrubb</w:t>
      </w:r>
      <w:r>
        <w:rPr>
          <w:rFonts w:ascii="Trebuchet MS"/>
          <w:b/>
          <w:w w:val="113"/>
          <w:sz w:val="6"/>
        </w:rPr>
        <w:t> </w:t>
      </w:r>
      <w:r>
        <w:rPr>
          <w:rFonts w:ascii="Trebuchet MS"/>
          <w:b/>
          <w:w w:val="110"/>
          <w:sz w:val="6"/>
        </w:rPr>
        <w:t>hendene</w:t>
      </w:r>
      <w:r>
        <w:rPr>
          <w:rFonts w:ascii="Trebuchet MS"/>
          <w:sz w:val="6"/>
        </w:rPr>
      </w: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8"/>
          <w:szCs w:val="8"/>
        </w:rPr>
      </w:pPr>
      <w:r>
        <w:rPr/>
        <w:br w:type="column"/>
      </w:r>
      <w:r>
        <w:rPr>
          <w:rFonts w:ascii="Trebuchet MS"/>
          <w:b/>
          <w:sz w:val="8"/>
        </w:rPr>
      </w:r>
    </w:p>
    <w:p>
      <w:pPr>
        <w:spacing w:line="261" w:lineRule="auto" w:before="0"/>
        <w:ind w:left="304" w:right="0" w:firstLine="14"/>
        <w:jc w:val="left"/>
        <w:rPr>
          <w:rFonts w:ascii="Trebuchet MS" w:hAnsi="Trebuchet MS" w:cs="Trebuchet MS" w:eastAsia="Trebuchet MS"/>
          <w:sz w:val="6"/>
          <w:szCs w:val="6"/>
        </w:rPr>
      </w:pPr>
      <w:r>
        <w:rPr>
          <w:rFonts w:ascii="Trebuchet MS" w:hAnsi="Trebuchet MS"/>
          <w:b/>
          <w:spacing w:val="-1"/>
          <w:w w:val="115"/>
          <w:sz w:val="6"/>
        </w:rPr>
        <w:t>Hånd-</w:t>
      </w:r>
      <w:r>
        <w:rPr>
          <w:rFonts w:ascii="Trebuchet MS" w:hAnsi="Trebuchet MS"/>
          <w:b/>
          <w:spacing w:val="24"/>
          <w:w w:val="115"/>
          <w:sz w:val="6"/>
        </w:rPr>
        <w:t> </w:t>
      </w:r>
      <w:r>
        <w:rPr>
          <w:rFonts w:ascii="Trebuchet MS" w:hAnsi="Trebuchet MS"/>
          <w:b/>
          <w:spacing w:val="-1"/>
          <w:w w:val="115"/>
          <w:sz w:val="6"/>
        </w:rPr>
        <w:t>bak</w:t>
      </w:r>
      <w:r>
        <w:rPr>
          <w:rFonts w:ascii="Trebuchet MS" w:hAnsi="Trebuchet MS"/>
          <w:b/>
          <w:spacing w:val="-2"/>
          <w:w w:val="115"/>
          <w:sz w:val="6"/>
        </w:rPr>
        <w:t>en</w:t>
      </w:r>
      <w:r>
        <w:rPr>
          <w:rFonts w:ascii="Trebuchet MS" w:hAnsi="Trebuchet MS"/>
          <w:sz w:val="6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6"/>
          <w:szCs w:val="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6"/>
          <w:szCs w:val="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6"/>
          <w:szCs w:val="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6"/>
          <w:szCs w:val="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6"/>
          <w:szCs w:val="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6"/>
          <w:szCs w:val="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6"/>
          <w:szCs w:val="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6"/>
          <w:szCs w:val="6"/>
        </w:rPr>
      </w:pP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8"/>
          <w:szCs w:val="8"/>
        </w:rPr>
      </w:pPr>
    </w:p>
    <w:p>
      <w:pPr>
        <w:spacing w:line="50" w:lineRule="exact" w:before="0"/>
        <w:ind w:left="304" w:right="0" w:firstLine="0"/>
        <w:jc w:val="left"/>
        <w:rPr>
          <w:rFonts w:ascii="Gill Sans MT" w:hAnsi="Gill Sans MT" w:cs="Gill Sans MT" w:eastAsia="Gill Sans MT"/>
          <w:sz w:val="6"/>
          <w:szCs w:val="6"/>
        </w:rPr>
      </w:pPr>
      <w:r>
        <w:rPr>
          <w:rFonts w:ascii="Gill Sans MT"/>
          <w:b/>
          <w:spacing w:val="-1"/>
          <w:w w:val="110"/>
          <w:sz w:val="6"/>
        </w:rPr>
        <w:t>Finger-</w:t>
      </w:r>
      <w:r>
        <w:rPr>
          <w:rFonts w:ascii="Gill Sans MT"/>
          <w:sz w:val="6"/>
        </w:rPr>
      </w: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8"/>
          <w:szCs w:val="8"/>
        </w:rPr>
      </w:pPr>
      <w:r>
        <w:rPr/>
        <w:br w:type="column"/>
      </w:r>
      <w:r>
        <w:rPr>
          <w:rFonts w:ascii="Gill Sans MT"/>
          <w:b/>
          <w:sz w:val="8"/>
        </w:rPr>
      </w:r>
    </w:p>
    <w:p>
      <w:pPr>
        <w:spacing w:line="264" w:lineRule="auto" w:before="0"/>
        <w:ind w:left="313" w:right="0" w:firstLine="11"/>
        <w:jc w:val="left"/>
        <w:rPr>
          <w:rFonts w:ascii="Gill Sans MT" w:hAnsi="Gill Sans MT" w:cs="Gill Sans MT" w:eastAsia="Gill Sans MT"/>
          <w:sz w:val="6"/>
          <w:szCs w:val="6"/>
        </w:rPr>
      </w:pPr>
      <w:r>
        <w:rPr>
          <w:rFonts w:ascii="Trebuchet MS" w:hAnsi="Trebuchet MS" w:cs="Trebuchet MS" w:eastAsia="Trebuchet MS"/>
          <w:b/>
          <w:bCs/>
          <w:spacing w:val="-1"/>
          <w:w w:val="115"/>
          <w:sz w:val="6"/>
          <w:szCs w:val="6"/>
        </w:rPr>
        <w:t>Mellom</w:t>
      </w:r>
      <w:r>
        <w:rPr>
          <w:rFonts w:ascii="Trebuchet MS" w:hAnsi="Trebuchet MS" w:cs="Trebuchet MS" w:eastAsia="Trebuchet MS"/>
          <w:b/>
          <w:bCs/>
          <w:spacing w:val="25"/>
          <w:w w:val="114"/>
          <w:sz w:val="6"/>
          <w:szCs w:val="6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10"/>
          <w:sz w:val="6"/>
          <w:szCs w:val="6"/>
        </w:rPr>
        <w:t>ﬁngrene</w:t>
      </w:r>
      <w:r>
        <w:rPr>
          <w:rFonts w:ascii="Gill Sans MT" w:hAnsi="Gill Sans MT" w:cs="Gill Sans MT" w:eastAsia="Gill Sans MT"/>
          <w:sz w:val="6"/>
          <w:szCs w:val="6"/>
        </w:rPr>
      </w: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8"/>
          <w:szCs w:val="8"/>
        </w:rPr>
      </w:pPr>
      <w:r>
        <w:rPr/>
        <w:br w:type="column"/>
      </w:r>
      <w:r>
        <w:rPr>
          <w:rFonts w:ascii="Gill Sans MT"/>
          <w:b/>
          <w:sz w:val="8"/>
        </w:rPr>
      </w:r>
    </w:p>
    <w:p>
      <w:pPr>
        <w:spacing w:line="264" w:lineRule="auto" w:before="0"/>
        <w:ind w:left="253" w:right="2456" w:firstLine="6"/>
        <w:jc w:val="left"/>
        <w:rPr>
          <w:rFonts w:ascii="Gill Sans MT" w:hAnsi="Gill Sans MT" w:cs="Gill Sans MT" w:eastAsia="Gill Sans MT"/>
          <w:sz w:val="6"/>
          <w:szCs w:val="6"/>
        </w:rPr>
      </w:pPr>
      <w:r>
        <w:rPr/>
        <w:pict>
          <v:shape style="position:absolute;margin-left:454.83551pt;margin-top:-27.537411pt;width:3.4pt;height:18.3pt;mso-position-horizontal-relative:page;mso-position-vertical-relative:paragraph;z-index:1096" type="#_x0000_t202" filled="false" stroked="false">
            <v:textbox inset="0,0,0,0" style="layout-flow:vertical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 w:hAnsi="Arial"/>
                      <w:b/>
                      <w:w w:val="135"/>
                      <w:sz w:val="2"/>
                    </w:rPr>
                    <w:t>EA1</w:t>
                  </w:r>
                  <w:r>
                    <w:rPr>
                      <w:rFonts w:ascii="Arial" w:hAnsi="Arial"/>
                      <w:b/>
                      <w:spacing w:val="1"/>
                      <w:sz w:val="2"/>
                    </w:rPr>
                    <w:t> </w:t>
                  </w:r>
                  <w:r>
                    <w:rPr>
                      <w:rFonts w:ascii="Arial" w:hAnsi="Arial"/>
                      <w:w w:val="135"/>
                      <w:sz w:val="2"/>
                    </w:rPr>
                    <w:t>-</w:t>
                  </w:r>
                  <w:r>
                    <w:rPr>
                      <w:rFonts w:ascii="Arial" w:hAns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 w:hAnsi="Arial"/>
                      <w:w w:val="135"/>
                      <w:sz w:val="2"/>
                    </w:rPr>
                    <w:t>Håndvask</w:t>
                  </w:r>
                  <w:r>
                    <w:rPr>
                      <w:rFonts w:ascii="Arial" w:hAnsi="Arial"/>
                      <w:spacing w:val="2"/>
                      <w:sz w:val="2"/>
                    </w:rPr>
                    <w:t> </w:t>
                  </w:r>
                  <w:r>
                    <w:rPr>
                      <w:rFonts w:ascii="Arial" w:hAnsi="Arial"/>
                      <w:w w:val="135"/>
                      <w:sz w:val="2"/>
                    </w:rPr>
                    <w:t>(bildekort)</w:t>
                  </w:r>
                  <w:r>
                    <w:rPr>
                      <w:rFonts w:ascii="Arial" w:hAnsi="Arial"/>
                      <w:sz w:val="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 w:hAnsi="Trebuchet MS" w:cs="Trebuchet MS" w:eastAsia="Trebuchet MS"/>
          <w:b/>
          <w:bCs/>
          <w:spacing w:val="-1"/>
          <w:w w:val="110"/>
          <w:sz w:val="6"/>
          <w:szCs w:val="6"/>
        </w:rPr>
        <w:t>Oversiden</w:t>
      </w:r>
      <w:r>
        <w:rPr>
          <w:rFonts w:ascii="Trebuchet MS" w:hAnsi="Trebuchet MS" w:cs="Trebuchet MS" w:eastAsia="Trebuchet MS"/>
          <w:b/>
          <w:bCs/>
          <w:spacing w:val="27"/>
          <w:w w:val="110"/>
          <w:sz w:val="6"/>
          <w:szCs w:val="6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10"/>
          <w:sz w:val="6"/>
          <w:szCs w:val="6"/>
        </w:rPr>
        <w:t>av ﬁngrene</w:t>
      </w:r>
      <w:r>
        <w:rPr>
          <w:rFonts w:ascii="Gill Sans MT" w:hAnsi="Gill Sans MT" w:cs="Gill Sans MT" w:eastAsia="Gill Sans MT"/>
          <w:sz w:val="6"/>
          <w:szCs w:val="6"/>
        </w:rPr>
      </w:r>
    </w:p>
    <w:p>
      <w:pPr>
        <w:spacing w:after="0" w:line="264" w:lineRule="auto"/>
        <w:jc w:val="left"/>
        <w:rPr>
          <w:rFonts w:ascii="Gill Sans MT" w:hAnsi="Gill Sans MT" w:cs="Gill Sans MT" w:eastAsia="Gill Sans MT"/>
          <w:sz w:val="6"/>
          <w:szCs w:val="6"/>
        </w:rPr>
        <w:sectPr>
          <w:type w:val="continuous"/>
          <w:pgSz w:w="11910" w:h="16840"/>
          <w:pgMar w:top="560" w:bottom="280" w:left="740" w:right="460"/>
          <w:cols w:num="5" w:equalWidth="0">
            <w:col w:w="4040" w:space="1557"/>
            <w:col w:w="843" w:space="40"/>
            <w:col w:w="524" w:space="40"/>
            <w:col w:w="570" w:space="40"/>
            <w:col w:w="3056"/>
          </w:cols>
        </w:sectPr>
      </w:pPr>
    </w:p>
    <w:p>
      <w:pPr>
        <w:spacing w:before="49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spacing w:val="-1"/>
          <w:w w:val="105"/>
          <w:sz w:val="28"/>
        </w:rPr>
        <w:t>P</w:t>
      </w:r>
      <w:r>
        <w:rPr>
          <w:rFonts w:ascii="Trebuchet MS"/>
          <w:i/>
          <w:spacing w:val="-2"/>
          <w:w w:val="105"/>
          <w:sz w:val="28"/>
        </w:rPr>
        <w:t>er</w:t>
      </w:r>
      <w:r>
        <w:rPr>
          <w:rFonts w:ascii="Trebuchet MS"/>
          <w:i/>
          <w:spacing w:val="-26"/>
          <w:w w:val="105"/>
          <w:sz w:val="28"/>
        </w:rPr>
        <w:t> </w:t>
      </w:r>
      <w:r>
        <w:rPr>
          <w:rFonts w:ascii="Trebuchet MS"/>
          <w:i/>
          <w:w w:val="105"/>
          <w:sz w:val="28"/>
        </w:rPr>
        <w:t>klasse</w:t>
      </w:r>
      <w:r>
        <w:rPr>
          <w:rFonts w:ascii="Trebuchet MS"/>
          <w:sz w:val="28"/>
        </w:rPr>
      </w:r>
    </w:p>
    <w:p>
      <w:pPr>
        <w:spacing w:line="62" w:lineRule="exact" w:before="0"/>
        <w:ind w:left="0" w:right="0" w:firstLine="0"/>
        <w:jc w:val="right"/>
        <w:rPr>
          <w:rFonts w:ascii="Trebuchet MS" w:hAnsi="Trebuchet MS" w:cs="Trebuchet MS" w:eastAsia="Trebuchet MS"/>
          <w:sz w:val="6"/>
          <w:szCs w:val="6"/>
        </w:rPr>
      </w:pPr>
      <w:r>
        <w:rPr>
          <w:w w:val="110"/>
        </w:rPr>
        <w:br w:type="column"/>
      </w:r>
      <w:r>
        <w:rPr>
          <w:rFonts w:ascii="Trebuchet MS"/>
          <w:b/>
          <w:spacing w:val="-2"/>
          <w:w w:val="110"/>
          <w:sz w:val="6"/>
        </w:rPr>
        <w:t>T</w:t>
      </w:r>
      <w:r>
        <w:rPr>
          <w:rFonts w:ascii="Trebuchet MS"/>
          <w:b/>
          <w:spacing w:val="-1"/>
          <w:w w:val="110"/>
          <w:sz w:val="6"/>
        </w:rPr>
        <w:t>omlene</w:t>
      </w:r>
      <w:r>
        <w:rPr>
          <w:rFonts w:ascii="Trebuchet MS"/>
          <w:sz w:val="6"/>
        </w:rPr>
      </w:r>
    </w:p>
    <w:p>
      <w:pPr>
        <w:tabs>
          <w:tab w:pos="930" w:val="left" w:leader="none"/>
        </w:tabs>
        <w:spacing w:line="93" w:lineRule="exact" w:before="0"/>
        <w:ind w:left="286" w:right="0" w:firstLine="0"/>
        <w:jc w:val="left"/>
        <w:rPr>
          <w:rFonts w:ascii="Trebuchet MS" w:hAnsi="Trebuchet MS" w:cs="Trebuchet MS" w:eastAsia="Trebuchet MS"/>
          <w:sz w:val="6"/>
          <w:szCs w:val="6"/>
        </w:rPr>
      </w:pPr>
      <w:r>
        <w:rPr>
          <w:w w:val="110"/>
        </w:rPr>
        <w:br w:type="column"/>
      </w:r>
      <w:r>
        <w:rPr>
          <w:rFonts w:ascii="Trebuchet MS" w:hAnsi="Trebuchet MS"/>
          <w:b/>
          <w:w w:val="110"/>
          <w:sz w:val="6"/>
        </w:rPr>
        <w:t>tuppene</w:t>
        <w:tab/>
      </w:r>
      <w:r>
        <w:rPr>
          <w:rFonts w:ascii="Trebuchet MS" w:hAnsi="Trebuchet MS"/>
          <w:b/>
          <w:w w:val="115"/>
          <w:position w:val="3"/>
          <w:sz w:val="6"/>
        </w:rPr>
        <w:t>Såpe</w:t>
      </w:r>
      <w:r>
        <w:rPr>
          <w:rFonts w:ascii="Trebuchet MS" w:hAnsi="Trebuchet MS"/>
          <w:sz w:val="6"/>
        </w:rPr>
      </w:r>
    </w:p>
    <w:p>
      <w:pPr>
        <w:spacing w:line="62" w:lineRule="exact" w:before="0"/>
        <w:ind w:left="285" w:right="0" w:firstLine="0"/>
        <w:jc w:val="left"/>
        <w:rPr>
          <w:rFonts w:ascii="Trebuchet MS" w:hAnsi="Trebuchet MS" w:cs="Trebuchet MS" w:eastAsia="Trebuchet MS"/>
          <w:sz w:val="6"/>
          <w:szCs w:val="6"/>
        </w:rPr>
      </w:pPr>
      <w:r>
        <w:rPr>
          <w:w w:val="110"/>
        </w:rPr>
        <w:br w:type="column"/>
      </w:r>
      <w:r>
        <w:rPr>
          <w:rFonts w:ascii="Trebuchet MS"/>
          <w:b/>
          <w:w w:val="110"/>
          <w:sz w:val="6"/>
        </w:rPr>
        <w:t>20</w:t>
      </w:r>
      <w:r>
        <w:rPr>
          <w:rFonts w:ascii="Trebuchet MS"/>
          <w:b/>
          <w:spacing w:val="-6"/>
          <w:w w:val="110"/>
          <w:sz w:val="6"/>
        </w:rPr>
        <w:t> </w:t>
      </w:r>
      <w:r>
        <w:rPr>
          <w:rFonts w:ascii="Trebuchet MS"/>
          <w:b/>
          <w:w w:val="110"/>
          <w:sz w:val="6"/>
        </w:rPr>
        <w:t>sekunder</w:t>
      </w:r>
      <w:r>
        <w:rPr>
          <w:rFonts w:ascii="Trebuchet MS"/>
          <w:sz w:val="6"/>
        </w:rPr>
      </w:r>
    </w:p>
    <w:p>
      <w:pPr>
        <w:spacing w:after="0" w:line="62" w:lineRule="exact"/>
        <w:jc w:val="left"/>
        <w:rPr>
          <w:rFonts w:ascii="Trebuchet MS" w:hAnsi="Trebuchet MS" w:cs="Trebuchet MS" w:eastAsia="Trebuchet MS"/>
          <w:sz w:val="6"/>
          <w:szCs w:val="6"/>
        </w:rPr>
        <w:sectPr>
          <w:type w:val="continuous"/>
          <w:pgSz w:w="11910" w:h="16840"/>
          <w:pgMar w:top="560" w:bottom="280" w:left="740" w:right="460"/>
          <w:cols w:num="4" w:equalWidth="0">
            <w:col w:w="1868" w:space="3732"/>
            <w:col w:w="837" w:space="40"/>
            <w:col w:w="1086" w:space="40"/>
            <w:col w:w="3107"/>
          </w:cols>
        </w:sectPr>
      </w:pPr>
    </w:p>
    <w:p>
      <w:pPr>
        <w:pStyle w:val="BodyText"/>
        <w:spacing w:line="251" w:lineRule="auto" w:before="185"/>
        <w:ind w:left="570" w:right="1241"/>
        <w:jc w:val="left"/>
        <w:rPr>
          <w:b w:val="0"/>
          <w:bCs w:val="0"/>
        </w:rPr>
      </w:pPr>
      <w:r>
        <w:rPr/>
        <w:t>EA1</w:t>
      </w:r>
      <w:r>
        <w:rPr>
          <w:spacing w:val="54"/>
        </w:rPr>
        <w:t> </w:t>
      </w:r>
      <w:r>
        <w:rPr>
          <w:spacing w:val="-1"/>
        </w:rPr>
        <w:t>Håndvask</w:t>
      </w:r>
      <w:r>
        <w:rPr>
          <w:spacing w:val="23"/>
          <w:w w:val="107"/>
        </w:rPr>
        <w:t> </w:t>
      </w:r>
      <w:r>
        <w:rPr>
          <w:spacing w:val="-1"/>
        </w:rPr>
        <w:t>(bildek</w:t>
      </w:r>
      <w:r>
        <w:rPr>
          <w:spacing w:val="-2"/>
        </w:rPr>
        <w:t>ort)</w:t>
      </w:r>
      <w:r>
        <w:rPr>
          <w:b w:val="0"/>
        </w:rPr>
      </w:r>
    </w:p>
    <w:p>
      <w:pPr>
        <w:spacing w:line="240" w:lineRule="auto" w:before="12"/>
        <w:rPr>
          <w:rFonts w:ascii="Trebuchet MS" w:hAnsi="Trebuchet MS" w:cs="Trebuchet MS" w:eastAsia="Trebuchet MS"/>
          <w:b/>
          <w:bCs/>
          <w:sz w:val="40"/>
          <w:szCs w:val="40"/>
        </w:rPr>
      </w:pPr>
    </w:p>
    <w:p>
      <w:pPr>
        <w:pStyle w:val="BodyText"/>
        <w:spacing w:line="240" w:lineRule="auto"/>
        <w:ind w:left="57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Ekstr</w:t>
      </w:r>
      <w:r>
        <w:rPr>
          <w:rFonts w:ascii="Gill Sans MT"/>
          <w:spacing w:val="-1"/>
          <w:w w:val="105"/>
        </w:rPr>
        <w:t>aaktivite</w:t>
      </w:r>
      <w:r>
        <w:rPr>
          <w:rFonts w:ascii="Gill Sans MT"/>
          <w:spacing w:val="-2"/>
          <w:w w:val="105"/>
        </w:rPr>
        <w:t>t:</w:t>
      </w:r>
      <w:r>
        <w:rPr>
          <w:rFonts w:ascii="Gill Sans MT"/>
          <w:b w:val="0"/>
        </w:rPr>
      </w:r>
    </w:p>
    <w:p>
      <w:pPr>
        <w:pStyle w:val="BodyText"/>
        <w:spacing w:line="240" w:lineRule="auto" w:before="35"/>
        <w:ind w:left="57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4"/>
          <w:w w:val="105"/>
        </w:rPr>
        <w:t>F</w:t>
      </w:r>
      <w:r>
        <w:rPr>
          <w:rFonts w:ascii="Gill Sans MT"/>
          <w:spacing w:val="-3"/>
          <w:w w:val="105"/>
        </w:rPr>
        <w:t>yll</w:t>
      </w:r>
      <w:r>
        <w:rPr>
          <w:rFonts w:ascii="Gill Sans MT"/>
          <w:spacing w:val="-24"/>
          <w:w w:val="105"/>
        </w:rPr>
        <w:t> </w:t>
      </w:r>
      <w:r>
        <w:rPr>
          <w:rFonts w:ascii="Gill Sans MT"/>
          <w:w w:val="105"/>
        </w:rPr>
        <w:t>ut</w:t>
      </w:r>
      <w:r>
        <w:rPr>
          <w:rFonts w:ascii="Gill Sans MT"/>
          <w:spacing w:val="-14"/>
          <w:w w:val="105"/>
        </w:rPr>
        <w:t> </w:t>
      </w:r>
      <w:r>
        <w:rPr>
          <w:rFonts w:ascii="Gill Sans MT"/>
          <w:spacing w:val="-1"/>
          <w:w w:val="105"/>
        </w:rPr>
        <w:t>de</w:t>
      </w:r>
      <w:r>
        <w:rPr>
          <w:rFonts w:ascii="Gill Sans MT"/>
          <w:spacing w:val="-2"/>
          <w:w w:val="105"/>
        </w:rPr>
        <w:t>t</w:t>
      </w:r>
      <w:r>
        <w:rPr>
          <w:rFonts w:ascii="Gill Sans MT"/>
          <w:spacing w:val="-14"/>
          <w:w w:val="105"/>
        </w:rPr>
        <w:t> </w:t>
      </w:r>
      <w:r>
        <w:rPr>
          <w:rFonts w:ascii="Gill Sans MT"/>
          <w:w w:val="105"/>
        </w:rPr>
        <w:t>som</w:t>
      </w:r>
      <w:r>
        <w:rPr>
          <w:rFonts w:ascii="Gill Sans MT"/>
          <w:spacing w:val="-14"/>
          <w:w w:val="105"/>
        </w:rPr>
        <w:t> </w:t>
      </w:r>
      <w:r>
        <w:rPr>
          <w:rFonts w:ascii="Gill Sans MT"/>
          <w:w w:val="105"/>
        </w:rPr>
        <w:t>mangler</w:t>
      </w:r>
      <w:r>
        <w:rPr>
          <w:rFonts w:ascii="Gill Sans MT"/>
          <w:b w:val="0"/>
        </w:rPr>
      </w:r>
    </w:p>
    <w:p>
      <w:pPr>
        <w:spacing w:before="49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spacing w:val="-1"/>
          <w:sz w:val="28"/>
        </w:rPr>
        <w:t>P</w:t>
      </w:r>
      <w:r>
        <w:rPr>
          <w:rFonts w:ascii="Trebuchet MS"/>
          <w:i/>
          <w:spacing w:val="-2"/>
          <w:sz w:val="28"/>
        </w:rPr>
        <w:t>er</w:t>
      </w:r>
      <w:r>
        <w:rPr>
          <w:rFonts w:ascii="Trebuchet MS"/>
          <w:i/>
          <w:spacing w:val="-29"/>
          <w:sz w:val="28"/>
        </w:rPr>
        <w:t> </w:t>
      </w:r>
      <w:r>
        <w:rPr>
          <w:rFonts w:ascii="Trebuchet MS"/>
          <w:i/>
          <w:spacing w:val="-3"/>
          <w:sz w:val="28"/>
        </w:rPr>
        <w:t>el</w:t>
      </w:r>
      <w:r>
        <w:rPr>
          <w:rFonts w:ascii="Trebuchet MS"/>
          <w:i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pStyle w:val="BodyText"/>
        <w:spacing w:line="240" w:lineRule="auto" w:before="185"/>
        <w:ind w:left="57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</w:rPr>
        <w:t>EA2</w:t>
      </w:r>
      <w:r>
        <w:rPr>
          <w:rFonts w:ascii="Trebuchet MS"/>
          <w:spacing w:val="-2"/>
        </w:rPr>
        <w:t> </w:t>
      </w:r>
      <w:r>
        <w:rPr>
          <w:rFonts w:ascii="Trebuchet MS"/>
          <w:spacing w:val="-5"/>
        </w:rPr>
        <w:t>Frisk</w:t>
      </w:r>
      <w:r>
        <w:rPr>
          <w:rFonts w:ascii="Trebuchet MS"/>
          <w:spacing w:val="-4"/>
        </w:rPr>
        <w:t>e</w:t>
      </w:r>
      <w:r>
        <w:rPr>
          <w:rFonts w:ascii="Trebuchet MS"/>
          <w:spacing w:val="-2"/>
        </w:rPr>
        <w:t> </w:t>
      </w:r>
      <w:r>
        <w:rPr>
          <w:rFonts w:ascii="Trebuchet MS"/>
        </w:rPr>
        <w:t>hender</w:t>
      </w:r>
      <w:r>
        <w:rPr>
          <w:rFonts w:ascii="Trebuchet MS"/>
          <w:b w:val="0"/>
        </w:rPr>
      </w:r>
    </w:p>
    <w:p>
      <w:pPr>
        <w:pStyle w:val="BodyText"/>
        <w:spacing w:line="240" w:lineRule="auto" w:before="15"/>
        <w:ind w:left="570" w:right="0"/>
        <w:jc w:val="left"/>
        <w:rPr>
          <w:b w:val="0"/>
          <w:bCs w:val="0"/>
        </w:rPr>
      </w:pPr>
      <w:r>
        <w:rPr>
          <w:w w:val="105"/>
        </w:rPr>
        <w:t>(fyll</w:t>
      </w:r>
      <w:r>
        <w:rPr>
          <w:spacing w:val="-38"/>
          <w:w w:val="105"/>
        </w:rPr>
        <w:t> </w:t>
      </w:r>
      <w:r>
        <w:rPr>
          <w:w w:val="105"/>
        </w:rPr>
        <w:t>ut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30"/>
          <w:w w:val="105"/>
        </w:rPr>
        <w:t> </w:t>
      </w:r>
      <w:r>
        <w:rPr>
          <w:w w:val="105"/>
        </w:rPr>
        <w:t>som</w:t>
      </w:r>
      <w:r>
        <w:rPr>
          <w:spacing w:val="-30"/>
          <w:w w:val="105"/>
        </w:rPr>
        <w:t> </w:t>
      </w:r>
      <w:r>
        <w:rPr>
          <w:w w:val="105"/>
        </w:rPr>
        <w:t>mangler)</w:t>
      </w:r>
      <w:r>
        <w:rPr>
          <w:b w:val="0"/>
        </w:rPr>
      </w:r>
    </w:p>
    <w:p>
      <w:pPr>
        <w:spacing w:line="273" w:lineRule="exact" w:before="0"/>
        <w:ind w:left="57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/>
        <w:br w:type="column"/>
      </w:r>
      <w:r>
        <w:rPr>
          <w:rFonts w:ascii="Trebuchet MS" w:hAnsi="Trebuchet MS"/>
          <w:b/>
          <w:sz w:val="24"/>
        </w:rPr>
        <w:t>EA1</w:t>
      </w:r>
      <w:r>
        <w:rPr>
          <w:rFonts w:ascii="Trebuchet MS" w:hAnsi="Trebuchet MS"/>
          <w:b/>
          <w:spacing w:val="17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Håndvask</w:t>
      </w:r>
      <w:r>
        <w:rPr>
          <w:rFonts w:ascii="Trebuchet MS" w:hAnsi="Trebuchet MS"/>
          <w:b/>
          <w:spacing w:val="17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(bildek</w:t>
      </w:r>
      <w:r>
        <w:rPr>
          <w:rFonts w:ascii="Trebuchet MS" w:hAnsi="Trebuchet MS"/>
          <w:b/>
          <w:spacing w:val="-2"/>
          <w:sz w:val="24"/>
        </w:rPr>
        <w:t>ort)</w:t>
      </w:r>
      <w:r>
        <w:rPr>
          <w:rFonts w:ascii="Trebuchet MS" w:hAnsi="Trebuchet MS"/>
          <w:sz w:val="24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5"/>
          <w:szCs w:val="25"/>
        </w:rPr>
      </w:pPr>
    </w:p>
    <w:p>
      <w:pPr>
        <w:spacing w:before="0"/>
        <w:ind w:left="761" w:right="0" w:firstLine="0"/>
        <w:jc w:val="left"/>
        <w:rPr>
          <w:rFonts w:ascii="Arial" w:hAnsi="Arial" w:cs="Arial" w:eastAsia="Arial"/>
          <w:sz w:val="4"/>
          <w:szCs w:val="4"/>
        </w:rPr>
      </w:pPr>
      <w:r>
        <w:rPr>
          <w:rFonts w:ascii="Arial"/>
          <w:b/>
          <w:sz w:val="4"/>
        </w:rPr>
        <w:t>EA2</w:t>
      </w:r>
      <w:r>
        <w:rPr>
          <w:rFonts w:ascii="Arial"/>
          <w:b/>
          <w:spacing w:val="-6"/>
          <w:sz w:val="4"/>
        </w:rPr>
        <w:t> </w:t>
      </w:r>
      <w:r>
        <w:rPr>
          <w:rFonts w:ascii="Arial"/>
          <w:sz w:val="4"/>
        </w:rPr>
        <w:t>-</w:t>
      </w:r>
      <w:r>
        <w:rPr>
          <w:rFonts w:ascii="Arial"/>
          <w:spacing w:val="-5"/>
          <w:sz w:val="4"/>
        </w:rPr>
        <w:t> </w:t>
      </w:r>
      <w:r>
        <w:rPr>
          <w:rFonts w:ascii="Arial"/>
          <w:sz w:val="4"/>
        </w:rPr>
        <w:t>Friske</w:t>
      </w:r>
      <w:r>
        <w:rPr>
          <w:rFonts w:ascii="Arial"/>
          <w:spacing w:val="-6"/>
          <w:sz w:val="4"/>
        </w:rPr>
        <w:t> </w:t>
      </w:r>
      <w:r>
        <w:rPr>
          <w:rFonts w:ascii="Arial"/>
          <w:sz w:val="4"/>
        </w:rPr>
        <w:t>hender</w:t>
      </w:r>
      <w:r>
        <w:rPr>
          <w:rFonts w:ascii="Arial"/>
          <w:spacing w:val="-5"/>
          <w:sz w:val="4"/>
        </w:rPr>
        <w:t> </w:t>
      </w:r>
      <w:r>
        <w:rPr>
          <w:rFonts w:ascii="Arial"/>
          <w:sz w:val="4"/>
        </w:rPr>
        <w:t>(fyll</w:t>
      </w:r>
      <w:r>
        <w:rPr>
          <w:rFonts w:ascii="Arial"/>
          <w:spacing w:val="-6"/>
          <w:sz w:val="4"/>
        </w:rPr>
        <w:t> </w:t>
      </w:r>
      <w:r>
        <w:rPr>
          <w:rFonts w:ascii="Arial"/>
          <w:sz w:val="4"/>
        </w:rPr>
        <w:t>ut</w:t>
      </w:r>
      <w:r>
        <w:rPr>
          <w:rFonts w:ascii="Arial"/>
          <w:spacing w:val="-5"/>
          <w:sz w:val="4"/>
        </w:rPr>
        <w:t> </w:t>
      </w:r>
      <w:r>
        <w:rPr>
          <w:rFonts w:ascii="Arial"/>
          <w:sz w:val="4"/>
        </w:rPr>
        <w:t>det</w:t>
      </w:r>
      <w:r>
        <w:rPr>
          <w:rFonts w:ascii="Arial"/>
          <w:spacing w:val="-6"/>
          <w:sz w:val="4"/>
        </w:rPr>
        <w:t> </w:t>
      </w:r>
      <w:r>
        <w:rPr>
          <w:rFonts w:ascii="Arial"/>
          <w:sz w:val="4"/>
        </w:rPr>
        <w:t>som</w:t>
      </w:r>
      <w:r>
        <w:rPr>
          <w:rFonts w:ascii="Arial"/>
          <w:spacing w:val="-5"/>
          <w:sz w:val="4"/>
        </w:rPr>
        <w:t> </w:t>
      </w:r>
      <w:r>
        <w:rPr>
          <w:rFonts w:ascii="Arial"/>
          <w:sz w:val="4"/>
        </w:rPr>
        <w:t>mangler)</w:t>
      </w:r>
      <w:r>
        <w:rPr>
          <w:rFonts w:ascii="Arial"/>
          <w:sz w:val="4"/>
        </w:rPr>
      </w:r>
    </w:p>
    <w:p>
      <w:pPr>
        <w:spacing w:line="240" w:lineRule="auto" w:before="0"/>
        <w:rPr>
          <w:rFonts w:ascii="Arial" w:hAnsi="Arial" w:cs="Arial" w:eastAsia="Arial"/>
          <w:sz w:val="4"/>
          <w:szCs w:val="4"/>
        </w:rPr>
      </w:pPr>
    </w:p>
    <w:p>
      <w:pPr>
        <w:spacing w:line="240" w:lineRule="auto" w:before="0"/>
        <w:rPr>
          <w:rFonts w:ascii="Arial" w:hAnsi="Arial" w:cs="Arial" w:eastAsia="Arial"/>
          <w:sz w:val="4"/>
          <w:szCs w:val="4"/>
        </w:rPr>
      </w:pPr>
    </w:p>
    <w:p>
      <w:pPr>
        <w:spacing w:line="240" w:lineRule="auto" w:before="0"/>
        <w:rPr>
          <w:rFonts w:ascii="Arial" w:hAnsi="Arial" w:cs="Arial" w:eastAsia="Arial"/>
          <w:sz w:val="4"/>
          <w:szCs w:val="4"/>
        </w:rPr>
      </w:pPr>
    </w:p>
    <w:p>
      <w:pPr>
        <w:spacing w:line="240" w:lineRule="auto" w:before="0"/>
        <w:rPr>
          <w:rFonts w:ascii="Arial" w:hAnsi="Arial" w:cs="Arial" w:eastAsia="Arial"/>
          <w:sz w:val="4"/>
          <w:szCs w:val="4"/>
        </w:rPr>
      </w:pPr>
    </w:p>
    <w:p>
      <w:pPr>
        <w:tabs>
          <w:tab w:pos="1906" w:val="left" w:leader="none"/>
        </w:tabs>
        <w:spacing w:before="28"/>
        <w:ind w:left="1265" w:right="0" w:firstLine="0"/>
        <w:jc w:val="left"/>
        <w:rPr>
          <w:rFonts w:ascii="Lucida Sans" w:hAnsi="Lucida Sans" w:cs="Lucida Sans" w:eastAsia="Lucida Sans"/>
          <w:sz w:val="6"/>
          <w:szCs w:val="6"/>
        </w:rPr>
      </w:pPr>
      <w:r>
        <w:rPr>
          <w:rFonts w:ascii="Lucida Sans" w:hAnsi="Lucida Sans"/>
          <w:sz w:val="6"/>
        </w:rPr>
        <w:t>Slå</w:t>
      </w:r>
      <w:r>
        <w:rPr>
          <w:rFonts w:ascii="Lucida Sans" w:hAnsi="Lucida Sans"/>
          <w:spacing w:val="-5"/>
          <w:sz w:val="6"/>
        </w:rPr>
        <w:t> </w:t>
      </w:r>
      <w:r>
        <w:rPr>
          <w:rFonts w:ascii="Lucida Sans" w:hAnsi="Lucida Sans"/>
          <w:sz w:val="6"/>
        </w:rPr>
        <w:t>på</w:t>
        <w:tab/>
      </w:r>
      <w:r>
        <w:rPr>
          <w:rFonts w:ascii="Lucida Sans" w:hAnsi="Lucida Sans"/>
          <w:spacing w:val="-2"/>
          <w:sz w:val="6"/>
        </w:rPr>
        <w:t>for</w:t>
      </w:r>
      <w:r>
        <w:rPr>
          <w:rFonts w:ascii="Lucida Sans" w:hAnsi="Lucida Sans"/>
          <w:spacing w:val="-11"/>
          <w:sz w:val="6"/>
        </w:rPr>
        <w:t> </w:t>
      </w:r>
      <w:r>
        <w:rPr>
          <w:rFonts w:ascii="Lucida Sans" w:hAnsi="Lucida Sans"/>
          <w:sz w:val="6"/>
        </w:rPr>
        <w:t>å</w:t>
      </w:r>
      <w:r>
        <w:rPr>
          <w:rFonts w:ascii="Lucida Sans" w:hAnsi="Lucida Sans"/>
          <w:spacing w:val="-9"/>
          <w:sz w:val="6"/>
        </w:rPr>
        <w:t> </w:t>
      </w:r>
      <w:r>
        <w:rPr>
          <w:rFonts w:ascii="Lucida Sans" w:hAnsi="Lucida Sans"/>
          <w:sz w:val="6"/>
        </w:rPr>
        <w:t>tappe</w:t>
      </w:r>
      <w:r>
        <w:rPr>
          <w:rFonts w:ascii="Lucida Sans" w:hAnsi="Lucida Sans"/>
          <w:sz w:val="6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6"/>
          <w:szCs w:val="6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6"/>
          <w:szCs w:val="6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6"/>
          <w:szCs w:val="6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6"/>
          <w:szCs w:val="6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6"/>
          <w:szCs w:val="6"/>
        </w:rPr>
      </w:pPr>
    </w:p>
    <w:p>
      <w:pPr>
        <w:spacing w:line="240" w:lineRule="auto" w:before="5"/>
        <w:rPr>
          <w:rFonts w:ascii="Lucida Sans" w:hAnsi="Lucida Sans" w:cs="Lucida Sans" w:eastAsia="Lucida Sans"/>
          <w:sz w:val="5"/>
          <w:szCs w:val="5"/>
        </w:rPr>
      </w:pPr>
    </w:p>
    <w:p>
      <w:pPr>
        <w:tabs>
          <w:tab w:pos="1837" w:val="left" w:leader="none"/>
        </w:tabs>
        <w:spacing w:before="0"/>
        <w:ind w:left="1319" w:right="0" w:firstLine="0"/>
        <w:jc w:val="left"/>
        <w:rPr>
          <w:rFonts w:ascii="Lucida Sans" w:hAnsi="Lucida Sans" w:cs="Lucida Sans" w:eastAsia="Lucida Sans"/>
          <w:sz w:val="6"/>
          <w:szCs w:val="6"/>
        </w:rPr>
      </w:pPr>
      <w:r>
        <w:rPr>
          <w:rFonts w:ascii="Lucida Sans" w:hAnsi="Lucida Sans"/>
          <w:spacing w:val="-4"/>
          <w:w w:val="95"/>
          <w:sz w:val="6"/>
        </w:rPr>
        <w:t>Ta</w:t>
        <w:tab/>
      </w:r>
      <w:r>
        <w:rPr>
          <w:rFonts w:ascii="Lucida Sans" w:hAnsi="Lucida Sans"/>
          <w:sz w:val="6"/>
        </w:rPr>
        <w:t>på</w:t>
      </w:r>
      <w:r>
        <w:rPr>
          <w:rFonts w:ascii="Lucida Sans" w:hAnsi="Lucida Sans"/>
          <w:sz w:val="6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6"/>
          <w:szCs w:val="6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6"/>
          <w:szCs w:val="6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6"/>
          <w:szCs w:val="6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6"/>
          <w:szCs w:val="6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6"/>
          <w:szCs w:val="6"/>
        </w:rPr>
      </w:pPr>
    </w:p>
    <w:p>
      <w:pPr>
        <w:tabs>
          <w:tab w:pos="1967" w:val="left" w:leader="none"/>
        </w:tabs>
        <w:spacing w:before="47"/>
        <w:ind w:left="1482" w:right="0" w:firstLine="0"/>
        <w:jc w:val="left"/>
        <w:rPr>
          <w:rFonts w:ascii="Lucida Sans" w:hAnsi="Lucida Sans" w:cs="Lucida Sans" w:eastAsia="Lucida Sans"/>
          <w:sz w:val="6"/>
          <w:szCs w:val="6"/>
        </w:rPr>
      </w:pPr>
      <w:r>
        <w:rPr>
          <w:rFonts w:ascii="Lucida Sans"/>
          <w:w w:val="90"/>
          <w:sz w:val="6"/>
        </w:rPr>
        <w:t>Gni</w:t>
        <w:tab/>
      </w:r>
      <w:r>
        <w:rPr>
          <w:rFonts w:ascii="Lucida Sans"/>
          <w:sz w:val="6"/>
        </w:rPr>
        <w:t>sammen</w:t>
      </w:r>
      <w:r>
        <w:rPr>
          <w:rFonts w:ascii="Lucida Sans"/>
          <w:sz w:val="6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6"/>
          <w:szCs w:val="6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6"/>
          <w:szCs w:val="6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6"/>
          <w:szCs w:val="6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6"/>
          <w:szCs w:val="6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6"/>
          <w:szCs w:val="6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6"/>
          <w:szCs w:val="6"/>
        </w:rPr>
      </w:pPr>
    </w:p>
    <w:p>
      <w:pPr>
        <w:spacing w:line="240" w:lineRule="auto" w:before="10"/>
        <w:rPr>
          <w:rFonts w:ascii="Lucida Sans" w:hAnsi="Lucida Sans" w:cs="Lucida Sans" w:eastAsia="Lucida Sans"/>
          <w:sz w:val="8"/>
          <w:szCs w:val="8"/>
        </w:rPr>
      </w:pPr>
    </w:p>
    <w:p>
      <w:pPr>
        <w:spacing w:before="0"/>
        <w:ind w:left="57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z w:val="24"/>
        </w:rPr>
        <w:t>EA2</w:t>
      </w:r>
      <w:r>
        <w:rPr>
          <w:rFonts w:ascii="Trebuchet MS"/>
          <w:b/>
          <w:spacing w:val="-3"/>
          <w:sz w:val="24"/>
        </w:rPr>
        <w:t> </w:t>
      </w:r>
      <w:r>
        <w:rPr>
          <w:rFonts w:ascii="Trebuchet MS"/>
          <w:b/>
          <w:spacing w:val="-4"/>
          <w:sz w:val="24"/>
        </w:rPr>
        <w:t>F</w:t>
      </w:r>
      <w:r>
        <w:rPr>
          <w:rFonts w:ascii="Trebuchet MS"/>
          <w:b/>
          <w:spacing w:val="-3"/>
          <w:sz w:val="24"/>
        </w:rPr>
        <w:t>riske </w:t>
      </w:r>
      <w:r>
        <w:rPr>
          <w:rFonts w:ascii="Trebuchet MS"/>
          <w:b/>
          <w:sz w:val="24"/>
        </w:rPr>
        <w:t>hender</w:t>
      </w:r>
      <w:r>
        <w:rPr>
          <w:rFonts w:ascii="Trebuchet MS"/>
          <w:sz w:val="24"/>
        </w:rPr>
      </w:r>
    </w:p>
    <w:p>
      <w:pPr>
        <w:spacing w:before="41"/>
        <w:ind w:left="57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w w:val="105"/>
          <w:sz w:val="24"/>
        </w:rPr>
        <w:t>(fyll</w:t>
      </w:r>
      <w:r>
        <w:rPr>
          <w:rFonts w:ascii="Trebuchet MS"/>
          <w:b/>
          <w:spacing w:val="-33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ut</w:t>
      </w:r>
      <w:r>
        <w:rPr>
          <w:rFonts w:ascii="Trebuchet MS"/>
          <w:b/>
          <w:spacing w:val="-25"/>
          <w:w w:val="105"/>
          <w:sz w:val="24"/>
        </w:rPr>
        <w:t> </w:t>
      </w:r>
      <w:r>
        <w:rPr>
          <w:rFonts w:ascii="Trebuchet MS"/>
          <w:b/>
          <w:spacing w:val="-1"/>
          <w:w w:val="105"/>
          <w:sz w:val="24"/>
        </w:rPr>
        <w:t>de</w:t>
      </w:r>
      <w:r>
        <w:rPr>
          <w:rFonts w:ascii="Trebuchet MS"/>
          <w:b/>
          <w:spacing w:val="-2"/>
          <w:w w:val="105"/>
          <w:sz w:val="24"/>
        </w:rPr>
        <w:t>t</w:t>
      </w:r>
      <w:r>
        <w:rPr>
          <w:rFonts w:ascii="Trebuchet MS"/>
          <w:b/>
          <w:spacing w:val="-26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som</w:t>
      </w:r>
      <w:r>
        <w:rPr>
          <w:rFonts w:ascii="Trebuchet MS"/>
          <w:b/>
          <w:spacing w:val="-25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mangler)</w:t>
      </w:r>
      <w:r>
        <w:rPr>
          <w:rFonts w:ascii="Trebuchet MS"/>
          <w:sz w:val="24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24"/>
          <w:szCs w:val="24"/>
        </w:rPr>
        <w:sectPr>
          <w:type w:val="continuous"/>
          <w:pgSz w:w="11910" w:h="16840"/>
          <w:pgMar w:top="560" w:bottom="280" w:left="740" w:right="460"/>
          <w:cols w:num="2" w:equalWidth="0">
            <w:col w:w="3877" w:space="1489"/>
            <w:col w:w="5344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33760" coordorigin="0,0" coordsize="11906,16838">
            <v:shape style="position:absolute;left:7094;top:13299;width:3;height:5" type="#_x0000_t75" stroked="false">
              <v:imagedata r:id="rId6" o:title=""/>
            </v:shape>
            <v:shape style="position:absolute;left:5268;top:12616;width:6058;height:4222" type="#_x0000_t75" stroked="false">
              <v:imagedata r:id="rId7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6095;top:0;width:5812;height:2712" coordorigin="6095,0" coordsize="5812,2712">
              <v:shape style="position:absolute;left:6095;top:0;width:5812;height:2712" coordorigin="6095,0" coordsize="5812,2712" path="m6095,2712l11906,2712,11906,0,6095,0,6095,2712xe" filled="true" fillcolor="#edf3dd" stroked="false">
                <v:path arrowok="t"/>
                <v:fill type="solid"/>
              </v:shape>
            </v:group>
            <v:group style="position:absolute;left:0;top:0;width:6092;height:12343" coordorigin="0,0" coordsize="6092,12343">
              <v:shape style="position:absolute;left:0;top:0;width:6092;height:12343" coordorigin="0,0" coordsize="6092,12343" path="m0,12343l6092,12343,6092,0,0,0,0,12343xe" filled="true" fillcolor="#afcc61" stroked="false">
                <v:path arrowok="t"/>
                <v:fill type="solid"/>
              </v:shape>
            </v:group>
            <v:group style="position:absolute;left:847;top:671;width:266;height:349" coordorigin="847,671" coordsize="266,349">
              <v:shape style="position:absolute;left:847;top:671;width:266;height:349" coordorigin="847,671" coordsize="266,349" path="m876,814l849,831,847,837,935,975,996,1018,1014,1020,1033,1018,1096,976,1018,976,1000,975,985,969,973,958,882,815,876,814xe" filled="true" fillcolor="#000000" stroked="false">
                <v:path arrowok="t"/>
                <v:fill type="solid"/>
              </v:shape>
              <v:shape style="position:absolute;left:847;top:671;width:266;height:349" coordorigin="847,671" coordsize="266,349" path="m1001,715l945,715,958,723,1063,889,1070,907,1071,923,1072,926,1067,944,1057,960,1037,971,1018,976,1096,976,1096,976,1105,959,1111,941,1113,923,1111,904,1106,885,1098,868,1001,715xe" filled="true" fillcolor="#000000" stroked="false">
                <v:path arrowok="t"/>
                <v:fill type="solid"/>
              </v:shape>
              <v:shape style="position:absolute;left:847;top:671;width:266;height:349" coordorigin="847,671" coordsize="266,349" path="m931,671l869,712,861,748,864,767,962,926,1011,948,1029,941,1042,927,1050,909,1050,909,1003,909,999,908,907,763,902,745,907,727,928,716,945,715,1001,715,995,705,982,690,966,679,949,673,931,671xe" filled="true" fillcolor="#000000" stroked="false">
                <v:path arrowok="t"/>
                <v:fill type="solid"/>
              </v:shape>
              <v:shape style="position:absolute;left:847;top:671;width:266;height:349" coordorigin="847,671" coordsize="266,349" path="m963,756l936,773,935,779,1011,899,1010,904,1003,909,1050,909,1050,891,1043,873,970,757,963,756xe" filled="true" fillcolor="#000000" stroked="false">
                <v:path arrowok="t"/>
                <v:fill type="solid"/>
              </v:shape>
            </v:group>
            <v:group style="position:absolute;left:6659;top:665;width:403;height:362" coordorigin="6659,665" coordsize="403,362">
              <v:shape style="position:absolute;left:6659;top:665;width:403;height:362" coordorigin="6659,665" coordsize="403,362" path="m6698,775l6673,783,6661,798,6659,818,6704,1013,6719,1025,6740,1027,6751,1025,6698,775xe" filled="true" fillcolor="#000000" stroked="false">
                <v:path arrowok="t"/>
                <v:fill type="solid"/>
              </v:shape>
              <v:shape style="position:absolute;left:6659;top:665;width:403;height:362" coordorigin="6659,665" coordsize="403,362" path="m6891,665l6763,689,6745,699,6736,716,6743,765,6720,770,6774,1020,7001,972,6993,931,6855,931,6849,927,6842,895,6800,895,6794,891,6786,856,6790,850,6831,841,6822,801,6826,795,6862,787,6962,787,6955,755,6789,755,6784,732,6875,713,6922,713,6918,692,6908,674,6891,665xe" filled="true" fillcolor="#000000" stroked="false">
                <v:path arrowok="t"/>
                <v:fill type="solid"/>
              </v:shape>
              <v:shape style="position:absolute;left:6659;top:665;width:403;height:362" coordorigin="6659,665" coordsize="403,362" path="m6982,714l6971,717,7024,967,7048,958,7060,943,7062,923,7023,741,7018,728,7002,716,6982,714xe" filled="true" fillcolor="#000000" stroked="false">
                <v:path arrowok="t"/>
                <v:fill type="solid"/>
              </v:shape>
              <v:shape style="position:absolute;left:6659;top:665;width:403;height:362" coordorigin="6659,665" coordsize="403,362" path="m6970,823l6917,823,6923,827,6930,862,6926,869,6886,877,6895,918,6891,924,6855,931,6993,931,6970,823xe" filled="true" fillcolor="#000000" stroked="false">
                <v:path arrowok="t"/>
                <v:fill type="solid"/>
              </v:shape>
              <v:shape style="position:absolute;left:6659;top:665;width:403;height:362" coordorigin="6659,665" coordsize="403,362" path="m6840,887l6800,895,6842,895,6840,887xe" filled="true" fillcolor="#000000" stroked="false">
                <v:path arrowok="t"/>
                <v:fill type="solid"/>
              </v:shape>
              <v:shape style="position:absolute;left:6659;top:665;width:403;height:362" coordorigin="6659,665" coordsize="403,362" path="m6962,787l6862,787,6868,791,6876,832,6917,823,6970,823,6962,787xe" filled="true" fillcolor="#000000" stroked="false">
                <v:path arrowok="t"/>
                <v:fill type="solid"/>
              </v:shape>
              <v:shape style="position:absolute;left:6659;top:665;width:403;height:362" coordorigin="6659,665" coordsize="403,362" path="m6922,713l6875,713,6880,736,6789,755,6955,755,6949,726,6925,726,6922,713xe" filled="true" fillcolor="#000000" stroked="false">
                <v:path arrowok="t"/>
                <v:fill type="solid"/>
              </v:shape>
              <v:shape style="position:absolute;left:6659;top:665;width:403;height:362" coordorigin="6659,665" coordsize="403,362" path="m6948,721l6925,726,6949,726,6948,721xe" filled="true" fillcolor="#000000" stroked="false">
                <v:path arrowok="t"/>
                <v:fill type="solid"/>
              </v:shape>
            </v:group>
            <v:group style="position:absolute;left:0;top:12343;width:6095;height:3418" coordorigin="0,12343" coordsize="6095,3418">
              <v:shape style="position:absolute;left:0;top:12343;width:6095;height:3418" coordorigin="0,12343" coordsize="6095,3418" path="m0,15761l6095,15761,6095,12343,0,12343,0,15761xe" filled="true" fillcolor="#d0e0a2" stroked="false">
                <v:path arrowok="t"/>
                <v:fill type="solid"/>
              </v:shape>
            </v:group>
            <v:group style="position:absolute;left:862;top:12973;width:436;height:368" coordorigin="862,12973" coordsize="436,368">
              <v:shape style="position:absolute;left:862;top:12973;width:436;height:368" coordorigin="862,12973" coordsize="436,368" path="m882,13053l877,13055,862,13077,863,13083,910,13113,914,13116,920,13115,923,13111,950,13069,907,13069,886,13056,882,13053xe" filled="true" fillcolor="#000000" stroked="false">
                <v:path arrowok="t"/>
                <v:fill type="solid"/>
              </v:shape>
              <v:shape style="position:absolute;left:862;top:12973;width:436;height:368" coordorigin="862,12973" coordsize="436,368" path="m952,13007l947,13008,907,13069,950,13069,977,13027,976,13022,972,13019,957,13009,952,13007xe" filled="true" fillcolor="#000000" stroked="false">
                <v:path arrowok="t"/>
                <v:fill type="solid"/>
              </v:shape>
              <v:shape style="position:absolute;left:862;top:12973;width:436;height:368" coordorigin="862,12973" coordsize="436,368" path="m907,13172l902,13173,887,13196,888,13201,935,13232,940,13235,945,13233,948,13229,975,13188,932,13188,912,13175,907,13172xe" filled="true" fillcolor="#000000" stroked="false">
                <v:path arrowok="t"/>
                <v:fill type="solid"/>
              </v:shape>
              <v:shape style="position:absolute;left:862;top:12973;width:436;height:368" coordorigin="862,12973" coordsize="436,368" path="m978,13125l972,13126,969,13130,932,13188,975,13188,1002,13146,1001,13140,997,13137,978,13125xe" filled="true" fillcolor="#000000" stroked="false">
                <v:path arrowok="t"/>
                <v:fill type="solid"/>
              </v:shape>
              <v:shape style="position:absolute;left:862;top:12973;width:436;height:368" coordorigin="862,12973" coordsize="436,368" path="m953,13268l935,13278,925,13294,932,13321,945,13335,961,13340,982,13331,994,13317,997,13298,987,13279,971,13269,953,13268xe" filled="true" fillcolor="#000000" stroked="false">
                <v:path arrowok="t"/>
                <v:fill type="solid"/>
              </v:shape>
              <v:shape style="position:absolute;left:862;top:12973;width:436;height:368" coordorigin="862,12973" coordsize="436,368" path="m1283,13210l1056,13259,1052,13265,1060,13302,1066,13306,1293,13258,1297,13252,1289,13215,1283,13210xe" filled="true" fillcolor="#000000" stroked="false">
                <v:path arrowok="t"/>
                <v:fill type="solid"/>
              </v:shape>
              <v:shape style="position:absolute;left:862;top:12973;width:436;height:368" coordorigin="862,12973" coordsize="436,368" path="m1232,12973l1005,13021,1001,13027,1009,13064,1016,13069,1243,13020,1247,13014,1239,12977,1232,12973xe" filled="true" fillcolor="#000000" stroked="false">
                <v:path arrowok="t"/>
                <v:fill type="solid"/>
              </v:shape>
              <v:shape style="position:absolute;left:862;top:12973;width:436;height:368" coordorigin="862,12973" coordsize="436,368" path="m1258,13092l1031,13140,1026,13146,1034,13183,1041,13187,1268,13139,1272,13133,1264,13096,1258,13092xe" filled="true" fillcolor="#000000" stroked="false">
                <v:path arrowok="t"/>
                <v:fill type="solid"/>
              </v:shape>
            </v:group>
            <v:group style="position:absolute;left:6643;top:3357;width:356;height:404" coordorigin="6643,3357" coordsize="356,404">
              <v:shape style="position:absolute;left:6643;top:3357;width:356;height:404" coordorigin="6643,3357" coordsize="356,404" path="m6805,3364l6649,3397,6643,3407,6717,3755,6726,3761,6992,3705,6998,3695,6952,3476,6837,3476,6828,3470,6805,3364xe" filled="true" fillcolor="#98c035" stroked="false">
                <v:path arrowok="t"/>
                <v:fill type="solid"/>
              </v:shape>
              <v:shape style="position:absolute;left:6643;top:3357;width:356;height:404" coordorigin="6643,3357" coordsize="356,404" path="m6947,3453l6837,3476,6952,3476,6947,3453xe" filled="true" fillcolor="#98c035" stroked="false">
                <v:path arrowok="t"/>
                <v:fill type="solid"/>
              </v:shape>
              <v:shape style="position:absolute;left:6643;top:3357;width:356;height:404" coordorigin="6643,3357" coordsize="356,404" path="m6838,3357l6829,3359,6848,3450,6942,3430,6940,3421,6937,3417,6843,3358,6838,3357xe" filled="true" fillcolor="#98c035" stroked="false">
                <v:path arrowok="t"/>
                <v:fill type="solid"/>
              </v:shape>
            </v:group>
            <v:group style="position:absolute;left:6811;top:4362;width:2274;height:1641" coordorigin="6811,4362" coordsize="2274,1641">
              <v:shape style="position:absolute;left:6811;top:4362;width:2274;height:1641" coordorigin="6811,4362" coordsize="2274,1641" path="m9013,4362l6881,4362,6825,4392,6811,4434,6812,6002,6834,6002,6835,4421,6844,4402,6861,4388,6883,4383,9063,4383,9055,4375,9035,4365,9013,4362xe" filled="true" fillcolor="#96c224" stroked="false">
                <v:path arrowok="t"/>
                <v:fill type="solid"/>
              </v:shape>
              <v:shape style="position:absolute;left:6811;top:4362;width:2274;height:1641" coordorigin="6811,4362" coordsize="2274,1641" path="m9063,4383l6883,4383,9026,4385,9045,4395,9058,4412,9063,4434,9063,6002,9085,6002,9085,4432,9081,4410,9070,4391,9063,4383xe" filled="true" fillcolor="#96c224" stroked="false">
                <v:path arrowok="t"/>
                <v:fill type="solid"/>
              </v:shape>
            </v:group>
            <v:group style="position:absolute;left:8557;top:5925;width:428;height:78" coordorigin="8557,5925" coordsize="428,78">
              <v:shape style="position:absolute;left:8557;top:5925;width:428;height:78" coordorigin="8557,5925" coordsize="428,78" path="m8984,5925l8564,5946,8557,6002,8975,6002,8984,5925xe" filled="true" fillcolor="#e9511d" stroked="false">
                <v:path arrowok="t"/>
                <v:fill type="solid"/>
              </v:shape>
            </v:group>
            <v:group style="position:absolute;left:8950;top:4315;width:182;height:184" coordorigin="8950,4315" coordsize="182,184">
              <v:shape style="position:absolute;left:8950;top:4315;width:182;height:184" coordorigin="8950,4315" coordsize="182,184" path="m9033,4315l8967,4355,8950,4427,8957,4446,9004,4489,9052,4498,9073,4492,9121,4450,9132,4406,9130,4389,9098,4336,9033,4315xe" filled="true" fillcolor="#96c224" stroked="false">
                <v:path arrowok="t"/>
                <v:fill type="solid"/>
              </v:shape>
            </v:group>
            <v:group style="position:absolute;left:8973;top:4334;width:134;height:146" coordorigin="8973,4334" coordsize="134,146">
              <v:shape style="position:absolute;left:8973;top:4334;width:134;height:146" coordorigin="8973,4334" coordsize="134,146" path="m9064,4457l9017,4457,9025,4460,9032,4462,9037,4462,9038,4474,9038,4477,9040,4479,9043,4479,9046,4479,9049,4476,9048,4474,9048,4462,9048,4462,9055,4461,9061,4459,9064,4457xe" filled="true" fillcolor="#ffffff" stroked="false">
                <v:path arrowok="t"/>
                <v:fill type="solid"/>
              </v:shape>
              <v:shape style="position:absolute;left:8973;top:4334;width:134;height:146" coordorigin="8973,4334" coordsize="134,146" path="m9079,4456l9066,4456,9070,4463,9072,4465,9075,4466,9077,4465,9080,4463,9081,4460,9079,4456xe" filled="true" fillcolor="#ffffff" stroked="false">
                <v:path arrowok="t"/>
                <v:fill type="solid"/>
              </v:shape>
              <v:shape style="position:absolute;left:8973;top:4334;width:134;height:146" coordorigin="8973,4334" coordsize="134,146" path="m9065,4456l9005,4456,9003,4459,9004,4462,9009,4465,9012,4465,9014,4462,9017,4457,9064,4457,9065,4456xe" filled="true" fillcolor="#ffffff" stroked="false">
                <v:path arrowok="t"/>
                <v:fill type="solid"/>
              </v:shape>
              <v:shape style="position:absolute;left:8973;top:4334;width:134;height:146" coordorigin="8973,4334" coordsize="134,146" path="m9013,4438l8995,4438,8998,4442,9002,4446,9008,4451,9004,4458,9005,4456,9065,4456,9066,4456,9079,4456,9075,4450,9035,4450,9024,4448,9014,4440,9013,4438xe" filled="true" fillcolor="#ffffff" stroked="false">
                <v:path arrowok="t"/>
                <v:fill type="solid"/>
              </v:shape>
              <v:shape style="position:absolute;left:8973;top:4334;width:134;height:146" coordorigin="8973,4334" coordsize="134,146" path="m9084,4433l9067,4444,9049,4449,9035,4450,9075,4450,9074,4449,9079,4444,9082,4439,9084,4433xe" filled="true" fillcolor="#ffffff" stroked="false">
                <v:path arrowok="t"/>
                <v:fill type="solid"/>
              </v:shape>
              <v:shape style="position:absolute;left:8973;top:4334;width:134;height:146" coordorigin="8973,4334" coordsize="134,146" path="m8982,4366l8979,4367,8977,4369,8976,4372,8977,4375,8979,4377,8991,4383,8988,4388,8987,4394,8986,4400,8976,4400,8973,4402,8973,4408,8976,4411,8986,4411,8986,4417,8988,4423,8990,4428,8980,4434,8977,4436,8976,4439,8978,4441,8979,4444,8982,4445,8985,4443,8995,4438,9013,4438,9002,4424,8999,4404,9000,4388,9009,4376,9012,4374,8996,4374,8985,4367,8982,4366xe" filled="true" fillcolor="#ffffff" stroked="false">
                <v:path arrowok="t"/>
                <v:fill type="solid"/>
              </v:shape>
              <v:shape style="position:absolute;left:8973;top:4334;width:134;height:146" coordorigin="8973,4334" coordsize="134,146" path="m9011,4399l9015,4414,9033,4426,9054,4429,9072,4428,9084,4424,9088,4422,9093,4418,9064,4418,9052,4418,9047,4417,9027,4411,9011,4399xe" filled="true" fillcolor="#ffffff" stroked="false">
                <v:path arrowok="t"/>
                <v:fill type="solid"/>
              </v:shape>
              <v:shape style="position:absolute;left:8973;top:4334;width:134;height:146" coordorigin="8973,4334" coordsize="134,146" path="m9077,4362l9038,4362,9058,4364,9072,4371,9079,4383,9083,4389,9085,4396,9085,4399,9086,4407,9085,4407,9085,4408,9084,4409,9082,4411,9079,4412,9076,4414,9064,4418,9093,4418,9094,4417,9096,4414,9097,4411,9098,4410,9098,4408,9098,4399,9098,4396,9096,4389,9094,4383,9106,4375,9107,4373,9088,4373,9085,4368,9080,4364,9077,4362xe" filled="true" fillcolor="#ffffff" stroked="false">
                <v:path arrowok="t"/>
                <v:fill type="solid"/>
              </v:shape>
              <v:shape style="position:absolute;left:8973;top:4334;width:134;height:146" coordorigin="8973,4334" coordsize="134,146" path="m9009,4346l9006,4347,9004,4349,9003,4351,9003,4352,9004,4355,9008,4361,9004,4364,9000,4369,8996,4374,9012,4374,9017,4371,9025,4365,9032,4364,9032,4364,9038,4362,9077,4362,9076,4361,9079,4356,9017,4356,9014,4349,9012,4347,9009,4346xe" filled="true" fillcolor="#ffffff" stroked="false">
                <v:path arrowok="t"/>
                <v:fill type="solid"/>
              </v:shape>
              <v:shape style="position:absolute;left:8973;top:4334;width:134;height:146" coordorigin="8973,4334" coordsize="134,146" path="m9101,4366l9088,4373,9107,4373,9107,4372,9106,4369,9104,4367,9101,4366xe" filled="true" fillcolor="#ffffff" stroked="false">
                <v:path arrowok="t"/>
                <v:fill type="solid"/>
              </v:shape>
              <v:shape style="position:absolute;left:8973;top:4334;width:134;height:146" coordorigin="8973,4334" coordsize="134,146" path="m9044,4334l9038,4334,9036,4336,9036,4350,9031,4351,9029,4351,9024,4352,9017,4356,9079,4356,9079,4355,9066,4355,9061,4353,9055,4351,9050,4351,9048,4350,9046,4350,9046,4336,9044,4334xe" filled="true" fillcolor="#ffffff" stroked="false">
                <v:path arrowok="t"/>
                <v:fill type="solid"/>
              </v:shape>
              <v:shape style="position:absolute;left:8973;top:4334;width:134;height:146" coordorigin="8973,4334" coordsize="134,146" path="m9076,4345l9072,4346,9070,4349,9066,4355,9079,4355,9080,4355,9080,4354,9081,4352,9081,4351,9080,4349,9076,4345xe" filled="true" fillcolor="#ffffff" stroked="false">
                <v:path arrowok="t"/>
                <v:fill type="solid"/>
              </v:shape>
              <v:shape style="position:absolute;left:8973;top:4334;width:134;height:146" coordorigin="8973,4334" coordsize="134,146" path="m9081,4353l9080,4354,9081,4353xe" filled="true" fillcolor="#ffffff" stroked="false">
                <v:path arrowok="t"/>
                <v:fill type="solid"/>
              </v:shape>
            </v:group>
            <v:group style="position:absolute;left:8979;top:4400;width:2;height:2" coordorigin="8979,4400" coordsize="2,2">
              <v:shape style="position:absolute;left:8979;top:4400;width:2;height:2" coordorigin="8979,4400" coordsize="1,0" path="m8979,4400l8979,4400e" filled="false" stroked="true" strokeweight=".1pt" strokecolor="#ffffff">
                <v:path arrowok="t"/>
              </v:shape>
            </v:group>
            <v:group style="position:absolute;left:9070;top:4463;width:2;height:2" coordorigin="9070,4463" coordsize="2,2">
              <v:shape style="position:absolute;left:9070;top:4463;width:2;height:2" coordorigin="9070,4463" coordsize="1,1" path="m9070,4463l9070,4463,9071,4464,9070,4463xe" filled="true" fillcolor="#ffffff" stroked="false">
                <v:path arrowok="t"/>
                <v:fill type="solid"/>
              </v:shape>
            </v:group>
            <v:group style="position:absolute;left:9021;top:4377;width:17;height:17" coordorigin="9021,4377" coordsize="17,17">
              <v:shape style="position:absolute;left:9021;top:4377;width:17;height:17" coordorigin="9021,4377" coordsize="17,17" path="m9034,4377l9025,4377,9021,4381,9021,4390,9025,4394,9034,4394,9038,4390,9038,4381,9034,4377xe" filled="true" fillcolor="#ffffff" stroked="false">
                <v:path arrowok="t"/>
                <v:fill type="solid"/>
              </v:shape>
            </v:group>
            <v:group style="position:absolute;left:9060;top:4392;width:12;height:12" coordorigin="9060,4392" coordsize="12,12">
              <v:shape style="position:absolute;left:9060;top:4392;width:12;height:12" coordorigin="9060,4392" coordsize="12,12" path="m9069,4392l9062,4392,9060,4395,9060,4401,9062,4404,9069,4404,9072,4401,9072,4395,9069,4392xe" filled="true" fillcolor="#ffffff" stroked="false">
                <v:path arrowok="t"/>
                <v:fill type="solid"/>
              </v:shape>
            </v:group>
            <v:group style="position:absolute;left:8600;top:5977;width:64;height:25" coordorigin="8600,5977" coordsize="64,25">
              <v:shape style="position:absolute;left:8600;top:5977;width:64;height:25" coordorigin="8600,5977" coordsize="64,25" path="m8664,5977l8650,5978,8641,6002,8654,6002,8664,5977xe" filled="true" fillcolor="#ffffff" stroked="false">
                <v:path arrowok="t"/>
                <v:fill type="solid"/>
              </v:shape>
              <v:shape style="position:absolute;left:8600;top:5977;width:64;height:25" coordorigin="8600,5977" coordsize="64,25" path="m8614,5980l8600,5981,8605,6002,8618,6002,8614,5980xe" filled="true" fillcolor="#ffffff" stroked="false">
                <v:path arrowok="t"/>
                <v:fill type="solid"/>
              </v:shape>
            </v:group>
            <v:group style="position:absolute;left:8600;top:5980;width:19;height:23" coordorigin="8600,5980" coordsize="19,23">
              <v:shape style="position:absolute;left:8600;top:5980;width:19;height:23" coordorigin="8600,5980" coordsize="19,23" path="m8605,6002l8600,5981,8614,5980,8618,6002e" filled="false" stroked="true" strokeweight=".043pt" strokecolor="#ffffff">
                <v:path arrowok="t"/>
              </v:shape>
            </v:group>
            <v:group style="position:absolute;left:8641;top:5977;width:24;height:25" coordorigin="8641,5977" coordsize="24,25">
              <v:shape style="position:absolute;left:8641;top:5977;width:24;height:25" coordorigin="8641,5977" coordsize="24,25" path="m8641,6002l8650,5978,8664,5977,8654,6002e" filled="false" stroked="true" strokeweight=".043pt" strokecolor="#ffffff">
                <v:path arrowok="t"/>
              </v:shape>
            </v:group>
            <v:group style="position:absolute;left:8666;top:5976;width:17;height:26" coordorigin="8666,5976" coordsize="17,26">
              <v:shape style="position:absolute;left:8666;top:5976;width:17;height:26" coordorigin="8666,5976" coordsize="17,26" path="m8683,5976l8669,5977,8666,6002,8680,6002,8683,5976xe" filled="true" fillcolor="#ffffff" stroked="false">
                <v:path arrowok="t"/>
                <v:fill type="solid"/>
              </v:shape>
            </v:group>
            <v:group style="position:absolute;left:8666;top:5976;width:17;height:26" coordorigin="8666,5976" coordsize="17,26">
              <v:shape style="position:absolute;left:8666;top:5976;width:17;height:26" coordorigin="8666,5976" coordsize="17,26" path="m8666,6002l8669,5977,8683,5976,8680,6002e" filled="false" stroked="true" strokeweight=".043pt" strokecolor="#ffffff">
                <v:path arrowok="t"/>
              </v:shape>
            </v:group>
            <v:group style="position:absolute;left:8693;top:5973;width:50;height:30" coordorigin="8693,5973" coordsize="50,30">
              <v:shape style="position:absolute;left:8693;top:5973;width:50;height:30" coordorigin="8693,5973" coordsize="50,30" path="m8724,5973l8709,5973,8703,5976,8695,5985,8693,5991,8693,5993,8694,6002,8710,6002,8708,6000,8707,5998,8725,5986,8741,5986,8740,5983,8730,5974,8724,5973xe" filled="true" fillcolor="#ffffff" stroked="false">
                <v:path arrowok="t"/>
                <v:fill type="solid"/>
              </v:shape>
              <v:shape style="position:absolute;left:8693;top:5973;width:50;height:30" coordorigin="8693,5973" coordsize="50,30" path="m8741,5986l8725,5986,8729,5990,8730,5998,8743,5997,8742,5989,8741,5986xe" filled="true" fillcolor="#ffffff" stroked="false">
                <v:path arrowok="t"/>
                <v:fill type="solid"/>
              </v:shape>
            </v:group>
            <v:group style="position:absolute;left:8693;top:5973;width:50;height:30" coordorigin="8693,5973" coordsize="50,30">
              <v:shape style="position:absolute;left:8693;top:5973;width:50;height:30" coordorigin="8693,5973" coordsize="50,30" path="m8694,6002l8694,5998,8693,5991,8695,5985,8699,5981,8703,5976,8709,5973,8717,5973,8724,5973,8730,5974,8735,5979,8740,5983,8742,5989,8743,5997,8730,5998,8729,5990,8725,5986,8707,5993,8707,5996,8707,5998,8708,6000,8710,6002,8710,6002e" filled="false" stroked="true" strokeweight=".043pt" strokecolor="#ffffff">
                <v:path arrowok="t"/>
              </v:shape>
            </v:group>
            <v:group style="position:absolute;left:8756;top:5969;width:50;height:33" coordorigin="8756,5969" coordsize="50,33">
              <v:shape style="position:absolute;left:8756;top:5969;width:50;height:33" coordorigin="8756,5969" coordsize="50,33" path="m8787,5969l8772,5970,8766,5973,8758,5982,8756,5987,8756,5990,8757,5999,8758,6002,8758,6002,8779,6002,8777,6002,8774,6000,8772,5998,8771,5997,8770,5995,8787,5983,8804,5983,8802,5979,8793,5971,8787,5969xe" filled="true" fillcolor="#ffffff" stroked="false">
                <v:path arrowok="t"/>
                <v:fill type="solid"/>
              </v:shape>
              <v:shape style="position:absolute;left:8756;top:5969;width:50;height:33" coordorigin="8756,5969" coordsize="50,33" path="m8804,5983l8787,5983,8792,5986,8793,5995,8806,5993,8805,5985,8804,5983xe" filled="true" fillcolor="#ffffff" stroked="false">
                <v:path arrowok="t"/>
                <v:fill type="solid"/>
              </v:shape>
            </v:group>
            <v:group style="position:absolute;left:8756;top:5969;width:50;height:33" coordorigin="8756,5969" coordsize="50,33">
              <v:shape style="position:absolute;left:8756;top:5969;width:50;height:33" coordorigin="8756,5969" coordsize="50,33" path="m8758,6002l8758,6002,8757,5999,8757,5995,8756,5988,8758,5982,8762,5977,8766,5973,8772,5970,8779,5970,8787,5969,8793,5971,8798,5975,8802,5979,8805,5985,8806,5993,8793,5995,8792,5986,8787,5983,8769,5990,8770,5992,8770,5995,8771,5997,8772,5998,8774,6000,8777,6002,8779,6002e" filled="false" stroked="true" strokeweight=".043pt" strokecolor="#ffffff">
                <v:path arrowok="t"/>
              </v:shape>
            </v:group>
            <v:group style="position:absolute;left:8815;top:5966;width:56;height:36" coordorigin="8815,5966" coordsize="56,36">
              <v:shape style="position:absolute;left:8815;top:5966;width:56;height:36" coordorigin="8815,5966" coordsize="56,36" path="m8849,5982l8836,5982,8833,6002,8847,6002,8849,5982xe" filled="true" fillcolor="#ffffff" stroked="false">
                <v:path arrowok="t"/>
                <v:fill type="solid"/>
              </v:shape>
              <v:shape style="position:absolute;left:8815;top:5966;width:56;height:36" coordorigin="8815,5966" coordsize="56,36" path="m8871,5966l8817,5969,8815,5983,8836,5982,8849,5982,8850,5981,8869,5980,8871,5966xe" filled="true" fillcolor="#ffffff" stroked="false">
                <v:path arrowok="t"/>
                <v:fill type="solid"/>
              </v:shape>
            </v:group>
            <v:group style="position:absolute;left:8815;top:5966;width:56;height:36" coordorigin="8815,5966" coordsize="56,36">
              <v:shape style="position:absolute;left:8815;top:5966;width:56;height:36" coordorigin="8815,5966" coordsize="56,36" path="m8833,6002l8836,5982,8815,5983,8817,5969,8871,5966,8869,5980,8850,5981,8847,6002e" filled="false" stroked="true" strokeweight=".043pt" strokecolor="#ffffff">
                <v:path arrowok="t"/>
              </v:shape>
            </v:group>
            <v:group style="position:absolute;left:8875;top:5963;width:55;height:40" coordorigin="8875,5963" coordsize="55,40">
              <v:shape style="position:absolute;left:8875;top:5963;width:55;height:40" coordorigin="8875,5963" coordsize="55,40" path="m8930,5963l8880,5966,8875,6002,8924,6002,8924,5998,8890,5998,8892,5979,8928,5977,8930,5963xe" filled="true" fillcolor="#ffffff" stroked="false">
                <v:path arrowok="t"/>
                <v:fill type="solid"/>
              </v:shape>
              <v:shape style="position:absolute;left:8875;top:5963;width:55;height:40" coordorigin="8875,5963" coordsize="55,40" path="m8925,5996l8890,5998,8924,5998,8925,5996xe" filled="true" fillcolor="#ffffff" stroked="false">
                <v:path arrowok="t"/>
                <v:fill type="solid"/>
              </v:shape>
            </v:group>
            <v:group style="position:absolute;left:8875;top:5963;width:55;height:40" coordorigin="8875,5963" coordsize="55,40">
              <v:shape style="position:absolute;left:8875;top:5963;width:55;height:40" coordorigin="8875,5963" coordsize="55,40" path="m8875,6002l8880,5966,8930,5963,8928,5977,8892,5979,8890,5998,8925,5996,8924,6002e" filled="false" stroked="true" strokeweight=".043pt" strokecolor="#ffffff">
                <v:path arrowok="t"/>
              </v:shape>
              <v:shape style="position:absolute;left:6674;top:6633;width:2539;height:1797" type="#_x0000_t75" stroked="false">
                <v:imagedata r:id="rId8" o:title=""/>
              </v:shape>
              <v:shape style="position:absolute;left:6674;top:9023;width:2539;height:1797" type="#_x0000_t75" stroked="false">
                <v:imagedata r:id="rId9" o:title=""/>
              </v:shape>
            </v:group>
            <v:group style="position:absolute;left:850;top:2654;width:276;height:276" coordorigin="850,2654" coordsize="276,276">
              <v:shape style="position:absolute;left:850;top:2654;width:276;height:276" coordorigin="850,2654" coordsize="276,276" path="m850,2929l1126,2929,1126,2654,850,2654,850,2929xe" filled="true" fillcolor="#ffffff" stroked="false">
                <v:path arrowok="t"/>
                <v:fill type="solid"/>
              </v:shape>
            </v:group>
            <v:group style="position:absolute;left:850;top:3051;width:276;height:276" coordorigin="850,3051" coordsize="276,276">
              <v:shape style="position:absolute;left:850;top:3051;width:276;height:276" coordorigin="850,3051" coordsize="276,276" path="m850,3326l1126,3326,1126,3051,850,3051,850,3326xe" filled="true" fillcolor="#ffffff" stroked="false">
                <v:path arrowok="t"/>
                <v:fill type="solid"/>
              </v:shape>
            </v:group>
            <v:group style="position:absolute;left:850;top:3447;width:276;height:276" coordorigin="850,3447" coordsize="276,276">
              <v:shape style="position:absolute;left:850;top:3447;width:276;height:276" coordorigin="850,3447" coordsize="276,276" path="m850,3723l1126,3723,1126,3447,850,3447,850,3723xe" filled="true" fillcolor="#ffffff" stroked="false">
                <v:path arrowok="t"/>
                <v:fill type="solid"/>
              </v:shape>
            </v:group>
            <v:group style="position:absolute;left:850;top:3844;width:276;height:276" coordorigin="850,3844" coordsize="276,276">
              <v:shape style="position:absolute;left:850;top:3844;width:276;height:276" coordorigin="850,3844" coordsize="276,276" path="m850,4119l1126,4119,1126,3844,850,3844,850,4119xe" filled="true" fillcolor="#ffffff" stroked="false">
                <v:path arrowok="t"/>
                <v:fill type="solid"/>
              </v:shape>
            </v:group>
            <v:group style="position:absolute;left:850;top:4241;width:276;height:276" coordorigin="850,4241" coordsize="276,276">
              <v:shape style="position:absolute;left:850;top:4241;width:276;height:276" coordorigin="850,4241" coordsize="276,276" path="m850,4516l1126,4516,1126,4241,850,4241,850,4516xe" filled="true" fillcolor="#ffffff" stroked="false">
                <v:path arrowok="t"/>
                <v:fill type="solid"/>
              </v:shape>
            </v:group>
            <v:group style="position:absolute;left:850;top:6301;width:276;height:276" coordorigin="850,6301" coordsize="276,276">
              <v:shape style="position:absolute;left:850;top:6301;width:276;height:276" coordorigin="850,6301" coordsize="276,276" path="m850,6576l1126,6576,1126,6301,850,6301,850,6576xe" filled="true" fillcolor="#ffffff" stroked="false">
                <v:path arrowok="t"/>
                <v:fill type="solid"/>
              </v:shape>
            </v:group>
            <v:group style="position:absolute;left:850;top:8701;width:276;height:276" coordorigin="850,8701" coordsize="276,276">
              <v:shape style="position:absolute;left:850;top:8701;width:276;height:276" coordorigin="850,8701" coordsize="276,276" path="m850,8976l1126,8976,1126,8701,850,8701,850,8976xe" filled="true" fillcolor="#ffffff" stroked="false">
                <v:path arrowok="t"/>
                <v:fill type="solid"/>
              </v:shape>
            </v:group>
            <v:group style="position:absolute;left:850;top:11101;width:276;height:276" coordorigin="850,11101" coordsize="276,276">
              <v:shape style="position:absolute;left:850;top:11101;width:276;height:276" coordorigin="850,11101" coordsize="276,276" path="m850,11377l1126,11377,1126,11101,850,11101,850,11377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pStyle w:val="Heading2"/>
        <w:spacing w:line="240" w:lineRule="auto" w:before="226"/>
        <w:ind w:left="660" w:right="0"/>
        <w:jc w:val="left"/>
        <w:rPr>
          <w:b w:val="0"/>
          <w:bCs w:val="0"/>
        </w:rPr>
      </w:pPr>
      <w:r>
        <w:rPr>
          <w:spacing w:val="-3"/>
          <w:w w:val="105"/>
        </w:rPr>
        <w:t>Forber</w:t>
      </w:r>
      <w:r>
        <w:rPr>
          <w:spacing w:val="-2"/>
          <w:w w:val="105"/>
        </w:rPr>
        <w:t>edelser</w:t>
      </w:r>
      <w:r>
        <w:rPr>
          <w:b w:val="0"/>
        </w:rPr>
      </w: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27"/>
          <w:szCs w:val="27"/>
        </w:rPr>
      </w:pPr>
    </w:p>
    <w:p>
      <w:pPr>
        <w:spacing w:line="312" w:lineRule="auto" w:before="67"/>
        <w:ind w:left="111" w:right="6586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Sett </w:t>
      </w:r>
      <w:r>
        <w:rPr>
          <w:rFonts w:ascii="Arial" w:hAnsi="Arial"/>
          <w:b/>
          <w:sz w:val="24"/>
        </w:rPr>
        <w:t>opp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noen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boller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med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v</w:t>
      </w:r>
      <w:r>
        <w:rPr>
          <w:rFonts w:ascii="Arial" w:hAnsi="Arial"/>
          <w:b/>
          <w:spacing w:val="-1"/>
          <w:sz w:val="24"/>
        </w:rPr>
        <w:t>ann </w:t>
      </w:r>
      <w:r>
        <w:rPr>
          <w:rFonts w:ascii="Arial" w:hAnsi="Arial"/>
          <w:b/>
          <w:sz w:val="24"/>
        </w:rPr>
        <w:t>og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pepper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1"/>
          <w:sz w:val="24"/>
        </w:rPr>
        <w:t>dry</w:t>
      </w:r>
      <w:r>
        <w:rPr>
          <w:rFonts w:ascii="Arial" w:hAnsi="Arial"/>
          <w:b/>
          <w:spacing w:val="-2"/>
          <w:sz w:val="24"/>
        </w:rPr>
        <w:t>sse</w:t>
      </w:r>
      <w:r>
        <w:rPr>
          <w:rFonts w:ascii="Arial" w:hAnsi="Arial"/>
          <w:b/>
          <w:spacing w:val="-1"/>
          <w:sz w:val="24"/>
        </w:rPr>
        <w:t>t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på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3"/>
          <w:sz w:val="24"/>
        </w:rPr>
        <w:t>ov</w:t>
      </w:r>
      <w:r>
        <w:rPr>
          <w:rFonts w:ascii="Arial" w:hAnsi="Arial"/>
          <w:b/>
          <w:spacing w:val="-2"/>
          <w:sz w:val="24"/>
        </w:rPr>
        <w:t>erflat</w:t>
      </w:r>
      <w:r>
        <w:rPr>
          <w:rFonts w:ascii="Arial" w:hAnsi="Arial"/>
          <w:b/>
          <w:spacing w:val="-3"/>
          <w:sz w:val="24"/>
        </w:rPr>
        <w:t>en,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noen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enkle boller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med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v</w:t>
      </w:r>
      <w:r>
        <w:rPr>
          <w:rFonts w:ascii="Arial" w:hAnsi="Arial"/>
          <w:b/>
          <w:spacing w:val="-1"/>
          <w:sz w:val="24"/>
        </w:rPr>
        <w:t>ann</w:t>
      </w:r>
      <w:r>
        <w:rPr>
          <w:rFonts w:ascii="Arial" w:hAnsi="Arial"/>
          <w:b/>
          <w:sz w:val="24"/>
        </w:rPr>
        <w:t> og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annen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bolle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med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1"/>
          <w:sz w:val="24"/>
        </w:rPr>
        <w:t>opp</w:t>
      </w:r>
      <w:r>
        <w:rPr>
          <w:rFonts w:ascii="Arial" w:hAnsi="Arial"/>
          <w:b/>
          <w:spacing w:val="-2"/>
          <w:sz w:val="24"/>
        </w:rPr>
        <w:t>v</w:t>
      </w:r>
      <w:r>
        <w:rPr>
          <w:rFonts w:ascii="Arial" w:hAnsi="Arial"/>
          <w:b/>
          <w:spacing w:val="-1"/>
          <w:sz w:val="24"/>
        </w:rPr>
        <w:t>askmiddel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i.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55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0pt;margin-top:27.315788pt;width:595.3pt;height:814.6pt;mso-position-horizontal-relative:page;mso-position-vertical-relative:page;z-index:-33712" coordorigin="0,546" coordsize="11906,16292">
            <v:shape style="position:absolute;left:3124;top:2454;width:8;height:12" type="#_x0000_t75" stroked="false">
              <v:imagedata r:id="rId6" o:title=""/>
            </v:shape>
            <v:shape style="position:absolute;left:0;top:862;width:11906;height:15160" type="#_x0000_t75" stroked="false">
              <v:imagedata r:id="rId10" o:title=""/>
            </v:shape>
            <v:shape style="position:absolute;left:9029;top:14320;width:43;height:68" type="#_x0000_t75" stroked="false">
              <v:imagedata r:id="rId11" o:title=""/>
            </v:shape>
            <v:group style="position:absolute;left:3926;top:5417;width:1702;height:1702" coordorigin="3926,5417" coordsize="1702,1702">
              <v:shape style="position:absolute;left:3926;top:5417;width:1702;height:1702" coordorigin="3926,5417" coordsize="1702,1702" path="m4777,5417l4707,5420,4639,5428,4572,5441,4508,5460,4445,5484,4386,5512,4328,5544,4274,5581,4223,5622,4175,5666,4131,5714,4090,5765,4053,5819,4021,5876,3993,5936,3969,5999,3951,6063,3937,6129,3929,6198,3926,6267,3929,6337,3937,6405,3951,6472,3969,6536,3993,6598,4021,6658,4053,6715,4090,6769,4131,6821,4175,6869,4223,6913,4274,6954,4328,6990,4386,7023,4445,7051,4508,7074,4572,7093,4639,7107,4707,7115,4776,7118,4845,7116,4913,7109,4978,7097,5042,7080,5103,7058,5163,7031,5219,7000,5273,6965,5324,6926,5372,6883,5417,6837,5457,6787,5494,6734,5527,6679,5556,6621,5580,6560,5599,6497,5614,6432,5623,6365,5627,6296,5627,6267,5624,6197,5616,6129,5602,6063,5584,5998,5560,5936,5532,5876,5500,5819,5463,5765,5422,5714,5378,5666,5330,5621,5279,5581,5225,5544,5168,5512,5108,5484,5046,5460,4981,5441,4915,5428,4846,5420,4777,5417xe" filled="true" fillcolor="#e9521e" stroked="false">
                <v:path arrowok="t"/>
                <v:fill type="solid"/>
              </v:shape>
            </v:group>
            <v:group style="position:absolute;left:7951;top:6949;width:1248;height:1248" coordorigin="7951,6949" coordsize="1248,1248">
              <v:shape style="position:absolute;left:7951;top:6949;width:1248;height:1248" coordorigin="7951,6949" coordsize="1248,1248" path="m8574,6949l8473,6957,8377,6981,8288,7019,8206,7069,8133,7132,8071,7204,8021,7286,7983,7375,7959,7471,7951,7573,7953,7624,7969,7722,8000,7815,8045,7901,8101,7978,8169,8046,8246,8103,8332,8147,8425,8178,8524,8194,8575,8196,8575,8196,8676,8187,8772,8163,8861,8125,8942,8074,9015,8012,9077,7939,9128,7858,9166,7769,9189,7673,9198,7572,9196,7521,9180,7422,9149,7329,9105,7244,9048,7166,8980,7099,8903,7042,8817,6998,8724,6967,8625,6951,8574,6949xe" filled="true" fillcolor="#312764" stroked="false">
                <v:path arrowok="t"/>
                <v:fill type="solid"/>
              </v:shape>
            </v:group>
            <v:group style="position:absolute;left:594;top:1860;width:362;height:350" coordorigin="594,1860" coordsize="362,350">
              <v:shape style="position:absolute;left:594;top:1860;width:362;height:350" coordorigin="594,1860" coordsize="362,350" path="m943,2104l655,2165,651,2171,659,2205,664,2209,953,2148,956,2142,949,2108,943,2104xe" filled="true" fillcolor="#98c035" stroked="false">
                <v:path arrowok="t"/>
                <v:fill type="solid"/>
              </v:shape>
              <v:shape style="position:absolute;left:594;top:1860;width:362;height:350" coordorigin="594,1860" coordsize="362,350" path="m819,2037l635,2076,632,2081,640,2118,645,2121,828,2082,831,2077,824,2040,819,2037xe" filled="true" fillcolor="#98c035" stroked="false">
                <v:path arrowok="t"/>
                <v:fill type="solid"/>
              </v:shape>
              <v:shape style="position:absolute;left:594;top:1860;width:362;height:350" coordorigin="594,1860" coordsize="362,350" path="m906,1926l617,1987,614,1993,621,2028,627,2032,915,1971,919,1965,911,1930,906,1926xe" filled="true" fillcolor="#98c035" stroked="false">
                <v:path arrowok="t"/>
                <v:fill type="solid"/>
              </v:shape>
              <v:shape style="position:absolute;left:594;top:1860;width:362;height:350" coordorigin="594,1860" coordsize="362,350" path="m781,1860l597,1899,594,1904,602,1940,607,1943,791,1904,794,1899,786,1863,781,1860xe" filled="true" fillcolor="#98c035" stroked="false">
                <v:path arrowok="t"/>
                <v:fill type="solid"/>
              </v:shape>
            </v:group>
            <v:group style="position:absolute;left:580;top:8742;width:428;height:428" coordorigin="580,8742" coordsize="428,428">
              <v:shape style="position:absolute;left:580;top:8742;width:428;height:428" coordorigin="580,8742" coordsize="428,428" path="m842,9097l755,9097,770,9167,779,9169,784,9163,842,9097xe" filled="true" fillcolor="#98c035" stroked="false">
                <v:path arrowok="t"/>
                <v:fill type="solid"/>
              </v:shape>
              <v:shape style="position:absolute;left:580;top:8742;width:428;height:428" coordorigin="580,8742" coordsize="428,428" path="m919,8742l618,8803,580,8845,626,9075,635,9093,649,9106,668,9113,755,9097,842,9097,862,9074,969,9051,988,9043,1001,9028,1007,9010,961,8780,953,8761,938,8748,919,8742xe" filled="true" fillcolor="#98c035" stroked="false">
                <v:path arrowok="t"/>
                <v:fill type="solid"/>
              </v:shape>
            </v:group>
            <v:group style="position:absolute;left:1984;top:9013;width:3642;height:2991" coordorigin="1984,9013" coordsize="3642,2991">
              <v:shape style="position:absolute;left:1984;top:9013;width:3642;height:2991" coordorigin="1984,9013" coordsize="3642,2991" path="m4633,11483l3640,11483,4583,11995,4601,12001,4619,12003,4636,12001,4689,11961,4699,11927,4698,11907,4633,11483xe" filled="true" fillcolor="#afcc61" stroked="false">
                <v:path arrowok="t"/>
                <v:fill type="solid"/>
              </v:shape>
              <v:shape style="position:absolute;left:1984;top:9013;width:3642;height:2991" coordorigin="1984,9013" coordsize="3642,2991" path="m5010,9013l4939,9018,2353,9416,2284,9432,2221,9459,2163,9495,2112,9539,2068,9591,2033,9648,2007,9711,1990,9778,1984,9848,1985,9883,2172,11261,2189,11331,2215,11396,2251,11455,2295,11506,2346,11551,2403,11587,2465,11614,2531,11631,2600,11637,2635,11636,2670,11632,3640,11483,4633,11483,4610,11334,5257,11234,5292,11227,5358,11205,5419,11174,5474,11133,5521,11085,5560,11031,5591,10971,5613,10906,5624,10837,5626,10802,5625,10766,5438,9389,5421,9319,5395,9254,5359,9195,5315,9143,5264,9099,5207,9063,5145,9036,5079,9019,5045,9014,5010,9013xe" filled="true" fillcolor="#afcc61" stroked="false">
                <v:path arrowok="t"/>
                <v:fill type="solid"/>
              </v:shape>
            </v:group>
            <v:group style="position:absolute;left:5888;top:8194;width:4735;height:4272" coordorigin="5888,8194" coordsize="4735,4272">
              <v:shape style="position:absolute;left:5888;top:8194;width:4735;height:4272" coordorigin="5888,8194" coordsize="4735,4272" path="m6787,8194l6696,8204,6609,8228,6527,8265,6451,8315,6383,8377,6325,8449,6277,8530,6241,8619,6218,8716,5896,10722,5888,10821,5890,10869,5905,10963,5932,11052,5973,11135,6024,11210,6087,11276,6158,11331,6239,11374,6326,11403,7227,11544,7106,12335,7117,12407,7164,12455,7213,12466,7230,12464,7248,12459,8509,11741,10132,11741,10187,11674,10234,11593,10270,11504,10293,11407,10615,9401,10623,9302,10621,9254,10607,9159,10579,9070,10538,8988,10487,8913,10424,8847,10353,8792,10273,8749,10185,8720,6881,8200,6834,8195,6787,8194xe" filled="true" fillcolor="#d0e0a2" stroked="false">
                <v:path arrowok="t"/>
                <v:fill type="solid"/>
              </v:shape>
              <v:shape style="position:absolute;left:5888;top:8194;width:4735;height:4272" coordorigin="5888,8194" coordsize="4735,4272" path="m10132,11741l8509,11741,9630,11922,9677,11927,9724,11929,9770,11926,9859,11909,9944,11878,10023,11834,10095,11778,10132,11741xe" filled="true" fillcolor="#d0e0a2" stroked="false">
                <v:path arrowok="t"/>
                <v:fill type="solid"/>
              </v:shape>
            </v:group>
            <v:group style="position:absolute;left:204;top:11910;width:5934;height:4928" coordorigin="204,11910" coordsize="5934,4928">
              <v:shape style="position:absolute;left:204;top:11910;width:5934;height:4928" coordorigin="204,11910" coordsize="5934,4928" path="m1100,11910l985,11920,875,11948,772,11992,678,12051,594,12124,522,12209,464,12305,420,12410,393,12523,206,15238,204,15297,207,15356,226,15469,262,15576,313,15675,379,15765,457,15843,547,15909,647,15961,755,15996,871,16014,1949,16095,1894,16838,2598,16838,3566,16215,5635,16215,5707,16161,5785,16082,5851,15991,5902,15891,5938,15782,5956,15665,6136,13009,6138,12949,6135,12891,6116,12778,6080,12671,6029,12572,5963,12482,5885,12404,5795,12338,5695,12286,5587,12251,5471,12232,1159,11912,1100,11910xe" filled="true" fillcolor="#d0e0a2" stroked="false">
                <v:path arrowok="t"/>
                <v:fill type="solid"/>
              </v:shape>
              <v:shape style="position:absolute;left:204;top:11910;width:5934;height:4928" coordorigin="204,11910" coordsize="5934,4928" path="m5635,16215l3566,16215,5183,16335,5242,16337,5300,16334,5413,16315,5519,16279,5618,16227,5635,16215xe" filled="true" fillcolor="#d0e0a2" stroked="false">
                <v:path arrowok="t"/>
                <v:fill type="solid"/>
              </v:shape>
            </v:group>
            <v:group style="position:absolute;left:5622;top:12118;width:5427;height:4721" coordorigin="5622,12118" coordsize="5427,4721">
              <v:shape style="position:absolute;left:5622;top:12118;width:5427;height:4721" coordorigin="5622,12118" coordsize="5427,4721" path="m8850,16125l7539,16125,7604,16838,8065,16838,8850,16125xe" filled="true" fillcolor="#afcc61" stroked="false">
                <v:path arrowok="t"/>
                <v:fill type="solid"/>
              </v:shape>
              <v:shape style="position:absolute;left:5622;top:12118;width:5427;height:4721" coordorigin="5622,12118" coordsize="5427,4721" path="m10158,12118l6213,12478,6109,12496,6012,12530,5922,12578,5842,12639,5773,12711,5715,12793,5670,12884,5639,12981,5624,13083,5622,13136,5625,13190,5857,15621,5876,15726,5909,15824,5957,15914,6018,15995,6090,16065,6172,16123,6261,16169,6358,16200,6460,16215,6513,16217,6566,16214,7539,16125,8850,16125,8998,15991,10457,15857,10510,15850,10611,15823,10705,15782,10789,15727,10864,15661,10928,15583,10980,15497,11018,15403,11041,15303,11048,15198,11046,15145,10813,12713,10795,12608,10761,12510,10713,12420,10652,12340,10580,12269,10499,12211,10409,12166,10312,12135,10210,12119,10158,12118xe" filled="true" fillcolor="#afcc61" stroked="false">
                <v:path arrowok="t"/>
                <v:fill type="solid"/>
              </v:shape>
            </v:group>
            <v:group style="position:absolute;left:10328;top:656;width:2;height:2" coordorigin="10328,656" coordsize="2,2">
              <v:shape style="position:absolute;left:10328;top:656;width:2;height:2" coordorigin="10328,656" coordsize="2,2" path="m10328,656l10328,657,10329,657,10328,656xe" filled="true" fillcolor="#86b22f" stroked="false">
                <v:path arrowok="t"/>
                <v:fill type="solid"/>
              </v:shape>
            </v:group>
            <v:group style="position:absolute;left:10041;top:546;width:963;height:1050" coordorigin="10041,546" coordsize="963,1050">
              <v:shape style="position:absolute;left:10041;top:546;width:963;height:1050" coordorigin="10041,546" coordsize="963,1050" path="m10682,1448l10350,1448,10369,1452,10408,1464,10467,1476,10486,1478,10502,1562,10509,1582,10525,1596,10553,1596,10571,1586,10580,1572,10580,1562,10580,1486,10619,1474,10638,1466,10656,1460,10675,1452,10682,1448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806,1442l10692,1442,10720,1464,10735,1478,10741,1486,10756,1498,10774,1502,10792,1498,10807,1482,10812,1464,10809,1446,10806,1442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319,1302l10196,1302,10207,1318,10246,1364,10278,1392,10282,1396,10286,1398,10269,1428,10263,1436,10263,1436,10258,1454,10261,1472,10273,1488,10293,1494,10311,1492,10326,1484,10340,1462,10350,1448,10682,1448,10692,1442,10806,1442,10794,1422,10775,1390,10776,1388,10504,1388,10444,1376,10388,1352,10321,1304,10319,1302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842,1268l10825,1282,10808,1296,10775,1320,10724,1350,10707,1356,10689,1364,10671,1370,10633,1378,10593,1386,10571,1386,10549,1388,10776,1388,10786,1372,10797,1356,10807,1338,10817,1320,10826,1304,10835,1286,10842,1268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099,784l10081,788,10066,800,10060,820,10062,838,10072,852,10162,906,10154,926,10132,1002,10129,1022,10091,1024,10077,1026,10055,1032,10041,1048,10042,1076,10051,1094,10066,1102,10127,1104,10129,1124,10141,1184,10154,1222,10082,1274,10068,1288,10062,1306,10064,1324,10078,1340,10095,1348,10113,1346,10196,1302,10319,1302,10307,1290,10293,1274,10280,1258,10269,1240,10259,1224,10235,1168,10220,1090,10219,1066,10220,1050,10233,980,10259,920,10293,868,10332,830,10334,828,10207,828,10117,788,10099,784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290,994l10305,1068,10345,1136,10391,1178,10450,1212,10497,1228,10523,1236,10550,1240,10571,1244,10592,1244,10613,1246,10654,1246,10769,1228,10827,1208,10879,1178,10909,1154,10590,1154,10565,1148,10496,1134,10437,1114,10372,1078,10316,1026,10303,1010,10290,994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799,756l10565,756,10603,764,10661,782,10716,812,10765,850,10805,902,10832,958,10848,1016,10852,1076,10848,1082,10844,1088,10838,1092,10822,1104,10727,1142,10649,1154,10909,1154,10941,1096,10944,1048,10943,1026,10927,948,10913,910,10984,858,10998,844,11001,834,10872,834,10860,818,10847,802,10833,788,10819,774,10804,760,10799,756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967,784l10948,788,10944,790,10872,834,11001,834,11004,826,11000,808,10999,806,10998,806,10998,804,10984,790,10967,784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299,640l10281,642,10264,656,10256,672,10258,690,10262,698,10283,734,10270,752,10257,768,10244,782,10231,798,10219,814,10207,828,10334,828,10400,786,10454,766,10460,764,10472,762,10488,758,10509,756,10799,756,10788,748,10803,714,10808,700,10367,700,10342,674,10331,662,10316,646,10299,640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531,546l10528,546,10507,552,10493,566,10489,584,10489,666,10458,670,10443,674,10423,680,10385,692,10367,700,10714,700,10695,692,10657,680,10598,668,10585,666,10576,666,10567,664,10567,586,10563,564,10548,550,10531,546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780,638l10762,638,10747,648,10733,670,10722,688,10714,700,10808,700,10808,698,10809,696,10808,696,10814,678,10811,660,10799,644,10780,638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809,694l10808,696,10809,696,10809,694xe" filled="true" fillcolor="#86b22f" stroked="false">
                <v:path arrowok="t"/>
                <v:fill type="solid"/>
              </v:shape>
            </v:group>
            <v:group style="position:absolute;left:10739;top:1483;width:5;height:7" coordorigin="10739,1483" coordsize="5,7">
              <v:shape style="position:absolute;left:10739;top:1483;width:5;height:7" coordorigin="10739,1483" coordsize="5,7" path="m10741,1486l10743,1489,10742,1487,10741,1486xe" filled="true" fillcolor="#86b22f" stroked="false">
                <v:path arrowok="t"/>
                <v:fill type="solid"/>
              </v:shape>
              <v:shape style="position:absolute;left:10739;top:1483;width:5;height:7" coordorigin="10739,1483" coordsize="5,7" path="m10739,1483l10740,1484,10741,1485,10741,1486,10739,1483xe" filled="true" fillcolor="#86b22f" stroked="false">
                <v:path arrowok="t"/>
                <v:fill type="solid"/>
              </v:shape>
            </v:group>
            <v:group style="position:absolute;left:10384;top:863;width:118;height:119" coordorigin="10384,863" coordsize="118,119">
              <v:shape style="position:absolute;left:10384;top:863;width:118;height:119" coordorigin="10384,863" coordsize="118,119" path="m10447,863l10424,867,10405,878,10391,894,10384,914,10388,939,10398,959,10413,973,10433,980,10443,981,10465,977,10483,966,10496,949,10502,927,10502,922,10498,900,10486,881,10469,869,10447,863xe" filled="true" fillcolor="#86b22f" stroked="false">
                <v:path arrowok="t"/>
                <v:fill type="solid"/>
              </v:shape>
            </v:group>
            <v:group style="position:absolute;left:10664;top:969;width:87;height:87" coordorigin="10664,969" coordsize="87,87">
              <v:shape style="position:absolute;left:10664;top:969;width:87;height:87" coordorigin="10664,969" coordsize="87,87" path="m10709,969l10687,975,10671,989,10664,1010,10669,1033,10683,1049,10703,1056,10708,1056,10729,1050,10744,1035,10751,1014,10751,1013,10745,991,10730,976,10709,969xe" filled="true" fillcolor="#86b22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43.332321pt;margin-top:621.547302pt;width:225.9pt;height:14pt;mso-position-horizontal-relative:page;mso-position-vertical-relative:page;z-index:-33688;rotation:4" type="#_x0000_t136" fillcolor="#000000" stroked="f">
            <o:extrusion v:ext="view" autorotationcenter="t"/>
            <v:textpath style="font-family:&amp;quot;Trebuchet MS&amp;quot;;font-size:14pt;v-text-kern:t;mso-text-shadow:auto;font-weight:bold" string="Diskuter hva som skjedde med og"/>
            <w10:wrap type="none"/>
          </v:shape>
        </w:pict>
      </w:r>
      <w:r>
        <w:rPr/>
        <w:pict>
          <v:shape style="position:absolute;margin-left:42.06094pt;margin-top:638.309692pt;width:207.3pt;height:14pt;mso-position-horizontal-relative:page;mso-position-vertical-relative:page;z-index:-33664;rotation:4" type="#_x0000_t136" fillcolor="#000000" stroked="f">
            <o:extrusion v:ext="view" autorotationcenter="t"/>
            <v:textpath style="font-family:&amp;quot;Trebuchet MS&amp;quot;;font-size:14pt;v-text-kern:t;mso-text-shadow:auto;font-weight:bold" string="uten såpen for elevene. Forklar"/>
            <w10:wrap type="none"/>
          </v:shape>
        </w:pict>
      </w:r>
      <w:r>
        <w:rPr/>
        <w:pict>
          <v:shape style="position:absolute;margin-left:40.74667pt;margin-top:656.232056pt;width:220pt;height:14pt;mso-position-horizontal-relative:page;mso-position-vertical-relative:page;z-index:-33640;rotation:4" type="#_x0000_t136" fillcolor="#000000" stroked="f">
            <o:extrusion v:ext="view" autorotationcenter="t"/>
            <v:textpath style="font-family:&amp;quot;Trebuchet MS&amp;quot;;font-size:14pt;v-text-kern:t;mso-text-shadow:auto;font-weight:bold" string="hvorfor det er viktig å bruke såpe"/>
            <w10:wrap type="none"/>
          </v:shape>
        </w:pict>
      </w:r>
      <w:r>
        <w:rPr/>
        <w:pict>
          <v:shape style="position:absolute;margin-left:39.447567pt;margin-top:673.744141pt;width:221.6pt;height:14pt;mso-position-horizontal-relative:page;mso-position-vertical-relative:page;z-index:-33616;rotation:4" type="#_x0000_t136" fillcolor="#000000" stroked="f">
            <o:extrusion v:ext="view" autorotationcenter="t"/>
            <v:textpath style="font-family:&amp;quot;Trebuchet MS&amp;quot;;font-size:14pt;v-text-kern:t;mso-text-shadow:auto;font-weight:bold" string="når du vasker hendene - fordi det"/>
            <w10:wrap type="none"/>
          </v:shape>
        </w:pict>
      </w:r>
      <w:r>
        <w:rPr/>
        <w:pict>
          <v:shape style="position:absolute;margin-left:38.155239pt;margin-top:691.072998pt;width:218.3pt;height:14pt;mso-position-horizontal-relative:page;mso-position-vertical-relative:page;z-index:-33592;rotation:4" type="#_x0000_t136" fillcolor="#000000" stroked="f">
            <o:extrusion v:ext="view" autorotationcenter="t"/>
            <v:textpath style="font-family:&amp;quot;Trebuchet MS&amp;quot;;font-size:14pt;v-text-kern:t;mso-text-shadow:auto;font-weight:bold" string="bryter opp oljen på overflaten av"/>
            <w10:wrap type="none"/>
          </v:shape>
        </w:pict>
      </w:r>
      <w:r>
        <w:rPr/>
        <w:pict>
          <v:shape style="position:absolute;margin-left:302.873016pt;margin-top:633.250732pt;width:181.05pt;height:14pt;mso-position-horizontal-relative:page;mso-position-vertical-relative:page;z-index:-33184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Påpek overfor elevene at vi"/>
            <w10:wrap type="none"/>
          </v:shape>
        </w:pict>
      </w:r>
      <w:r>
        <w:rPr/>
        <w:pict>
          <v:shape style="position:absolute;margin-left:304.394104pt;margin-top:648.924927pt;width:219.35pt;height:14pt;mso-position-horizontal-relative:page;mso-position-vertical-relative:page;z-index:-33160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også må vaske hendene på riktig"/>
            <w10:wrap type="none"/>
          </v:shape>
        </w:pict>
      </w:r>
      <w:r>
        <w:rPr/>
        <w:pict>
          <v:shape style="position:absolute;margin-left:306.033722pt;margin-top:667.190674pt;width:201pt;height:14pt;mso-position-horizontal-relative:page;mso-position-vertical-relative:page;z-index:-33136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måte. Forklar at mikrober liker"/>
            <w10:wrap type="none"/>
          </v:shape>
        </w:pict>
      </w:r>
      <w:r>
        <w:rPr/>
        <w:pict>
          <v:shape style="position:absolute;margin-left:307.618347pt;margin-top:684.25354pt;width:208.95pt;height:14pt;mso-position-horizontal-relative:page;mso-position-vertical-relative:page;z-index:-33112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å gjemme seg mellom fingrene"/>
            <w10:wrap type="none"/>
          </v:shape>
        </w:pict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925" w:lineRule="exact"/>
        <w:ind w:left="146" w:right="0"/>
        <w:jc w:val="left"/>
        <w:rPr>
          <w:b w:val="0"/>
          <w:bCs w:val="0"/>
        </w:rPr>
      </w:pPr>
      <w:r>
        <w:rPr>
          <w:w w:val="105"/>
        </w:rPr>
        <w:t>Undervisningsplan</w:t>
      </w:r>
      <w:r>
        <w:rPr>
          <w:b w:val="0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pStyle w:val="Heading2"/>
        <w:spacing w:line="240" w:lineRule="auto" w:before="48"/>
        <w:ind w:left="717" w:right="0"/>
        <w:jc w:val="left"/>
        <w:rPr>
          <w:b w:val="0"/>
          <w:bCs w:val="0"/>
        </w:rPr>
      </w:pPr>
      <w:r>
        <w:rPr>
          <w:w w:val="105"/>
        </w:rPr>
        <w:t>Innledning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545" w:val="left" w:leader="none"/>
        </w:tabs>
        <w:spacing w:line="298" w:lineRule="auto" w:before="125" w:after="0"/>
        <w:ind w:left="544" w:right="147" w:hanging="397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"/>
        </w:rPr>
        <w:t>S</w:t>
      </w:r>
      <w:r>
        <w:rPr>
          <w:rFonts w:ascii="Arial" w:hAnsi="Arial"/>
          <w:spacing w:val="-1"/>
        </w:rPr>
        <w:t>tart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timen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med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3"/>
        </w:rPr>
        <w:t>spørr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2"/>
        </w:rPr>
        <w:t>ele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ene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om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4"/>
        </w:rPr>
        <w:t>v</w:t>
      </w:r>
      <w:r>
        <w:rPr>
          <w:rFonts w:ascii="Arial" w:hAnsi="Arial"/>
          <w:spacing w:val="-3"/>
        </w:rPr>
        <w:t>et </w:t>
      </w:r>
      <w:r>
        <w:rPr>
          <w:rFonts w:ascii="Arial" w:hAnsi="Arial"/>
          <w:spacing w:val="-4"/>
        </w:rPr>
        <w:t>hv</w:t>
      </w:r>
      <w:r>
        <w:rPr>
          <w:rFonts w:ascii="Arial" w:hAnsi="Arial"/>
          <w:spacing w:val="-3"/>
        </w:rPr>
        <w:t>orf</w:t>
      </w:r>
      <w:r>
        <w:rPr>
          <w:rFonts w:ascii="Arial" w:hAnsi="Arial"/>
          <w:spacing w:val="-4"/>
        </w:rPr>
        <w:t>or</w:t>
      </w:r>
      <w:r>
        <w:rPr>
          <w:rFonts w:ascii="Arial" w:hAnsi="Arial"/>
          <w:spacing w:val="-19"/>
        </w:rPr>
        <w:t> </w:t>
      </w:r>
      <w:r>
        <w:rPr>
          <w:rFonts w:ascii="Arial" w:hAnsi="Arial"/>
        </w:rPr>
        <w:t>vi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3"/>
        </w:rPr>
        <w:t>vask</w:t>
      </w:r>
      <w:r>
        <w:rPr>
          <w:rFonts w:ascii="Arial" w:hAnsi="Arial"/>
          <w:spacing w:val="-2"/>
        </w:rPr>
        <w:t>er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hendene.</w:t>
      </w:r>
      <w:r>
        <w:rPr>
          <w:rFonts w:ascii="Arial" w:hAnsi="Arial"/>
          <w:spacing w:val="31"/>
        </w:rPr>
        <w:t> </w:t>
      </w:r>
      <w:r>
        <w:rPr>
          <w:rFonts w:ascii="Arial" w:hAnsi="Arial"/>
          <w:spacing w:val="-3"/>
        </w:rPr>
        <w:t>F</w:t>
      </w:r>
      <w:r>
        <w:rPr>
          <w:rFonts w:ascii="Arial" w:hAnsi="Arial"/>
          <w:spacing w:val="-2"/>
        </w:rPr>
        <w:t>orklar</w:t>
      </w:r>
      <w:r>
        <w:rPr>
          <w:rFonts w:ascii="Arial" w:hAnsi="Arial"/>
          <w:spacing w:val="-22"/>
        </w:rPr>
        <w:t> </w:t>
      </w:r>
      <w:r>
        <w:rPr>
          <w:rFonts w:ascii="Arial" w:hAnsi="Arial"/>
          <w:spacing w:val="-1"/>
        </w:rPr>
        <w:t>at</w:t>
      </w:r>
      <w:r>
        <w:rPr>
          <w:rFonts w:ascii="Arial" w:hAnsi="Arial"/>
          <w:spacing w:val="-22"/>
        </w:rPr>
        <w:t> </w:t>
      </w:r>
      <w:r>
        <w:rPr>
          <w:rFonts w:ascii="Arial" w:hAnsi="Arial"/>
        </w:rPr>
        <w:t>vi</w:t>
      </w:r>
      <w:r>
        <w:rPr>
          <w:rFonts w:ascii="Arial" w:hAnsi="Arial"/>
          <w:spacing w:val="-22"/>
        </w:rPr>
        <w:t> </w:t>
      </w:r>
      <w:r>
        <w:rPr>
          <w:rFonts w:ascii="Arial" w:hAnsi="Arial"/>
          <w:spacing w:val="-3"/>
        </w:rPr>
        <w:t>vask</w:t>
      </w:r>
      <w:r>
        <w:rPr>
          <w:rFonts w:ascii="Arial" w:hAnsi="Arial"/>
          <w:spacing w:val="-2"/>
        </w:rPr>
        <w:t>er</w:t>
      </w:r>
      <w:r>
        <w:rPr>
          <w:rFonts w:ascii="Arial" w:hAnsi="Arial"/>
          <w:spacing w:val="-21"/>
        </w:rPr>
        <w:t> </w:t>
      </w:r>
      <w:r>
        <w:rPr>
          <w:rFonts w:ascii="Arial" w:hAnsi="Arial"/>
        </w:rPr>
        <w:t>hendene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3"/>
        </w:rPr>
        <w:t>ikk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bare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3"/>
        </w:rPr>
        <w:t>f</w:t>
      </w:r>
      <w:r>
        <w:rPr>
          <w:rFonts w:ascii="Arial" w:hAnsi="Arial"/>
          <w:spacing w:val="-4"/>
        </w:rPr>
        <w:t>or</w:t>
      </w:r>
      <w:r>
        <w:rPr>
          <w:rFonts w:ascii="Arial" w:hAnsi="Arial"/>
          <w:spacing w:val="-21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fjerne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smuss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skitt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som</w:t>
      </w:r>
      <w:r>
        <w:rPr>
          <w:rFonts w:ascii="Arial" w:hAnsi="Arial"/>
          <w:spacing w:val="-22"/>
        </w:rPr>
        <w:t> </w:t>
      </w:r>
      <w:r>
        <w:rPr>
          <w:rFonts w:ascii="Arial" w:hAnsi="Arial"/>
        </w:rPr>
        <w:t>vi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1"/>
        </w:rPr>
        <w:t>kan</w:t>
      </w:r>
      <w:r>
        <w:rPr>
          <w:rFonts w:ascii="Arial" w:hAnsi="Arial"/>
          <w:spacing w:val="27"/>
          <w:w w:val="99"/>
        </w:rPr>
        <w:t> </w:t>
      </w:r>
      <w:r>
        <w:rPr>
          <w:rFonts w:ascii="Arial" w:hAnsi="Arial"/>
        </w:rPr>
        <w:t>se,</w:t>
      </w:r>
      <w:r>
        <w:rPr>
          <w:rFonts w:ascii="Arial" w:hAnsi="Arial"/>
          <w:spacing w:val="-19"/>
        </w:rPr>
        <w:t> </w:t>
      </w:r>
      <w:r>
        <w:rPr>
          <w:rFonts w:ascii="Arial" w:hAnsi="Arial"/>
        </w:rPr>
        <w:t>men</w:t>
      </w:r>
      <w:r>
        <w:rPr>
          <w:rFonts w:ascii="Arial" w:hAnsi="Arial"/>
          <w:spacing w:val="-18"/>
        </w:rPr>
        <w:t> </w:t>
      </w:r>
      <w:r>
        <w:rPr>
          <w:rFonts w:ascii="Arial" w:hAnsi="Arial"/>
        </w:rPr>
        <w:t>også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3"/>
        </w:rPr>
        <w:t>f</w:t>
      </w:r>
      <w:r>
        <w:rPr>
          <w:rFonts w:ascii="Arial" w:hAnsi="Arial"/>
          <w:spacing w:val="-4"/>
        </w:rPr>
        <w:t>or</w:t>
      </w:r>
      <w:r>
        <w:rPr>
          <w:rFonts w:ascii="Arial" w:hAnsi="Arial"/>
          <w:spacing w:val="-24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-18"/>
        </w:rPr>
        <w:t> </w:t>
      </w:r>
      <w:r>
        <w:rPr>
          <w:rFonts w:ascii="Arial" w:hAnsi="Arial"/>
        </w:rPr>
        <w:t>fjerne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1"/>
        </w:rPr>
        <w:t>bakterier</w:t>
      </w:r>
      <w:r>
        <w:rPr>
          <w:rFonts w:ascii="Arial" w:hAnsi="Arial"/>
          <w:spacing w:val="-24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25"/>
        </w:rPr>
        <w:t> </w:t>
      </w:r>
      <w:r>
        <w:rPr>
          <w:rFonts w:ascii="Arial" w:hAnsi="Arial"/>
        </w:rPr>
        <w:t>virus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2"/>
        </w:rPr>
        <w:t>(mikr</w:t>
      </w:r>
      <w:r>
        <w:rPr>
          <w:rFonts w:ascii="Arial" w:hAnsi="Arial"/>
          <w:spacing w:val="-1"/>
        </w:rPr>
        <w:t>ober)</w:t>
      </w:r>
      <w:r>
        <w:rPr>
          <w:rFonts w:ascii="Arial" w:hAnsi="Arial"/>
          <w:spacing w:val="-18"/>
        </w:rPr>
        <w:t> </w:t>
      </w:r>
      <w:r>
        <w:rPr>
          <w:rFonts w:ascii="Arial" w:hAnsi="Arial"/>
        </w:rPr>
        <w:t>som</w:t>
      </w:r>
      <w:r>
        <w:rPr>
          <w:rFonts w:ascii="Arial" w:hAnsi="Arial"/>
          <w:spacing w:val="-25"/>
        </w:rPr>
        <w:t> </w:t>
      </w:r>
      <w:r>
        <w:rPr>
          <w:rFonts w:ascii="Arial" w:hAnsi="Arial"/>
        </w:rPr>
        <w:t>vi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3"/>
        </w:rPr>
        <w:t>ikk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1"/>
        </w:rPr>
        <w:t>kan</w:t>
      </w:r>
      <w:r>
        <w:rPr>
          <w:rFonts w:ascii="Arial" w:hAnsi="Arial"/>
          <w:spacing w:val="-18"/>
        </w:rPr>
        <w:t> </w:t>
      </w:r>
      <w:r>
        <w:rPr>
          <w:rFonts w:ascii="Arial" w:hAnsi="Arial"/>
        </w:rPr>
        <w:t>se.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3"/>
        </w:numPr>
        <w:tabs>
          <w:tab w:pos="545" w:val="left" w:leader="none"/>
        </w:tabs>
        <w:spacing w:line="298" w:lineRule="auto" w:before="58" w:after="0"/>
        <w:ind w:left="544" w:right="923" w:hanging="397"/>
        <w:jc w:val="both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3"/>
        </w:rPr>
        <w:t>F</w:t>
      </w:r>
      <w:r>
        <w:rPr>
          <w:rFonts w:ascii="Arial" w:hAnsi="Arial"/>
          <w:spacing w:val="-2"/>
        </w:rPr>
        <w:t>orklar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ele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ene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at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4"/>
        </w:rPr>
        <w:t>f</w:t>
      </w:r>
      <w:r>
        <w:rPr>
          <w:rFonts w:ascii="Arial" w:hAnsi="Arial"/>
          <w:spacing w:val="-5"/>
        </w:rPr>
        <w:t>ordi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vi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bruker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hendene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hele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tiden,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plukker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opp</w:t>
      </w:r>
      <w:r>
        <w:rPr>
          <w:rFonts w:ascii="Arial" w:hAnsi="Arial"/>
          <w:spacing w:val="45"/>
          <w:w w:val="101"/>
        </w:rPr>
        <w:t> </w:t>
      </w:r>
      <w:r>
        <w:rPr>
          <w:rFonts w:ascii="Arial" w:hAnsi="Arial"/>
        </w:rPr>
        <w:t>millioner</w:t>
      </w:r>
      <w:r>
        <w:rPr>
          <w:rFonts w:ascii="Arial" w:hAnsi="Arial"/>
          <w:spacing w:val="-20"/>
        </w:rPr>
        <w:t> 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1"/>
        </w:rPr>
        <w:t> </w:t>
      </w:r>
      <w:r>
        <w:rPr>
          <w:rFonts w:ascii="Arial" w:hAnsi="Arial"/>
          <w:spacing w:val="-1"/>
        </w:rPr>
        <w:t>bakterier</w:t>
      </w:r>
      <w:r>
        <w:rPr>
          <w:rFonts w:ascii="Arial" w:hAnsi="Arial"/>
          <w:spacing w:val="-19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21"/>
        </w:rPr>
        <w:t> </w:t>
      </w:r>
      <w:r>
        <w:rPr>
          <w:rFonts w:ascii="Arial" w:hAnsi="Arial"/>
        </w:rPr>
        <w:t>virus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(mikr</w:t>
      </w:r>
      <w:r>
        <w:rPr>
          <w:rFonts w:ascii="Arial" w:hAnsi="Arial"/>
          <w:spacing w:val="-1"/>
        </w:rPr>
        <w:t>ober)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4"/>
        </w:rPr>
        <w:t>hv</w:t>
      </w:r>
      <w:r>
        <w:rPr>
          <w:rFonts w:ascii="Arial" w:hAnsi="Arial"/>
          <w:spacing w:val="-3"/>
        </w:rPr>
        <w:t>er</w:t>
      </w:r>
      <w:r>
        <w:rPr>
          <w:rFonts w:ascii="Arial" w:hAnsi="Arial"/>
          <w:spacing w:val="-19"/>
        </w:rPr>
        <w:t> </w:t>
      </w:r>
      <w:r>
        <w:rPr>
          <w:rFonts w:ascii="Arial" w:hAnsi="Arial"/>
        </w:rPr>
        <w:t>dag.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1"/>
        </w:rPr>
        <w:t>Sel</w:t>
      </w:r>
      <w:r>
        <w:rPr>
          <w:rFonts w:ascii="Arial" w:hAnsi="Arial"/>
          <w:spacing w:val="-2"/>
        </w:rPr>
        <w:t>v</w:t>
      </w:r>
      <w:r>
        <w:rPr>
          <w:rFonts w:ascii="Arial" w:hAnsi="Arial"/>
          <w:spacing w:val="-21"/>
        </w:rPr>
        <w:t> </w:t>
      </w:r>
      <w:r>
        <w:rPr>
          <w:rFonts w:ascii="Arial" w:hAnsi="Arial"/>
        </w:rPr>
        <w:t>om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mange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30"/>
          <w:w w:val="97"/>
        </w:rPr>
        <w:t> </w:t>
      </w:r>
      <w:r>
        <w:rPr>
          <w:rFonts w:ascii="Arial" w:hAnsi="Arial"/>
        </w:rPr>
        <w:t>disse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er</w:t>
      </w:r>
      <w:r>
        <w:rPr>
          <w:rFonts w:ascii="Arial" w:hAnsi="Arial"/>
          <w:spacing w:val="-19"/>
        </w:rPr>
        <w:t> </w:t>
      </w:r>
      <w:r>
        <w:rPr>
          <w:rFonts w:ascii="Arial" w:hAnsi="Arial"/>
          <w:spacing w:val="-1"/>
        </w:rPr>
        <w:t>ufarlige,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1"/>
        </w:rPr>
        <w:t>kan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noen</w:t>
      </w:r>
      <w:r>
        <w:rPr>
          <w:rFonts w:ascii="Arial" w:hAnsi="Arial"/>
          <w:spacing w:val="-20"/>
        </w:rPr>
        <w:t> </w:t>
      </w:r>
      <w:r>
        <w:rPr>
          <w:rFonts w:ascii="Arial" w:hAnsi="Arial"/>
          <w:spacing w:val="-4"/>
        </w:rPr>
        <w:t>v</w:t>
      </w:r>
      <w:r>
        <w:rPr>
          <w:rFonts w:ascii="Arial" w:hAnsi="Arial"/>
          <w:spacing w:val="-3"/>
        </w:rPr>
        <w:t>ære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sk</w:t>
      </w:r>
      <w:r>
        <w:rPr>
          <w:rFonts w:ascii="Arial" w:hAnsi="Arial"/>
          <w:spacing w:val="-1"/>
        </w:rPr>
        <w:t>adelige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gjøre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1"/>
        </w:rPr>
        <w:t>at</w:t>
      </w:r>
      <w:r>
        <w:rPr>
          <w:rFonts w:ascii="Arial" w:hAnsi="Arial"/>
          <w:spacing w:val="-21"/>
        </w:rPr>
        <w:t> </w:t>
      </w:r>
      <w:r>
        <w:rPr>
          <w:rFonts w:ascii="Arial" w:hAnsi="Arial"/>
        </w:rPr>
        <w:t>vi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blir</w:t>
      </w:r>
      <w:r>
        <w:rPr>
          <w:rFonts w:ascii="Arial" w:hAnsi="Arial"/>
          <w:spacing w:val="-19"/>
        </w:rPr>
        <w:t> </w:t>
      </w:r>
      <w:r>
        <w:rPr>
          <w:rFonts w:ascii="Arial" w:hAnsi="Arial"/>
          <w:spacing w:val="-4"/>
        </w:rPr>
        <w:t>syke.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3"/>
        </w:numPr>
        <w:tabs>
          <w:tab w:pos="545" w:val="left" w:leader="none"/>
        </w:tabs>
        <w:spacing w:line="298" w:lineRule="auto" w:before="58" w:after="0"/>
        <w:ind w:left="544" w:right="423" w:hanging="397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3"/>
        </w:rPr>
        <w:t>F</w:t>
      </w:r>
      <w:r>
        <w:rPr>
          <w:rFonts w:ascii="Arial" w:hAnsi="Arial"/>
          <w:spacing w:val="-2"/>
        </w:rPr>
        <w:t>orklar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1"/>
        </w:rPr>
        <w:t>at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huden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år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er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1"/>
        </w:rPr>
        <w:t>naturlig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2"/>
        </w:rPr>
        <w:t>dekket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3"/>
        </w:rPr>
        <w:t>oljer</w:t>
      </w:r>
      <w:r>
        <w:rPr>
          <w:rFonts w:ascii="Arial" w:hAnsi="Arial"/>
          <w:spacing w:val="-4"/>
        </w:rPr>
        <w:t>,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1"/>
        </w:rPr>
        <w:t>at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denne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oljen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hjelper</w:t>
      </w:r>
      <w:r>
        <w:rPr>
          <w:rFonts w:ascii="Arial" w:hAnsi="Arial"/>
          <w:spacing w:val="39"/>
          <w:w w:val="101"/>
        </w:rPr>
        <w:t> </w:t>
      </w:r>
      <w:r>
        <w:rPr>
          <w:rFonts w:ascii="Arial" w:hAnsi="Arial"/>
          <w:spacing w:val="-1"/>
        </w:rPr>
        <w:t>mikrobene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med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3"/>
        </w:rPr>
        <w:t>feste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seg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til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huden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6"/>
        </w:rPr>
        <w:t>vår</w:t>
      </w:r>
      <w:r>
        <w:rPr>
          <w:rFonts w:ascii="Arial" w:hAnsi="Arial"/>
          <w:spacing w:val="-7"/>
        </w:rPr>
        <w:t>.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Det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betyr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vi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må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4"/>
        </w:rPr>
        <w:t>vask</w:t>
      </w: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hendene</w:t>
      </w:r>
      <w:r>
        <w:rPr>
          <w:rFonts w:ascii="Arial" w:hAnsi="Arial"/>
          <w:spacing w:val="29"/>
          <w:w w:val="102"/>
        </w:rPr>
        <w:t> </w:t>
      </w:r>
      <w:r>
        <w:rPr>
          <w:rFonts w:ascii="Arial" w:hAnsi="Arial"/>
        </w:rPr>
        <w:t>på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riktig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2"/>
        </w:rPr>
        <w:t>måte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med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både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såpe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v</w:t>
      </w:r>
      <w:r>
        <w:rPr>
          <w:rFonts w:ascii="Arial" w:hAnsi="Arial"/>
          <w:spacing w:val="-1"/>
        </w:rPr>
        <w:t>ann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3"/>
        </w:rPr>
        <w:t>f</w:t>
      </w:r>
      <w:r>
        <w:rPr>
          <w:rFonts w:ascii="Arial" w:hAnsi="Arial"/>
          <w:spacing w:val="-4"/>
        </w:rPr>
        <w:t>or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kunne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4"/>
        </w:rPr>
        <w:t>vask</w:t>
      </w: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ekk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mikrobene</w:t>
      </w:r>
      <w:r>
        <w:rPr>
          <w:rFonts w:ascii="Arial" w:hAnsi="Arial"/>
          <w:spacing w:val="30"/>
          <w:w w:val="102"/>
        </w:rPr>
        <w:t> </w:t>
      </w:r>
      <w:r>
        <w:rPr>
          <w:rFonts w:ascii="Arial" w:hAnsi="Arial"/>
          <w:spacing w:val="-1"/>
        </w:rPr>
        <w:t>fra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hendene.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Hvis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såpe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3"/>
        </w:rPr>
        <w:t>ikk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er</w:t>
      </w:r>
      <w:r>
        <w:rPr>
          <w:rFonts w:ascii="Arial" w:hAnsi="Arial"/>
          <w:spacing w:val="-21"/>
        </w:rPr>
        <w:t> </w:t>
      </w:r>
      <w:r>
        <w:rPr>
          <w:rFonts w:ascii="Arial" w:hAnsi="Arial"/>
        </w:rPr>
        <w:t>tilgjengelig,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1"/>
        </w:rPr>
        <w:t>kan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håndsprit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også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fjerne</w:t>
      </w:r>
      <w:r>
        <w:rPr>
          <w:rFonts w:ascii="Arial" w:hAnsi="Arial"/>
          <w:spacing w:val="21"/>
          <w:w w:val="101"/>
        </w:rPr>
        <w:t> </w:t>
      </w:r>
      <w:r>
        <w:rPr>
          <w:rFonts w:ascii="Arial" w:hAnsi="Arial"/>
          <w:spacing w:val="-1"/>
        </w:rPr>
        <w:t>mikrobene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fra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hendene.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3"/>
        </w:numPr>
        <w:tabs>
          <w:tab w:pos="545" w:val="left" w:leader="none"/>
        </w:tabs>
        <w:spacing w:line="298" w:lineRule="auto" w:before="58" w:after="0"/>
        <w:ind w:left="544" w:right="948" w:hanging="397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3"/>
        </w:rPr>
        <w:t>F</w:t>
      </w:r>
      <w:r>
        <w:rPr>
          <w:rFonts w:ascii="Arial" w:hAnsi="Arial"/>
          <w:spacing w:val="-2"/>
        </w:rPr>
        <w:t>orklar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ele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ene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at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nå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2"/>
        </w:rPr>
        <w:t>sk</w:t>
      </w:r>
      <w:r>
        <w:rPr>
          <w:rFonts w:ascii="Arial" w:hAnsi="Arial"/>
          <w:spacing w:val="-1"/>
        </w:rPr>
        <w:t>al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1"/>
        </w:rPr>
        <w:t>gjennomf</w:t>
      </w:r>
      <w:r>
        <w:rPr>
          <w:rFonts w:ascii="Arial" w:hAnsi="Arial"/>
          <w:spacing w:val="-2"/>
        </w:rPr>
        <w:t>ør</w:t>
      </w:r>
      <w:r>
        <w:rPr>
          <w:rFonts w:ascii="Arial" w:hAnsi="Arial"/>
          <w:spacing w:val="-1"/>
        </w:rPr>
        <w:t>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aktivitet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som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viser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dem</w:t>
      </w:r>
      <w:r>
        <w:rPr>
          <w:rFonts w:ascii="Arial" w:hAnsi="Arial"/>
          <w:spacing w:val="29"/>
          <w:w w:val="105"/>
        </w:rPr>
        <w:t> </w:t>
      </w:r>
      <w:r>
        <w:rPr>
          <w:rFonts w:ascii="Arial" w:hAnsi="Arial"/>
          <w:spacing w:val="-4"/>
        </w:rPr>
        <w:t>hv</w:t>
      </w:r>
      <w:r>
        <w:rPr>
          <w:rFonts w:ascii="Arial" w:hAnsi="Arial"/>
          <w:spacing w:val="-3"/>
        </w:rPr>
        <w:t>orf</w:t>
      </w:r>
      <w:r>
        <w:rPr>
          <w:rFonts w:ascii="Arial" w:hAnsi="Arial"/>
          <w:spacing w:val="-4"/>
        </w:rPr>
        <w:t>or</w:t>
      </w:r>
      <w:r>
        <w:rPr>
          <w:rFonts w:ascii="Arial" w:hAnsi="Arial"/>
          <w:spacing w:val="-26"/>
        </w:rPr>
        <w:t> </w:t>
      </w:r>
      <w:r>
        <w:rPr>
          <w:rFonts w:ascii="Arial" w:hAnsi="Arial"/>
        </w:rPr>
        <w:t>såpe</w:t>
      </w:r>
      <w:r>
        <w:rPr>
          <w:rFonts w:ascii="Arial" w:hAnsi="Arial"/>
          <w:spacing w:val="-19"/>
        </w:rPr>
        <w:t> </w:t>
      </w:r>
      <w:r>
        <w:rPr>
          <w:rFonts w:ascii="Arial" w:hAnsi="Arial"/>
        </w:rPr>
        <w:t>er</w:t>
      </w:r>
      <w:r>
        <w:rPr>
          <w:rFonts w:ascii="Arial" w:hAnsi="Arial"/>
          <w:spacing w:val="-31"/>
        </w:rPr>
        <w:t> </w:t>
      </w:r>
      <w:r>
        <w:rPr>
          <w:rFonts w:ascii="Arial" w:hAnsi="Arial"/>
        </w:rPr>
        <w:t>viktig</w:t>
      </w:r>
      <w:r>
        <w:rPr>
          <w:rFonts w:ascii="Arial" w:hAnsi="Arial"/>
          <w:spacing w:val="-19"/>
        </w:rPr>
        <w:t> </w:t>
      </w:r>
      <w:r>
        <w:rPr>
          <w:rFonts w:ascii="Arial" w:hAnsi="Arial"/>
        </w:rPr>
        <w:t>når</w:t>
      </w:r>
      <w:r>
        <w:rPr>
          <w:rFonts w:ascii="Arial" w:hAnsi="Arial"/>
          <w:spacing w:val="-31"/>
        </w:rPr>
        <w:t> </w:t>
      </w:r>
      <w:r>
        <w:rPr>
          <w:rFonts w:ascii="Arial" w:hAnsi="Arial"/>
        </w:rPr>
        <w:t>vi</w:t>
      </w:r>
      <w:r>
        <w:rPr>
          <w:rFonts w:ascii="Arial" w:hAnsi="Arial"/>
          <w:spacing w:val="-26"/>
        </w:rPr>
        <w:t> </w:t>
      </w:r>
      <w:r>
        <w:rPr>
          <w:rFonts w:ascii="Arial" w:hAnsi="Arial"/>
          <w:spacing w:val="-3"/>
        </w:rPr>
        <w:t>vask</w:t>
      </w:r>
      <w:r>
        <w:rPr>
          <w:rFonts w:ascii="Arial" w:hAnsi="Arial"/>
          <w:spacing w:val="-2"/>
        </w:rPr>
        <w:t>er</w:t>
      </w:r>
      <w:r>
        <w:rPr>
          <w:rFonts w:ascii="Arial" w:hAnsi="Arial"/>
          <w:spacing w:val="-26"/>
        </w:rPr>
        <w:t> </w:t>
      </w:r>
      <w:r>
        <w:rPr>
          <w:rFonts w:ascii="Arial" w:hAnsi="Arial"/>
        </w:rPr>
        <w:t>hendene.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Heading2"/>
        <w:spacing w:line="240" w:lineRule="auto"/>
        <w:ind w:left="695" w:right="0"/>
        <w:jc w:val="left"/>
        <w:rPr>
          <w:b w:val="0"/>
          <w:bCs w:val="0"/>
        </w:rPr>
      </w:pPr>
      <w:r>
        <w:rPr/>
        <w:pict>
          <v:shape style="position:absolute;margin-left:328.757202pt;margin-top:7.791126pt;width:173.8pt;height:14pt;mso-position-horizontal-relative:page;mso-position-vertical-relative:paragraph;z-index:-33448;rotation:8" type="#_x0000_t136" fillcolor="#000000" stroked="f">
            <o:extrusion v:ext="view" autorotationcenter="t"/>
            <v:textpath style="font-family:&amp;quot;Trebuchet MS&amp;quot;;font-size:14pt;v-text-kern:t;mso-text-shadow:auto;font-weight:bold" string="Snakk om hvor mirkobene"/>
            <w10:wrap type="none"/>
          </v:shape>
        </w:pict>
      </w:r>
      <w:r>
        <w:rPr/>
        <w:pict>
          <v:shape style="position:absolute;margin-left:326.021759pt;margin-top:26.053326pt;width:186.5pt;height:14pt;mso-position-horizontal-relative:page;mso-position-vertical-relative:paragraph;z-index:-33424;rotation:8" type="#_x0000_t136" fillcolor="#000000" stroked="f">
            <o:extrusion v:ext="view" autorotationcenter="t"/>
            <v:textpath style="font-family:&amp;quot;Trebuchet MS&amp;quot;;font-size:14pt;v-text-kern:t;mso-text-shadow:auto;font-weight:bold" string="på hendene kan ha kommet"/>
            <w10:wrap type="none"/>
          </v:shape>
        </w:pict>
      </w:r>
      <w:r>
        <w:rPr/>
        <w:pict>
          <v:shape style="position:absolute;margin-left:323.424622pt;margin-top:42.493656pt;width:175.25pt;height:14pt;mso-position-horizontal-relative:page;mso-position-vertical-relative:paragraph;z-index:-33400;rotation:8" type="#_x0000_t136" fillcolor="#000000" stroked="f">
            <o:extrusion v:ext="view" autorotationcenter="t"/>
            <v:textpath style="font-family:&amp;quot;Trebuchet MS&amp;quot;;font-size:14pt;v-text-kern:t;mso-text-shadow:auto;font-weight:bold" string="fra. Påpek overfor elevene"/>
            <w10:wrap type="none"/>
          </v:shape>
        </w:pict>
      </w:r>
      <w:r>
        <w:rPr/>
        <w:pict>
          <v:shape style="position:absolute;margin-left:320.869568pt;margin-top:58.38007pt;width:156.7pt;height:14pt;mso-position-horizontal-relative:page;mso-position-vertical-relative:paragraph;z-index:-33376;rotation:8" type="#_x0000_t136" fillcolor="#000000" stroked="f">
            <o:extrusion v:ext="view" autorotationcenter="t"/>
            <v:textpath style="font-family:&amp;quot;Trebuchet MS&amp;quot;;font-size:14pt;v-text-kern:t;mso-text-shadow:auto;font-weight:bold" string="at ikke alle mikrober på"/>
            <w10:wrap type="none"/>
          </v:shape>
        </w:pict>
      </w:r>
      <w:r>
        <w:rPr/>
        <w:pict>
          <v:shape style="position:absolute;margin-left:318.09845pt;margin-top:77.11187pt;width:175.55pt;height:14pt;mso-position-horizontal-relative:page;mso-position-vertical-relative:paragraph;z-index:-33352;rotation:8" type="#_x0000_t136" fillcolor="#000000" stroked="f">
            <o:extrusion v:ext="view" autorotationcenter="t"/>
            <v:textpath style="font-family:&amp;quot;Trebuchet MS&amp;quot;;font-size:14pt;v-text-kern:t;mso-text-shadow:auto;font-weight:bold" string="hendene er skadelige. Det"/>
            <w10:wrap type="none"/>
          </v:shape>
        </w:pict>
      </w:r>
      <w:r>
        <w:rPr/>
        <w:pict>
          <v:shape style="position:absolute;margin-left:315.557373pt;margin-top:92.814171pt;width:154.6pt;height:14pt;mso-position-horizontal-relative:page;mso-position-vertical-relative:paragraph;z-index:-33328;rotation:8" type="#_x0000_t136" fillcolor="#000000" stroked="f">
            <o:extrusion v:ext="view" autorotationcenter="t"/>
            <v:textpath style="font-family:&amp;quot;Trebuchet MS&amp;quot;;font-size:14pt;v-text-kern:t;mso-text-shadow:auto;font-weight:bold" string="kan også finnes nyttige"/>
            <w10:wrap type="none"/>
          </v:shape>
        </w:pict>
      </w:r>
      <w:r>
        <w:rPr/>
        <w:pict>
          <v:shape style="position:absolute;margin-left:313.273132pt;margin-top:105.134598pt;width:89.2pt;height:14pt;mso-position-horizontal-relative:page;mso-position-vertical-relative:paragraph;z-index:-33304;rotation:8" type="#_x0000_t136" fillcolor="#000000" stroked="f">
            <o:extrusion v:ext="view" autorotationcenter="t"/>
            <v:textpath style="font-family:&amp;quot;Trebuchet MS&amp;quot;;font-size:14pt;v-text-kern:t;mso-text-shadow:auto;font-weight:bold" string="mikrober der."/>
            <w10:wrap type="none"/>
          </v:shape>
        </w:pict>
      </w:r>
      <w:r>
        <w:rPr/>
        <w:pict>
          <v:shape style="position:absolute;margin-left:113.849228pt;margin-top:47.037159pt;width:142.35pt;height:14pt;mso-position-horizontal-relative:page;mso-position-vertical-relative:paragraph;z-index:-33280;rotation:351" type="#_x0000_t136" fillcolor="#000000" stroked="f">
            <o:extrusion v:ext="view" autorotationcenter="t"/>
            <v:textpath style="font-family:&amp;quot;Trebuchet MS&amp;quot;;font-size:14pt;v-text-kern:t;mso-text-shadow:auto;font-weight:bold" string="Kan elevene svare på"/>
            <w10:wrap type="none"/>
          </v:shape>
        </w:pict>
      </w:r>
      <w:r>
        <w:rPr/>
        <w:pict>
          <v:shape style="position:absolute;margin-left:116.642952pt;margin-top:65.034515pt;width:133.25pt;height:14pt;mso-position-horizontal-relative:page;mso-position-vertical-relative:paragraph;z-index:-33256;rotation:351" type="#_x0000_t136" fillcolor="#000000" stroked="f">
            <o:extrusion v:ext="view" autorotationcenter="t"/>
            <v:textpath style="font-family:&amp;quot;Trebuchet MS&amp;quot;;font-size:14pt;v-text-kern:t;mso-text-shadow:auto;font-weight:bold" string="spørsmålet: Hvorfor"/>
            <w10:wrap type="none"/>
          </v:shape>
        </w:pict>
      </w:r>
      <w:r>
        <w:rPr/>
        <w:pict>
          <v:shape style="position:absolute;margin-left:119.458481pt;margin-top:83.308838pt;width:120.6pt;height:14pt;mso-position-horizontal-relative:page;mso-position-vertical-relative:paragraph;z-index:-33232;rotation:351" type="#_x0000_t136" fillcolor="#000000" stroked="f">
            <o:extrusion v:ext="view" autorotationcenter="t"/>
            <v:textpath style="font-family:&amp;quot;Trebuchet MS&amp;quot;;font-size:14pt;v-text-kern:t;mso-text-shadow:auto;font-weight:bold" string="vasker vi hendene"/>
            <w10:wrap type="none"/>
          </v:shape>
        </w:pict>
      </w:r>
      <w:r>
        <w:rPr/>
        <w:pict>
          <v:shape style="position:absolute;margin-left:122.491028pt;margin-top:104.340614pt;width:72.650pt;height:14pt;mso-position-horizontal-relative:page;mso-position-vertical-relative:paragraph;z-index:-33208;rotation:351" type="#_x0000_t136" fillcolor="#000000" stroked="f">
            <o:extrusion v:ext="view" autorotationcenter="t"/>
            <v:textpath style="font-family:&amp;quot;Trebuchet MS&amp;quot;;font-size:14pt;v-text-kern:t;mso-text-shadow:auto;font-weight:bold" string="med såpe?"/>
            <w10:wrap type="none"/>
          </v:shape>
        </w:pict>
      </w:r>
      <w:r>
        <w:rPr>
          <w:w w:val="105"/>
        </w:rPr>
        <w:t>Diskusjon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p>
      <w:pPr>
        <w:spacing w:before="80"/>
        <w:ind w:left="14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36.849327pt;margin-top:-101.070343pt;width:224.9pt;height:14pt;mso-position-horizontal-relative:page;mso-position-vertical-relative:paragraph;z-index:-33568;rotation:4" type="#_x0000_t136" fillcolor="#000000" stroked="f">
            <o:extrusion v:ext="view" autorotationcenter="t"/>
            <v:textpath style="font-family:&amp;quot;Trebuchet MS&amp;quot;;font-size:14pt;v-text-kern:t;mso-text-shadow:auto;font-weight:bold" string="hendene som mikrober fester seg"/>
            <w10:wrap type="none"/>
          </v:shape>
        </w:pict>
      </w:r>
      <w:r>
        <w:rPr/>
        <w:pict>
          <v:shape style="position:absolute;margin-left:35.543995pt;margin-top:-83.389702pt;width:231.05pt;height:14pt;mso-position-horizontal-relative:page;mso-position-vertical-relative:paragraph;z-index:-33544;rotation:4" type="#_x0000_t136" fillcolor="#000000" stroked="f">
            <o:extrusion v:ext="view" autorotationcenter="t"/>
            <v:textpath style="font-family:&amp;quot;Trebuchet MS&amp;quot;;font-size:14pt;v-text-kern:t;mso-text-shadow:auto;font-weight:bold" string="til, og de kan da skylles bort under"/>
            <w10:wrap type="none"/>
          </v:shape>
        </w:pict>
      </w:r>
      <w:r>
        <w:rPr/>
        <w:pict>
          <v:shape style="position:absolute;margin-left:34.257366pt;margin-top:-66.21489pt;width:223.6pt;height:14pt;mso-position-horizontal-relative:page;mso-position-vertical-relative:paragraph;z-index:-33520;rotation:4" type="#_x0000_t136" fillcolor="#000000" stroked="f">
            <o:extrusion v:ext="view" autorotationcenter="t"/>
            <v:textpath style="font-family:&amp;quot;Trebuchet MS&amp;quot;;font-size:14pt;v-text-kern:t;mso-text-shadow:auto;font-weight:bold" string="rennende vann. Uten såpe vil ikke"/>
            <w10:wrap type="none"/>
          </v:shape>
        </w:pict>
      </w:r>
      <w:r>
        <w:rPr/>
        <w:pict>
          <v:shape style="position:absolute;margin-left:32.940044pt;margin-top:-48.210026pt;width:238.5pt;height:14pt;mso-position-horizontal-relative:page;mso-position-vertical-relative:paragraph;z-index:-33496;rotation:4" type="#_x0000_t136" fillcolor="#000000" stroked="f">
            <o:extrusion v:ext="view" autorotationcenter="t"/>
            <v:textpath style="font-family:&amp;quot;Trebuchet MS&amp;quot;;font-size:14pt;v-text-kern:t;mso-text-shadow:auto;font-weight:bold" string="oljen fjernes ikke, og mikrobene har"/>
            <w10:wrap type="none"/>
          </v:shape>
        </w:pict>
      </w:r>
      <w:r>
        <w:rPr/>
        <w:pict>
          <v:shape style="position:absolute;margin-left:31.769629pt;margin-top:-34.178165pt;width:146.2pt;height:14pt;mso-position-horizontal-relative:page;mso-position-vertical-relative:paragraph;z-index:-33472;rotation:4" type="#_x0000_t136" fillcolor="#000000" stroked="f">
            <o:extrusion v:ext="view" autorotationcenter="t"/>
            <v:textpath style="font-family:&amp;quot;Trebuchet MS&amp;quot;;font-size:14pt;v-text-kern:t;mso-text-shadow:auto;font-weight:bold" string="lettere for å feste seg."/>
            <w10:wrap type="none"/>
          </v:shape>
        </w:pict>
      </w:r>
      <w:r>
        <w:rPr/>
        <w:pict>
          <v:shape style="position:absolute;margin-left:309.225586pt;margin-top:-108.028801pt;width:206.1pt;height:14pt;mso-position-horizontal-relative:page;mso-position-vertical-relative:paragraph;z-index:-33088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og under neglene. Det er viktig"/>
            <w10:wrap type="none"/>
          </v:shape>
        </w:pict>
      </w:r>
      <w:r>
        <w:rPr/>
        <w:pict>
          <v:shape style="position:absolute;margin-left:310.810516pt;margin-top:-90.958946pt;width:213.9pt;height:14pt;mso-position-horizontal-relative:page;mso-position-vertical-relative:paragraph;z-index:-33064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å vite både NÅR og HVORDAN vi"/>
            <w10:wrap type="none"/>
          </v:shape>
        </w:pict>
      </w:r>
      <w:r>
        <w:rPr/>
        <w:pict>
          <v:shape style="position:absolute;margin-left:312.389618pt;margin-top:-74.01622pt;width:224.45pt;height:14pt;mso-position-horizontal-relative:page;mso-position-vertical-relative:paragraph;z-index:-33040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vasker hendene på riktig måte for"/>
            <w10:wrap type="none"/>
          </v:shape>
        </w:pict>
      </w:r>
      <w:r>
        <w:rPr/>
        <w:pict>
          <v:shape style="position:absolute;margin-left:313.994751pt;margin-top:-56.504734pt;width:222.6pt;height:14pt;mso-position-horizontal-relative:page;mso-position-vertical-relative:paragraph;z-index:-33016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å forhindre at skadelige mikrober"/>
            <w10:wrap type="none"/>
          </v:shape>
        </w:pict>
      </w:r>
      <w:r>
        <w:rPr/>
        <w:pict>
          <v:shape style="position:absolute;margin-left:315.639587pt;margin-top:-38.12505pt;width:201.8pt;height:14pt;mso-position-horizontal-relative:page;mso-position-vertical-relative:paragraph;z-index:-32992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og potensiell smitte sprer seg."/>
            <w10:wrap type="none"/>
          </v:shape>
        </w:pict>
      </w:r>
      <w:r>
        <w:rPr>
          <w:rFonts w:ascii="Arial"/>
          <w:sz w:val="16"/>
        </w:rPr>
        <w:t>56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0" w:bottom="280" w:left="420" w:right="900"/>
        </w:sectPr>
      </w:pPr>
    </w:p>
    <w:p>
      <w:pPr>
        <w:pStyle w:val="Heading2"/>
        <w:spacing w:line="240" w:lineRule="auto" w:before="21"/>
        <w:ind w:left="646" w:right="0"/>
        <w:jc w:val="left"/>
        <w:rPr>
          <w:b w:val="0"/>
          <w:bCs w:val="0"/>
        </w:rPr>
      </w:pPr>
      <w:r>
        <w:rPr>
          <w:spacing w:val="-2"/>
          <w:w w:val="105"/>
        </w:rPr>
        <w:t>Aktivit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t:</w:t>
      </w:r>
      <w:r>
        <w:rPr>
          <w:spacing w:val="-45"/>
          <w:w w:val="105"/>
        </w:rPr>
        <w:t> </w:t>
      </w:r>
      <w:r>
        <w:rPr>
          <w:spacing w:val="-1"/>
          <w:w w:val="105"/>
        </w:rPr>
        <w:t>Eksperimen</w:t>
      </w:r>
      <w:r>
        <w:rPr>
          <w:spacing w:val="-2"/>
          <w:w w:val="105"/>
        </w:rPr>
        <w:t>t</w:t>
      </w:r>
      <w:r>
        <w:rPr>
          <w:spacing w:val="-44"/>
          <w:w w:val="105"/>
        </w:rPr>
        <w:t> </w:t>
      </w:r>
      <w:r>
        <w:rPr>
          <w:w w:val="105"/>
        </w:rPr>
        <w:t>med</w:t>
      </w:r>
      <w:r>
        <w:rPr>
          <w:spacing w:val="-44"/>
          <w:w w:val="105"/>
        </w:rPr>
        <w:t> </w:t>
      </w:r>
      <w:r>
        <w:rPr>
          <w:w w:val="105"/>
        </w:rPr>
        <w:t>pepper</w:t>
      </w:r>
      <w:r>
        <w:rPr>
          <w:spacing w:val="-52"/>
          <w:w w:val="105"/>
        </w:rPr>
        <w:t> </w:t>
      </w:r>
      <w:r>
        <w:rPr>
          <w:w w:val="105"/>
        </w:rPr>
        <w:t>og</w:t>
      </w:r>
      <w:r>
        <w:rPr>
          <w:spacing w:val="-53"/>
          <w:w w:val="105"/>
        </w:rPr>
        <w:t> </w:t>
      </w:r>
      <w:r>
        <w:rPr>
          <w:spacing w:val="-2"/>
          <w:w w:val="105"/>
        </w:rPr>
        <w:t>vann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pgSz w:w="11910" w:h="16840"/>
          <w:pgMar w:top="560" w:bottom="280" w:left="740" w:right="460"/>
        </w:sectPr>
      </w:pPr>
    </w:p>
    <w:p>
      <w:pPr>
        <w:pStyle w:val="BodyText"/>
        <w:numPr>
          <w:ilvl w:val="1"/>
          <w:numId w:val="3"/>
        </w:numPr>
        <w:tabs>
          <w:tab w:pos="932" w:val="left" w:leader="none"/>
        </w:tabs>
        <w:spacing w:line="265" w:lineRule="auto" w:before="242" w:after="0"/>
        <w:ind w:left="954" w:right="0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t>Dypp</w:t>
      </w:r>
      <w:r>
        <w:rPr>
          <w:w w:val="108"/>
        </w:rPr>
        <w:t> </w:t>
      </w:r>
      <w:r>
        <w:rPr>
          <w:rFonts w:ascii="Trebuchet MS" w:hAnsi="Trebuchet MS"/>
          <w:spacing w:val="-3"/>
        </w:rPr>
        <w:t>r</w:t>
      </w:r>
      <w:r>
        <w:rPr>
          <w:rFonts w:ascii="Trebuchet MS" w:hAnsi="Trebuchet MS"/>
          <w:spacing w:val="-2"/>
        </w:rPr>
        <w:t>ørepinnen</w:t>
      </w:r>
      <w:r>
        <w:rPr>
          <w:rFonts w:ascii="Trebuchet MS" w:hAnsi="Trebuchet MS"/>
          <w:spacing w:val="25"/>
          <w:w w:val="102"/>
        </w:rPr>
        <w:t> </w:t>
      </w:r>
      <w:r>
        <w:rPr/>
        <w:t>eller</w:t>
      </w:r>
      <w:r>
        <w:rPr>
          <w:spacing w:val="5"/>
        </w:rPr>
        <w:t> </w:t>
      </w:r>
      <w:r>
        <w:rPr>
          <w:spacing w:val="-1"/>
        </w:rPr>
        <w:t>fingeren</w:t>
      </w:r>
      <w:r>
        <w:rPr>
          <w:spacing w:val="20"/>
          <w:w w:val="103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  <w:spacing w:val="-1"/>
        </w:rPr>
        <w:t>vanne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1"/>
          <w:numId w:val="3"/>
        </w:numPr>
        <w:tabs>
          <w:tab w:pos="932" w:val="left" w:leader="none"/>
        </w:tabs>
        <w:spacing w:line="265" w:lineRule="auto" w:before="225" w:after="0"/>
        <w:ind w:left="954" w:right="233" w:hanging="283"/>
        <w:jc w:val="left"/>
        <w:rPr>
          <w:b w:val="0"/>
          <w:bCs w:val="0"/>
        </w:rPr>
      </w:pPr>
      <w:r>
        <w:rPr/>
        <w:br w:type="column"/>
        <w:t>Dypp</w:t>
      </w:r>
      <w:r>
        <w:rPr>
          <w:spacing w:val="44"/>
        </w:rPr>
        <w:t> </w:t>
      </w:r>
      <w:r>
        <w:rPr>
          <w:spacing w:val="-3"/>
        </w:rPr>
        <w:t>r</w:t>
      </w:r>
      <w:r>
        <w:rPr>
          <w:spacing w:val="-2"/>
        </w:rPr>
        <w:t>ørepinnen</w:t>
      </w:r>
      <w:r>
        <w:rPr>
          <w:spacing w:val="25"/>
          <w:w w:val="102"/>
        </w:rPr>
        <w:t> </w:t>
      </w:r>
      <w:r>
        <w:rPr/>
        <w:t>eller</w:t>
      </w:r>
      <w:r>
        <w:rPr>
          <w:spacing w:val="5"/>
        </w:rPr>
        <w:t> </w:t>
      </w:r>
      <w:r>
        <w:rPr>
          <w:spacing w:val="-1"/>
        </w:rPr>
        <w:t>fingeren</w:t>
      </w:r>
      <w:r>
        <w:rPr>
          <w:b w:val="0"/>
        </w:rPr>
      </w:r>
    </w:p>
    <w:p>
      <w:pPr>
        <w:pStyle w:val="BodyText"/>
        <w:spacing w:line="265" w:lineRule="auto"/>
        <w:ind w:left="954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w w:val="105"/>
        </w:rPr>
        <w:t>i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spacing w:val="-1"/>
          <w:w w:val="105"/>
        </w:rPr>
        <w:t>peppervanne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27"/>
          <w:w w:val="116"/>
        </w:rPr>
        <w:t> </w:t>
      </w:r>
      <w:r>
        <w:rPr>
          <w:rFonts w:ascii="Trebuchet MS" w:hAnsi="Trebuchet MS"/>
          <w:spacing w:val="-4"/>
          <w:w w:val="105"/>
        </w:rPr>
        <w:t>rør</w:t>
      </w:r>
      <w:r>
        <w:rPr>
          <w:rFonts w:ascii="Trebuchet MS" w:hAnsi="Trebuchet MS"/>
          <w:spacing w:val="-66"/>
          <w:w w:val="105"/>
        </w:rPr>
        <w:t> </w:t>
      </w:r>
      <w:r>
        <w:rPr>
          <w:rFonts w:ascii="Trebuchet MS" w:hAnsi="Trebuchet MS"/>
          <w:w w:val="105"/>
        </w:rPr>
        <w:t>pinnen</w:t>
      </w:r>
      <w:r>
        <w:rPr>
          <w:rFonts w:ascii="Trebuchet MS" w:hAnsi="Trebuchet MS"/>
          <w:spacing w:val="-63"/>
          <w:w w:val="105"/>
        </w:rPr>
        <w:t> </w:t>
      </w:r>
      <w:r>
        <w:rPr>
          <w:rFonts w:ascii="Trebuchet MS" w:hAnsi="Trebuchet MS"/>
          <w:w w:val="105"/>
        </w:rPr>
        <w:t>rundt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1"/>
          <w:numId w:val="3"/>
        </w:numPr>
        <w:tabs>
          <w:tab w:pos="932" w:val="left" w:leader="none"/>
        </w:tabs>
        <w:spacing w:line="265" w:lineRule="auto" w:before="243" w:after="0"/>
        <w:ind w:left="954" w:right="911" w:hanging="283"/>
        <w:jc w:val="left"/>
        <w:rPr>
          <w:b w:val="0"/>
          <w:bCs w:val="0"/>
        </w:rPr>
      </w:pPr>
      <w:r>
        <w:rPr/>
        <w:br w:type="column"/>
        <w:t>Dypp</w:t>
      </w:r>
      <w:r>
        <w:rPr>
          <w:spacing w:val="44"/>
        </w:rPr>
        <w:t> </w:t>
      </w:r>
      <w:r>
        <w:rPr>
          <w:spacing w:val="-3"/>
        </w:rPr>
        <w:t>r</w:t>
      </w:r>
      <w:r>
        <w:rPr>
          <w:spacing w:val="-2"/>
        </w:rPr>
        <w:t>ørepinnen</w:t>
      </w:r>
      <w:r>
        <w:rPr>
          <w:spacing w:val="25"/>
          <w:w w:val="102"/>
        </w:rPr>
        <w:t> </w:t>
      </w:r>
      <w:r>
        <w:rPr/>
        <w:t>eller</w:t>
      </w:r>
      <w:r>
        <w:rPr>
          <w:spacing w:val="5"/>
        </w:rPr>
        <w:t> </w:t>
      </w:r>
      <w:r>
        <w:rPr>
          <w:spacing w:val="-1"/>
        </w:rPr>
        <w:t>fingeren</w:t>
      </w:r>
      <w:r>
        <w:rPr>
          <w:b w:val="0"/>
        </w:rPr>
      </w:r>
    </w:p>
    <w:p>
      <w:pPr>
        <w:pStyle w:val="BodyText"/>
        <w:spacing w:line="265" w:lineRule="auto"/>
        <w:ind w:left="954" w:right="1228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w w:val="105"/>
        </w:rPr>
        <w:t>i</w:t>
      </w:r>
      <w:r>
        <w:rPr>
          <w:spacing w:val="-38"/>
          <w:w w:val="105"/>
        </w:rPr>
        <w:t> </w:t>
      </w:r>
      <w:r>
        <w:rPr>
          <w:spacing w:val="-1"/>
          <w:w w:val="105"/>
        </w:rPr>
        <w:t>såpevanne</w:t>
      </w:r>
      <w:r>
        <w:rPr>
          <w:spacing w:val="-2"/>
          <w:w w:val="105"/>
        </w:rPr>
        <w:t>t</w:t>
      </w:r>
      <w:r>
        <w:rPr>
          <w:spacing w:val="21"/>
          <w:w w:val="96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spacing w:val="-3"/>
          <w:w w:val="105"/>
        </w:rPr>
        <w:t>tilbak</w:t>
      </w:r>
      <w:r>
        <w:rPr>
          <w:rFonts w:ascii="Trebuchet MS" w:hAnsi="Trebuchet MS"/>
          <w:spacing w:val="-2"/>
          <w:w w:val="105"/>
        </w:rPr>
        <w:t>e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w w:val="105"/>
        </w:rPr>
        <w:t>til</w:t>
      </w:r>
      <w:r>
        <w:rPr>
          <w:rFonts w:ascii="Trebuchet MS" w:hAnsi="Trebuchet MS"/>
          <w:spacing w:val="26"/>
          <w:w w:val="96"/>
        </w:rPr>
        <w:t> </w:t>
      </w:r>
      <w:r>
        <w:rPr>
          <w:rFonts w:ascii="Trebuchet MS" w:hAnsi="Trebuchet MS"/>
          <w:spacing w:val="-1"/>
        </w:rPr>
        <w:t>peppervanne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b w:val="0"/>
        </w:rPr>
      </w:r>
    </w:p>
    <w:p>
      <w:pPr>
        <w:spacing w:after="0" w:line="265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1910" w:h="16840"/>
          <w:pgMar w:top="560" w:bottom="280" w:left="740" w:right="460"/>
          <w:cols w:num="3" w:equalWidth="0">
            <w:col w:w="2748" w:space="243"/>
            <w:col w:w="3408" w:space="222"/>
            <w:col w:w="4089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6"/>
          <w:szCs w:val="2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line="275" w:lineRule="auto" w:before="67"/>
        <w:ind w:left="111" w:right="287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/>
        <w:pict>
          <v:group style="position:absolute;margin-left:0pt;margin-top:.000015pt;width:595.3pt;height:841.9pt;mso-position-horizontal-relative:page;mso-position-vertical-relative:page;z-index:-32968" coordorigin="0,0" coordsize="11906,16838">
            <v:shape style="position:absolute;left:7094;top:13299;width:3;height:5" type="#_x0000_t75" stroked="false">
              <v:imagedata r:id="rId6" o:title=""/>
            </v:shape>
            <v:shape style="position:absolute;left:5268;top:12616;width:6058;height:4222" type="#_x0000_t75" stroked="false">
              <v:imagedata r:id="rId7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6095;top:6482;width:5812;height:2830" coordorigin="6095,6482" coordsize="5812,2830">
              <v:shape style="position:absolute;left:6095;top:6482;width:5812;height:2830" coordorigin="6095,6482" coordsize="5812,2830" path="m6095,9312l11906,9312,11906,6482,6095,6482,6095,9312xe" filled="true" fillcolor="#d0e0a2" stroked="false">
                <v:path arrowok="t"/>
                <v:fill type="solid"/>
              </v:shape>
            </v:group>
            <v:group style="position:absolute;left:0;top:6482;width:6095;height:10356" coordorigin="0,6482" coordsize="6095,10356">
              <v:shape style="position:absolute;left:0;top:6482;width:6095;height:10356" coordorigin="0,6482" coordsize="6095,10356" path="m0,16838l6095,16838,6095,6482,0,6482,0,16838xe" filled="true" fillcolor="#afcc61" stroked="false">
                <v:path arrowok="t"/>
                <v:fill type="solid"/>
              </v:shape>
            </v:group>
            <v:group style="position:absolute;left:0;top:0;width:11906;height:6482" coordorigin="0,0" coordsize="11906,6482">
              <v:shape style="position:absolute;left:0;top:0;width:11906;height:6482" coordorigin="0,0" coordsize="11906,6482" path="m0,6482l11906,6482,11906,0,0,0,0,6482xe" filled="true" fillcolor="#98c035" stroked="false">
                <v:path arrowok="t"/>
                <v:fill type="solid"/>
              </v:shape>
              <v:shape style="position:absolute;left:174;top:579;width:11727;height:11920" type="#_x0000_t75" stroked="false">
                <v:imagedata r:id="rId12" o:title=""/>
              </v:shape>
            </v:group>
            <v:group style="position:absolute;left:965;top:1556;width:10473;height:3312" coordorigin="965,1556" coordsize="10473,3312">
              <v:shape style="position:absolute;left:965;top:1556;width:10473;height:3312" coordorigin="965,1556" coordsize="10473,3312" path="m11438,1556l965,1698,1248,4726,11013,4868,11438,1556xe" filled="true" fillcolor="#6f8f2c" stroked="false">
                <v:path arrowok="t"/>
                <v:fill type="solid"/>
              </v:shape>
            </v:group>
            <v:group style="position:absolute;left:852;top:1399;width:10473;height:3312" coordorigin="852,1399" coordsize="10473,3312">
              <v:shape style="position:absolute;left:852;top:1399;width:10473;height:3312" coordorigin="852,1399" coordsize="10473,3312" path="m11324,1399l852,1541,1135,4570,10899,4711,11324,1399xe" filled="true" fillcolor="#ffffff" stroked="false">
                <v:path arrowok="t"/>
                <v:fill type="solid"/>
              </v:shape>
            </v:group>
            <v:group style="position:absolute;left:2125;top:5851;width:650;height:206" coordorigin="2125,5851" coordsize="650,206">
              <v:shape style="position:absolute;left:2125;top:5851;width:650;height:206" coordorigin="2125,5851" coordsize="650,206" path="m2450,5851l2387,5853,2302,5863,2230,5878,2160,5908,2125,5955,2127,5965,2176,6009,2232,6030,2305,6046,2390,6055,2451,6057,2483,6056,2570,6049,2647,6036,2709,6016,2762,5983,2775,5954,2773,5944,2725,5899,2669,5878,2596,5862,2512,5853,2450,5851xe" filled="true" fillcolor="#f6f6f6" stroked="false">
                <v:path arrowok="t"/>
                <v:fill type="solid"/>
              </v:shape>
            </v:group>
            <v:group style="position:absolute;left:1596;top:5201;width:1706;height:805" coordorigin="1596,5201" coordsize="1706,805">
              <v:shape style="position:absolute;left:1596;top:5201;width:1706;height:805" coordorigin="1596,5201" coordsize="1706,805" path="m2448,5201l2322,5202,2199,5204,2081,5208,1969,5213,1868,5220,1780,5229,1706,5238,1612,5263,1596,5319,1598,5340,1615,5407,1648,5477,1691,5547,1743,5616,1801,5682,1892,5774,1945,5820,2001,5860,2058,5896,2117,5927,2176,5953,2237,5974,2299,5989,2361,6000,2423,6005,2486,6006,2549,6000,2611,5990,2673,5974,2734,5952,2794,5925,2853,5893,2911,5854,2967,5810,3021,5760,3064,5716,3107,5670,3149,5622,3187,5572,3223,5521,3266,5445,3293,5370,3301,5297,3299,5277,3191,5238,3117,5229,3028,5220,2927,5213,2816,5208,2698,5204,2574,5202,2448,5201xe" filled="true" fillcolor="#ffffff" stroked="false">
                <v:path arrowok="t"/>
                <v:fill type="solid"/>
              </v:shape>
            </v:group>
            <v:group style="position:absolute;left:1596;top:5226;width:738;height:770" coordorigin="1596,5226" coordsize="738,770">
              <v:shape style="position:absolute;left:1596;top:5226;width:738;height:770" coordorigin="1596,5226" coordsize="738,770" path="m1802,5226l1737,5234,1661,5247,1604,5268,1596,5316,1598,5338,1616,5406,1648,5476,1691,5547,1743,5616,1801,5682,1862,5746,1907,5788,1977,5843,2049,5891,2125,5931,2202,5962,2280,5985,2333,5996,2292,5958,2252,5921,2178,5845,2111,5769,2050,5692,1995,5615,1946,5538,1903,5461,1864,5383,1831,5305,1816,5265,1802,5226xe" filled="true" fillcolor="#ffffff" stroked="false">
                <v:path arrowok="t"/>
                <v:fill type="solid"/>
              </v:shape>
            </v:group>
            <v:group style="position:absolute;left:1598;top:5025;width:1705;height:485" coordorigin="1598,5025" coordsize="1705,485">
              <v:shape style="position:absolute;left:1598;top:5025;width:1705;height:485" coordorigin="1598,5025" coordsize="1705,485" path="m2450,5025l2380,5026,2312,5028,2245,5032,2181,5037,2118,5044,2058,5052,1947,5072,1847,5096,1762,5124,1693,5156,1641,5191,1601,5248,1598,5267,1601,5287,1641,5344,1693,5379,1762,5411,1847,5439,1947,5463,2058,5483,2118,5491,2181,5497,2245,5503,2312,5507,2380,5509,2450,5510,2520,5509,2588,5507,2655,5503,2719,5497,2782,5491,2842,5483,2953,5463,3053,5439,3138,5411,3207,5379,3259,5344,3300,5287,3302,5267,3300,5248,3259,5191,3207,5156,3138,5124,3053,5096,2953,5072,2842,5052,2782,5044,2719,5037,2655,5032,2588,5028,2520,5026,2450,5025xe" filled="true" fillcolor="#ffffff" stroked="false">
                <v:path arrowok="t"/>
                <v:fill type="solid"/>
              </v:shape>
            </v:group>
            <v:group style="position:absolute;left:1692;top:5052;width:1517;height:432" coordorigin="1692,5052" coordsize="1517,432">
              <v:shape style="position:absolute;left:1692;top:5052;width:1517;height:432" coordorigin="1692,5052" coordsize="1517,432" path="m2450,5052l2388,5053,2327,5055,2210,5063,2102,5076,2002,5093,1914,5115,1838,5140,1776,5168,1714,5216,1692,5267,1694,5285,1730,5336,1805,5381,1874,5408,1957,5431,2051,5451,2155,5466,2268,5477,2388,5482,2450,5483,2512,5482,2573,5480,2690,5472,2799,5459,2898,5441,2986,5420,3062,5395,3124,5367,3186,5319,3208,5267,3206,5250,3170,5199,3095,5154,3026,5127,2944,5104,2849,5084,2745,5069,2632,5058,2512,5053,2450,5052xe" filled="true" fillcolor="#ededed" stroked="false">
                <v:path arrowok="t"/>
                <v:fill type="solid"/>
              </v:shape>
            </v:group>
            <v:group style="position:absolute;left:1846;top:5174;width:1209;height:310" coordorigin="1846,5174" coordsize="1209,310">
              <v:shape style="position:absolute;left:1846;top:5174;width:1209;height:310" coordorigin="1846,5174" coordsize="1209,310" path="m2450,5174l2356,5176,2267,5185,2183,5198,2106,5216,2037,5239,1977,5265,1905,5310,1860,5361,1846,5398,1867,5405,1938,5426,2019,5445,2107,5460,2171,5468,2237,5474,2306,5479,2377,5482,2450,5483,2487,5483,2559,5481,2629,5477,2697,5471,2762,5464,2823,5455,2909,5439,2987,5420,3054,5398,3049,5379,3013,5326,2950,5279,2895,5251,2830,5227,2756,5207,2676,5191,2589,5180,2498,5174,2450,5174xe" filled="true" fillcolor="#e0f1f3" stroked="false">
                <v:path arrowok="t"/>
                <v:fill type="solid"/>
              </v:shape>
              <v:shape style="position:absolute;left:4876;top:4060;width:1707;height:1997" type="#_x0000_t75" stroked="false">
                <v:imagedata r:id="rId13" o:title=""/>
              </v:shape>
            </v:group>
            <v:group style="position:absolute;left:8945;top:5851;width:650;height:206" coordorigin="8945,5851" coordsize="650,206">
              <v:shape style="position:absolute;left:8945;top:5851;width:650;height:206" coordorigin="8945,5851" coordsize="650,206" path="m9270,5851l9207,5853,9122,5863,9050,5878,8980,5908,8945,5955,8947,5965,8996,6009,9052,6030,9125,6046,9210,6055,9271,6057,9303,6056,9390,6049,9467,6036,9529,6016,9582,5983,9595,5954,9593,5944,9545,5899,9489,5878,9416,5862,9332,5853,9270,5851xe" filled="true" fillcolor="#f6f6f6" stroked="false">
                <v:path arrowok="t"/>
                <v:fill type="solid"/>
              </v:shape>
            </v:group>
            <v:group style="position:absolute;left:8416;top:5201;width:1706;height:805" coordorigin="8416,5201" coordsize="1706,805">
              <v:shape style="position:absolute;left:8416;top:5201;width:1706;height:805" coordorigin="8416,5201" coordsize="1706,805" path="m9268,5201l9142,5202,9019,5204,8900,5208,8789,5213,8688,5220,8600,5229,8526,5238,8432,5263,8416,5319,8418,5340,8435,5407,8468,5477,8511,5547,8563,5616,8621,5682,8712,5774,8765,5820,8821,5860,8878,5896,8937,5927,8996,5953,9057,5974,9119,5989,9181,6000,9243,6005,9306,6006,9368,6000,9431,5990,9493,5974,9554,5952,9614,5925,9673,5893,9731,5854,9787,5810,9841,5760,9884,5716,9927,5670,9969,5622,10007,5572,10043,5521,10086,5445,10113,5370,10121,5297,10119,5277,10011,5238,9937,5229,9848,5220,9747,5213,9636,5208,9518,5204,9394,5202,9268,5201xe" filled="true" fillcolor="#ffffff" stroked="false">
                <v:path arrowok="t"/>
                <v:fill type="solid"/>
              </v:shape>
            </v:group>
            <v:group style="position:absolute;left:8416;top:5226;width:738;height:770" coordorigin="8416,5226" coordsize="738,770">
              <v:shape style="position:absolute;left:8416;top:5226;width:738;height:770" coordorigin="8416,5226" coordsize="738,770" path="m8622,5226l8557,5234,8481,5247,8424,5268,8416,5316,8418,5338,8436,5406,8468,5476,8511,5547,8563,5616,8621,5682,8682,5746,8727,5788,8797,5843,8869,5891,8945,5931,9022,5962,9100,5985,9153,5996,9112,5958,9072,5921,8998,5845,8931,5769,8870,5692,8815,5615,8766,5538,8723,5461,8684,5383,8651,5305,8635,5265,8622,5226xe" filled="true" fillcolor="#ffffff" stroked="false">
                <v:path arrowok="t"/>
                <v:fill type="solid"/>
              </v:shape>
            </v:group>
            <v:group style="position:absolute;left:8418;top:5025;width:1705;height:485" coordorigin="8418,5025" coordsize="1705,485">
              <v:shape style="position:absolute;left:8418;top:5025;width:1705;height:485" coordorigin="8418,5025" coordsize="1705,485" path="m9270,5025l9200,5026,9132,5028,9065,5032,9001,5037,8938,5044,8878,5052,8767,5072,8667,5096,8582,5124,8513,5156,8461,5191,8421,5248,8418,5267,8421,5287,8461,5344,8513,5379,8582,5411,8667,5439,8767,5463,8878,5483,8938,5491,9001,5497,9065,5503,9132,5507,9200,5509,9270,5510,9340,5509,9408,5507,9475,5503,9539,5497,9602,5491,9662,5483,9773,5463,9873,5439,9958,5411,10027,5379,10079,5344,10120,5287,10122,5267,10120,5248,10079,5191,10027,5156,9958,5124,9873,5096,9773,5072,9662,5052,9602,5044,9539,5037,9475,5032,9408,5028,9340,5026,9270,5025xe" filled="true" fillcolor="#ffffff" stroked="false">
                <v:path arrowok="t"/>
                <v:fill type="solid"/>
              </v:shape>
            </v:group>
            <v:group style="position:absolute;left:8512;top:5052;width:1517;height:432" coordorigin="8512,5052" coordsize="1517,432">
              <v:shape style="position:absolute;left:8512;top:5052;width:1517;height:432" coordorigin="8512,5052" coordsize="1517,432" path="m9270,5052l9208,5053,9147,5055,9030,5063,8922,5076,8822,5093,8734,5115,8658,5140,8596,5168,8534,5216,8512,5267,8514,5285,8550,5336,8625,5381,8694,5408,8777,5431,8871,5451,8975,5466,9088,5477,9208,5482,9270,5483,9332,5482,9393,5480,9510,5472,9618,5459,9718,5441,9806,5420,9882,5395,9944,5367,10006,5319,10028,5267,10026,5250,9990,5199,9915,5154,9846,5127,9763,5104,9669,5084,9565,5069,9452,5058,9332,5053,9270,5052xe" filled="true" fillcolor="#ededed" stroked="false">
                <v:path arrowok="t"/>
                <v:fill type="solid"/>
              </v:shape>
            </v:group>
            <v:group style="position:absolute;left:8666;top:5174;width:1209;height:310" coordorigin="8666,5174" coordsize="1209,310">
              <v:shape style="position:absolute;left:8666;top:5174;width:1209;height:310" coordorigin="8666,5174" coordsize="1209,310" path="m9270,5174l9176,5176,9087,5185,9003,5198,8926,5216,8857,5239,8797,5265,8725,5310,8680,5361,8666,5398,8687,5405,8758,5426,8838,5445,8927,5460,8991,5468,9057,5474,9126,5479,9197,5482,9270,5483,9307,5483,9379,5481,9449,5477,9517,5471,9582,5464,9643,5455,9729,5439,9807,5420,9874,5398,9869,5379,9833,5326,9770,5279,9715,5251,9650,5227,9576,5207,9496,5191,9409,5180,9317,5174,9270,5174xe" filled="true" fillcolor="#d0e2ac" stroked="false">
                <v:path arrowok="t"/>
                <v:fill type="solid"/>
              </v:shape>
            </v:group>
            <v:group style="position:absolute;left:2785;top:4564;width:208;height:776" coordorigin="2785,4564" coordsize="208,776">
              <v:shape style="position:absolute;left:2785;top:4564;width:208;height:776" coordorigin="2785,4564" coordsize="208,776" path="m2992,4564l2965,4620,2936,4705,2792,5240,2787,5300,2785,5340,2794,5322,2827,5249,2970,4714,2986,4644,2991,4584,2992,4564xe" filled="true" fillcolor="#936037" stroked="false">
                <v:path arrowok="t"/>
                <v:fill type="solid"/>
              </v:shape>
            </v:group>
            <v:group style="position:absolute;left:9370;top:4344;width:288;height:750" coordorigin="9370,4344" coordsize="288,750">
              <v:shape style="position:absolute;left:9370;top:4344;width:288;height:750" coordorigin="9370,4344" coordsize="288,750" path="m9658,4344l9625,4397,9587,4479,9388,4996,9376,5055,9370,5094,9381,5077,9422,5008,9620,4492,9643,4423,9655,4363,9658,4344xe" filled="true" fillcolor="#936037" stroked="false">
                <v:path arrowok="t"/>
                <v:fill type="solid"/>
              </v:shape>
            </v:group>
            <v:group style="position:absolute;left:9369;top:4759;width:150;height:339" coordorigin="9369,4759" coordsize="150,339">
              <v:shape style="position:absolute;left:9369;top:4759;width:150;height:339" coordorigin="9369,4759" coordsize="150,339" path="m9518,4759l9455,4822,9388,4997,9372,5075,9369,5097,9379,5080,9420,5012,9457,4916,9518,4759xe" filled="true" fillcolor="#d0e2ac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rebuchet MS" w:hAnsi="Trebuchet MS"/>
          <w:b/>
          <w:sz w:val="24"/>
        </w:rPr>
        <w:t>Denne</w:t>
      </w:r>
      <w:r>
        <w:rPr>
          <w:rFonts w:ascii="Trebuchet MS" w:hAnsi="Trebuchet MS"/>
          <w:b/>
          <w:spacing w:val="1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aktivite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-1"/>
          <w:sz w:val="24"/>
        </w:rPr>
        <w:t>en</w:t>
      </w:r>
      <w:r>
        <w:rPr>
          <w:rFonts w:ascii="Trebuchet MS" w:hAnsi="Trebuchet MS"/>
          <w:b/>
          <w:spacing w:val="-7"/>
          <w:sz w:val="24"/>
        </w:rPr>
        <w:t> </w:t>
      </w:r>
      <w:r>
        <w:rPr>
          <w:rFonts w:ascii="Trebuchet MS" w:hAnsi="Trebuchet MS"/>
          <w:b/>
          <w:sz w:val="24"/>
        </w:rPr>
        <w:t>viser</w:t>
      </w:r>
      <w:r>
        <w:rPr>
          <w:rFonts w:ascii="Trebuchet MS" w:hAnsi="Trebuchet MS"/>
          <w:b/>
          <w:spacing w:val="-6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hvordan</w:t>
      </w:r>
      <w:r>
        <w:rPr>
          <w:rFonts w:ascii="Trebuchet MS" w:hAnsi="Trebuchet MS"/>
          <w:b/>
          <w:spacing w:val="2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de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2"/>
          <w:sz w:val="24"/>
        </w:rPr>
        <w:t> </w:t>
      </w:r>
      <w:r>
        <w:rPr>
          <w:rFonts w:ascii="Trebuchet MS" w:hAnsi="Trebuchet MS"/>
          <w:b/>
          <w:sz w:val="24"/>
        </w:rPr>
        <w:t>er</w:t>
      </w:r>
      <w:r>
        <w:rPr>
          <w:rFonts w:ascii="Trebuchet MS" w:hAnsi="Trebuchet MS"/>
          <w:b/>
          <w:spacing w:val="30"/>
          <w:w w:val="98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bedre</w:t>
      </w:r>
      <w:r>
        <w:rPr>
          <w:rFonts w:ascii="Trebuchet MS" w:hAnsi="Trebuchet MS"/>
          <w:b/>
          <w:spacing w:val="17"/>
          <w:sz w:val="24"/>
        </w:rPr>
        <w:t> </w:t>
      </w:r>
      <w:r>
        <w:rPr>
          <w:rFonts w:ascii="Trebuchet MS" w:hAnsi="Trebuchet MS"/>
          <w:b/>
          <w:sz w:val="24"/>
        </w:rPr>
        <w:t>å</w:t>
      </w:r>
      <w:r>
        <w:rPr>
          <w:rFonts w:ascii="Trebuchet MS" w:hAnsi="Trebuchet MS"/>
          <w:b/>
          <w:spacing w:val="6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vaske</w:t>
      </w:r>
      <w:r>
        <w:rPr>
          <w:rFonts w:ascii="Trebuchet MS" w:hAnsi="Trebuchet MS"/>
          <w:b/>
          <w:spacing w:val="17"/>
          <w:sz w:val="24"/>
        </w:rPr>
        <w:t> </w:t>
      </w:r>
      <w:r>
        <w:rPr>
          <w:rFonts w:ascii="Trebuchet MS" w:hAnsi="Trebuchet MS"/>
          <w:b/>
          <w:sz w:val="24"/>
        </w:rPr>
        <w:t>med</w:t>
      </w:r>
      <w:r>
        <w:rPr>
          <w:rFonts w:ascii="Trebuchet MS" w:hAnsi="Trebuchet MS"/>
          <w:b/>
          <w:spacing w:val="17"/>
          <w:sz w:val="24"/>
        </w:rPr>
        <w:t> </w:t>
      </w:r>
      <w:r>
        <w:rPr>
          <w:rFonts w:ascii="Trebuchet MS" w:hAnsi="Trebuchet MS"/>
          <w:b/>
          <w:sz w:val="24"/>
        </w:rPr>
        <w:t>såpe</w:t>
      </w:r>
      <w:r>
        <w:rPr>
          <w:rFonts w:ascii="Trebuchet MS" w:hAnsi="Trebuchet MS"/>
          <w:b/>
          <w:spacing w:val="17"/>
          <w:sz w:val="24"/>
        </w:rPr>
        <w:t> </w:t>
      </w:r>
      <w:r>
        <w:rPr>
          <w:rFonts w:ascii="Trebuchet MS" w:hAnsi="Trebuchet MS"/>
          <w:b/>
          <w:sz w:val="24"/>
        </w:rPr>
        <w:t>og</w:t>
      </w:r>
      <w:r>
        <w:rPr>
          <w:rFonts w:ascii="Trebuchet MS" w:hAnsi="Trebuchet MS"/>
          <w:b/>
          <w:spacing w:val="6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vann</w:t>
      </w:r>
      <w:r>
        <w:rPr>
          <w:rFonts w:ascii="Trebuchet MS" w:hAnsi="Trebuchet MS"/>
          <w:b/>
          <w:spacing w:val="17"/>
          <w:sz w:val="24"/>
        </w:rPr>
        <w:t> </w:t>
      </w:r>
      <w:r>
        <w:rPr>
          <w:rFonts w:ascii="Trebuchet MS" w:hAnsi="Trebuchet MS"/>
          <w:b/>
          <w:sz w:val="24"/>
        </w:rPr>
        <w:t>enn</w:t>
      </w:r>
      <w:r>
        <w:rPr>
          <w:rFonts w:ascii="Trebuchet MS" w:hAnsi="Trebuchet MS"/>
          <w:b/>
          <w:spacing w:val="28"/>
          <w:w w:val="102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bare</w:t>
      </w:r>
      <w:r>
        <w:rPr>
          <w:rFonts w:ascii="Trebuchet MS" w:hAnsi="Trebuchet MS"/>
          <w:b/>
          <w:spacing w:val="4"/>
          <w:sz w:val="24"/>
        </w:rPr>
        <w:t> </w:t>
      </w:r>
      <w:r>
        <w:rPr>
          <w:rFonts w:ascii="Trebuchet MS" w:hAnsi="Trebuchet MS"/>
          <w:b/>
          <w:sz w:val="24"/>
        </w:rPr>
        <w:t>med</w:t>
      </w:r>
      <w:r>
        <w:rPr>
          <w:rFonts w:ascii="Trebuchet MS" w:hAnsi="Trebuchet MS"/>
          <w:b/>
          <w:spacing w:val="-6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v</w:t>
      </w:r>
      <w:r>
        <w:rPr>
          <w:rFonts w:ascii="Trebuchet MS" w:hAnsi="Trebuchet MS"/>
          <w:b/>
          <w:spacing w:val="-2"/>
          <w:sz w:val="24"/>
        </w:rPr>
        <w:t>ann.</w:t>
      </w:r>
      <w:r>
        <w:rPr>
          <w:rFonts w:ascii="Trebuchet MS" w:hAnsi="Trebuchet MS"/>
          <w:b/>
          <w:spacing w:val="4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Elevene</w:t>
      </w:r>
      <w:r>
        <w:rPr>
          <w:rFonts w:ascii="Trebuchet MS" w:hAnsi="Trebuchet MS"/>
          <w:b/>
          <w:spacing w:val="4"/>
          <w:sz w:val="24"/>
        </w:rPr>
        <w:t> </w:t>
      </w:r>
      <w:r>
        <w:rPr>
          <w:rFonts w:ascii="Trebuchet MS" w:hAnsi="Trebuchet MS"/>
          <w:b/>
          <w:sz w:val="24"/>
        </w:rPr>
        <w:t>bør</w:t>
      </w:r>
      <w:r>
        <w:rPr>
          <w:rFonts w:ascii="Trebuchet MS" w:hAnsi="Trebuchet MS"/>
          <w:b/>
          <w:spacing w:val="-4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få</w:t>
      </w:r>
      <w:r>
        <w:rPr>
          <w:rFonts w:ascii="Trebuchet MS" w:hAnsi="Trebuchet MS"/>
          <w:b/>
          <w:spacing w:val="4"/>
          <w:sz w:val="24"/>
        </w:rPr>
        <w:t> </w:t>
      </w:r>
      <w:r>
        <w:rPr>
          <w:rFonts w:ascii="Trebuchet MS" w:hAnsi="Trebuchet MS"/>
          <w:b/>
          <w:sz w:val="24"/>
        </w:rPr>
        <w:t>hjelp</w:t>
      </w:r>
      <w:r>
        <w:rPr>
          <w:rFonts w:ascii="Trebuchet MS" w:hAnsi="Trebuchet MS"/>
          <w:b/>
          <w:spacing w:val="4"/>
          <w:sz w:val="24"/>
        </w:rPr>
        <w:t> </w:t>
      </w:r>
      <w:r>
        <w:rPr>
          <w:rFonts w:ascii="Trebuchet MS" w:hAnsi="Trebuchet MS"/>
          <w:b/>
          <w:sz w:val="24"/>
        </w:rPr>
        <w:t>med</w:t>
      </w:r>
      <w:r>
        <w:rPr>
          <w:rFonts w:ascii="Trebuchet MS" w:hAnsi="Trebuchet MS"/>
          <w:sz w:val="24"/>
        </w:rPr>
      </w:r>
    </w:p>
    <w:p>
      <w:pPr>
        <w:spacing w:line="275" w:lineRule="auto" w:before="0"/>
        <w:ind w:left="111" w:right="1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3"/>
          <w:sz w:val="24"/>
        </w:rPr>
        <w:t>r</w:t>
      </w:r>
      <w:r>
        <w:rPr>
          <w:rFonts w:ascii="Trebuchet MS" w:hAnsi="Trebuchet MS"/>
          <w:b/>
          <w:spacing w:val="-2"/>
          <w:sz w:val="24"/>
        </w:rPr>
        <w:t>ørepinnen</w:t>
      </w:r>
      <w:r>
        <w:rPr>
          <w:rFonts w:ascii="Trebuchet MS" w:hAnsi="Trebuchet MS"/>
          <w:b/>
          <w:spacing w:val="-8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for</w:t>
      </w:r>
      <w:r>
        <w:rPr>
          <w:rFonts w:ascii="Trebuchet MS" w:hAnsi="Trebuchet MS"/>
          <w:b/>
          <w:spacing w:val="-15"/>
          <w:sz w:val="24"/>
        </w:rPr>
        <w:t> </w:t>
      </w:r>
      <w:r>
        <w:rPr>
          <w:rFonts w:ascii="Trebuchet MS" w:hAnsi="Trebuchet MS"/>
          <w:b/>
          <w:sz w:val="24"/>
        </w:rPr>
        <w:t>å</w:t>
      </w:r>
      <w:r>
        <w:rPr>
          <w:rFonts w:ascii="Trebuchet MS" w:hAnsi="Trebuchet MS"/>
          <w:b/>
          <w:spacing w:val="-8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iv</w:t>
      </w:r>
      <w:r>
        <w:rPr>
          <w:rFonts w:ascii="Trebuchet MS" w:hAnsi="Trebuchet MS"/>
          <w:b/>
          <w:spacing w:val="-2"/>
          <w:sz w:val="24"/>
        </w:rPr>
        <w:t>areta</w:t>
      </w:r>
      <w:r>
        <w:rPr>
          <w:rFonts w:ascii="Trebuchet MS" w:hAnsi="Trebuchet MS"/>
          <w:b/>
          <w:spacing w:val="-8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sikkerhe</w:t>
      </w:r>
      <w:r>
        <w:rPr>
          <w:rFonts w:ascii="Trebuchet MS" w:hAnsi="Trebuchet MS"/>
          <w:b/>
          <w:spacing w:val="-2"/>
          <w:sz w:val="24"/>
        </w:rPr>
        <w:t>ten.</w:t>
      </w:r>
      <w:r>
        <w:rPr>
          <w:rFonts w:ascii="Trebuchet MS" w:hAnsi="Trebuchet MS"/>
          <w:b/>
          <w:spacing w:val="-8"/>
          <w:sz w:val="24"/>
        </w:rPr>
        <w:t> </w:t>
      </w:r>
      <w:r>
        <w:rPr>
          <w:rFonts w:ascii="Trebuchet MS" w:hAnsi="Trebuchet MS"/>
          <w:b/>
          <w:sz w:val="24"/>
        </w:rPr>
        <w:t>De</w:t>
      </w:r>
      <w:r>
        <w:rPr>
          <w:rFonts w:ascii="Trebuchet MS" w:hAnsi="Trebuchet MS"/>
          <w:b/>
          <w:spacing w:val="-7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kan</w:t>
      </w:r>
      <w:r>
        <w:rPr>
          <w:rFonts w:ascii="Trebuchet MS" w:hAnsi="Trebuchet MS"/>
          <w:b/>
          <w:spacing w:val="23"/>
          <w:w w:val="104"/>
          <w:sz w:val="24"/>
        </w:rPr>
        <w:t> </w:t>
      </w:r>
      <w:r>
        <w:rPr>
          <w:rFonts w:ascii="Trebuchet MS" w:hAnsi="Trebuchet MS"/>
          <w:b/>
          <w:sz w:val="24"/>
        </w:rPr>
        <w:t>også</w:t>
      </w:r>
      <w:r>
        <w:rPr>
          <w:rFonts w:ascii="Trebuchet MS" w:hAnsi="Trebuchet MS"/>
          <w:b/>
          <w:spacing w:val="23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bruke</w:t>
      </w:r>
      <w:r>
        <w:rPr>
          <w:rFonts w:ascii="Trebuchet MS" w:hAnsi="Trebuchet MS"/>
          <w:b/>
          <w:spacing w:val="23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finger</w:t>
      </w:r>
      <w:r>
        <w:rPr>
          <w:rFonts w:ascii="Trebuchet MS" w:hAnsi="Trebuchet MS"/>
          <w:b/>
          <w:spacing w:val="-2"/>
          <w:sz w:val="24"/>
        </w:rPr>
        <w:t>en.</w:t>
      </w:r>
      <w:r>
        <w:rPr>
          <w:rFonts w:ascii="Trebuchet MS" w:hAnsi="Trebuchet MS"/>
          <w:b/>
          <w:spacing w:val="24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Skålene</w:t>
      </w:r>
      <w:r>
        <w:rPr>
          <w:rFonts w:ascii="Trebuchet MS" w:hAnsi="Trebuchet MS"/>
          <w:b/>
          <w:spacing w:val="23"/>
          <w:sz w:val="24"/>
        </w:rPr>
        <w:t> </w:t>
      </w:r>
      <w:r>
        <w:rPr>
          <w:rFonts w:ascii="Trebuchet MS" w:hAnsi="Trebuchet MS"/>
          <w:b/>
          <w:sz w:val="24"/>
        </w:rPr>
        <w:t>må</w:t>
      </w:r>
      <w:r>
        <w:rPr>
          <w:rFonts w:ascii="Trebuchet MS" w:hAnsi="Trebuchet MS"/>
          <w:b/>
          <w:spacing w:val="24"/>
          <w:sz w:val="24"/>
        </w:rPr>
        <w:t> </w:t>
      </w:r>
      <w:r>
        <w:rPr>
          <w:rFonts w:ascii="Trebuchet MS" w:hAnsi="Trebuchet MS"/>
          <w:b/>
          <w:sz w:val="24"/>
        </w:rPr>
        <w:t>skylles</w:t>
      </w:r>
      <w:r>
        <w:rPr>
          <w:rFonts w:ascii="Trebuchet MS" w:hAnsi="Trebuchet MS"/>
          <w:b/>
          <w:spacing w:val="21"/>
          <w:w w:val="107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e</w:t>
      </w:r>
      <w:r>
        <w:rPr>
          <w:rFonts w:ascii="Trebuchet MS" w:hAnsi="Trebuchet MS"/>
          <w:b/>
          <w:spacing w:val="-2"/>
          <w:sz w:val="24"/>
        </w:rPr>
        <w:t>tt</w:t>
      </w:r>
      <w:r>
        <w:rPr>
          <w:rFonts w:ascii="Trebuchet MS" w:hAnsi="Trebuchet MS"/>
          <w:b/>
          <w:spacing w:val="-1"/>
          <w:sz w:val="24"/>
        </w:rPr>
        <w:t>er</w:t>
      </w:r>
      <w:r>
        <w:rPr>
          <w:rFonts w:ascii="Trebuchet MS" w:hAnsi="Trebuchet MS"/>
          <w:b/>
          <w:spacing w:val="-8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hv</w:t>
      </w:r>
      <w:r>
        <w:rPr>
          <w:rFonts w:ascii="Trebuchet MS" w:hAnsi="Trebuchet MS"/>
          <w:b/>
          <w:spacing w:val="-4"/>
          <w:sz w:val="24"/>
        </w:rPr>
        <w:t>er</w:t>
      </w:r>
      <w:r>
        <w:rPr>
          <w:rFonts w:ascii="Trebuchet MS" w:hAnsi="Trebuchet MS"/>
          <w:b/>
          <w:spacing w:val="-8"/>
          <w:sz w:val="24"/>
        </w:rPr>
        <w:t> </w:t>
      </w:r>
      <w:r>
        <w:rPr>
          <w:rFonts w:ascii="Trebuchet MS" w:hAnsi="Trebuchet MS"/>
          <w:b/>
          <w:sz w:val="24"/>
        </w:rPr>
        <w:t>gruppe </w:t>
      </w:r>
      <w:r>
        <w:rPr>
          <w:rFonts w:ascii="Trebuchet MS" w:hAnsi="Trebuchet MS"/>
          <w:b/>
          <w:spacing w:val="-3"/>
          <w:sz w:val="24"/>
        </w:rPr>
        <w:t>for</w:t>
      </w:r>
      <w:r>
        <w:rPr>
          <w:rFonts w:ascii="Trebuchet MS" w:hAnsi="Trebuchet MS"/>
          <w:b/>
          <w:spacing w:val="-8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a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z w:val="24"/>
        </w:rPr>
        <w:t> denne </w:t>
      </w:r>
      <w:r>
        <w:rPr>
          <w:rFonts w:ascii="Trebuchet MS" w:hAnsi="Trebuchet MS"/>
          <w:b/>
          <w:spacing w:val="-1"/>
          <w:sz w:val="24"/>
        </w:rPr>
        <w:t>aktivite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-1"/>
          <w:sz w:val="24"/>
        </w:rPr>
        <w:t>en</w:t>
      </w:r>
      <w:r>
        <w:rPr>
          <w:rFonts w:ascii="Trebuchet MS" w:hAnsi="Trebuchet MS"/>
          <w:b/>
          <w:spacing w:val="29"/>
          <w:w w:val="103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skal</w:t>
      </w:r>
      <w:r>
        <w:rPr>
          <w:rFonts w:ascii="Trebuchet MS" w:hAnsi="Trebuchet MS"/>
          <w:b/>
          <w:spacing w:val="-35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virke.</w:t>
      </w:r>
      <w:r>
        <w:rPr>
          <w:rFonts w:ascii="Trebuchet MS" w:hAnsi="Trebuchet MS"/>
          <w:sz w:val="24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numPr>
          <w:ilvl w:val="0"/>
          <w:numId w:val="4"/>
        </w:numPr>
        <w:tabs>
          <w:tab w:pos="367" w:val="left" w:leader="none"/>
        </w:tabs>
        <w:spacing w:line="275" w:lineRule="auto" w:before="0"/>
        <w:ind w:left="394" w:right="161" w:hanging="283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3"/>
          <w:w w:val="105"/>
          <w:sz w:val="24"/>
        </w:rPr>
        <w:t>Forklar</w:t>
      </w:r>
      <w:r>
        <w:rPr>
          <w:rFonts w:ascii="Trebuchet MS" w:hAnsi="Trebuchet MS"/>
          <w:b/>
          <w:spacing w:val="-41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elev</w:t>
      </w:r>
      <w:r>
        <w:rPr>
          <w:rFonts w:ascii="Trebuchet MS" w:hAnsi="Trebuchet MS"/>
          <w:b/>
          <w:spacing w:val="-3"/>
          <w:w w:val="105"/>
          <w:sz w:val="24"/>
        </w:rPr>
        <w:t>ene</w:t>
      </w:r>
      <w:r>
        <w:rPr>
          <w:rFonts w:ascii="Trebuchet MS" w:hAnsi="Trebuchet MS"/>
          <w:b/>
          <w:spacing w:val="-36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a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40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vann</w:t>
      </w:r>
      <w:r>
        <w:rPr>
          <w:rFonts w:ascii="Trebuchet MS" w:hAnsi="Trebuchet MS"/>
          <w:b/>
          <w:spacing w:val="-3"/>
          <w:w w:val="105"/>
          <w:sz w:val="24"/>
        </w:rPr>
        <w:t>flaten</w:t>
      </w:r>
      <w:r>
        <w:rPr>
          <w:rFonts w:ascii="Trebuchet MS" w:hAnsi="Trebuchet MS"/>
          <w:b/>
          <w:spacing w:val="-36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i</w:t>
      </w:r>
      <w:r>
        <w:rPr>
          <w:rFonts w:ascii="Trebuchet MS" w:hAnsi="Trebuchet MS"/>
          <w:b/>
          <w:spacing w:val="-36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skålene</w:t>
      </w:r>
      <w:r>
        <w:rPr>
          <w:rFonts w:ascii="Trebuchet MS" w:hAnsi="Trebuchet MS"/>
          <w:b/>
          <w:spacing w:val="51"/>
          <w:w w:val="104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repr</w:t>
      </w:r>
      <w:r>
        <w:rPr>
          <w:rFonts w:ascii="Trebuchet MS" w:hAnsi="Trebuchet MS"/>
          <w:b/>
          <w:spacing w:val="-3"/>
          <w:w w:val="105"/>
          <w:sz w:val="24"/>
        </w:rPr>
        <w:t>esen</w:t>
      </w:r>
      <w:r>
        <w:rPr>
          <w:rFonts w:ascii="Trebuchet MS" w:hAnsi="Trebuchet MS"/>
          <w:b/>
          <w:spacing w:val="-4"/>
          <w:w w:val="105"/>
          <w:sz w:val="24"/>
        </w:rPr>
        <w:t>terer</w:t>
      </w:r>
      <w:r>
        <w:rPr>
          <w:rFonts w:ascii="Trebuchet MS" w:hAnsi="Trebuchet MS"/>
          <w:b/>
          <w:spacing w:val="-4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hendene,</w:t>
      </w:r>
      <w:r>
        <w:rPr>
          <w:rFonts w:ascii="Trebuchet MS" w:hAnsi="Trebuchet MS"/>
          <w:b/>
          <w:spacing w:val="-4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45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a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46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pepperen</w:t>
      </w:r>
      <w:r>
        <w:rPr>
          <w:rFonts w:ascii="Trebuchet MS" w:hAnsi="Trebuchet MS"/>
          <w:b/>
          <w:spacing w:val="29"/>
          <w:w w:val="103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repr</w:t>
      </w:r>
      <w:r>
        <w:rPr>
          <w:rFonts w:ascii="Trebuchet MS" w:hAnsi="Trebuchet MS"/>
          <w:b/>
          <w:spacing w:val="-3"/>
          <w:w w:val="105"/>
          <w:sz w:val="24"/>
        </w:rPr>
        <w:t>esen</w:t>
      </w:r>
      <w:r>
        <w:rPr>
          <w:rFonts w:ascii="Trebuchet MS" w:hAnsi="Trebuchet MS"/>
          <w:b/>
          <w:spacing w:val="-4"/>
          <w:w w:val="105"/>
          <w:sz w:val="24"/>
        </w:rPr>
        <w:t>terer</w:t>
      </w:r>
      <w:r>
        <w:rPr>
          <w:rFonts w:ascii="Trebuchet MS" w:hAnsi="Trebuchet MS"/>
          <w:b/>
          <w:spacing w:val="-44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skadelige</w:t>
      </w:r>
      <w:r>
        <w:rPr>
          <w:rFonts w:ascii="Trebuchet MS" w:hAnsi="Trebuchet MS"/>
          <w:b/>
          <w:spacing w:val="-39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mikr</w:t>
      </w:r>
      <w:r>
        <w:rPr>
          <w:rFonts w:ascii="Trebuchet MS" w:hAnsi="Trebuchet MS"/>
          <w:b/>
          <w:spacing w:val="-1"/>
          <w:w w:val="105"/>
          <w:sz w:val="24"/>
        </w:rPr>
        <w:t>ober</w:t>
      </w:r>
      <w:r>
        <w:rPr>
          <w:rFonts w:ascii="Trebuchet MS" w:hAnsi="Trebuchet MS"/>
          <w:b/>
          <w:spacing w:val="-4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som</w:t>
      </w:r>
      <w:r>
        <w:rPr>
          <w:rFonts w:ascii="Trebuchet MS" w:hAnsi="Trebuchet MS"/>
          <w:b/>
          <w:spacing w:val="41"/>
          <w:w w:val="109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må</w:t>
      </w:r>
      <w:r>
        <w:rPr>
          <w:rFonts w:ascii="Trebuchet MS" w:hAnsi="Trebuchet MS"/>
          <w:b/>
          <w:spacing w:val="-38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vaskes</w:t>
      </w:r>
      <w:r>
        <w:rPr>
          <w:rFonts w:ascii="Trebuchet MS" w:hAnsi="Trebuchet MS"/>
          <w:b/>
          <w:spacing w:val="-37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v</w:t>
      </w:r>
      <w:r>
        <w:rPr>
          <w:rFonts w:ascii="Trebuchet MS" w:hAnsi="Trebuchet MS"/>
          <w:b/>
          <w:spacing w:val="-2"/>
          <w:w w:val="105"/>
          <w:sz w:val="24"/>
        </w:rPr>
        <w:t>ekk.</w:t>
      </w:r>
      <w:r>
        <w:rPr>
          <w:rFonts w:ascii="Trebuchet MS" w:hAnsi="Trebuchet MS"/>
          <w:sz w:val="24"/>
        </w:rPr>
      </w:r>
    </w:p>
    <w:p>
      <w:pPr>
        <w:numPr>
          <w:ilvl w:val="0"/>
          <w:numId w:val="4"/>
        </w:numPr>
        <w:tabs>
          <w:tab w:pos="367" w:val="left" w:leader="none"/>
        </w:tabs>
        <w:spacing w:line="275" w:lineRule="auto" w:before="170"/>
        <w:ind w:left="394" w:right="246" w:hanging="283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z w:val="24"/>
        </w:rPr>
        <w:t>Dypp</w:t>
      </w:r>
      <w:r>
        <w:rPr>
          <w:rFonts w:ascii="Trebuchet MS" w:hAnsi="Trebuchet MS"/>
          <w:b/>
          <w:spacing w:val="7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r</w:t>
      </w:r>
      <w:r>
        <w:rPr>
          <w:rFonts w:ascii="Trebuchet MS" w:hAnsi="Trebuchet MS"/>
          <w:b/>
          <w:spacing w:val="-2"/>
          <w:sz w:val="24"/>
        </w:rPr>
        <w:t>ørepinnen</w:t>
      </w:r>
      <w:r>
        <w:rPr>
          <w:rFonts w:ascii="Trebuchet MS" w:hAnsi="Trebuchet MS"/>
          <w:b/>
          <w:spacing w:val="7"/>
          <w:sz w:val="24"/>
        </w:rPr>
        <w:t> </w:t>
      </w:r>
      <w:r>
        <w:rPr>
          <w:rFonts w:ascii="Trebuchet MS" w:hAnsi="Trebuchet MS"/>
          <w:b/>
          <w:sz w:val="24"/>
        </w:rPr>
        <w:t>eller</w:t>
      </w:r>
      <w:r>
        <w:rPr>
          <w:rFonts w:ascii="Trebuchet MS" w:hAnsi="Trebuchet MS"/>
          <w:b/>
          <w:spacing w:val="-1"/>
          <w:sz w:val="24"/>
        </w:rPr>
        <w:t> fingeren</w:t>
      </w:r>
      <w:r>
        <w:rPr>
          <w:rFonts w:ascii="Trebuchet MS" w:hAnsi="Trebuchet MS"/>
          <w:b/>
          <w:spacing w:val="7"/>
          <w:sz w:val="24"/>
        </w:rPr>
        <w:t> </w:t>
      </w:r>
      <w:r>
        <w:rPr>
          <w:rFonts w:ascii="Trebuchet MS" w:hAnsi="Trebuchet MS"/>
          <w:b/>
          <w:sz w:val="24"/>
        </w:rPr>
        <w:t>i</w:t>
      </w:r>
      <w:r>
        <w:rPr>
          <w:rFonts w:ascii="Trebuchet MS" w:hAnsi="Trebuchet MS"/>
          <w:b/>
          <w:spacing w:val="8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skålen</w:t>
      </w:r>
      <w:r>
        <w:rPr>
          <w:rFonts w:ascii="Trebuchet MS" w:hAnsi="Trebuchet MS"/>
          <w:b/>
          <w:spacing w:val="23"/>
          <w:w w:val="105"/>
          <w:sz w:val="24"/>
        </w:rPr>
        <w:t> </w:t>
      </w:r>
      <w:r>
        <w:rPr>
          <w:rFonts w:ascii="Trebuchet MS" w:hAnsi="Trebuchet MS"/>
          <w:b/>
          <w:sz w:val="24"/>
        </w:rPr>
        <w:t>med</w:t>
      </w:r>
      <w:r>
        <w:rPr>
          <w:rFonts w:ascii="Trebuchet MS" w:hAnsi="Trebuchet MS"/>
          <w:b/>
          <w:spacing w:val="-1"/>
          <w:sz w:val="24"/>
        </w:rPr>
        <w:t> vann</w:t>
      </w:r>
      <w:r>
        <w:rPr>
          <w:rFonts w:ascii="Trebuchet MS" w:hAnsi="Trebuchet MS"/>
          <w:b/>
          <w:spacing w:val="9"/>
          <w:sz w:val="24"/>
        </w:rPr>
        <w:t> </w:t>
      </w:r>
      <w:r>
        <w:rPr>
          <w:rFonts w:ascii="Trebuchet MS" w:hAnsi="Trebuchet MS"/>
          <w:b/>
          <w:sz w:val="24"/>
        </w:rPr>
        <w:t>og</w:t>
      </w:r>
      <w:r>
        <w:rPr>
          <w:rFonts w:ascii="Trebuchet MS" w:hAnsi="Trebuchet MS"/>
          <w:b/>
          <w:spacing w:val="10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dere</w:t>
      </w:r>
      <w:r>
        <w:rPr>
          <w:rFonts w:ascii="Trebuchet MS" w:hAnsi="Trebuchet MS"/>
          <w:b/>
          <w:spacing w:val="-3"/>
          <w:sz w:val="24"/>
        </w:rPr>
        <w:t>tter</w:t>
      </w:r>
      <w:r>
        <w:rPr>
          <w:rFonts w:ascii="Trebuchet MS" w:hAnsi="Trebuchet MS"/>
          <w:b/>
          <w:spacing w:val="1"/>
          <w:sz w:val="24"/>
        </w:rPr>
        <w:t> </w:t>
      </w:r>
      <w:r>
        <w:rPr>
          <w:rFonts w:ascii="Trebuchet MS" w:hAnsi="Trebuchet MS"/>
          <w:b/>
          <w:sz w:val="24"/>
        </w:rPr>
        <w:t>i</w:t>
      </w:r>
      <w:r>
        <w:rPr>
          <w:rFonts w:ascii="Trebuchet MS" w:hAnsi="Trebuchet MS"/>
          <w:b/>
          <w:spacing w:val="9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peppervanne</w:t>
      </w:r>
      <w:r>
        <w:rPr>
          <w:rFonts w:ascii="Trebuchet MS" w:hAnsi="Trebuchet MS"/>
          <w:b/>
          <w:spacing w:val="-2"/>
          <w:sz w:val="24"/>
        </w:rPr>
        <w:t>t.</w:t>
      </w:r>
      <w:r>
        <w:rPr>
          <w:rFonts w:ascii="Trebuchet MS" w:hAnsi="Trebuchet MS"/>
          <w:b/>
          <w:spacing w:val="25"/>
          <w:w w:val="79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Rør</w:t>
      </w:r>
      <w:r>
        <w:rPr>
          <w:rFonts w:ascii="Trebuchet MS" w:hAnsi="Trebuchet MS"/>
          <w:b/>
          <w:spacing w:val="-8"/>
          <w:sz w:val="24"/>
        </w:rPr>
        <w:t> </w:t>
      </w:r>
      <w:r>
        <w:rPr>
          <w:rFonts w:ascii="Trebuchet MS" w:hAnsi="Trebuchet MS"/>
          <w:b/>
          <w:sz w:val="24"/>
        </w:rPr>
        <w:t>pinnen</w:t>
      </w:r>
      <w:r>
        <w:rPr>
          <w:rFonts w:ascii="Trebuchet MS" w:hAnsi="Trebuchet MS"/>
          <w:b/>
          <w:spacing w:val="-1"/>
          <w:sz w:val="24"/>
        </w:rPr>
        <w:t> forsiktig</w:t>
      </w:r>
      <w:r>
        <w:rPr>
          <w:rFonts w:ascii="Trebuchet MS" w:hAnsi="Trebuchet MS"/>
          <w:b/>
          <w:sz w:val="24"/>
        </w:rPr>
        <w:t> rundt, og</w:t>
      </w:r>
      <w:r>
        <w:rPr>
          <w:rFonts w:ascii="Trebuchet MS" w:hAnsi="Trebuchet MS"/>
          <w:b/>
          <w:spacing w:val="-1"/>
          <w:sz w:val="24"/>
        </w:rPr>
        <w:t> forklar</w:t>
      </w:r>
      <w:r>
        <w:rPr>
          <w:rFonts w:ascii="Trebuchet MS" w:hAnsi="Trebuchet MS"/>
          <w:b/>
          <w:spacing w:val="-8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a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26"/>
          <w:w w:val="96"/>
          <w:sz w:val="24"/>
        </w:rPr>
        <w:t> </w:t>
      </w:r>
      <w:r>
        <w:rPr>
          <w:rFonts w:ascii="Trebuchet MS" w:hAnsi="Trebuchet MS"/>
          <w:b/>
          <w:sz w:val="24"/>
        </w:rPr>
        <w:t>bruk</w:t>
      </w:r>
      <w:r>
        <w:rPr>
          <w:rFonts w:ascii="Trebuchet MS" w:hAnsi="Trebuchet MS"/>
          <w:b/>
          <w:spacing w:val="6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av</w:t>
      </w:r>
      <w:r>
        <w:rPr>
          <w:rFonts w:ascii="Trebuchet MS" w:hAnsi="Trebuchet MS"/>
          <w:b/>
          <w:spacing w:val="-12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vann</w:t>
      </w:r>
      <w:r>
        <w:rPr>
          <w:rFonts w:ascii="Trebuchet MS" w:hAnsi="Trebuchet MS"/>
          <w:b/>
          <w:spacing w:val="6"/>
          <w:sz w:val="24"/>
        </w:rPr>
        <w:t> </w:t>
      </w:r>
      <w:r>
        <w:rPr>
          <w:rFonts w:ascii="Trebuchet MS" w:hAnsi="Trebuchet MS"/>
          <w:b/>
          <w:sz w:val="24"/>
        </w:rPr>
        <w:t>til</w:t>
      </w:r>
      <w:r>
        <w:rPr>
          <w:rFonts w:ascii="Trebuchet MS" w:hAnsi="Trebuchet MS"/>
          <w:b/>
          <w:spacing w:val="-5"/>
          <w:sz w:val="24"/>
        </w:rPr>
        <w:t> </w:t>
      </w:r>
      <w:r>
        <w:rPr>
          <w:rFonts w:ascii="Trebuchet MS" w:hAnsi="Trebuchet MS"/>
          <w:b/>
          <w:sz w:val="24"/>
        </w:rPr>
        <w:t>å</w:t>
      </w:r>
      <w:r>
        <w:rPr>
          <w:rFonts w:ascii="Trebuchet MS" w:hAnsi="Trebuchet MS"/>
          <w:b/>
          <w:spacing w:val="-4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vaske</w:t>
      </w:r>
      <w:r>
        <w:rPr>
          <w:rFonts w:ascii="Trebuchet MS" w:hAnsi="Trebuchet MS"/>
          <w:b/>
          <w:spacing w:val="7"/>
          <w:sz w:val="24"/>
        </w:rPr>
        <w:t> </w:t>
      </w:r>
      <w:r>
        <w:rPr>
          <w:rFonts w:ascii="Trebuchet MS" w:hAnsi="Trebuchet MS"/>
          <w:b/>
          <w:sz w:val="24"/>
        </w:rPr>
        <w:t>hendene</w:t>
      </w:r>
      <w:r>
        <w:rPr>
          <w:rFonts w:ascii="Trebuchet MS" w:hAnsi="Trebuchet MS"/>
          <w:b/>
          <w:spacing w:val="6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bare</w:t>
      </w:r>
      <w:r>
        <w:rPr>
          <w:rFonts w:ascii="Trebuchet MS" w:hAnsi="Trebuchet MS"/>
          <w:b/>
          <w:spacing w:val="26"/>
          <w:w w:val="104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flytter</w:t>
      </w:r>
      <w:r>
        <w:rPr>
          <w:rFonts w:ascii="Trebuchet MS" w:hAnsi="Trebuchet MS"/>
          <w:b/>
          <w:spacing w:val="-26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mikrobene</w:t>
      </w:r>
      <w:r>
        <w:rPr>
          <w:rFonts w:ascii="Trebuchet MS" w:hAnsi="Trebuchet MS"/>
          <w:b/>
          <w:spacing w:val="-20"/>
          <w:sz w:val="24"/>
        </w:rPr>
        <w:t> </w:t>
      </w:r>
      <w:r>
        <w:rPr>
          <w:rFonts w:ascii="Trebuchet MS" w:hAnsi="Trebuchet MS"/>
          <w:b/>
          <w:sz w:val="24"/>
        </w:rPr>
        <w:t>rundt.</w:t>
      </w:r>
      <w:r>
        <w:rPr>
          <w:rFonts w:ascii="Trebuchet MS" w:hAnsi="Trebuchet MS"/>
          <w:sz w:val="24"/>
        </w:rPr>
      </w:r>
    </w:p>
    <w:p>
      <w:pPr>
        <w:numPr>
          <w:ilvl w:val="0"/>
          <w:numId w:val="4"/>
        </w:numPr>
        <w:tabs>
          <w:tab w:pos="367" w:val="left" w:leader="none"/>
        </w:tabs>
        <w:spacing w:line="275" w:lineRule="auto" w:before="170"/>
        <w:ind w:left="394" w:right="267" w:hanging="283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05"/>
          <w:sz w:val="24"/>
        </w:rPr>
        <w:t>Dypp</w:t>
      </w:r>
      <w:r>
        <w:rPr>
          <w:rFonts w:ascii="Trebuchet MS" w:hAnsi="Trebuchet MS"/>
          <w:b/>
          <w:spacing w:val="-35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rørepinnen</w:t>
      </w:r>
      <w:r>
        <w:rPr>
          <w:rFonts w:ascii="Trebuchet MS" w:hAnsi="Trebuchet MS"/>
          <w:b/>
          <w:spacing w:val="-3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eller</w:t>
      </w:r>
      <w:r>
        <w:rPr>
          <w:rFonts w:ascii="Trebuchet MS" w:hAnsi="Trebuchet MS"/>
          <w:b/>
          <w:spacing w:val="-39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finger</w:t>
      </w:r>
      <w:r>
        <w:rPr>
          <w:rFonts w:ascii="Trebuchet MS" w:hAnsi="Trebuchet MS"/>
          <w:b/>
          <w:spacing w:val="-1"/>
          <w:w w:val="105"/>
          <w:sz w:val="24"/>
        </w:rPr>
        <w:t>en</w:t>
      </w:r>
      <w:r>
        <w:rPr>
          <w:rFonts w:ascii="Trebuchet MS" w:hAnsi="Trebuchet MS"/>
          <w:b/>
          <w:spacing w:val="-3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i</w:t>
      </w:r>
      <w:r>
        <w:rPr>
          <w:rFonts w:ascii="Trebuchet MS" w:hAnsi="Trebuchet MS"/>
          <w:b/>
          <w:spacing w:val="-35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skålen</w:t>
      </w:r>
      <w:r>
        <w:rPr>
          <w:rFonts w:ascii="Trebuchet MS" w:hAnsi="Trebuchet MS"/>
          <w:b/>
          <w:spacing w:val="2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med</w:t>
      </w:r>
      <w:r>
        <w:rPr>
          <w:rFonts w:ascii="Trebuchet MS" w:hAnsi="Trebuchet MS"/>
          <w:b/>
          <w:spacing w:val="-11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oppvaskmiddel</w:t>
      </w:r>
      <w:r>
        <w:rPr>
          <w:rFonts w:ascii="Trebuchet MS" w:hAnsi="Trebuchet MS"/>
          <w:b/>
          <w:spacing w:val="-1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10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der</w:t>
      </w:r>
      <w:r>
        <w:rPr>
          <w:rFonts w:ascii="Trebuchet MS" w:hAnsi="Trebuchet MS"/>
          <w:b/>
          <w:spacing w:val="-2"/>
          <w:w w:val="105"/>
          <w:sz w:val="24"/>
        </w:rPr>
        <w:t>e</w:t>
      </w:r>
      <w:r>
        <w:rPr>
          <w:rFonts w:ascii="Trebuchet MS" w:hAnsi="Trebuchet MS"/>
          <w:b/>
          <w:spacing w:val="-3"/>
          <w:w w:val="105"/>
          <w:sz w:val="24"/>
        </w:rPr>
        <w:t>tter</w:t>
      </w:r>
      <w:r>
        <w:rPr>
          <w:rFonts w:ascii="Trebuchet MS" w:hAnsi="Trebuchet MS"/>
          <w:sz w:val="24"/>
        </w:rPr>
      </w:r>
    </w:p>
    <w:p>
      <w:pPr>
        <w:spacing w:before="0"/>
        <w:ind w:left="394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z w:val="24"/>
        </w:rPr>
        <w:t>i</w:t>
      </w:r>
      <w:r>
        <w:rPr>
          <w:rFonts w:ascii="Trebuchet MS"/>
          <w:b/>
          <w:spacing w:val="-4"/>
          <w:sz w:val="24"/>
        </w:rPr>
        <w:t> </w:t>
      </w:r>
      <w:r>
        <w:rPr>
          <w:rFonts w:ascii="Trebuchet MS"/>
          <w:b/>
          <w:spacing w:val="-1"/>
          <w:sz w:val="24"/>
        </w:rPr>
        <w:t>peppervanne</w:t>
      </w:r>
      <w:r>
        <w:rPr>
          <w:rFonts w:ascii="Trebuchet MS"/>
          <w:b/>
          <w:spacing w:val="-2"/>
          <w:sz w:val="24"/>
        </w:rPr>
        <w:t>t.</w:t>
      </w:r>
      <w:r>
        <w:rPr>
          <w:rFonts w:ascii="Trebuchet MS"/>
          <w:sz w:val="24"/>
        </w:rPr>
      </w:r>
    </w:p>
    <w:p>
      <w:pPr>
        <w:numPr>
          <w:ilvl w:val="0"/>
          <w:numId w:val="4"/>
        </w:numPr>
        <w:tabs>
          <w:tab w:pos="367" w:val="left" w:leader="none"/>
        </w:tabs>
        <w:spacing w:line="275" w:lineRule="auto" w:before="211"/>
        <w:ind w:left="394" w:right="157" w:hanging="283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2"/>
          <w:sz w:val="24"/>
        </w:rPr>
        <w:t>Pepperen</w:t>
      </w:r>
      <w:r>
        <w:rPr>
          <w:rFonts w:ascii="Trebuchet MS" w:hAnsi="Trebuchet MS"/>
          <w:b/>
          <w:spacing w:val="28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(mikr</w:t>
      </w:r>
      <w:r>
        <w:rPr>
          <w:rFonts w:ascii="Trebuchet MS" w:hAnsi="Trebuchet MS"/>
          <w:b/>
          <w:spacing w:val="-1"/>
          <w:sz w:val="24"/>
        </w:rPr>
        <w:t>obene</w:t>
      </w:r>
      <w:r>
        <w:rPr>
          <w:rFonts w:ascii="Trebuchet MS" w:hAnsi="Trebuchet MS"/>
          <w:b/>
          <w:spacing w:val="-2"/>
          <w:sz w:val="24"/>
        </w:rPr>
        <w:t>)</w:t>
      </w:r>
      <w:r>
        <w:rPr>
          <w:rFonts w:ascii="Trebuchet MS" w:hAnsi="Trebuchet MS"/>
          <w:b/>
          <w:spacing w:val="17"/>
          <w:sz w:val="24"/>
        </w:rPr>
        <w:t> </w:t>
      </w:r>
      <w:r>
        <w:rPr>
          <w:rFonts w:ascii="Trebuchet MS" w:hAnsi="Trebuchet MS"/>
          <w:b/>
          <w:sz w:val="24"/>
        </w:rPr>
        <w:t>vil</w:t>
      </w:r>
      <w:r>
        <w:rPr>
          <w:rFonts w:ascii="Trebuchet MS" w:hAnsi="Trebuchet MS"/>
          <w:b/>
          <w:spacing w:val="14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bevege</w:t>
      </w:r>
      <w:r>
        <w:rPr>
          <w:rFonts w:ascii="Trebuchet MS" w:hAnsi="Trebuchet MS"/>
          <w:b/>
          <w:spacing w:val="29"/>
          <w:sz w:val="24"/>
        </w:rPr>
        <w:t> </w:t>
      </w:r>
      <w:r>
        <w:rPr>
          <w:rFonts w:ascii="Trebuchet MS" w:hAnsi="Trebuchet MS"/>
          <w:b/>
          <w:sz w:val="24"/>
        </w:rPr>
        <w:t>seg</w:t>
      </w:r>
      <w:r>
        <w:rPr>
          <w:rFonts w:ascii="Trebuchet MS" w:hAnsi="Trebuchet MS"/>
          <w:b/>
          <w:spacing w:val="30"/>
          <w:w w:val="114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mo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4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kan</w:t>
      </w:r>
      <w:r>
        <w:rPr>
          <w:rFonts w:ascii="Trebuchet MS" w:hAnsi="Trebuchet MS"/>
          <w:b/>
          <w:spacing w:val="-3"/>
          <w:sz w:val="24"/>
        </w:rPr>
        <w:t>t</w:t>
      </w:r>
      <w:r>
        <w:rPr>
          <w:rFonts w:ascii="Trebuchet MS" w:hAnsi="Trebuchet MS"/>
          <w:b/>
          <w:spacing w:val="-2"/>
          <w:sz w:val="24"/>
        </w:rPr>
        <w:t>ene</w:t>
      </w:r>
      <w:r>
        <w:rPr>
          <w:rFonts w:ascii="Trebuchet MS" w:hAnsi="Trebuchet MS"/>
          <w:b/>
          <w:spacing w:val="4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av</w:t>
      </w:r>
      <w:r>
        <w:rPr>
          <w:rFonts w:ascii="Trebuchet MS" w:hAnsi="Trebuchet MS"/>
          <w:b/>
          <w:spacing w:val="-5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skålen</w:t>
      </w:r>
      <w:r>
        <w:rPr>
          <w:rFonts w:ascii="Trebuchet MS" w:hAnsi="Trebuchet MS"/>
          <w:b/>
          <w:spacing w:val="4"/>
          <w:sz w:val="24"/>
        </w:rPr>
        <w:t> </w:t>
      </w:r>
      <w:r>
        <w:rPr>
          <w:rFonts w:ascii="Trebuchet MS" w:hAnsi="Trebuchet MS"/>
          <w:b/>
          <w:sz w:val="24"/>
        </w:rPr>
        <w:t>når</w:t>
      </w:r>
      <w:r>
        <w:rPr>
          <w:rFonts w:ascii="Trebuchet MS" w:hAnsi="Trebuchet MS"/>
          <w:b/>
          <w:spacing w:val="-4"/>
          <w:sz w:val="24"/>
        </w:rPr>
        <w:t> </w:t>
      </w:r>
      <w:r>
        <w:rPr>
          <w:rFonts w:ascii="Trebuchet MS" w:hAnsi="Trebuchet MS"/>
          <w:b/>
          <w:sz w:val="24"/>
        </w:rPr>
        <w:t>såpen</w:t>
      </w:r>
      <w:r>
        <w:rPr>
          <w:rFonts w:ascii="Trebuchet MS" w:hAnsi="Trebuchet MS"/>
          <w:b/>
          <w:spacing w:val="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tr</w:t>
      </w:r>
      <w:r>
        <w:rPr>
          <w:rFonts w:ascii="Trebuchet MS" w:hAnsi="Trebuchet MS"/>
          <w:b/>
          <w:spacing w:val="-3"/>
          <w:sz w:val="24"/>
        </w:rPr>
        <w:t>e</w:t>
      </w:r>
      <w:r>
        <w:rPr>
          <w:rFonts w:ascii="Trebuchet MS" w:hAnsi="Trebuchet MS"/>
          <w:b/>
          <w:spacing w:val="-4"/>
          <w:sz w:val="24"/>
        </w:rPr>
        <w:t>ffer</w:t>
      </w:r>
      <w:r>
        <w:rPr>
          <w:rFonts w:ascii="Trebuchet MS" w:hAnsi="Trebuchet MS"/>
          <w:b/>
          <w:spacing w:val="33"/>
          <w:w w:val="98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vannfla</w:t>
      </w:r>
      <w:r>
        <w:rPr>
          <w:rFonts w:ascii="Trebuchet MS" w:hAnsi="Trebuchet MS"/>
          <w:b/>
          <w:spacing w:val="-2"/>
          <w:sz w:val="24"/>
        </w:rPr>
        <w:t>ten.</w:t>
      </w:r>
      <w:r>
        <w:rPr>
          <w:rFonts w:ascii="Trebuchet MS" w:hAnsi="Trebuchet MS"/>
          <w:sz w:val="24"/>
        </w:rPr>
      </w:r>
    </w:p>
    <w:p>
      <w:pPr>
        <w:numPr>
          <w:ilvl w:val="0"/>
          <w:numId w:val="4"/>
        </w:numPr>
        <w:tabs>
          <w:tab w:pos="367" w:val="left" w:leader="none"/>
        </w:tabs>
        <w:spacing w:line="275" w:lineRule="auto" w:before="170"/>
        <w:ind w:left="394" w:right="0" w:hanging="283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3"/>
          <w:w w:val="105"/>
          <w:sz w:val="24"/>
        </w:rPr>
        <w:t>Forklar</w:t>
      </w:r>
      <w:r>
        <w:rPr>
          <w:rFonts w:ascii="Trebuchet MS" w:hAnsi="Trebuchet MS"/>
          <w:b/>
          <w:spacing w:val="-39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elev</w:t>
      </w:r>
      <w:r>
        <w:rPr>
          <w:rFonts w:ascii="Trebuchet MS" w:hAnsi="Trebuchet MS"/>
          <w:b/>
          <w:spacing w:val="-3"/>
          <w:w w:val="105"/>
          <w:sz w:val="24"/>
        </w:rPr>
        <w:t>ene</w:t>
      </w:r>
      <w:r>
        <w:rPr>
          <w:rFonts w:ascii="Trebuchet MS" w:hAnsi="Trebuchet MS"/>
          <w:b/>
          <w:spacing w:val="-33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a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såpen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bryter</w:t>
      </w:r>
      <w:r>
        <w:rPr>
          <w:rFonts w:ascii="Trebuchet MS" w:hAnsi="Trebuchet MS"/>
          <w:b/>
          <w:spacing w:val="-3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opp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oljen</w:t>
      </w:r>
      <w:r>
        <w:rPr>
          <w:rFonts w:ascii="Trebuchet MS" w:hAnsi="Trebuchet MS"/>
          <w:b/>
          <w:spacing w:val="27"/>
          <w:w w:val="99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på</w:t>
      </w:r>
      <w:r>
        <w:rPr>
          <w:rFonts w:ascii="Trebuchet MS" w:hAnsi="Trebuchet MS"/>
          <w:b/>
          <w:spacing w:val="-4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hendene.</w:t>
      </w:r>
      <w:r>
        <w:rPr>
          <w:rFonts w:ascii="Trebuchet MS" w:hAnsi="Trebuchet MS"/>
          <w:b/>
          <w:spacing w:val="-43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Mikr</w:t>
      </w:r>
      <w:r>
        <w:rPr>
          <w:rFonts w:ascii="Trebuchet MS" w:hAnsi="Trebuchet MS"/>
          <w:b/>
          <w:spacing w:val="-1"/>
          <w:w w:val="105"/>
          <w:sz w:val="24"/>
        </w:rPr>
        <w:t>obene</w:t>
      </w:r>
      <w:r>
        <w:rPr>
          <w:rFonts w:ascii="Trebuchet MS" w:hAnsi="Trebuchet MS"/>
          <w:b/>
          <w:spacing w:val="-43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k</w:t>
      </w:r>
      <w:r>
        <w:rPr>
          <w:rFonts w:ascii="Trebuchet MS" w:hAnsi="Trebuchet MS"/>
          <w:b/>
          <w:spacing w:val="-1"/>
          <w:w w:val="105"/>
          <w:sz w:val="24"/>
        </w:rPr>
        <w:t>an</w:t>
      </w:r>
      <w:r>
        <w:rPr>
          <w:rFonts w:ascii="Trebuchet MS" w:hAnsi="Trebuchet MS"/>
          <w:b/>
          <w:spacing w:val="-44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der</w:t>
      </w:r>
      <w:r>
        <w:rPr>
          <w:rFonts w:ascii="Trebuchet MS" w:hAnsi="Trebuchet MS"/>
          <w:b/>
          <w:spacing w:val="-2"/>
          <w:w w:val="105"/>
          <w:sz w:val="24"/>
        </w:rPr>
        <w:t>e</w:t>
      </w:r>
      <w:r>
        <w:rPr>
          <w:rFonts w:ascii="Trebuchet MS" w:hAnsi="Trebuchet MS"/>
          <w:b/>
          <w:spacing w:val="-3"/>
          <w:w w:val="105"/>
          <w:sz w:val="24"/>
        </w:rPr>
        <w:t>tter</w:t>
      </w:r>
      <w:r>
        <w:rPr>
          <w:rFonts w:ascii="Trebuchet MS" w:hAnsi="Trebuchet MS"/>
          <w:b/>
          <w:spacing w:val="28"/>
          <w:w w:val="98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vaskes</w:t>
      </w:r>
      <w:r>
        <w:rPr>
          <w:rFonts w:ascii="Trebuchet MS" w:hAnsi="Trebuchet MS"/>
          <w:b/>
          <w:spacing w:val="-31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v</w:t>
      </w:r>
      <w:r>
        <w:rPr>
          <w:rFonts w:ascii="Trebuchet MS" w:hAnsi="Trebuchet MS"/>
          <w:b/>
          <w:spacing w:val="-3"/>
          <w:w w:val="105"/>
          <w:sz w:val="24"/>
        </w:rPr>
        <w:t>ekk</w:t>
      </w:r>
      <w:r>
        <w:rPr>
          <w:rFonts w:ascii="Trebuchet MS" w:hAnsi="Trebuchet MS"/>
          <w:b/>
          <w:spacing w:val="-2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når</w:t>
      </w:r>
      <w:r>
        <w:rPr>
          <w:rFonts w:ascii="Trebuchet MS" w:hAnsi="Trebuchet MS"/>
          <w:b/>
          <w:spacing w:val="-3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vi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skyller</w:t>
      </w:r>
      <w:r>
        <w:rPr>
          <w:rFonts w:ascii="Trebuchet MS" w:hAnsi="Trebuchet MS"/>
          <w:b/>
          <w:spacing w:val="-30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såpen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av</w:t>
      </w:r>
      <w:r>
        <w:rPr>
          <w:rFonts w:ascii="Trebuchet MS" w:hAnsi="Trebuchet MS"/>
          <w:b/>
          <w:spacing w:val="25"/>
          <w:w w:val="104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hendene</w:t>
      </w:r>
      <w:r>
        <w:rPr>
          <w:rFonts w:ascii="Trebuchet MS" w:hAnsi="Trebuchet MS"/>
          <w:b/>
          <w:spacing w:val="-42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med</w:t>
      </w:r>
      <w:r>
        <w:rPr>
          <w:rFonts w:ascii="Trebuchet MS" w:hAnsi="Trebuchet MS"/>
          <w:b/>
          <w:spacing w:val="-45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v</w:t>
      </w:r>
      <w:r>
        <w:rPr>
          <w:rFonts w:ascii="Trebuchet MS" w:hAnsi="Trebuchet MS"/>
          <w:b/>
          <w:spacing w:val="-2"/>
          <w:w w:val="105"/>
          <w:sz w:val="24"/>
        </w:rPr>
        <w:t>ann.</w:t>
      </w:r>
      <w:r>
        <w:rPr>
          <w:rFonts w:ascii="Trebuchet MS" w:hAnsi="Trebuchet MS"/>
          <w:sz w:val="24"/>
        </w:rPr>
      </w:r>
    </w:p>
    <w:p>
      <w:pPr>
        <w:spacing w:before="96"/>
        <w:ind w:left="111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w w:val="105"/>
        </w:rPr>
        <w:br w:type="column"/>
      </w:r>
      <w:r>
        <w:rPr>
          <w:rFonts w:ascii="Trebuchet MS" w:hAnsi="Trebuchet MS"/>
          <w:b/>
          <w:w w:val="105"/>
          <w:sz w:val="24"/>
        </w:rPr>
        <w:t>Lær</w:t>
      </w:r>
      <w:r>
        <w:rPr>
          <w:rFonts w:ascii="Trebuchet MS" w:hAnsi="Trebuchet MS"/>
          <w:b/>
          <w:spacing w:val="-30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sangen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om</w:t>
      </w:r>
      <w:r>
        <w:rPr>
          <w:rFonts w:ascii="Trebuchet MS" w:hAnsi="Trebuchet MS"/>
          <w:b/>
          <w:spacing w:val="-23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håndvask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her:</w:t>
      </w:r>
      <w:r>
        <w:rPr>
          <w:rFonts w:ascii="Trebuchet MS" w:hAnsi="Trebuchet MS"/>
          <w:sz w:val="24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spacing w:line="275" w:lineRule="auto" w:before="0"/>
        <w:ind w:left="111" w:right="336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pacing w:val="-3"/>
          <w:w w:val="105"/>
          <w:sz w:val="24"/>
        </w:rPr>
        <w:t>h</w:t>
      </w:r>
      <w:r>
        <w:rPr>
          <w:rFonts w:ascii="Trebuchet MS"/>
          <w:b/>
          <w:w w:val="105"/>
          <w:sz w:val="24"/>
        </w:rPr>
        <w:t>ttps:</w:t>
      </w:r>
      <w:r>
        <w:rPr>
          <w:rFonts w:ascii="Trebuchet MS"/>
          <w:b/>
          <w:spacing w:val="-36"/>
          <w:w w:val="105"/>
          <w:sz w:val="24"/>
        </w:rPr>
        <w:t>/</w:t>
      </w:r>
      <w:r>
        <w:rPr>
          <w:rFonts w:ascii="Trebuchet MS"/>
          <w:b/>
          <w:spacing w:val="-3"/>
          <w:w w:val="105"/>
          <w:sz w:val="24"/>
        </w:rPr>
        <w:t>/</w:t>
      </w:r>
      <w:hyperlink r:id="rId14">
        <w:r>
          <w:rPr>
            <w:rFonts w:ascii="Trebuchet MS"/>
            <w:b/>
            <w:w w:val="105"/>
            <w:sz w:val="24"/>
          </w:rPr>
          <w:t>ww</w:t>
        </w:r>
        <w:r>
          <w:rPr>
            <w:rFonts w:ascii="Trebuchet MS"/>
            <w:b/>
            <w:spacing w:val="-12"/>
            <w:w w:val="105"/>
            <w:sz w:val="24"/>
          </w:rPr>
          <w:t>w</w:t>
        </w:r>
        <w:r>
          <w:rPr>
            <w:rFonts w:ascii="Trebuchet MS"/>
            <w:b/>
            <w:w w:val="105"/>
            <w:sz w:val="24"/>
          </w:rPr>
          <w:t>.be</w:t>
        </w:r>
        <w:r>
          <w:rPr>
            <w:rFonts w:ascii="Trebuchet MS"/>
            <w:b/>
            <w:spacing w:val="-8"/>
            <w:w w:val="105"/>
            <w:sz w:val="24"/>
          </w:rPr>
          <w:t>r</w:t>
        </w:r>
        <w:r>
          <w:rPr>
            <w:rFonts w:ascii="Trebuchet MS"/>
            <w:b/>
            <w:w w:val="105"/>
            <w:sz w:val="24"/>
          </w:rPr>
          <w:t>gen.</w:t>
        </w:r>
        <w:r>
          <w:rPr>
            <w:rFonts w:ascii="Trebuchet MS"/>
            <w:b/>
            <w:spacing w:val="-8"/>
            <w:w w:val="105"/>
            <w:sz w:val="24"/>
          </w:rPr>
          <w:t>k</w:t>
        </w:r>
        <w:r>
          <w:rPr>
            <w:rFonts w:ascii="Trebuchet MS"/>
            <w:b/>
            <w:w w:val="105"/>
            <w:sz w:val="24"/>
          </w:rPr>
          <w:t>ommune.no/</w:t>
        </w:r>
      </w:hyperlink>
      <w:r>
        <w:rPr>
          <w:rFonts w:ascii="Trebuchet MS"/>
          <w:b/>
          <w:w w:val="107"/>
          <w:sz w:val="24"/>
        </w:rPr>
        <w:t> </w:t>
      </w:r>
      <w:r>
        <w:rPr>
          <w:rFonts w:ascii="Trebuchet MS"/>
          <w:b/>
          <w:spacing w:val="-3"/>
          <w:w w:val="105"/>
          <w:sz w:val="24"/>
        </w:rPr>
        <w:t>h</w:t>
      </w:r>
      <w:r>
        <w:rPr>
          <w:rFonts w:ascii="Trebuchet MS"/>
          <w:b/>
          <w:spacing w:val="-2"/>
          <w:w w:val="105"/>
          <w:sz w:val="24"/>
        </w:rPr>
        <w:t>v</w:t>
      </w:r>
      <w:r>
        <w:rPr>
          <w:rFonts w:ascii="Trebuchet MS"/>
          <w:b/>
          <w:spacing w:val="-3"/>
          <w:w w:val="105"/>
          <w:sz w:val="24"/>
        </w:rPr>
        <w:t>askjer</w:t>
      </w:r>
      <w:r>
        <w:rPr>
          <w:rFonts w:ascii="Trebuchet MS"/>
          <w:b/>
          <w:spacing w:val="-2"/>
          <w:w w:val="105"/>
          <w:sz w:val="24"/>
        </w:rPr>
        <w:t>/tema/</w:t>
      </w:r>
      <w:r>
        <w:rPr>
          <w:rFonts w:ascii="Trebuchet MS"/>
          <w:b/>
          <w:spacing w:val="-3"/>
          <w:w w:val="105"/>
          <w:sz w:val="24"/>
        </w:rPr>
        <w:t>r</w:t>
      </w:r>
      <w:r>
        <w:rPr>
          <w:rFonts w:ascii="Trebuchet MS"/>
          <w:b/>
          <w:spacing w:val="-2"/>
          <w:w w:val="105"/>
          <w:sz w:val="24"/>
        </w:rPr>
        <w:t>en-hand-barnehage/</w:t>
      </w:r>
      <w:r>
        <w:rPr>
          <w:rFonts w:ascii="Trebuchet MS"/>
          <w:b/>
          <w:spacing w:val="59"/>
          <w:w w:val="109"/>
          <w:sz w:val="24"/>
        </w:rPr>
        <w:t> </w:t>
      </w:r>
      <w:r>
        <w:rPr>
          <w:rFonts w:ascii="Trebuchet MS"/>
          <w:b/>
          <w:spacing w:val="-1"/>
          <w:w w:val="105"/>
          <w:sz w:val="24"/>
        </w:rPr>
        <w:t>undervisningsopplegg-barn/</w:t>
      </w:r>
      <w:r>
        <w:rPr>
          <w:rFonts w:ascii="Trebuchet MS"/>
          <w:b/>
          <w:spacing w:val="-2"/>
          <w:w w:val="105"/>
          <w:sz w:val="24"/>
        </w:rPr>
        <w:t>1</w:t>
      </w:r>
      <w:r>
        <w:rPr>
          <w:rFonts w:ascii="Trebuchet MS"/>
          <w:b/>
          <w:spacing w:val="-1"/>
          <w:w w:val="105"/>
          <w:sz w:val="24"/>
        </w:rPr>
        <w:t>-lar-</w:t>
      </w:r>
      <w:r>
        <w:rPr>
          <w:rFonts w:ascii="Trebuchet MS"/>
          <w:b/>
          <w:spacing w:val="25"/>
          <w:w w:val="113"/>
          <w:sz w:val="24"/>
        </w:rPr>
        <w:t> </w:t>
      </w:r>
      <w:r>
        <w:rPr>
          <w:rFonts w:ascii="Trebuchet MS"/>
          <w:b/>
          <w:spacing w:val="-1"/>
          <w:w w:val="105"/>
          <w:sz w:val="24"/>
        </w:rPr>
        <w:t>barna-handvaskesangen</w:t>
      </w:r>
      <w:r>
        <w:rPr>
          <w:rFonts w:ascii="Trebuchet MS"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before="212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57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  <w:cols w:num="2" w:equalWidth="0">
            <w:col w:w="5082" w:space="725"/>
            <w:col w:w="4903"/>
          </w:cols>
        </w:sectPr>
      </w:pPr>
    </w:p>
    <w:p>
      <w:pPr>
        <w:pStyle w:val="Heading2"/>
        <w:spacing w:line="240" w:lineRule="auto" w:before="90"/>
        <w:ind w:left="641" w:right="0"/>
        <w:jc w:val="left"/>
        <w:rPr>
          <w:b w:val="0"/>
          <w:bCs w:val="0"/>
        </w:rPr>
      </w:pPr>
      <w:r>
        <w:rPr/>
        <w:pict>
          <v:group style="position:absolute;margin-left:28.2897pt;margin-top:6.215659pt;width:22.2pt;height:19pt;mso-position-horizontal-relative:page;mso-position-vertical-relative:paragraph;z-index:1912" coordorigin="566,124" coordsize="444,380">
            <v:shape style="position:absolute;left:566;top:124;width:444;height:380" coordorigin="566,124" coordsize="444,380" path="m749,480l698,480,702,499,709,503,746,496,750,489,749,480xe" filled="true" fillcolor="#98c035" stroked="false">
              <v:path arrowok="t"/>
              <v:fill type="solid"/>
            </v:shape>
            <v:shape style="position:absolute;left:566;top:124;width:444;height:380" coordorigin="566,124" coordsize="444,380" path="m726,399l688,407,684,413,688,432,622,446,617,453,625,490,632,495,698,480,749,480,746,470,975,422,736,422,732,403,726,399xe" filled="true" fillcolor="#98c035" stroked="false">
              <v:path arrowok="t"/>
              <v:fill type="solid"/>
            </v:shape>
            <v:shape style="position:absolute;left:566;top:124;width:444;height:380" coordorigin="566,124" coordsize="444,380" path="m995,367l736,422,975,422,1005,415,1009,409,1001,371,995,367xe" filled="true" fillcolor="#98c035" stroked="false">
              <v:path arrowok="t"/>
              <v:fill type="solid"/>
            </v:shape>
            <v:shape style="position:absolute;left:566;top:124;width:444;height:380" coordorigin="566,124" coordsize="444,380" path="m892,237l854,244,850,251,854,270,596,325,592,331,600,369,606,373,865,318,915,318,912,308,979,294,983,287,977,260,902,260,898,241,892,237xe" filled="true" fillcolor="#98c035" stroked="false">
              <v:path arrowok="t"/>
              <v:fill type="solid"/>
            </v:shape>
            <v:shape style="position:absolute;left:566;top:124;width:444;height:380" coordorigin="566,124" coordsize="444,380" path="m915,318l865,318,869,337,875,341,912,334,916,327,915,318xe" filled="true" fillcolor="#98c035" stroked="false">
              <v:path arrowok="t"/>
              <v:fill type="solid"/>
            </v:shape>
            <v:shape style="position:absolute;left:566;top:124;width:444;height:380" coordorigin="566,124" coordsize="444,380" path="m969,246l902,260,977,260,975,250,969,246xe" filled="true" fillcolor="#98c035" stroked="false">
              <v:path arrowok="t"/>
              <v:fill type="solid"/>
            </v:shape>
            <v:shape style="position:absolute;left:566;top:124;width:444;height:380" coordorigin="566,124" coordsize="444,380" path="m770,136l733,144,729,150,733,169,570,204,566,210,574,248,580,252,743,218,793,218,791,207,953,173,958,166,956,159,780,159,776,140,770,136xe" filled="true" fillcolor="#98c035" stroked="false">
              <v:path arrowok="t"/>
              <v:fill type="solid"/>
            </v:shape>
            <v:shape style="position:absolute;left:566;top:124;width:444;height:380" coordorigin="566,124" coordsize="444,380" path="m793,218l743,218,747,236,753,241,791,233,795,226,793,218xe" filled="true" fillcolor="#98c035" stroked="false">
              <v:path arrowok="t"/>
              <v:fill type="solid"/>
            </v:shape>
            <v:shape style="position:absolute;left:566;top:124;width:444;height:380" coordorigin="566,124" coordsize="444,380" path="m943,124l780,159,956,159,950,129,943,124xe" filled="true" fillcolor="#98c035" stroked="false">
              <v:path arrowok="t"/>
              <v:fill type="solid"/>
            </v:shape>
            <w10:wrap type="none"/>
          </v:group>
        </w:pict>
      </w:r>
      <w:r>
        <w:rPr>
          <w:spacing w:val="-1"/>
        </w:rPr>
        <w:t>Ekstraaktiviteter</w:t>
      </w:r>
      <w:r>
        <w:rPr>
          <w:b w:val="0"/>
        </w:rPr>
      </w:r>
    </w:p>
    <w:p>
      <w:pPr>
        <w:spacing w:before="90"/>
        <w:ind w:left="641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/>
        <w:br w:type="column"/>
      </w:r>
      <w:r>
        <w:rPr>
          <w:rFonts w:ascii="Gill Sans MT"/>
          <w:b/>
          <w:sz w:val="40"/>
        </w:rPr>
        <w:t>Oppsummering</w:t>
      </w:r>
      <w:r>
        <w:rPr>
          <w:rFonts w:ascii="Gill Sans MT"/>
          <w:sz w:val="4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40"/>
          <w:szCs w:val="40"/>
        </w:rPr>
        <w:sectPr>
          <w:pgSz w:w="11910" w:h="16840"/>
          <w:pgMar w:top="520" w:bottom="0" w:left="460" w:right="460"/>
          <w:cols w:num="2" w:equalWidth="0">
            <w:col w:w="3876" w:space="1664"/>
            <w:col w:w="5450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560" w:bottom="280" w:left="460" w:right="460"/>
        </w:sect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spacing w:before="0"/>
        <w:ind w:left="106" w:right="0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/>
          <w:b/>
          <w:spacing w:val="-4"/>
          <w:w w:val="105"/>
          <w:sz w:val="24"/>
        </w:rPr>
        <w:t>Frisk</w:t>
      </w:r>
      <w:r>
        <w:rPr>
          <w:rFonts w:ascii="Gill Sans MT"/>
          <w:b/>
          <w:spacing w:val="-3"/>
          <w:w w:val="105"/>
          <w:sz w:val="24"/>
        </w:rPr>
        <w:t>e</w:t>
      </w:r>
      <w:r>
        <w:rPr>
          <w:rFonts w:ascii="Gill Sans MT"/>
          <w:b/>
          <w:spacing w:val="-37"/>
          <w:w w:val="105"/>
          <w:sz w:val="24"/>
        </w:rPr>
        <w:t> </w:t>
      </w:r>
      <w:r>
        <w:rPr>
          <w:rFonts w:ascii="Gill Sans MT"/>
          <w:b/>
          <w:w w:val="105"/>
          <w:sz w:val="24"/>
        </w:rPr>
        <w:t>hender</w:t>
      </w:r>
      <w:r>
        <w:rPr>
          <w:rFonts w:ascii="Gill Sans MT"/>
          <w:b/>
          <w:spacing w:val="-40"/>
          <w:w w:val="105"/>
          <w:sz w:val="24"/>
        </w:rPr>
        <w:t> </w:t>
      </w:r>
      <w:r>
        <w:rPr>
          <w:rFonts w:ascii="Gill Sans MT"/>
          <w:b/>
          <w:spacing w:val="-1"/>
          <w:w w:val="105"/>
          <w:sz w:val="24"/>
        </w:rPr>
        <w:t>(f</w:t>
      </w:r>
      <w:r>
        <w:rPr>
          <w:rFonts w:ascii="Gill Sans MT"/>
          <w:b/>
          <w:spacing w:val="-2"/>
          <w:w w:val="105"/>
          <w:sz w:val="24"/>
        </w:rPr>
        <w:t>aktaark)</w:t>
      </w:r>
      <w:r>
        <w:rPr>
          <w:rFonts w:ascii="Gill Sans MT"/>
          <w:sz w:val="24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spacing w:before="0"/>
        <w:ind w:left="106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z w:val="24"/>
        </w:rPr>
        <w:t>Del</w:t>
      </w:r>
      <w:r>
        <w:rPr>
          <w:rFonts w:ascii="Trebuchet MS"/>
          <w:b/>
          <w:spacing w:val="-15"/>
          <w:sz w:val="24"/>
        </w:rPr>
        <w:t> </w:t>
      </w:r>
      <w:r>
        <w:rPr>
          <w:rFonts w:ascii="Trebuchet MS"/>
          <w:b/>
          <w:sz w:val="24"/>
        </w:rPr>
        <w:t>ut</w:t>
      </w:r>
      <w:r>
        <w:rPr>
          <w:rFonts w:ascii="Trebuchet MS"/>
          <w:b/>
          <w:spacing w:val="-4"/>
          <w:sz w:val="24"/>
        </w:rPr>
        <w:t> </w:t>
      </w:r>
      <w:r>
        <w:rPr>
          <w:rFonts w:ascii="Trebuchet MS"/>
          <w:b/>
          <w:sz w:val="24"/>
        </w:rPr>
        <w:t>en</w:t>
      </w:r>
      <w:r>
        <w:rPr>
          <w:rFonts w:ascii="Trebuchet MS"/>
          <w:b/>
          <w:spacing w:val="-5"/>
          <w:sz w:val="24"/>
        </w:rPr>
        <w:t> </w:t>
      </w:r>
      <w:r>
        <w:rPr>
          <w:rFonts w:ascii="Trebuchet MS"/>
          <w:b/>
          <w:spacing w:val="-2"/>
          <w:sz w:val="24"/>
        </w:rPr>
        <w:t>kopi</w:t>
      </w:r>
      <w:r>
        <w:rPr>
          <w:rFonts w:ascii="Trebuchet MS"/>
          <w:b/>
          <w:spacing w:val="-5"/>
          <w:sz w:val="24"/>
        </w:rPr>
        <w:t> </w:t>
      </w:r>
      <w:r>
        <w:rPr>
          <w:rFonts w:ascii="Trebuchet MS"/>
          <w:b/>
          <w:spacing w:val="-2"/>
          <w:sz w:val="24"/>
        </w:rPr>
        <w:t>av</w:t>
      </w:r>
      <w:r>
        <w:rPr>
          <w:rFonts w:ascii="Trebuchet MS"/>
          <w:b/>
          <w:spacing w:val="-13"/>
          <w:sz w:val="24"/>
        </w:rPr>
        <w:t> </w:t>
      </w:r>
      <w:r>
        <w:rPr>
          <w:rFonts w:ascii="Trebuchet MS"/>
          <w:b/>
          <w:spacing w:val="-1"/>
          <w:sz w:val="24"/>
        </w:rPr>
        <w:t>S</w:t>
      </w:r>
      <w:r>
        <w:rPr>
          <w:rFonts w:ascii="Trebuchet MS"/>
          <w:b/>
          <w:spacing w:val="-2"/>
          <w:sz w:val="24"/>
        </w:rPr>
        <w:t>A1</w:t>
      </w:r>
      <w:r>
        <w:rPr>
          <w:rFonts w:ascii="Trebuchet MS"/>
          <w:b/>
          <w:spacing w:val="-5"/>
          <w:sz w:val="24"/>
        </w:rPr>
        <w:t> </w:t>
      </w:r>
      <w:r>
        <w:rPr>
          <w:rFonts w:ascii="Trebuchet MS"/>
          <w:b/>
          <w:sz w:val="24"/>
        </w:rPr>
        <w:t>til</w:t>
      </w:r>
      <w:r>
        <w:rPr>
          <w:rFonts w:ascii="Trebuchet MS"/>
          <w:b/>
          <w:spacing w:val="-14"/>
          <w:sz w:val="24"/>
        </w:rPr>
        <w:t> </w:t>
      </w:r>
      <w:r>
        <w:rPr>
          <w:rFonts w:ascii="Trebuchet MS"/>
          <w:b/>
          <w:spacing w:val="-3"/>
          <w:sz w:val="24"/>
        </w:rPr>
        <w:t>hv</w:t>
      </w:r>
      <w:r>
        <w:rPr>
          <w:rFonts w:ascii="Trebuchet MS"/>
          <w:b/>
          <w:spacing w:val="-4"/>
          <w:sz w:val="24"/>
        </w:rPr>
        <w:t>er</w:t>
      </w:r>
      <w:r>
        <w:rPr>
          <w:rFonts w:ascii="Trebuchet MS"/>
          <w:b/>
          <w:spacing w:val="-12"/>
          <w:sz w:val="24"/>
        </w:rPr>
        <w:t> </w:t>
      </w:r>
      <w:r>
        <w:rPr>
          <w:rFonts w:ascii="Trebuchet MS"/>
          <w:b/>
          <w:spacing w:val="-1"/>
          <w:sz w:val="24"/>
        </w:rPr>
        <w:t>elev</w:t>
      </w:r>
      <w:r>
        <w:rPr>
          <w:rFonts w:ascii="Trebuchet MS"/>
          <w:b/>
          <w:spacing w:val="-13"/>
          <w:sz w:val="24"/>
        </w:rPr>
        <w:t> </w:t>
      </w:r>
      <w:r>
        <w:rPr>
          <w:rFonts w:ascii="Trebuchet MS"/>
          <w:b/>
          <w:spacing w:val="-3"/>
          <w:sz w:val="24"/>
        </w:rPr>
        <w:t>for</w:t>
      </w:r>
      <w:r>
        <w:rPr>
          <w:rFonts w:ascii="Trebuchet MS"/>
          <w:sz w:val="24"/>
        </w:rPr>
      </w:r>
    </w:p>
    <w:p>
      <w:pPr>
        <w:spacing w:line="275" w:lineRule="auto" w:before="41"/>
        <w:ind w:left="106" w:right="164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05"/>
          <w:sz w:val="24"/>
        </w:rPr>
        <w:t>å</w:t>
      </w:r>
      <w:r>
        <w:rPr>
          <w:rFonts w:ascii="Trebuchet MS" w:hAnsi="Trebuchet MS"/>
          <w:b/>
          <w:spacing w:val="-30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oppsummere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økten.</w:t>
      </w:r>
      <w:r>
        <w:rPr>
          <w:rFonts w:ascii="Trebuchet MS" w:hAnsi="Trebuchet MS"/>
          <w:b/>
          <w:spacing w:val="-30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Elev</w:t>
      </w:r>
      <w:r>
        <w:rPr>
          <w:rFonts w:ascii="Trebuchet MS" w:hAnsi="Trebuchet MS"/>
          <w:b/>
          <w:spacing w:val="-3"/>
          <w:w w:val="105"/>
          <w:sz w:val="24"/>
        </w:rPr>
        <w:t>ene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k</w:t>
      </w:r>
      <w:r>
        <w:rPr>
          <w:rFonts w:ascii="Trebuchet MS" w:hAnsi="Trebuchet MS"/>
          <w:b/>
          <w:spacing w:val="-1"/>
          <w:w w:val="105"/>
          <w:sz w:val="24"/>
        </w:rPr>
        <w:t>an</w:t>
      </w:r>
      <w:r>
        <w:rPr>
          <w:rFonts w:ascii="Trebuchet MS" w:hAnsi="Trebuchet MS"/>
          <w:b/>
          <w:spacing w:val="-30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lær</w:t>
      </w:r>
      <w:r>
        <w:rPr>
          <w:rFonts w:ascii="Trebuchet MS" w:hAnsi="Trebuchet MS"/>
          <w:b/>
          <w:spacing w:val="-2"/>
          <w:w w:val="105"/>
          <w:sz w:val="24"/>
        </w:rPr>
        <w:t>e</w:t>
      </w:r>
      <w:r>
        <w:rPr>
          <w:rFonts w:ascii="Trebuchet MS" w:hAnsi="Trebuchet MS"/>
          <w:b/>
          <w:spacing w:val="25"/>
          <w:w w:val="104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22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dele</w:t>
      </w:r>
      <w:r>
        <w:rPr>
          <w:rFonts w:ascii="Trebuchet MS" w:hAnsi="Trebuchet MS"/>
          <w:b/>
          <w:spacing w:val="-22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f</w:t>
      </w:r>
      <w:r>
        <w:rPr>
          <w:rFonts w:ascii="Trebuchet MS" w:hAnsi="Trebuchet MS"/>
          <w:b/>
          <w:spacing w:val="-1"/>
          <w:w w:val="105"/>
          <w:sz w:val="24"/>
        </w:rPr>
        <w:t>akta</w:t>
      </w:r>
      <w:r>
        <w:rPr>
          <w:rFonts w:ascii="Trebuchet MS" w:hAnsi="Trebuchet MS"/>
          <w:b/>
          <w:spacing w:val="-2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om</w:t>
      </w:r>
      <w:r>
        <w:rPr>
          <w:rFonts w:ascii="Trebuchet MS" w:hAnsi="Trebuchet MS"/>
          <w:b/>
          <w:spacing w:val="-22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frisk</w:t>
      </w:r>
      <w:r>
        <w:rPr>
          <w:rFonts w:ascii="Trebuchet MS" w:hAnsi="Trebuchet MS"/>
          <w:b/>
          <w:spacing w:val="-2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hender</w:t>
      </w:r>
      <w:r>
        <w:rPr>
          <w:rFonts w:ascii="Trebuchet MS" w:hAnsi="Trebuchet MS"/>
          <w:b/>
          <w:spacing w:val="-2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med</w:t>
      </w:r>
      <w:r>
        <w:rPr>
          <w:rFonts w:ascii="Trebuchet MS" w:hAnsi="Trebuchet MS"/>
          <w:b/>
          <w:spacing w:val="23"/>
          <w:w w:val="107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familie</w:t>
      </w:r>
      <w:r>
        <w:rPr>
          <w:rFonts w:ascii="Trebuchet MS" w:hAnsi="Trebuchet MS"/>
          <w:b/>
          <w:spacing w:val="-4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48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v</w:t>
      </w:r>
      <w:r>
        <w:rPr>
          <w:rFonts w:ascii="Trebuchet MS" w:hAnsi="Trebuchet MS"/>
          <w:b/>
          <w:spacing w:val="-4"/>
          <w:w w:val="105"/>
          <w:sz w:val="24"/>
        </w:rPr>
        <w:t>enner</w:t>
      </w:r>
      <w:r>
        <w:rPr>
          <w:rFonts w:ascii="Trebuchet MS" w:hAnsi="Trebuchet MS"/>
          <w:b/>
          <w:spacing w:val="-6"/>
          <w:w w:val="105"/>
          <w:sz w:val="24"/>
        </w:rPr>
        <w:t>.</w:t>
      </w:r>
      <w:r>
        <w:rPr>
          <w:rFonts w:ascii="Trebuchet MS" w:hAnsi="Trebuchet MS"/>
          <w:sz w:val="24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before="0"/>
        <w:ind w:left="106" w:right="0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 w:hAnsi="Gill Sans MT"/>
          <w:b/>
          <w:spacing w:val="-2"/>
          <w:w w:val="105"/>
          <w:sz w:val="24"/>
        </w:rPr>
        <w:t>H</w:t>
      </w:r>
      <w:r>
        <w:rPr>
          <w:rFonts w:ascii="Gill Sans MT" w:hAnsi="Gill Sans MT"/>
          <w:b/>
          <w:spacing w:val="-1"/>
          <w:w w:val="105"/>
          <w:sz w:val="24"/>
        </w:rPr>
        <w:t>åndvask</w:t>
      </w:r>
      <w:r>
        <w:rPr>
          <w:rFonts w:ascii="Gill Sans MT" w:hAnsi="Gill Sans MT"/>
          <w:b/>
          <w:spacing w:val="-47"/>
          <w:w w:val="105"/>
          <w:sz w:val="24"/>
        </w:rPr>
        <w:t> </w:t>
      </w:r>
      <w:r>
        <w:rPr>
          <w:rFonts w:ascii="Gill Sans MT" w:hAnsi="Gill Sans MT"/>
          <w:b/>
          <w:spacing w:val="-1"/>
          <w:w w:val="105"/>
          <w:sz w:val="24"/>
        </w:rPr>
        <w:t>(bildek</w:t>
      </w:r>
      <w:r>
        <w:rPr>
          <w:rFonts w:ascii="Gill Sans MT" w:hAnsi="Gill Sans MT"/>
          <w:b/>
          <w:spacing w:val="-2"/>
          <w:w w:val="105"/>
          <w:sz w:val="24"/>
        </w:rPr>
        <w:t>ort)</w:t>
      </w:r>
      <w:r>
        <w:rPr>
          <w:rFonts w:ascii="Gill Sans MT" w:hAnsi="Gill Sans MT"/>
          <w:sz w:val="24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spacing w:line="275" w:lineRule="auto" w:before="0"/>
        <w:ind w:left="106" w:right="322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z w:val="24"/>
        </w:rPr>
        <w:t>EA1 </w:t>
      </w:r>
      <w:r>
        <w:rPr>
          <w:rFonts w:ascii="Trebuchet MS" w:hAnsi="Trebuchet MS"/>
          <w:b/>
          <w:spacing w:val="-1"/>
          <w:sz w:val="24"/>
        </w:rPr>
        <w:t>kan</w:t>
      </w:r>
      <w:r>
        <w:rPr>
          <w:rFonts w:ascii="Trebuchet MS" w:hAnsi="Trebuchet MS"/>
          <w:b/>
          <w:spacing w:val="1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brukes</w:t>
      </w:r>
      <w:r>
        <w:rPr>
          <w:rFonts w:ascii="Trebuchet MS" w:hAnsi="Trebuchet MS"/>
          <w:b/>
          <w:spacing w:val="1"/>
          <w:sz w:val="24"/>
        </w:rPr>
        <w:t> </w:t>
      </w:r>
      <w:r>
        <w:rPr>
          <w:rFonts w:ascii="Trebuchet MS" w:hAnsi="Trebuchet MS"/>
          <w:b/>
          <w:sz w:val="24"/>
        </w:rPr>
        <w:t>som</w:t>
      </w:r>
      <w:r>
        <w:rPr>
          <w:rFonts w:ascii="Trebuchet MS" w:hAnsi="Trebuchet MS"/>
          <w:b/>
          <w:spacing w:val="1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stø</w:t>
      </w:r>
      <w:r>
        <w:rPr>
          <w:rFonts w:ascii="Trebuchet MS" w:hAnsi="Trebuchet MS"/>
          <w:b/>
          <w:spacing w:val="-3"/>
          <w:sz w:val="24"/>
        </w:rPr>
        <w:t>tt</w:t>
      </w:r>
      <w:r>
        <w:rPr>
          <w:rFonts w:ascii="Trebuchet MS" w:hAnsi="Trebuchet MS"/>
          <w:b/>
          <w:spacing w:val="-2"/>
          <w:sz w:val="24"/>
        </w:rPr>
        <w:t>e</w:t>
      </w:r>
      <w:r>
        <w:rPr>
          <w:rFonts w:ascii="Trebuchet MS" w:hAnsi="Trebuchet MS"/>
          <w:b/>
          <w:sz w:val="24"/>
        </w:rPr>
        <w:t> i</w:t>
      </w:r>
      <w:r>
        <w:rPr>
          <w:rFonts w:ascii="Trebuchet MS" w:hAnsi="Trebuchet MS"/>
          <w:b/>
          <w:spacing w:val="1"/>
          <w:sz w:val="24"/>
        </w:rPr>
        <w:t> </w:t>
      </w:r>
      <w:r>
        <w:rPr>
          <w:rFonts w:ascii="Trebuchet MS" w:hAnsi="Trebuchet MS"/>
          <w:b/>
          <w:sz w:val="24"/>
        </w:rPr>
        <w:t>læringen.</w:t>
      </w:r>
      <w:r>
        <w:rPr>
          <w:rFonts w:ascii="Trebuchet MS" w:hAnsi="Trebuchet MS"/>
          <w:b/>
          <w:spacing w:val="29"/>
          <w:w w:val="101"/>
          <w:sz w:val="24"/>
        </w:rPr>
        <w:t> </w:t>
      </w:r>
      <w:r>
        <w:rPr>
          <w:rFonts w:ascii="Trebuchet MS" w:hAnsi="Trebuchet MS"/>
          <w:b/>
          <w:sz w:val="24"/>
        </w:rPr>
        <w:t>Skriv</w:t>
      </w:r>
      <w:r>
        <w:rPr>
          <w:rFonts w:ascii="Trebuchet MS" w:hAnsi="Trebuchet MS"/>
          <w:b/>
          <w:spacing w:val="-10"/>
          <w:sz w:val="24"/>
        </w:rPr>
        <w:t> </w:t>
      </w:r>
      <w:r>
        <w:rPr>
          <w:rFonts w:ascii="Trebuchet MS" w:hAnsi="Trebuchet MS"/>
          <w:b/>
          <w:sz w:val="24"/>
        </w:rPr>
        <w:t>ut</w:t>
      </w:r>
      <w:r>
        <w:rPr>
          <w:rFonts w:ascii="Trebuchet MS" w:hAnsi="Trebuchet MS"/>
          <w:b/>
          <w:spacing w:val="-1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arke</w:t>
      </w:r>
      <w:r>
        <w:rPr>
          <w:rFonts w:ascii="Trebuchet MS" w:hAnsi="Trebuchet MS"/>
          <w:b/>
          <w:spacing w:val="-3"/>
          <w:sz w:val="24"/>
        </w:rPr>
        <w:t>t</w:t>
      </w:r>
      <w:r>
        <w:rPr>
          <w:rFonts w:ascii="Trebuchet MS" w:hAnsi="Trebuchet MS"/>
          <w:b/>
          <w:sz w:val="24"/>
        </w:rPr>
        <w:t> og</w:t>
      </w:r>
      <w:r>
        <w:rPr>
          <w:rFonts w:ascii="Trebuchet MS" w:hAnsi="Trebuchet MS"/>
          <w:b/>
          <w:spacing w:val="-1"/>
          <w:sz w:val="24"/>
        </w:rPr>
        <w:t> </w:t>
      </w:r>
      <w:r>
        <w:rPr>
          <w:rFonts w:ascii="Trebuchet MS" w:hAnsi="Trebuchet MS"/>
          <w:b/>
          <w:sz w:val="24"/>
        </w:rPr>
        <w:t>klipp</w:t>
      </w:r>
      <w:r>
        <w:rPr>
          <w:rFonts w:ascii="Trebuchet MS" w:hAnsi="Trebuchet MS"/>
          <w:b/>
          <w:spacing w:val="-1"/>
          <w:sz w:val="24"/>
        </w:rPr>
        <w:t> </w:t>
      </w:r>
      <w:r>
        <w:rPr>
          <w:rFonts w:ascii="Trebuchet MS" w:hAnsi="Trebuchet MS"/>
          <w:b/>
          <w:sz w:val="24"/>
        </w:rPr>
        <w:t>ut </w:t>
      </w:r>
      <w:r>
        <w:rPr>
          <w:rFonts w:ascii="Trebuchet MS" w:hAnsi="Trebuchet MS"/>
          <w:b/>
          <w:spacing w:val="-1"/>
          <w:sz w:val="24"/>
        </w:rPr>
        <w:t>bildekort</w:t>
      </w:r>
      <w:r>
        <w:rPr>
          <w:rFonts w:ascii="Trebuchet MS" w:hAnsi="Trebuchet MS"/>
          <w:b/>
          <w:spacing w:val="-2"/>
          <w:sz w:val="24"/>
        </w:rPr>
        <w:t>ene,</w:t>
      </w:r>
      <w:r>
        <w:rPr>
          <w:rFonts w:ascii="Trebuchet MS" w:hAnsi="Trebuchet MS"/>
          <w:b/>
          <w:spacing w:val="25"/>
          <w:w w:val="96"/>
          <w:sz w:val="24"/>
        </w:rPr>
        <w:t> </w:t>
      </w:r>
      <w:r>
        <w:rPr>
          <w:rFonts w:ascii="Trebuchet MS" w:hAnsi="Trebuchet MS"/>
          <w:b/>
          <w:sz w:val="24"/>
        </w:rPr>
        <w:t>eller</w:t>
      </w:r>
      <w:r>
        <w:rPr>
          <w:rFonts w:ascii="Trebuchet MS" w:hAnsi="Trebuchet MS"/>
          <w:b/>
          <w:spacing w:val="-16"/>
          <w:sz w:val="24"/>
        </w:rPr>
        <w:t> </w:t>
      </w:r>
      <w:r>
        <w:rPr>
          <w:rFonts w:ascii="Trebuchet MS" w:hAnsi="Trebuchet MS"/>
          <w:b/>
          <w:sz w:val="24"/>
        </w:rPr>
        <w:t>vis</w:t>
      </w:r>
      <w:r>
        <w:rPr>
          <w:rFonts w:ascii="Trebuchet MS" w:hAnsi="Trebuchet MS"/>
          <w:b/>
          <w:spacing w:val="-1"/>
          <w:sz w:val="24"/>
        </w:rPr>
        <w:t> </w:t>
      </w:r>
      <w:r>
        <w:rPr>
          <w:rFonts w:ascii="Trebuchet MS" w:hAnsi="Trebuchet MS"/>
          <w:b/>
          <w:sz w:val="24"/>
        </w:rPr>
        <w:t>på</w:t>
      </w:r>
      <w:r>
        <w:rPr>
          <w:rFonts w:ascii="Trebuchet MS" w:hAnsi="Trebuchet MS"/>
          <w:b/>
          <w:spacing w:val="-1"/>
          <w:sz w:val="24"/>
        </w:rPr>
        <w:t> </w:t>
      </w:r>
      <w:r>
        <w:rPr>
          <w:rFonts w:ascii="Trebuchet MS" w:hAnsi="Trebuchet MS"/>
          <w:b/>
          <w:sz w:val="24"/>
        </w:rPr>
        <w:t>en </w:t>
      </w:r>
      <w:r>
        <w:rPr>
          <w:rFonts w:ascii="Trebuchet MS" w:hAnsi="Trebuchet MS"/>
          <w:b/>
          <w:spacing w:val="-1"/>
          <w:sz w:val="24"/>
        </w:rPr>
        <w:t>tusjta</w:t>
      </w:r>
      <w:r>
        <w:rPr>
          <w:rFonts w:ascii="Trebuchet MS" w:hAnsi="Trebuchet MS"/>
          <w:b/>
          <w:spacing w:val="-2"/>
          <w:sz w:val="24"/>
        </w:rPr>
        <w:t>vle.</w:t>
      </w:r>
      <w:r>
        <w:rPr>
          <w:rFonts w:ascii="Trebuchet MS" w:hAnsi="Trebuchet MS"/>
          <w:b/>
          <w:spacing w:val="-1"/>
          <w:sz w:val="24"/>
        </w:rPr>
        <w:t> </w:t>
      </w:r>
      <w:r>
        <w:rPr>
          <w:rFonts w:ascii="Trebuchet MS" w:hAnsi="Trebuchet MS"/>
          <w:b/>
          <w:sz w:val="24"/>
        </w:rPr>
        <w:t>Be</w:t>
      </w:r>
      <w:r>
        <w:rPr>
          <w:rFonts w:ascii="Trebuchet MS" w:hAnsi="Trebuchet MS"/>
          <w:b/>
          <w:spacing w:val="-1"/>
          <w:sz w:val="24"/>
        </w:rPr>
        <w:t> </w:t>
      </w:r>
      <w:r>
        <w:rPr>
          <w:rFonts w:ascii="Trebuchet MS" w:hAnsi="Trebuchet MS"/>
          <w:b/>
          <w:sz w:val="24"/>
        </w:rPr>
        <w:t>barna</w:t>
      </w:r>
      <w:r>
        <w:rPr>
          <w:rFonts w:ascii="Trebuchet MS" w:hAnsi="Trebuchet MS"/>
          <w:b/>
          <w:spacing w:val="26"/>
          <w:w w:val="104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forklare</w:t>
      </w:r>
      <w:r>
        <w:rPr>
          <w:rFonts w:ascii="Trebuchet MS" w:hAnsi="Trebuchet MS"/>
          <w:b/>
          <w:spacing w:val="1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bilde</w:t>
      </w:r>
      <w:r>
        <w:rPr>
          <w:rFonts w:ascii="Trebuchet MS" w:hAnsi="Trebuchet MS"/>
          <w:b/>
          <w:spacing w:val="-2"/>
          <w:sz w:val="24"/>
        </w:rPr>
        <w:t>t.</w:t>
      </w:r>
      <w:r>
        <w:rPr>
          <w:rFonts w:ascii="Trebuchet MS" w:hAnsi="Trebuchet MS"/>
          <w:b/>
          <w:spacing w:val="1"/>
          <w:sz w:val="24"/>
        </w:rPr>
        <w:t> </w:t>
      </w:r>
      <w:r>
        <w:rPr>
          <w:rFonts w:ascii="Trebuchet MS" w:hAnsi="Trebuchet MS"/>
          <w:b/>
          <w:sz w:val="24"/>
        </w:rPr>
        <w:t>De</w:t>
      </w:r>
      <w:r>
        <w:rPr>
          <w:rFonts w:ascii="Trebuchet MS" w:hAnsi="Trebuchet MS"/>
          <w:b/>
          <w:spacing w:val="1"/>
          <w:sz w:val="24"/>
        </w:rPr>
        <w:t> </w:t>
      </w:r>
      <w:r>
        <w:rPr>
          <w:rFonts w:ascii="Trebuchet MS" w:hAnsi="Trebuchet MS"/>
          <w:b/>
          <w:sz w:val="24"/>
        </w:rPr>
        <w:t>riktige</w:t>
      </w:r>
      <w:r>
        <w:rPr>
          <w:rFonts w:ascii="Trebuchet MS" w:hAnsi="Trebuchet MS"/>
          <w:b/>
          <w:spacing w:val="1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ordene</w:t>
      </w:r>
      <w:r>
        <w:rPr>
          <w:rFonts w:ascii="Trebuchet MS" w:hAnsi="Trebuchet MS"/>
          <w:b/>
          <w:spacing w:val="-7"/>
          <w:sz w:val="24"/>
        </w:rPr>
        <w:t> </w:t>
      </w:r>
      <w:r>
        <w:rPr>
          <w:rFonts w:ascii="Trebuchet MS" w:hAnsi="Trebuchet MS"/>
          <w:b/>
          <w:sz w:val="24"/>
        </w:rPr>
        <w:t>vises</w:t>
      </w:r>
      <w:r>
        <w:rPr>
          <w:rFonts w:ascii="Trebuchet MS" w:hAnsi="Trebuchet MS"/>
          <w:b/>
          <w:spacing w:val="27"/>
          <w:w w:val="105"/>
          <w:sz w:val="24"/>
        </w:rPr>
        <w:t> </w:t>
      </w:r>
      <w:r>
        <w:rPr>
          <w:rFonts w:ascii="Trebuchet MS" w:hAnsi="Trebuchet MS"/>
          <w:b/>
          <w:sz w:val="24"/>
        </w:rPr>
        <w:t>på</w:t>
      </w:r>
      <w:r>
        <w:rPr>
          <w:rFonts w:ascii="Trebuchet MS" w:hAnsi="Trebuchet MS"/>
          <w:b/>
          <w:spacing w:val="-27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korte</w:t>
      </w:r>
      <w:r>
        <w:rPr>
          <w:rFonts w:ascii="Trebuchet MS" w:hAnsi="Trebuchet MS"/>
          <w:b/>
          <w:spacing w:val="-3"/>
          <w:sz w:val="24"/>
        </w:rPr>
        <w:t>t.</w:t>
      </w:r>
      <w:r>
        <w:rPr>
          <w:rFonts w:ascii="Trebuchet MS" w:hAnsi="Trebuchet MS"/>
          <w:sz w:val="24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before="0"/>
        <w:ind w:left="106" w:right="0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/>
          <w:b/>
          <w:spacing w:val="-3"/>
          <w:w w:val="105"/>
          <w:sz w:val="24"/>
        </w:rPr>
        <w:t>F</w:t>
      </w:r>
      <w:r>
        <w:rPr>
          <w:rFonts w:ascii="Gill Sans MT"/>
          <w:b/>
          <w:spacing w:val="-2"/>
          <w:w w:val="105"/>
          <w:sz w:val="24"/>
        </w:rPr>
        <w:t>yll</w:t>
      </w:r>
      <w:r>
        <w:rPr>
          <w:rFonts w:ascii="Gill Sans MT"/>
          <w:b/>
          <w:spacing w:val="-21"/>
          <w:w w:val="105"/>
          <w:sz w:val="24"/>
        </w:rPr>
        <w:t> </w:t>
      </w:r>
      <w:r>
        <w:rPr>
          <w:rFonts w:ascii="Gill Sans MT"/>
          <w:b/>
          <w:w w:val="105"/>
          <w:sz w:val="24"/>
        </w:rPr>
        <w:t>ut</w:t>
      </w:r>
      <w:r>
        <w:rPr>
          <w:rFonts w:ascii="Gill Sans MT"/>
          <w:b/>
          <w:spacing w:val="-11"/>
          <w:w w:val="105"/>
          <w:sz w:val="24"/>
        </w:rPr>
        <w:t> </w:t>
      </w:r>
      <w:r>
        <w:rPr>
          <w:rFonts w:ascii="Gill Sans MT"/>
          <w:b/>
          <w:spacing w:val="-1"/>
          <w:w w:val="105"/>
          <w:sz w:val="24"/>
        </w:rPr>
        <w:t>de</w:t>
      </w:r>
      <w:r>
        <w:rPr>
          <w:rFonts w:ascii="Gill Sans MT"/>
          <w:b/>
          <w:spacing w:val="-2"/>
          <w:w w:val="105"/>
          <w:sz w:val="24"/>
        </w:rPr>
        <w:t>t</w:t>
      </w:r>
      <w:r>
        <w:rPr>
          <w:rFonts w:ascii="Gill Sans MT"/>
          <w:b/>
          <w:spacing w:val="-12"/>
          <w:w w:val="105"/>
          <w:sz w:val="24"/>
        </w:rPr>
        <w:t> </w:t>
      </w:r>
      <w:r>
        <w:rPr>
          <w:rFonts w:ascii="Gill Sans MT"/>
          <w:b/>
          <w:w w:val="105"/>
          <w:sz w:val="24"/>
        </w:rPr>
        <w:t>som</w:t>
      </w:r>
      <w:r>
        <w:rPr>
          <w:rFonts w:ascii="Gill Sans MT"/>
          <w:b/>
          <w:spacing w:val="-12"/>
          <w:w w:val="105"/>
          <w:sz w:val="24"/>
        </w:rPr>
        <w:t> </w:t>
      </w:r>
      <w:r>
        <w:rPr>
          <w:rFonts w:ascii="Gill Sans MT"/>
          <w:b/>
          <w:w w:val="105"/>
          <w:sz w:val="24"/>
        </w:rPr>
        <w:t>mangler</w:t>
      </w:r>
      <w:r>
        <w:rPr>
          <w:rFonts w:ascii="Gill Sans MT"/>
          <w:sz w:val="24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spacing w:line="275" w:lineRule="auto" w:before="0"/>
        <w:ind w:left="106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z w:val="24"/>
        </w:rPr>
        <w:t>Del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z w:val="24"/>
        </w:rPr>
        <w:t>ut</w:t>
      </w:r>
      <w:r>
        <w:rPr>
          <w:rFonts w:ascii="Trebuchet MS" w:hAnsi="Trebuchet MS"/>
          <w:b/>
          <w:spacing w:val="-3"/>
          <w:sz w:val="24"/>
        </w:rPr>
        <w:t> </w:t>
      </w:r>
      <w:r>
        <w:rPr>
          <w:rFonts w:ascii="Trebuchet MS" w:hAnsi="Trebuchet MS"/>
          <w:b/>
          <w:sz w:val="24"/>
        </w:rPr>
        <w:t>EA2</w:t>
      </w:r>
      <w:r>
        <w:rPr>
          <w:rFonts w:ascii="Trebuchet MS" w:hAnsi="Trebuchet MS"/>
          <w:b/>
          <w:spacing w:val="-4"/>
          <w:sz w:val="24"/>
        </w:rPr>
        <w:t> </w:t>
      </w:r>
      <w:r>
        <w:rPr>
          <w:rFonts w:ascii="Trebuchet MS" w:hAnsi="Trebuchet MS"/>
          <w:b/>
          <w:sz w:val="24"/>
        </w:rPr>
        <w:t>til</w:t>
      </w:r>
      <w:r>
        <w:rPr>
          <w:rFonts w:ascii="Trebuchet MS" w:hAnsi="Trebuchet MS"/>
          <w:b/>
          <w:spacing w:val="-13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hv</w:t>
      </w:r>
      <w:r>
        <w:rPr>
          <w:rFonts w:ascii="Trebuchet MS" w:hAnsi="Trebuchet MS"/>
          <w:b/>
          <w:spacing w:val="-4"/>
          <w:sz w:val="24"/>
        </w:rPr>
        <w:t>er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elev</w:t>
      </w:r>
      <w:r>
        <w:rPr>
          <w:rFonts w:ascii="Trebuchet MS" w:hAnsi="Trebuchet MS"/>
          <w:b/>
          <w:spacing w:val="-7"/>
          <w:sz w:val="24"/>
        </w:rPr>
        <w:t>.</w:t>
      </w:r>
      <w:r>
        <w:rPr>
          <w:rFonts w:ascii="Trebuchet MS" w:hAnsi="Trebuchet MS"/>
          <w:b/>
          <w:spacing w:val="-3"/>
          <w:sz w:val="24"/>
        </w:rPr>
        <w:t> </w:t>
      </w:r>
      <w:r>
        <w:rPr>
          <w:rFonts w:ascii="Trebuchet MS" w:hAnsi="Trebuchet MS"/>
          <w:b/>
          <w:sz w:val="24"/>
        </w:rPr>
        <w:t>Be</w:t>
      </w:r>
      <w:r>
        <w:rPr>
          <w:rFonts w:ascii="Trebuchet MS" w:hAnsi="Trebuchet MS"/>
          <w:b/>
          <w:spacing w:val="-4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elevene</w:t>
      </w:r>
      <w:r>
        <w:rPr>
          <w:rFonts w:ascii="Trebuchet MS" w:hAnsi="Trebuchet MS"/>
          <w:b/>
          <w:spacing w:val="-3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nevne</w:t>
      </w:r>
      <w:r>
        <w:rPr>
          <w:rFonts w:ascii="Trebuchet MS" w:hAnsi="Trebuchet MS"/>
          <w:b/>
          <w:spacing w:val="27"/>
          <w:w w:val="103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bilde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7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for</w:t>
      </w:r>
      <w:r>
        <w:rPr>
          <w:rFonts w:ascii="Trebuchet MS" w:hAnsi="Trebuchet MS"/>
          <w:b/>
          <w:spacing w:val="-2"/>
          <w:sz w:val="24"/>
        </w:rPr>
        <w:t> </w:t>
      </w:r>
      <w:r>
        <w:rPr>
          <w:rFonts w:ascii="Trebuchet MS" w:hAnsi="Trebuchet MS"/>
          <w:b/>
          <w:sz w:val="24"/>
        </w:rPr>
        <w:t>å</w:t>
      </w:r>
      <w:r>
        <w:rPr>
          <w:rFonts w:ascii="Trebuchet MS" w:hAnsi="Trebuchet MS"/>
          <w:b/>
          <w:spacing w:val="7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fullføre</w:t>
      </w:r>
      <w:r>
        <w:rPr>
          <w:rFonts w:ascii="Trebuchet MS" w:hAnsi="Trebuchet MS"/>
          <w:b/>
          <w:spacing w:val="7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setningen.</w:t>
      </w:r>
      <w:r>
        <w:rPr>
          <w:rFonts w:ascii="Trebuchet MS" w:hAnsi="Trebuchet MS"/>
          <w:b/>
          <w:spacing w:val="7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Elevene</w:t>
      </w:r>
      <w:r>
        <w:rPr>
          <w:rFonts w:ascii="Trebuchet MS" w:hAnsi="Trebuchet MS"/>
          <w:b/>
          <w:spacing w:val="47"/>
          <w:w w:val="103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kan</w:t>
      </w:r>
      <w:r>
        <w:rPr>
          <w:rFonts w:ascii="Trebuchet MS" w:hAnsi="Trebuchet MS"/>
          <w:b/>
          <w:spacing w:val="10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skrive</w:t>
      </w:r>
      <w:r>
        <w:rPr>
          <w:rFonts w:ascii="Trebuchet MS" w:hAnsi="Trebuchet MS"/>
          <w:b/>
          <w:spacing w:val="11"/>
          <w:sz w:val="24"/>
        </w:rPr>
        <w:t> </w:t>
      </w:r>
      <w:r>
        <w:rPr>
          <w:rFonts w:ascii="Trebuchet MS" w:hAnsi="Trebuchet MS"/>
          <w:b/>
          <w:sz w:val="24"/>
        </w:rPr>
        <w:t>om</w:t>
      </w:r>
      <w:r>
        <w:rPr>
          <w:rFonts w:ascii="Trebuchet MS" w:hAnsi="Trebuchet MS"/>
          <w:b/>
          <w:spacing w:val="11"/>
          <w:sz w:val="24"/>
        </w:rPr>
        <w:t> </w:t>
      </w:r>
      <w:r>
        <w:rPr>
          <w:rFonts w:ascii="Trebuchet MS" w:hAnsi="Trebuchet MS"/>
          <w:b/>
          <w:sz w:val="24"/>
        </w:rPr>
        <w:t>hele</w:t>
      </w:r>
      <w:r>
        <w:rPr>
          <w:rFonts w:ascii="Trebuchet MS" w:hAnsi="Trebuchet MS"/>
          <w:b/>
          <w:spacing w:val="10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setningen</w:t>
      </w:r>
      <w:r>
        <w:rPr>
          <w:rFonts w:ascii="Trebuchet MS" w:hAnsi="Trebuchet MS"/>
          <w:b/>
          <w:spacing w:val="11"/>
          <w:sz w:val="24"/>
        </w:rPr>
        <w:t> </w:t>
      </w:r>
      <w:r>
        <w:rPr>
          <w:rFonts w:ascii="Trebuchet MS" w:hAnsi="Trebuchet MS"/>
          <w:b/>
          <w:sz w:val="24"/>
        </w:rPr>
        <w:t>eller</w:t>
      </w:r>
      <w:r>
        <w:rPr>
          <w:rFonts w:ascii="Trebuchet MS" w:hAnsi="Trebuchet MS"/>
          <w:b/>
          <w:spacing w:val="2"/>
          <w:sz w:val="24"/>
        </w:rPr>
        <w:t> </w:t>
      </w:r>
      <w:r>
        <w:rPr>
          <w:rFonts w:ascii="Trebuchet MS" w:hAnsi="Trebuchet MS"/>
          <w:b/>
          <w:sz w:val="24"/>
        </w:rPr>
        <w:t>lese</w:t>
      </w:r>
      <w:r>
        <w:rPr>
          <w:rFonts w:ascii="Trebuchet MS" w:hAnsi="Trebuchet MS"/>
          <w:b/>
          <w:spacing w:val="21"/>
          <w:w w:val="107"/>
          <w:sz w:val="24"/>
        </w:rPr>
        <w:t> </w:t>
      </w:r>
      <w:r>
        <w:rPr>
          <w:rFonts w:ascii="Trebuchet MS" w:hAnsi="Trebuchet MS"/>
          <w:b/>
          <w:sz w:val="24"/>
        </w:rPr>
        <w:t>den</w:t>
      </w:r>
      <w:r>
        <w:rPr>
          <w:rFonts w:ascii="Trebuchet MS" w:hAnsi="Trebuchet MS"/>
          <w:b/>
          <w:spacing w:val="-15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hø</w:t>
      </w:r>
      <w:r>
        <w:rPr>
          <w:rFonts w:ascii="Trebuchet MS" w:hAnsi="Trebuchet MS"/>
          <w:b/>
          <w:spacing w:val="-2"/>
          <w:sz w:val="24"/>
        </w:rPr>
        <w:t>yt.</w:t>
      </w:r>
      <w:r>
        <w:rPr>
          <w:rFonts w:ascii="Trebuchet MS" w:hAnsi="Trebuchet MS"/>
          <w:sz w:val="24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19"/>
          <w:szCs w:val="19"/>
        </w:rPr>
      </w:pPr>
      <w:r>
        <w:rPr/>
        <w:br w:type="column"/>
      </w:r>
      <w:r>
        <w:rPr>
          <w:rFonts w:ascii="Trebuchet MS"/>
          <w:b/>
          <w:sz w:val="19"/>
        </w:rPr>
      </w:r>
    </w:p>
    <w:p>
      <w:pPr>
        <w:spacing w:line="295" w:lineRule="auto" w:before="0"/>
        <w:ind w:left="106" w:right="9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304.442993pt;margin-top:-46.537926pt;width:21.45pt;height:24.05pt;mso-position-horizontal-relative:page;mso-position-vertical-relative:paragraph;z-index:1888" coordorigin="6089,-931" coordsize="429,481">
            <v:shape style="position:absolute;left:6089;top:-931;width:429;height:481" coordorigin="6089,-931" coordsize="429,481" path="m6142,-655l6129,-653,6122,-643,6089,-591,6092,-578,6289,-450,6302,-453,6308,-463,6380,-573,6269,-573,6142,-655xe" filled="true" fillcolor="#98c035" stroked="false">
              <v:path arrowok="t"/>
              <v:fill type="solid"/>
            </v:shape>
            <v:shape style="position:absolute;left:6089;top:-931;width:429;height:481" coordorigin="6089,-931" coordsize="429,481" path="m6453,-838l6440,-835,6433,-825,6269,-573,6380,-573,6511,-775,6517,-785,6514,-798,6453,-838xe" filled="true" fillcolor="#98c035" stroked="false">
              <v:path arrowok="t"/>
              <v:fill type="solid"/>
            </v:shape>
            <v:shape style="position:absolute;left:6089;top:-931;width:429;height:481" coordorigin="6089,-931" coordsize="429,481" path="m6164,-805l6155,-803,6151,-796,6120,-749,6116,-742,6118,-733,6242,-652,6249,-648,6258,-650,6262,-656,6331,-763,6229,-763,6171,-801,6164,-805xe" filled="true" fillcolor="#98c035" stroked="false">
              <v:path arrowok="t"/>
              <v:fill type="solid"/>
            </v:shape>
            <v:shape style="position:absolute;left:6089;top:-931;width:429;height:481" coordorigin="6089,-931" coordsize="429,481" path="m6346,-931l6337,-929,6333,-922,6229,-763,6331,-763,6404,-876,6408,-882,6406,-891,6346,-931xe" filled="true" fillcolor="#98c035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b/>
          <w:sz w:val="24"/>
        </w:rPr>
        <w:t>Be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klassen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pacing w:val="-2"/>
          <w:sz w:val="24"/>
        </w:rPr>
        <w:t>fullf</w:t>
      </w:r>
      <w:r>
        <w:rPr>
          <w:rFonts w:ascii="Arial" w:hAnsi="Arial"/>
          <w:b/>
          <w:spacing w:val="-3"/>
          <w:sz w:val="24"/>
        </w:rPr>
        <w:t>ør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pacing w:val="-1"/>
          <w:sz w:val="24"/>
        </w:rPr>
        <w:t>følgende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pacing w:val="-1"/>
          <w:sz w:val="24"/>
        </w:rPr>
        <w:t>setninger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med</w:t>
      </w:r>
      <w:r>
        <w:rPr>
          <w:rFonts w:ascii="Arial" w:hAnsi="Arial"/>
          <w:b/>
          <w:spacing w:val="23"/>
          <w:w w:val="105"/>
          <w:sz w:val="24"/>
        </w:rPr>
        <w:t> </w:t>
      </w:r>
      <w:r>
        <w:rPr>
          <w:rFonts w:ascii="Arial" w:hAnsi="Arial"/>
          <w:b/>
          <w:sz w:val="24"/>
        </w:rPr>
        <w:t>egne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3"/>
          <w:sz w:val="24"/>
        </w:rPr>
        <w:t>sv</w:t>
      </w:r>
      <w:r>
        <w:rPr>
          <w:rFonts w:ascii="Arial" w:hAnsi="Arial"/>
          <w:b/>
          <w:spacing w:val="-2"/>
          <w:sz w:val="24"/>
        </w:rPr>
        <w:t>ar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1"/>
          <w:sz w:val="24"/>
        </w:rPr>
        <w:t>slutten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</w:rPr>
        <w:t>a</w:t>
      </w:r>
      <w:r>
        <w:rPr>
          <w:rFonts w:ascii="Arial" w:hAnsi="Arial"/>
          <w:b/>
          <w:spacing w:val="-3"/>
          <w:sz w:val="24"/>
        </w:rPr>
        <w:t>v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timen.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75" w:lineRule="auto" w:before="215"/>
        <w:ind w:left="560" w:right="9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/>
        <w:pict>
          <v:group style="position:absolute;margin-left:306.125pt;margin-top:8.257165pt;width:13.8pt;height:13.8pt;mso-position-horizontal-relative:page;mso-position-vertical-relative:paragraph;z-index:1960" coordorigin="6123,165" coordsize="276,276">
            <v:shape style="position:absolute;left:6123;top:165;width:276;height:276" coordorigin="6123,165" coordsize="276,276" path="m6123,440l6398,440,6398,165,6123,165,6123,440xe" filled="true" fillcolor="#d0e0a2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/>
          <w:b/>
          <w:spacing w:val="-1"/>
          <w:sz w:val="24"/>
        </w:rPr>
        <w:t>En</w:t>
      </w:r>
      <w:r>
        <w:rPr>
          <w:rFonts w:ascii="Trebuchet MS" w:hAnsi="Trebuchet MS"/>
          <w:b/>
          <w:spacing w:val="13"/>
          <w:sz w:val="24"/>
        </w:rPr>
        <w:t> </w:t>
      </w:r>
      <w:r>
        <w:rPr>
          <w:rFonts w:ascii="Trebuchet MS" w:hAnsi="Trebuchet MS"/>
          <w:b/>
          <w:sz w:val="24"/>
        </w:rPr>
        <w:t>sang</w:t>
      </w:r>
      <w:r>
        <w:rPr>
          <w:rFonts w:ascii="Trebuchet MS" w:hAnsi="Trebuchet MS"/>
          <w:b/>
          <w:spacing w:val="13"/>
          <w:sz w:val="24"/>
        </w:rPr>
        <w:t> </w:t>
      </w:r>
      <w:r>
        <w:rPr>
          <w:rFonts w:ascii="Trebuchet MS" w:hAnsi="Trebuchet MS"/>
          <w:b/>
          <w:sz w:val="24"/>
        </w:rPr>
        <w:t>som</w:t>
      </w:r>
      <w:r>
        <w:rPr>
          <w:rFonts w:ascii="Trebuchet MS" w:hAnsi="Trebuchet MS"/>
          <w:b/>
          <w:spacing w:val="13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brukes</w:t>
      </w:r>
      <w:r>
        <w:rPr>
          <w:rFonts w:ascii="Trebuchet MS" w:hAnsi="Trebuchet MS"/>
          <w:b/>
          <w:spacing w:val="14"/>
          <w:sz w:val="24"/>
        </w:rPr>
        <w:t> </w:t>
      </w:r>
      <w:r>
        <w:rPr>
          <w:rFonts w:ascii="Trebuchet MS" w:hAnsi="Trebuchet MS"/>
          <w:b/>
          <w:sz w:val="24"/>
        </w:rPr>
        <w:t>når</w:t>
      </w:r>
      <w:r>
        <w:rPr>
          <w:rFonts w:ascii="Trebuchet MS" w:hAnsi="Trebuchet MS"/>
          <w:b/>
          <w:spacing w:val="-5"/>
          <w:sz w:val="24"/>
        </w:rPr>
        <w:t> </w:t>
      </w:r>
      <w:r>
        <w:rPr>
          <w:rFonts w:ascii="Trebuchet MS" w:hAnsi="Trebuchet MS"/>
          <w:b/>
          <w:sz w:val="24"/>
        </w:rPr>
        <w:t>vi</w:t>
      </w:r>
      <w:r>
        <w:rPr>
          <w:rFonts w:ascii="Trebuchet MS" w:hAnsi="Trebuchet MS"/>
          <w:b/>
          <w:spacing w:val="3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vask</w:t>
      </w:r>
      <w:r>
        <w:rPr>
          <w:rFonts w:ascii="Trebuchet MS" w:hAnsi="Trebuchet MS"/>
          <w:b/>
          <w:spacing w:val="-3"/>
          <w:sz w:val="24"/>
        </w:rPr>
        <w:t>er</w:t>
      </w:r>
      <w:r>
        <w:rPr>
          <w:rFonts w:ascii="Trebuchet MS" w:hAnsi="Trebuchet MS"/>
          <w:b/>
          <w:spacing w:val="27"/>
          <w:w w:val="98"/>
          <w:sz w:val="24"/>
        </w:rPr>
        <w:t> </w:t>
      </w:r>
      <w:r>
        <w:rPr>
          <w:rFonts w:ascii="Trebuchet MS" w:hAnsi="Trebuchet MS"/>
          <w:b/>
          <w:sz w:val="24"/>
        </w:rPr>
        <w:t>hendene,</w:t>
      </w:r>
      <w:r>
        <w:rPr>
          <w:rFonts w:ascii="Trebuchet MS" w:hAnsi="Trebuchet MS"/>
          <w:b/>
          <w:spacing w:val="-48"/>
          <w:sz w:val="24"/>
        </w:rPr>
        <w:t> </w:t>
      </w:r>
      <w:r>
        <w:rPr>
          <w:rFonts w:ascii="Trebuchet MS" w:hAnsi="Trebuchet MS"/>
          <w:b/>
          <w:sz w:val="24"/>
        </w:rPr>
        <w:t>er:</w:t>
      </w:r>
      <w:r>
        <w:rPr>
          <w:rFonts w:ascii="Trebuchet MS" w:hAnsi="Trebuchet MS"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before="208"/>
        <w:ind w:left="560" w:right="0" w:firstLine="0"/>
        <w:jc w:val="left"/>
        <w:rPr>
          <w:rFonts w:ascii="Candara" w:hAnsi="Candara" w:cs="Candara" w:eastAsia="Candara"/>
          <w:sz w:val="24"/>
          <w:szCs w:val="24"/>
        </w:rPr>
      </w:pPr>
      <w:r>
        <w:rPr>
          <w:rFonts w:ascii="Candara"/>
          <w:sz w:val="24"/>
        </w:rPr>
        <w:t>_____________________________________</w:t>
      </w:r>
    </w:p>
    <w:p>
      <w:pPr>
        <w:spacing w:line="240" w:lineRule="auto" w:before="0"/>
        <w:rPr>
          <w:rFonts w:ascii="Candara" w:hAnsi="Candara" w:cs="Candara" w:eastAsia="Candara"/>
          <w:sz w:val="24"/>
          <w:szCs w:val="24"/>
        </w:rPr>
      </w:pPr>
    </w:p>
    <w:p>
      <w:pPr>
        <w:spacing w:line="240" w:lineRule="auto" w:before="7"/>
        <w:rPr>
          <w:rFonts w:ascii="Candara" w:hAnsi="Candara" w:cs="Candara" w:eastAsia="Candara"/>
          <w:sz w:val="32"/>
          <w:szCs w:val="32"/>
        </w:rPr>
      </w:pPr>
    </w:p>
    <w:p>
      <w:pPr>
        <w:spacing w:line="275" w:lineRule="auto" w:before="0"/>
        <w:ind w:left="560" w:right="9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/>
        <w:pict>
          <v:group style="position:absolute;margin-left:306.125pt;margin-top:-2.493615pt;width:13.8pt;height:13.8pt;mso-position-horizontal-relative:page;mso-position-vertical-relative:paragraph;z-index:1984" coordorigin="6123,-50" coordsize="276,276">
            <v:shape style="position:absolute;left:6123;top:-50;width:276;height:276" coordorigin="6123,-50" coordsize="276,276" path="m6123,225l6398,225,6398,-50,6123,-50,6123,225xe" filled="true" fillcolor="#d0e0a2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/>
          <w:b/>
          <w:spacing w:val="-2"/>
          <w:w w:val="105"/>
          <w:sz w:val="24"/>
        </w:rPr>
        <w:t>J</w:t>
      </w:r>
      <w:r>
        <w:rPr>
          <w:rFonts w:ascii="Trebuchet MS" w:hAnsi="Trebuchet MS"/>
          <w:b/>
          <w:spacing w:val="-1"/>
          <w:w w:val="105"/>
          <w:sz w:val="24"/>
        </w:rPr>
        <w:t>eg</w:t>
      </w:r>
      <w:r>
        <w:rPr>
          <w:rFonts w:ascii="Trebuchet MS" w:hAnsi="Trebuchet MS"/>
          <w:b/>
          <w:spacing w:val="-3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vil</w:t>
      </w:r>
      <w:r>
        <w:rPr>
          <w:rFonts w:ascii="Trebuchet MS" w:hAnsi="Trebuchet MS"/>
          <w:b/>
          <w:spacing w:val="-37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vaske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hendene</w:t>
      </w:r>
      <w:r>
        <w:rPr>
          <w:rFonts w:ascii="Trebuchet MS" w:hAnsi="Trebuchet MS"/>
          <w:b/>
          <w:spacing w:val="-2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på</w:t>
      </w:r>
      <w:r>
        <w:rPr>
          <w:rFonts w:ascii="Trebuchet MS" w:hAnsi="Trebuchet MS"/>
          <w:b/>
          <w:spacing w:val="-30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viktige</w:t>
      </w:r>
      <w:r>
        <w:rPr>
          <w:rFonts w:ascii="Trebuchet MS" w:hAnsi="Trebuchet MS"/>
          <w:b/>
          <w:spacing w:val="26"/>
          <w:w w:val="102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tidspunkt</w:t>
      </w:r>
      <w:r>
        <w:rPr>
          <w:rFonts w:ascii="Trebuchet MS" w:hAnsi="Trebuchet MS"/>
          <w:b/>
          <w:spacing w:val="-2"/>
          <w:w w:val="105"/>
          <w:sz w:val="24"/>
        </w:rPr>
        <w:t>er</w:t>
      </w:r>
      <w:r>
        <w:rPr>
          <w:rFonts w:ascii="Trebuchet MS" w:hAnsi="Trebuchet MS"/>
          <w:b/>
          <w:spacing w:val="-44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av</w:t>
      </w:r>
      <w:r>
        <w:rPr>
          <w:rFonts w:ascii="Trebuchet MS" w:hAnsi="Trebuchet MS"/>
          <w:b/>
          <w:spacing w:val="-4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dagen,</w:t>
      </w:r>
      <w:r>
        <w:rPr>
          <w:rFonts w:ascii="Trebuchet MS" w:hAnsi="Trebuchet MS"/>
          <w:b/>
          <w:spacing w:val="-40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for</w:t>
      </w:r>
      <w:r>
        <w:rPr>
          <w:rFonts w:ascii="Trebuchet MS" w:hAnsi="Trebuchet MS"/>
          <w:b/>
          <w:spacing w:val="-4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eksempel:</w:t>
      </w:r>
      <w:r>
        <w:rPr>
          <w:rFonts w:ascii="Trebuchet MS" w:hAnsi="Trebuchet MS"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before="208"/>
        <w:ind w:left="560" w:right="0" w:firstLine="0"/>
        <w:jc w:val="left"/>
        <w:rPr>
          <w:rFonts w:ascii="Candara" w:hAnsi="Candara" w:cs="Candara" w:eastAsia="Candara"/>
          <w:sz w:val="24"/>
          <w:szCs w:val="24"/>
        </w:rPr>
      </w:pPr>
      <w:r>
        <w:rPr>
          <w:rFonts w:ascii="Candara"/>
          <w:sz w:val="24"/>
        </w:rPr>
        <w:t>_____________________________________</w:t>
      </w:r>
    </w:p>
    <w:p>
      <w:pPr>
        <w:spacing w:line="240" w:lineRule="auto" w:before="0"/>
        <w:rPr>
          <w:rFonts w:ascii="Candara" w:hAnsi="Candara" w:cs="Candara" w:eastAsia="Candara"/>
          <w:sz w:val="24"/>
          <w:szCs w:val="24"/>
        </w:rPr>
      </w:pPr>
    </w:p>
    <w:p>
      <w:pPr>
        <w:spacing w:line="240" w:lineRule="auto" w:before="7"/>
        <w:rPr>
          <w:rFonts w:ascii="Candara" w:hAnsi="Candara" w:cs="Candara" w:eastAsia="Candara"/>
          <w:sz w:val="32"/>
          <w:szCs w:val="32"/>
        </w:rPr>
      </w:pPr>
    </w:p>
    <w:p>
      <w:pPr>
        <w:spacing w:before="0"/>
        <w:ind w:left="56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/>
        <w:pict>
          <v:group style="position:absolute;margin-left:306.125pt;margin-top:-2.493425pt;width:13.8pt;height:13.8pt;mso-position-horizontal-relative:page;mso-position-vertical-relative:paragraph;z-index:2008" coordorigin="6123,-50" coordsize="276,276">
            <v:shape style="position:absolute;left:6123;top:-50;width:276;height:276" coordorigin="6123,-50" coordsize="276,276" path="m6123,225l6398,225,6398,-50,6123,-50,6123,225xe" filled="true" fillcolor="#d0e0a2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/>
          <w:b/>
          <w:spacing w:val="-2"/>
          <w:w w:val="105"/>
          <w:sz w:val="24"/>
        </w:rPr>
        <w:t>Hv</w:t>
      </w:r>
      <w:r>
        <w:rPr>
          <w:rFonts w:ascii="Trebuchet MS" w:hAnsi="Trebuchet MS"/>
          <w:b/>
          <w:spacing w:val="-3"/>
          <w:w w:val="105"/>
          <w:sz w:val="24"/>
        </w:rPr>
        <w:t>or</w:t>
      </w:r>
      <w:r>
        <w:rPr>
          <w:rFonts w:ascii="Trebuchet MS" w:hAnsi="Trebuchet MS"/>
          <w:b/>
          <w:spacing w:val="-3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mange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trinn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er</w:t>
      </w:r>
      <w:r>
        <w:rPr>
          <w:rFonts w:ascii="Trebuchet MS" w:hAnsi="Trebuchet MS"/>
          <w:b/>
          <w:spacing w:val="-31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de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for</w:t>
      </w:r>
      <w:r>
        <w:rPr>
          <w:rFonts w:ascii="Trebuchet MS" w:hAnsi="Trebuchet MS"/>
          <w:b/>
          <w:spacing w:val="-3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å</w:t>
      </w:r>
      <w:r>
        <w:rPr>
          <w:rFonts w:ascii="Trebuchet MS" w:hAnsi="Trebuchet MS"/>
          <w:b/>
          <w:spacing w:val="-32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vaske</w:t>
      </w:r>
      <w:r>
        <w:rPr>
          <w:rFonts w:ascii="Trebuchet MS" w:hAnsi="Trebuchet MS"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spacing w:before="0"/>
        <w:ind w:left="560" w:right="0" w:firstLine="0"/>
        <w:jc w:val="left"/>
        <w:rPr>
          <w:rFonts w:ascii="Candara" w:hAnsi="Candara" w:cs="Candara" w:eastAsia="Candara"/>
          <w:sz w:val="24"/>
          <w:szCs w:val="24"/>
        </w:rPr>
      </w:pPr>
      <w:r>
        <w:rPr>
          <w:rFonts w:ascii="Candara"/>
          <w:sz w:val="24"/>
        </w:rPr>
        <w:t>_____________________________________</w:t>
      </w:r>
    </w:p>
    <w:p>
      <w:pPr>
        <w:spacing w:after="0"/>
        <w:jc w:val="left"/>
        <w:rPr>
          <w:rFonts w:ascii="Candara" w:hAnsi="Candara" w:cs="Candara" w:eastAsia="Candara"/>
          <w:sz w:val="24"/>
          <w:szCs w:val="24"/>
        </w:rPr>
        <w:sectPr>
          <w:type w:val="continuous"/>
          <w:pgSz w:w="11910" w:h="16840"/>
          <w:pgMar w:top="560" w:bottom="280" w:left="460" w:right="460"/>
          <w:cols w:num="2" w:equalWidth="0">
            <w:col w:w="4816" w:space="740"/>
            <w:col w:w="5434"/>
          </w:cols>
        </w:sect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75" w:lineRule="auto" w:before="202"/>
        <w:ind w:left="6116" w:right="597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/>
        <w:pict>
          <v:group style="position:absolute;margin-left:306.125pt;margin-top:7.606765pt;width:13.8pt;height:13.8pt;mso-position-horizontal-relative:page;mso-position-vertical-relative:paragraph;z-index:2032" coordorigin="6123,152" coordsize="276,276">
            <v:shape style="position:absolute;left:6123;top:152;width:276;height:276" coordorigin="6123,152" coordsize="276,276" path="m6123,427l6398,427,6398,152,6123,152,6123,427xe" filled="true" fillcolor="#d0e0a2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/>
          <w:b/>
          <w:w w:val="105"/>
          <w:sz w:val="24"/>
        </w:rPr>
        <w:t>Hvis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jeg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ikk</w:t>
      </w:r>
      <w:r>
        <w:rPr>
          <w:rFonts w:ascii="Trebuchet MS" w:hAnsi="Trebuchet MS"/>
          <w:b/>
          <w:spacing w:val="-2"/>
          <w:w w:val="105"/>
          <w:sz w:val="24"/>
        </w:rPr>
        <w:t>e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k</w:t>
      </w:r>
      <w:r>
        <w:rPr>
          <w:rFonts w:ascii="Trebuchet MS" w:hAnsi="Trebuchet MS"/>
          <w:b/>
          <w:spacing w:val="-1"/>
          <w:w w:val="105"/>
          <w:sz w:val="24"/>
        </w:rPr>
        <w:t>an</w:t>
      </w:r>
      <w:r>
        <w:rPr>
          <w:rFonts w:ascii="Trebuchet MS" w:hAnsi="Trebuchet MS"/>
          <w:b/>
          <w:spacing w:val="-31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vaske</w:t>
      </w:r>
      <w:r>
        <w:rPr>
          <w:rFonts w:ascii="Trebuchet MS" w:hAnsi="Trebuchet MS"/>
          <w:b/>
          <w:spacing w:val="-2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hendene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med</w:t>
      </w:r>
      <w:r>
        <w:rPr>
          <w:rFonts w:ascii="Trebuchet MS" w:hAnsi="Trebuchet MS"/>
          <w:b/>
          <w:spacing w:val="27"/>
          <w:w w:val="107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såpe</w:t>
      </w:r>
      <w:r>
        <w:rPr>
          <w:rFonts w:ascii="Trebuchet MS" w:hAnsi="Trebuchet MS"/>
          <w:b/>
          <w:spacing w:val="-2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33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v</w:t>
      </w:r>
      <w:r>
        <w:rPr>
          <w:rFonts w:ascii="Trebuchet MS" w:hAnsi="Trebuchet MS"/>
          <w:b/>
          <w:spacing w:val="-2"/>
          <w:w w:val="105"/>
          <w:sz w:val="24"/>
        </w:rPr>
        <w:t>ann,</w:t>
      </w:r>
      <w:r>
        <w:rPr>
          <w:rFonts w:ascii="Trebuchet MS" w:hAnsi="Trebuchet MS"/>
          <w:b/>
          <w:spacing w:val="-27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bruker</w:t>
      </w:r>
      <w:r>
        <w:rPr>
          <w:rFonts w:ascii="Trebuchet MS" w:hAnsi="Trebuchet MS"/>
          <w:b/>
          <w:spacing w:val="-32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jeg</w:t>
      </w:r>
      <w:r>
        <w:rPr>
          <w:rFonts w:ascii="Trebuchet MS" w:hAnsi="Trebuchet MS"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before="63"/>
        <w:ind w:left="6116" w:right="0" w:firstLine="0"/>
        <w:jc w:val="left"/>
        <w:rPr>
          <w:rFonts w:ascii="Candara" w:hAnsi="Candara" w:cs="Candara" w:eastAsia="Candara"/>
          <w:sz w:val="24"/>
          <w:szCs w:val="24"/>
        </w:rPr>
      </w:pPr>
      <w:r>
        <w:rPr>
          <w:rFonts w:ascii="Candara"/>
          <w:sz w:val="24"/>
        </w:rPr>
        <w:t>_____________________________________</w:t>
      </w: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0"/>
        <w:rPr>
          <w:rFonts w:ascii="Candara" w:hAnsi="Candara" w:cs="Candara" w:eastAsia="Candara"/>
          <w:sz w:val="20"/>
          <w:szCs w:val="20"/>
        </w:rPr>
      </w:pPr>
    </w:p>
    <w:p>
      <w:pPr>
        <w:spacing w:line="240" w:lineRule="auto" w:before="6"/>
        <w:rPr>
          <w:rFonts w:ascii="Candara" w:hAnsi="Candara" w:cs="Candara" w:eastAsia="Candara"/>
          <w:sz w:val="15"/>
          <w:szCs w:val="15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63.423004pt;margin-top:-179.027588pt;width:302.9pt;height:211.1pt;mso-position-horizontal-relative:page;mso-position-vertical-relative:paragraph;z-index:1936" coordorigin="5268,-3581" coordsize="6058,4222">
            <v:shape style="position:absolute;left:7094;top:-2898;width:3;height:5" type="#_x0000_t75" stroked="false">
              <v:imagedata r:id="rId6" o:title=""/>
            </v:shape>
            <v:shape style="position:absolute;left:5268;top:-3581;width:6058;height:4222" type="#_x0000_t75" stroked="false">
              <v:imagedata r:id="rId7" o:title=""/>
            </v:shape>
            <v:group style="position:absolute;left:7444;top:-1605;width:742;height:742" coordorigin="7444,-1605" coordsize="742,742">
              <v:shape style="position:absolute;left:7444;top:-1605;width:742;height:742" coordorigin="7444,-1605" coordsize="742,742" path="m7815,-1605l7755,-1601,7670,-1576,7596,-1534,7533,-1476,7485,-1405,7455,-1324,7444,-1234,7445,-1204,7463,-1117,7499,-1039,7552,-972,7619,-919,7697,-883,7784,-865,7815,-864,7845,-864,7930,-880,8008,-915,8074,-966,8128,-1031,8165,-1107,8184,-1192,8186,-1222,8186,-1235,8181,-1295,8157,-1379,8114,-1454,8056,-1516,7985,-1564,7904,-1595,7815,-1605xe" filled="true" fillcolor="#e9521e" stroked="false">
                <v:path arrowok="t"/>
                <v:fill type="solid"/>
              </v:shape>
            </v:group>
            <v:group style="position:absolute;left:9199;top:-937;width:544;height:544" coordorigin="9199,-937" coordsize="544,544">
              <v:shape style="position:absolute;left:9199;top:-937;width:544;height:544" coordorigin="9199,-937" coordsize="544,544" path="m9476,-937l9407,-929,9345,-905,9291,-868,9248,-820,9217,-762,9201,-698,9199,-675,9200,-651,9214,-583,9242,-522,9282,-471,9333,-431,9392,-405,9458,-394,9471,-393,9495,-395,9560,-409,9619,-438,9669,-480,9708,-532,9733,-593,9743,-660,9743,-665,9742,-689,9728,-755,9699,-814,9657,-863,9605,-902,9544,-927,9476,-937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sz w:val="16"/>
        </w:rPr>
        <w:t>58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460"/>
        </w:sectPr>
      </w:pPr>
    </w:p>
    <w:p>
      <w:pPr>
        <w:spacing w:before="55"/>
        <w:ind w:left="10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95.3pt;height:841.9pt;mso-position-horizontal-relative:page;mso-position-vertical-relative:page;z-index:-32776" coordorigin="0,0" coordsize="11906,16838">
            <v:shape style="position:absolute;left:0;top:0;width:11906;height:16838" coordorigin="0,0" coordsize="11906,16838" path="m0,16838l11906,16838,11906,0,0,0,0,16838x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3275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800;top:8730;width:8607;height:5655" coordorigin="1800,8730" coordsize="8607,5655">
              <v:shape style="position:absolute;left:1800;top:8730;width:8607;height:5655" coordorigin="1800,8730" coordsize="8607,5655" path="m10261,14384l1946,14384,1923,14382,1862,14358,1819,14310,1801,14246,1800,8876,1802,8853,1827,8792,1875,8749,1939,8730,10261,8730,10284,8732,10344,8757,10388,8805,10406,8869,10406,14238,10405,14261,10380,14322,10332,14366,10268,14384,10261,14384xe" filled="true" fillcolor="#e0eaba" stroked="false">
                <v:path arrowok="t"/>
                <v:fill type="solid"/>
              </v:shape>
            </v:group>
            <v:group style="position:absolute;left:1515;top:1212;width:9162;height:13445" coordorigin="1515,1212" coordsize="9162,13445">
              <v:shape style="position:absolute;left:1515;top:1212;width:9162;height:13445" coordorigin="1515,1212" coordsize="9162,13445" path="m10388,14657l1803,14657,1779,14656,1712,14642,1651,14613,1599,14571,1558,14519,1529,14457,1516,14389,1515,14365,1515,1504,1523,1434,1547,1370,1584,1314,1633,1269,1691,1235,1756,1216,1803,1212,10388,1212,10457,1221,10520,1245,10576,1282,10594,1300,1803,1300,1780,1301,1716,1319,1663,1357,1624,1409,1603,1472,1601,14365,1602,14389,1621,14453,1658,14507,1710,14546,1772,14567,10594,14569,10592,14571,10540,14613,10479,14642,10412,14656,10388,14657xe" filled="true" fillcolor="#96c224" stroked="false">
                <v:path arrowok="t"/>
                <v:fill type="solid"/>
              </v:shape>
              <v:shape style="position:absolute;left:1515;top:1212;width:9162;height:13445" coordorigin="1515,1212" coordsize="9162,13445" path="m10594,14569l10388,14569,10411,14568,10433,14564,10494,14539,10543,14496,10576,14440,10590,14373,10590,1504,10589,1480,10570,1416,10533,1362,10482,1323,10419,1302,1803,1300,10594,1300,10633,1350,10662,1412,10675,1480,10676,1504,10676,14365,10668,14435,10644,14499,10607,14555,10594,14569xe" filled="true" fillcolor="#96c224" stroked="false">
                <v:path arrowok="t"/>
                <v:fill type="solid"/>
              </v:shape>
              <v:shape style="position:absolute;left:8499;top:7528;width:1837;height:1453" type="#_x0000_t75" stroked="false">
                <v:imagedata r:id="rId15" o:title=""/>
              </v:shape>
            </v:group>
            <v:group style="position:absolute;left:10125;top:1020;width:743;height:745" coordorigin="10125,1020" coordsize="743,745">
              <v:shape style="position:absolute;left:10125;top:1020;width:743;height:745" coordorigin="10125,1020" coordsize="743,745" path="m10496,1764l10436,1759,10351,1735,10277,1692,10214,1634,10166,1563,10136,1482,10125,1392,10126,1362,10144,1275,10180,1196,10233,1129,10300,1076,10379,1039,10465,1021,10496,1020,10526,1021,10613,1039,10691,1076,10758,1129,10811,1196,10848,1275,10866,1362,10867,1392,10866,1423,10848,1510,10811,1588,10758,1655,10691,1708,10613,1745,10526,1763,10496,1764xe" filled="true" fillcolor="#96c224" stroked="false">
                <v:path arrowok="t"/>
                <v:fill type="solid"/>
              </v:shape>
            </v:group>
            <v:group style="position:absolute;left:10389;top:1160;width:2;height:2" coordorigin="10389,1160" coordsize="2,2">
              <v:shape style="position:absolute;left:10389;top:1160;width:2;height:2" coordorigin="10389,1160" coordsize="1,1" path="m10390,1161l10389,1160,10390,1161xe" filled="true" fillcolor="#ffffff" stroked="false">
                <v:path arrowok="t"/>
                <v:fill type="solid"/>
              </v:shape>
            </v:group>
            <v:group style="position:absolute;left:10228;top:1099;width:540;height:587" coordorigin="10228,1099" coordsize="540,587">
              <v:shape style="position:absolute;left:10228;top:1099;width:540;height:587" coordorigin="10228,1099" coordsize="540,587" path="m10559,1171l10451,1171,10461,1167,10478,1165,10478,1107,10488,1099,10513,1099,10522,1107,10522,1165,10527,1165,10532,1166,10544,1168,10559,1171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656,1186l10602,1186,10619,1159,10625,1149,10639,1146,10659,1159,10662,1172,10656,1182,10656,1186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398,1252l10326,1252,10339,1236,10353,1222,10368,1210,10364,1203,10353,1183,10346,1173,10349,1160,10360,1154,10370,1148,10383,1151,10390,1161,10393,1167,10421,1180,10589,1180,10602,1186,10656,1186,10650,1216,10513,1216,10486,1216,10468,1219,10461,1221,10448,1225,10426,1235,10398,1252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589,1180l10421,1180,10444,1172,10452,1170,10451,1171,10559,1171,10563,1171,10582,1178,10589,1180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712,1437l10552,1437,10571,1436,10593,1434,10652,1417,10672,1403,10676,1399,10679,1396,10680,1394,10680,1390,10663,1313,10626,1263,10574,1231,10513,1216,10650,1216,10665,1228,10680,1242,10694,1257,10766,1257,10764,1265,10753,1272,10713,1299,10720,1318,10725,1338,10729,1357,10731,1376,10731,1399,10730,1406,10728,1412,10722,1425,10715,1434,10712,1437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331,1365l10252,1365,10280,1354,10284,1335,10287,1315,10289,1295,10251,1272,10241,1265,10237,1252,10243,1242,10250,1231,10263,1228,10274,1234,10326,1252,10398,1252,10396,1253,10383,1264,10348,1313,10333,1355,10331,1365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766,1257l10694,1257,10741,1228,10754,1231,10761,1242,10767,1252,10766,1257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563,1488l10490,1480,10425,1451,10378,1390,10374,1356,10387,1371,10401,1385,10467,1421,10536,1436,10552,1437,10712,1437,10705,1443,10628,1479,10583,1487,10563,1488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264,1548l10251,1544,10244,1534,10239,1523,10243,1510,10253,1503,10291,1468,10285,1449,10280,1429,10278,1409,10238,1409,10228,1400,10228,1376,10237,1366,10249,1365,10252,1365,10331,1365,10329,1379,10329,1392,10329,1400,10351,1473,10388,1521,10312,1521,10275,1542,10264,1548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636,1566l10520,1566,10543,1565,10564,1561,10635,1535,10668,1515,10658,1532,10647,1549,10635,1564,10636,1566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349,1600l10366,1573,10362,1569,10355,1564,10341,1550,10312,1521,10388,1521,10389,1522,10405,1537,10462,1561,10520,1566,10636,1566,10652,1593,10354,1593,10349,1600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370,1630l10360,1623,10350,1616,10347,1603,10354,1593,10652,1593,10654,1596,10404,1596,10400,1601,10391,1616,10384,1627,10370,1630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509,1686l10497,1686,10487,1676,10486,1663,10482,1618,10466,1615,10447,1611,10426,1605,10404,1596,10654,1596,10656,1600,10587,1600,10569,1607,10550,1614,10529,1621,10530,1663,10531,1675,10521,1684,10509,1686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638,1633l10625,1631,10619,1622,10618,1620,10614,1613,10587,1600,10656,1600,10661,1608,10658,1621,10647,1627,10638,1633xe" filled="true" fillcolor="#ffffff" stroked="false">
                <v:path arrowok="t"/>
                <v:fill type="solid"/>
              </v:shape>
            </v:group>
            <v:group style="position:absolute;left:10617;top:1620;width:3;height:4" coordorigin="10617,1620" coordsize="3,4">
              <v:shape style="position:absolute;left:10617;top:1620;width:3;height:4" coordorigin="10617,1620" coordsize="3,4" path="m10618,1621l10618,1621,10617,1620,10618,1621xe" filled="true" fillcolor="#ffffff" stroked="false">
                <v:path arrowok="t"/>
                <v:fill type="solid"/>
              </v:shape>
              <v:shape style="position:absolute;left:10617;top:1620;width:3;height:4" coordorigin="10617,1620" coordsize="3,4" path="m10620,1624l10618,1621,10619,1622,10620,1624xe" filled="true" fillcolor="#ffffff" stroked="false">
                <v:path arrowok="t"/>
                <v:fill type="solid"/>
              </v:shape>
            </v:group>
            <v:group style="position:absolute;left:10423;top:1276;width:64;height:61" coordorigin="10423,1276" coordsize="64,61">
              <v:shape style="position:absolute;left:10423;top:1276;width:64;height:61" coordorigin="10423,1276" coordsize="64,61" path="m10438,1337l10426,1322,10423,1296,10436,1281,10461,1276,10479,1287,10486,1308,10486,1309,10481,1325,10465,1336,10438,1337xe" filled="true" fillcolor="#ffffff" stroked="false">
                <v:path arrowok="t"/>
                <v:fill type="solid"/>
              </v:shape>
            </v:group>
            <v:group style="position:absolute;left:10576;top:1335;width:49;height:49" coordorigin="10576,1335" coordsize="49,49">
              <v:shape style="position:absolute;left:10576;top:1335;width:49;height:49" coordorigin="10576,1335" coordsize="49,49" path="m10613,1383l10587,1383,10576,1372,10576,1345,10587,1335,10613,1335,10624,1345,10624,1372,10613,138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z w:val="15"/>
        </w:rPr>
        <w:t>SA1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10"/>
          <w:sz w:val="15"/>
        </w:rPr>
        <w:t> </w:t>
      </w:r>
      <w:r>
        <w:rPr>
          <w:rFonts w:ascii="Arial"/>
          <w:sz w:val="15"/>
        </w:rPr>
        <w:t>Friske</w:t>
      </w:r>
      <w:r>
        <w:rPr>
          <w:rFonts w:ascii="Arial"/>
          <w:spacing w:val="9"/>
          <w:sz w:val="15"/>
        </w:rPr>
        <w:t> </w:t>
      </w:r>
      <w:r>
        <w:rPr>
          <w:rFonts w:ascii="Arial"/>
          <w:spacing w:val="-1"/>
          <w:sz w:val="15"/>
        </w:rPr>
        <w:t>hender</w:t>
      </w:r>
      <w:r>
        <w:rPr>
          <w:rFonts w:ascii="Arial"/>
          <w:spacing w:val="11"/>
          <w:sz w:val="15"/>
        </w:rPr>
        <w:t> </w:t>
      </w:r>
      <w:r>
        <w:rPr>
          <w:rFonts w:ascii="Arial"/>
          <w:sz w:val="15"/>
        </w:rPr>
        <w:t>(faktaark)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</w:p>
    <w:p>
      <w:pPr>
        <w:spacing w:line="1296" w:lineRule="exact" w:before="0"/>
        <w:ind w:left="402" w:right="0" w:firstLine="0"/>
        <w:jc w:val="left"/>
        <w:rPr>
          <w:rFonts w:ascii="Trebuchet MS" w:hAnsi="Trebuchet MS" w:cs="Trebuchet MS" w:eastAsia="Trebuchet MS"/>
          <w:sz w:val="115"/>
          <w:szCs w:val="115"/>
        </w:rPr>
      </w:pPr>
      <w:r>
        <w:rPr>
          <w:rFonts w:ascii="Trebuchet MS"/>
          <w:b/>
          <w:spacing w:val="-49"/>
          <w:w w:val="105"/>
          <w:sz w:val="115"/>
        </w:rPr>
        <w:t>F</w:t>
      </w:r>
      <w:r>
        <w:rPr>
          <w:rFonts w:ascii="Trebuchet MS"/>
          <w:b/>
          <w:w w:val="105"/>
          <w:sz w:val="115"/>
        </w:rPr>
        <w:t>ris</w:t>
      </w:r>
      <w:r>
        <w:rPr>
          <w:rFonts w:ascii="Trebuchet MS"/>
          <w:b/>
          <w:spacing w:val="-33"/>
          <w:w w:val="105"/>
          <w:sz w:val="115"/>
        </w:rPr>
        <w:t>k</w:t>
      </w:r>
      <w:r>
        <w:rPr>
          <w:rFonts w:ascii="Trebuchet MS"/>
          <w:b/>
          <w:w w:val="105"/>
          <w:sz w:val="115"/>
        </w:rPr>
        <w:t>e</w:t>
      </w:r>
      <w:r>
        <w:rPr>
          <w:rFonts w:ascii="Trebuchet MS"/>
          <w:b/>
          <w:spacing w:val="-242"/>
          <w:w w:val="105"/>
          <w:sz w:val="115"/>
        </w:rPr>
        <w:t> </w:t>
      </w:r>
      <w:r>
        <w:rPr>
          <w:rFonts w:ascii="Trebuchet MS"/>
          <w:b/>
          <w:w w:val="105"/>
          <w:sz w:val="115"/>
        </w:rPr>
        <w:t>hender</w:t>
      </w:r>
      <w:r>
        <w:rPr>
          <w:rFonts w:ascii="Trebuchet MS"/>
          <w:sz w:val="115"/>
        </w:rPr>
      </w:r>
    </w:p>
    <w:p>
      <w:pPr>
        <w:spacing w:line="769" w:lineRule="exact" w:before="0"/>
        <w:ind w:left="402" w:right="0" w:firstLine="0"/>
        <w:jc w:val="left"/>
        <w:rPr>
          <w:rFonts w:ascii="Cambria" w:hAnsi="Cambria" w:cs="Cambria" w:eastAsia="Cambria"/>
          <w:sz w:val="69"/>
          <w:szCs w:val="69"/>
        </w:rPr>
      </w:pPr>
      <w:r>
        <w:rPr>
          <w:rFonts w:ascii="Cambria"/>
          <w:spacing w:val="-39"/>
          <w:w w:val="105"/>
          <w:sz w:val="69"/>
        </w:rPr>
        <w:t>F</w:t>
      </w:r>
      <w:r>
        <w:rPr>
          <w:rFonts w:ascii="Cambria"/>
          <w:w w:val="105"/>
          <w:sz w:val="69"/>
        </w:rPr>
        <w:t>aktaark</w:t>
      </w:r>
      <w:r>
        <w:rPr>
          <w:rFonts w:ascii="Cambria"/>
          <w:sz w:val="69"/>
        </w:rPr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pStyle w:val="Heading4"/>
        <w:spacing w:line="240" w:lineRule="auto" w:before="207"/>
        <w:ind w:right="0"/>
        <w:jc w:val="left"/>
      </w:pPr>
      <w:r>
        <w:rPr>
          <w:b/>
          <w:spacing w:val="-2"/>
          <w:w w:val="95"/>
        </w:rPr>
        <w:t>Hv</w:t>
      </w:r>
      <w:r>
        <w:rPr>
          <w:b/>
          <w:spacing w:val="-3"/>
          <w:w w:val="95"/>
        </w:rPr>
        <w:t>or</w:t>
      </w:r>
      <w:r>
        <w:rPr>
          <w:b/>
          <w:spacing w:val="-2"/>
          <w:w w:val="95"/>
        </w:rPr>
        <w:t>dan</w:t>
      </w:r>
      <w:r>
        <w:rPr>
          <w:b/>
          <w:spacing w:val="-30"/>
          <w:w w:val="95"/>
        </w:rPr>
        <w:t> </w:t>
      </w:r>
      <w:r>
        <w:rPr>
          <w:b/>
          <w:w w:val="95"/>
        </w:rPr>
        <w:t>blir</w:t>
      </w:r>
      <w:r>
        <w:rPr>
          <w:b/>
          <w:spacing w:val="-42"/>
          <w:w w:val="95"/>
        </w:rPr>
        <w:t> </w:t>
      </w:r>
      <w:r>
        <w:rPr>
          <w:b/>
          <w:w w:val="95"/>
        </w:rPr>
        <w:t>vi</w:t>
      </w:r>
      <w:r>
        <w:rPr>
          <w:b/>
          <w:spacing w:val="-30"/>
          <w:w w:val="95"/>
        </w:rPr>
        <w:t> </w:t>
      </w:r>
      <w:r>
        <w:rPr>
          <w:b/>
          <w:w w:val="95"/>
        </w:rPr>
        <w:t>skitne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på</w:t>
      </w:r>
      <w:r>
        <w:rPr>
          <w:b/>
          <w:spacing w:val="-29"/>
          <w:w w:val="95"/>
        </w:rPr>
        <w:t> </w:t>
      </w:r>
      <w:r>
        <w:rPr>
          <w:b/>
          <w:spacing w:val="-1"/>
          <w:w w:val="95"/>
        </w:rPr>
        <w:t>hendene?</w:t>
      </w:r>
      <w:r>
        <w:rPr/>
      </w:r>
    </w:p>
    <w:p>
      <w:pPr>
        <w:spacing w:line="251" w:lineRule="auto" w:before="90"/>
        <w:ind w:left="405" w:right="138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f</w:t>
      </w:r>
      <w:r>
        <w:rPr>
          <w:rFonts w:ascii="Arial" w:hAnsi="Arial"/>
          <w:spacing w:val="-2"/>
          <w:w w:val="105"/>
          <w:sz w:val="24"/>
        </w:rPr>
        <w:t>år</w:t>
      </w:r>
      <w:r>
        <w:rPr>
          <w:rFonts w:ascii="Arial" w:hAnsi="Arial"/>
          <w:spacing w:val="-20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mikrober</w:t>
      </w:r>
      <w:r>
        <w:rPr>
          <w:rFonts w:ascii="Arial" w:hAnsi="Arial"/>
          <w:spacing w:val="-2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på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hendene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fr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alt</w:t>
      </w:r>
      <w:r>
        <w:rPr>
          <w:rFonts w:ascii="Arial" w:hAnsi="Arial"/>
          <w:spacing w:val="-2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tar</w:t>
      </w:r>
      <w:r>
        <w:rPr>
          <w:rFonts w:ascii="Arial" w:hAnsi="Arial"/>
          <w:spacing w:val="-2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på,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f</w:t>
      </w:r>
      <w:r>
        <w:rPr>
          <w:rFonts w:ascii="Arial" w:hAnsi="Arial"/>
          <w:spacing w:val="-3"/>
          <w:w w:val="105"/>
          <w:sz w:val="24"/>
        </w:rPr>
        <w:t>.eks.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dørhåndtak,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pulter</w:t>
      </w:r>
      <w:r>
        <w:rPr>
          <w:rFonts w:ascii="Arial" w:hAnsi="Arial"/>
          <w:spacing w:val="-4"/>
          <w:w w:val="105"/>
          <w:sz w:val="24"/>
        </w:rPr>
        <w:t>,</w:t>
      </w:r>
      <w:r>
        <w:rPr>
          <w:rFonts w:ascii="Arial" w:hAnsi="Arial"/>
          <w:spacing w:val="25"/>
          <w:w w:val="80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gulvet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eller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kjæledyrene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v</w:t>
      </w:r>
      <w:r>
        <w:rPr>
          <w:rFonts w:ascii="Arial" w:hAnsi="Arial"/>
          <w:spacing w:val="-4"/>
          <w:w w:val="105"/>
          <w:sz w:val="24"/>
        </w:rPr>
        <w:t>åre.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f</w:t>
      </w:r>
      <w:r>
        <w:rPr>
          <w:rFonts w:ascii="Arial" w:hAnsi="Arial"/>
          <w:spacing w:val="-2"/>
          <w:w w:val="105"/>
          <w:sz w:val="24"/>
        </w:rPr>
        <w:t>år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også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mikrober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på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hendene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når</w:t>
      </w:r>
      <w:r>
        <w:rPr>
          <w:rFonts w:ascii="Arial" w:hAnsi="Arial"/>
          <w:spacing w:val="-1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27"/>
          <w:w w:val="104"/>
          <w:sz w:val="24"/>
        </w:rPr>
        <w:t> </w:t>
      </w:r>
      <w:r>
        <w:rPr>
          <w:rFonts w:ascii="Arial" w:hAnsi="Arial"/>
          <w:w w:val="105"/>
          <w:sz w:val="24"/>
        </w:rPr>
        <w:t>holder</w:t>
      </w:r>
      <w:r>
        <w:rPr>
          <w:rFonts w:ascii="Arial" w:hAnsi="Arial"/>
          <w:spacing w:val="-17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hender</w:t>
      </w:r>
      <w:r>
        <w:rPr>
          <w:rFonts w:ascii="Arial" w:hAnsi="Arial"/>
          <w:spacing w:val="-3"/>
          <w:w w:val="105"/>
          <w:sz w:val="24"/>
        </w:rPr>
        <w:t>,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plukker</w:t>
      </w:r>
      <w:r>
        <w:rPr>
          <w:rFonts w:ascii="Arial" w:hAnsi="Arial"/>
          <w:spacing w:val="-1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oss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nesen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eller</w:t>
      </w:r>
      <w:r>
        <w:rPr>
          <w:rFonts w:ascii="Arial" w:hAnsi="Arial"/>
          <w:spacing w:val="-17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ny</w:t>
      </w:r>
      <w:r>
        <w:rPr>
          <w:rFonts w:ascii="Arial" w:hAnsi="Arial"/>
          <w:spacing w:val="-3"/>
          <w:w w:val="105"/>
          <w:sz w:val="24"/>
        </w:rPr>
        <w:t>ser</w:t>
      </w:r>
      <w:r>
        <w:rPr>
          <w:rFonts w:ascii="Arial" w:hAnsi="Arial"/>
          <w:spacing w:val="-1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hendene.</w:t>
      </w:r>
      <w:r>
        <w:rPr>
          <w:rFonts w:ascii="Arial" w:hAnsi="Arial"/>
          <w:sz w:val="24"/>
        </w:rPr>
      </w:r>
    </w:p>
    <w:p>
      <w:pPr>
        <w:spacing w:line="240" w:lineRule="auto" w:before="2"/>
        <w:rPr>
          <w:rFonts w:ascii="Arial" w:hAnsi="Arial" w:cs="Arial" w:eastAsia="Arial"/>
          <w:sz w:val="32"/>
          <w:szCs w:val="32"/>
        </w:rPr>
      </w:pPr>
    </w:p>
    <w:p>
      <w:pPr>
        <w:pStyle w:val="Heading4"/>
        <w:spacing w:line="240" w:lineRule="auto"/>
        <w:ind w:right="0"/>
        <w:jc w:val="left"/>
      </w:pPr>
      <w:r>
        <w:rPr>
          <w:b/>
          <w:spacing w:val="-2"/>
          <w:w w:val="95"/>
        </w:rPr>
        <w:t>Hv</w:t>
      </w:r>
      <w:r>
        <w:rPr>
          <w:b/>
          <w:spacing w:val="-3"/>
          <w:w w:val="95"/>
        </w:rPr>
        <w:t>orfor</w:t>
      </w:r>
      <w:r>
        <w:rPr>
          <w:b/>
          <w:spacing w:val="-36"/>
          <w:w w:val="95"/>
        </w:rPr>
        <w:t> </w:t>
      </w:r>
      <w:r>
        <w:rPr>
          <w:b/>
          <w:w w:val="95"/>
        </w:rPr>
        <w:t>bør</w:t>
      </w:r>
      <w:r>
        <w:rPr>
          <w:b/>
          <w:spacing w:val="-42"/>
          <w:w w:val="95"/>
        </w:rPr>
        <w:t> </w:t>
      </w:r>
      <w:r>
        <w:rPr>
          <w:b/>
          <w:w w:val="95"/>
        </w:rPr>
        <w:t>vi</w:t>
      </w:r>
      <w:r>
        <w:rPr>
          <w:b/>
          <w:spacing w:val="-37"/>
          <w:w w:val="95"/>
        </w:rPr>
        <w:t> </w:t>
      </w:r>
      <w:r>
        <w:rPr>
          <w:b/>
          <w:spacing w:val="-4"/>
          <w:w w:val="95"/>
        </w:rPr>
        <w:t>vask</w:t>
      </w:r>
      <w:r>
        <w:rPr>
          <w:b/>
          <w:spacing w:val="-3"/>
          <w:w w:val="95"/>
        </w:rPr>
        <w:t>e</w:t>
      </w:r>
      <w:r>
        <w:rPr>
          <w:b/>
          <w:spacing w:val="-30"/>
          <w:w w:val="95"/>
        </w:rPr>
        <w:t> </w:t>
      </w:r>
      <w:r>
        <w:rPr>
          <w:b/>
          <w:spacing w:val="-1"/>
          <w:w w:val="95"/>
        </w:rPr>
        <w:t>hendene?</w:t>
      </w:r>
      <w:r>
        <w:rPr/>
      </w:r>
    </w:p>
    <w:p>
      <w:pPr>
        <w:spacing w:line="251" w:lineRule="auto" w:before="90"/>
        <w:ind w:left="405" w:right="1427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v</w:t>
      </w:r>
      <w:r>
        <w:rPr>
          <w:rFonts w:ascii="Arial" w:hAnsi="Arial"/>
          <w:spacing w:val="-3"/>
          <w:w w:val="105"/>
          <w:sz w:val="24"/>
        </w:rPr>
        <w:t>ask</w:t>
      </w:r>
      <w:r>
        <w:rPr>
          <w:rFonts w:ascii="Arial" w:hAnsi="Arial"/>
          <w:spacing w:val="-2"/>
          <w:w w:val="105"/>
          <w:sz w:val="24"/>
        </w:rPr>
        <w:t>er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hendene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for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bli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kvitt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sk</w:t>
      </w:r>
      <w:r>
        <w:rPr>
          <w:rFonts w:ascii="Arial" w:hAnsi="Arial"/>
          <w:spacing w:val="-1"/>
          <w:w w:val="105"/>
          <w:sz w:val="24"/>
        </w:rPr>
        <w:t>adelige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mikrober</w:t>
      </w:r>
      <w:r>
        <w:rPr>
          <w:rFonts w:ascii="Arial" w:hAnsi="Arial"/>
          <w:spacing w:val="-2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k</w:t>
      </w:r>
      <w:r>
        <w:rPr>
          <w:rFonts w:ascii="Arial" w:hAnsi="Arial"/>
          <w:spacing w:val="-2"/>
          <w:w w:val="105"/>
          <w:sz w:val="24"/>
        </w:rPr>
        <w:t>an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bli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s</w:t>
      </w:r>
      <w:r>
        <w:rPr>
          <w:rFonts w:ascii="Arial" w:hAnsi="Arial"/>
          <w:spacing w:val="-3"/>
          <w:w w:val="105"/>
          <w:sz w:val="24"/>
        </w:rPr>
        <w:t>yke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7"/>
          <w:w w:val="105"/>
          <w:sz w:val="24"/>
        </w:rPr>
        <w:t>a</w:t>
      </w:r>
      <w:r>
        <w:rPr>
          <w:rFonts w:ascii="Arial" w:hAnsi="Arial"/>
          <w:spacing w:val="-6"/>
          <w:w w:val="105"/>
          <w:sz w:val="24"/>
        </w:rPr>
        <w:t>v</w:t>
      </w:r>
      <w:r>
        <w:rPr>
          <w:rFonts w:ascii="Arial" w:hAnsi="Arial"/>
          <w:spacing w:val="-10"/>
          <w:w w:val="105"/>
          <w:sz w:val="24"/>
        </w:rPr>
        <w:t>.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De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37"/>
          <w:w w:val="120"/>
          <w:sz w:val="24"/>
        </w:rPr>
        <w:t> </w:t>
      </w:r>
      <w:r>
        <w:rPr>
          <w:rFonts w:ascii="Arial" w:hAnsi="Arial"/>
          <w:w w:val="105"/>
          <w:sz w:val="24"/>
        </w:rPr>
        <w:t>er</w:t>
      </w:r>
      <w:r>
        <w:rPr>
          <w:rFonts w:ascii="Arial" w:hAnsi="Arial"/>
          <w:spacing w:val="-2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viktig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v</w:t>
      </w:r>
      <w:r>
        <w:rPr>
          <w:rFonts w:ascii="Arial" w:hAnsi="Arial"/>
          <w:spacing w:val="-3"/>
          <w:w w:val="105"/>
          <w:sz w:val="24"/>
        </w:rPr>
        <w:t>ask</w:t>
      </w:r>
      <w:r>
        <w:rPr>
          <w:rFonts w:ascii="Arial" w:hAnsi="Arial"/>
          <w:spacing w:val="-2"/>
          <w:w w:val="105"/>
          <w:sz w:val="24"/>
        </w:rPr>
        <w:t>er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hendene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etter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har</w:t>
      </w:r>
      <w:r>
        <w:rPr>
          <w:rFonts w:ascii="Arial" w:hAnsi="Arial"/>
          <w:spacing w:val="-19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vært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på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toalette</w:t>
      </w:r>
      <w:r>
        <w:rPr>
          <w:rFonts w:ascii="Arial" w:hAnsi="Arial"/>
          <w:spacing w:val="-2"/>
          <w:w w:val="105"/>
          <w:sz w:val="24"/>
        </w:rPr>
        <w:t>t,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f</w:t>
      </w:r>
      <w:r>
        <w:rPr>
          <w:rFonts w:ascii="Arial" w:hAnsi="Arial"/>
          <w:spacing w:val="-4"/>
          <w:w w:val="105"/>
          <w:sz w:val="24"/>
        </w:rPr>
        <w:t>ør</w:t>
      </w:r>
      <w:r>
        <w:rPr>
          <w:rFonts w:ascii="Arial" w:hAnsi="Arial"/>
          <w:spacing w:val="-1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spiser</w:t>
      </w:r>
      <w:r>
        <w:rPr>
          <w:rFonts w:ascii="Arial" w:hAnsi="Arial"/>
          <w:spacing w:val="26"/>
          <w:w w:val="103"/>
          <w:sz w:val="24"/>
        </w:rPr>
        <w:t> </w:t>
      </w:r>
      <w:r>
        <w:rPr>
          <w:rFonts w:ascii="Arial" w:hAnsi="Arial"/>
          <w:w w:val="105"/>
          <w:sz w:val="24"/>
        </w:rPr>
        <w:t>eller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lager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ma</w:t>
      </w:r>
      <w:r>
        <w:rPr>
          <w:rFonts w:ascii="Arial" w:hAnsi="Arial"/>
          <w:spacing w:val="-2"/>
          <w:w w:val="105"/>
          <w:sz w:val="24"/>
        </w:rPr>
        <w:t>t,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etter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har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kost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med</w:t>
      </w:r>
      <w:r>
        <w:rPr>
          <w:rFonts w:ascii="Arial" w:hAnsi="Arial"/>
          <w:spacing w:val="-3"/>
          <w:w w:val="105"/>
          <w:sz w:val="24"/>
        </w:rPr>
        <w:t> dyr</w:t>
      </w:r>
      <w:r>
        <w:rPr>
          <w:rFonts w:ascii="Arial" w:hAnsi="Arial"/>
          <w:spacing w:val="-4"/>
          <w:w w:val="105"/>
          <w:sz w:val="24"/>
        </w:rPr>
        <w:t>,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eller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etter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har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hostet</w:t>
      </w:r>
      <w:r>
        <w:rPr>
          <w:rFonts w:ascii="Arial" w:hAnsi="Arial"/>
          <w:spacing w:val="28"/>
          <w:w w:val="120"/>
          <w:sz w:val="24"/>
        </w:rPr>
        <w:t> </w:t>
      </w:r>
      <w:r>
        <w:rPr>
          <w:rFonts w:ascii="Arial" w:hAnsi="Arial"/>
          <w:w w:val="105"/>
          <w:sz w:val="24"/>
        </w:rPr>
        <w:t>eller</w:t>
      </w:r>
      <w:r>
        <w:rPr>
          <w:rFonts w:ascii="Arial" w:hAnsi="Arial"/>
          <w:spacing w:val="-18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ny</w:t>
      </w:r>
      <w:r>
        <w:rPr>
          <w:rFonts w:ascii="Arial" w:hAnsi="Arial"/>
          <w:spacing w:val="-3"/>
          <w:w w:val="105"/>
          <w:sz w:val="24"/>
        </w:rPr>
        <w:t>st.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53" w:lineRule="auto" w:before="209"/>
        <w:ind w:right="2669"/>
        <w:jc w:val="left"/>
      </w:pPr>
      <w:r>
        <w:rPr>
          <w:b/>
          <w:spacing w:val="-3"/>
          <w:w w:val="95"/>
        </w:rPr>
        <w:t>Overrask</w:t>
      </w:r>
      <w:r>
        <w:rPr>
          <w:b/>
          <w:spacing w:val="-38"/>
          <w:w w:val="95"/>
        </w:rPr>
        <w:t> </w:t>
      </w:r>
      <w:r>
        <w:rPr>
          <w:b/>
          <w:spacing w:val="-1"/>
          <w:w w:val="95"/>
        </w:rPr>
        <w:t>venner</w:t>
      </w:r>
      <w:r>
        <w:rPr>
          <w:b/>
          <w:spacing w:val="-37"/>
          <w:w w:val="95"/>
        </w:rPr>
        <w:t> </w:t>
      </w:r>
      <w:r>
        <w:rPr>
          <w:b/>
          <w:w w:val="95"/>
        </w:rPr>
        <w:t>og</w:t>
      </w:r>
      <w:r>
        <w:rPr>
          <w:b/>
          <w:spacing w:val="-31"/>
          <w:w w:val="95"/>
        </w:rPr>
        <w:t> </w:t>
      </w:r>
      <w:r>
        <w:rPr>
          <w:b/>
          <w:spacing w:val="-2"/>
          <w:w w:val="95"/>
        </w:rPr>
        <w:t>f</w:t>
      </w:r>
      <w:r>
        <w:rPr>
          <w:b/>
          <w:spacing w:val="-1"/>
          <w:w w:val="95"/>
        </w:rPr>
        <w:t>amilie</w:t>
      </w:r>
      <w:r>
        <w:rPr>
          <w:b/>
          <w:spacing w:val="-31"/>
          <w:w w:val="95"/>
        </w:rPr>
        <w:t> </w:t>
      </w:r>
      <w:r>
        <w:rPr>
          <w:b/>
          <w:w w:val="95"/>
        </w:rPr>
        <w:t>med</w:t>
      </w:r>
      <w:r>
        <w:rPr>
          <w:b/>
          <w:spacing w:val="-31"/>
          <w:w w:val="95"/>
        </w:rPr>
        <w:t> </w:t>
      </w:r>
      <w:r>
        <w:rPr>
          <w:b/>
          <w:w w:val="95"/>
        </w:rPr>
        <w:t>disse</w:t>
      </w:r>
      <w:r>
        <w:rPr>
          <w:b/>
          <w:spacing w:val="23"/>
          <w:w w:val="92"/>
        </w:rPr>
        <w:t> </w:t>
      </w:r>
      <w:r>
        <w:rPr>
          <w:b/>
          <w:w w:val="95"/>
        </w:rPr>
        <w:t>morsomme</w:t>
      </w:r>
      <w:r>
        <w:rPr>
          <w:b/>
          <w:spacing w:val="12"/>
          <w:w w:val="95"/>
        </w:rPr>
        <w:t> </w:t>
      </w:r>
      <w:r>
        <w:rPr>
          <w:b/>
          <w:spacing w:val="-2"/>
          <w:w w:val="95"/>
        </w:rPr>
        <w:t>f</w:t>
      </w:r>
      <w:r>
        <w:rPr>
          <w:b/>
          <w:spacing w:val="-1"/>
          <w:w w:val="95"/>
        </w:rPr>
        <w:t>aktaene!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numPr>
          <w:ilvl w:val="1"/>
          <w:numId w:val="4"/>
        </w:numPr>
        <w:tabs>
          <w:tab w:pos="772" w:val="left" w:leader="none"/>
        </w:tabs>
        <w:spacing w:before="226"/>
        <w:ind w:left="771" w:right="0" w:hanging="317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/>
          <w:bCs/>
          <w:w w:val="105"/>
          <w:sz w:val="27"/>
          <w:szCs w:val="27"/>
        </w:rPr>
        <w:t>De</w:t>
      </w:r>
      <w:r>
        <w:rPr>
          <w:rFonts w:ascii="Arial" w:hAnsi="Arial" w:cs="Arial" w:eastAsia="Arial"/>
          <w:b/>
          <w:bCs/>
          <w:spacing w:val="-29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7"/>
          <w:szCs w:val="27"/>
        </w:rPr>
        <w:t>ﬂeste</w:t>
      </w:r>
      <w:r>
        <w:rPr>
          <w:rFonts w:ascii="Arial" w:hAnsi="Arial" w:cs="Arial" w:eastAsia="Arial"/>
          <w:b/>
          <w:bCs/>
          <w:spacing w:val="-28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7"/>
          <w:szCs w:val="27"/>
        </w:rPr>
        <w:t>mikr</w:t>
      </w:r>
      <w:r>
        <w:rPr>
          <w:rFonts w:ascii="Arial" w:hAnsi="Arial" w:cs="Arial" w:eastAsia="Arial"/>
          <w:b/>
          <w:bCs/>
          <w:spacing w:val="-1"/>
          <w:w w:val="105"/>
          <w:sz w:val="27"/>
          <w:szCs w:val="27"/>
        </w:rPr>
        <w:t>ober</w:t>
      </w:r>
      <w:r>
        <w:rPr>
          <w:rFonts w:ascii="Arial" w:hAnsi="Arial" w:cs="Arial" w:eastAsia="Arial"/>
          <w:b/>
          <w:bCs/>
          <w:spacing w:val="-33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w w:val="105"/>
          <w:sz w:val="27"/>
          <w:szCs w:val="27"/>
        </w:rPr>
        <w:t>på</w:t>
      </w:r>
      <w:r>
        <w:rPr>
          <w:rFonts w:ascii="Arial" w:hAnsi="Arial" w:cs="Arial" w:eastAsia="Arial"/>
          <w:b/>
          <w:bCs/>
          <w:spacing w:val="-28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w w:val="105"/>
          <w:sz w:val="27"/>
          <w:szCs w:val="27"/>
        </w:rPr>
        <w:t>hendene</w:t>
      </w:r>
      <w:r>
        <w:rPr>
          <w:rFonts w:ascii="Arial" w:hAnsi="Arial" w:cs="Arial" w:eastAsia="Arial"/>
          <w:b/>
          <w:bCs/>
          <w:spacing w:val="-28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w w:val="105"/>
          <w:sz w:val="27"/>
          <w:szCs w:val="27"/>
        </w:rPr>
        <w:t>er</w:t>
      </w:r>
      <w:r>
        <w:rPr>
          <w:rFonts w:ascii="Arial" w:hAnsi="Arial" w:cs="Arial" w:eastAsia="Arial"/>
          <w:b/>
          <w:bCs/>
          <w:spacing w:val="-33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w w:val="105"/>
          <w:sz w:val="27"/>
          <w:szCs w:val="27"/>
        </w:rPr>
        <w:t>under</w:t>
      </w:r>
      <w:r>
        <w:rPr>
          <w:rFonts w:ascii="Arial" w:hAnsi="Arial" w:cs="Arial" w:eastAsia="Arial"/>
          <w:b/>
          <w:bCs/>
          <w:spacing w:val="-32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w w:val="105"/>
          <w:sz w:val="27"/>
          <w:szCs w:val="27"/>
        </w:rPr>
        <w:t>neglene.</w:t>
      </w:r>
      <w:r>
        <w:rPr>
          <w:rFonts w:ascii="Arial" w:hAnsi="Arial" w:cs="Arial" w:eastAsia="Arial"/>
          <w:sz w:val="27"/>
          <w:szCs w:val="27"/>
        </w:rPr>
      </w:r>
    </w:p>
    <w:p>
      <w:pPr>
        <w:numPr>
          <w:ilvl w:val="1"/>
          <w:numId w:val="4"/>
        </w:numPr>
        <w:tabs>
          <w:tab w:pos="772" w:val="left" w:leader="none"/>
        </w:tabs>
        <w:spacing w:line="292" w:lineRule="auto" w:before="222"/>
        <w:ind w:left="771" w:right="2461" w:hanging="317"/>
        <w:jc w:val="both"/>
        <w:rPr>
          <w:rFonts w:ascii="Arial" w:hAnsi="Arial" w:cs="Arial" w:eastAsia="Arial"/>
          <w:sz w:val="27"/>
          <w:szCs w:val="27"/>
        </w:rPr>
      </w:pPr>
      <w:r>
        <w:rPr>
          <w:rFonts w:ascii="Arial" w:hAnsi="Arial"/>
          <w:b/>
          <w:spacing w:val="-1"/>
          <w:w w:val="105"/>
          <w:sz w:val="27"/>
        </w:rPr>
        <w:t>N</w:t>
      </w:r>
      <w:r>
        <w:rPr>
          <w:rFonts w:ascii="Arial" w:hAnsi="Arial"/>
          <w:b/>
          <w:spacing w:val="-2"/>
          <w:w w:val="105"/>
          <w:sz w:val="27"/>
        </w:rPr>
        <w:t>est</w:t>
      </w:r>
      <w:r>
        <w:rPr>
          <w:rFonts w:ascii="Arial" w:hAnsi="Arial"/>
          <w:b/>
          <w:spacing w:val="-1"/>
          <w:w w:val="105"/>
          <w:sz w:val="27"/>
        </w:rPr>
        <w:t>en</w:t>
      </w:r>
      <w:r>
        <w:rPr>
          <w:rFonts w:ascii="Arial" w:hAnsi="Arial"/>
          <w:b/>
          <w:spacing w:val="-22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alle</w:t>
      </w:r>
      <w:r>
        <w:rPr>
          <w:rFonts w:ascii="Arial" w:hAnsi="Arial"/>
          <w:b/>
          <w:spacing w:val="-21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sier</w:t>
      </w:r>
      <w:r>
        <w:rPr>
          <w:rFonts w:ascii="Arial" w:hAnsi="Arial"/>
          <w:b/>
          <w:spacing w:val="-27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de</w:t>
      </w:r>
      <w:r>
        <w:rPr>
          <w:rFonts w:ascii="Arial" w:hAnsi="Arial"/>
          <w:b/>
          <w:spacing w:val="-28"/>
          <w:w w:val="105"/>
          <w:sz w:val="27"/>
        </w:rPr>
        <w:t> </w:t>
      </w:r>
      <w:r>
        <w:rPr>
          <w:rFonts w:ascii="Arial" w:hAnsi="Arial"/>
          <w:b/>
          <w:spacing w:val="-3"/>
          <w:w w:val="105"/>
          <w:sz w:val="27"/>
        </w:rPr>
        <w:t>vask</w:t>
      </w:r>
      <w:r>
        <w:rPr>
          <w:rFonts w:ascii="Arial" w:hAnsi="Arial"/>
          <w:b/>
          <w:spacing w:val="-2"/>
          <w:w w:val="105"/>
          <w:sz w:val="27"/>
        </w:rPr>
        <w:t>er</w:t>
      </w:r>
      <w:r>
        <w:rPr>
          <w:rFonts w:ascii="Arial" w:hAnsi="Arial"/>
          <w:b/>
          <w:spacing w:val="-26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hendene</w:t>
      </w:r>
      <w:r>
        <w:rPr>
          <w:rFonts w:ascii="Arial" w:hAnsi="Arial"/>
          <w:b/>
          <w:spacing w:val="-22"/>
          <w:w w:val="105"/>
          <w:sz w:val="27"/>
        </w:rPr>
        <w:t> </w:t>
      </w:r>
      <w:r>
        <w:rPr>
          <w:rFonts w:ascii="Arial" w:hAnsi="Arial"/>
          <w:b/>
          <w:spacing w:val="-2"/>
          <w:w w:val="105"/>
          <w:sz w:val="27"/>
        </w:rPr>
        <w:t>etter</w:t>
      </w:r>
      <w:r>
        <w:rPr>
          <w:rFonts w:ascii="Arial" w:hAnsi="Arial"/>
          <w:b/>
          <w:spacing w:val="-26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å</w:t>
      </w:r>
      <w:r>
        <w:rPr>
          <w:rFonts w:ascii="Arial" w:hAnsi="Arial"/>
          <w:b/>
          <w:spacing w:val="-22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ha</w:t>
      </w:r>
      <w:r>
        <w:rPr>
          <w:rFonts w:ascii="Arial" w:hAnsi="Arial"/>
          <w:b/>
          <w:spacing w:val="-27"/>
          <w:w w:val="105"/>
          <w:sz w:val="27"/>
        </w:rPr>
        <w:t> </w:t>
      </w:r>
      <w:r>
        <w:rPr>
          <w:rFonts w:ascii="Arial" w:hAnsi="Arial"/>
          <w:b/>
          <w:spacing w:val="-2"/>
          <w:w w:val="105"/>
          <w:sz w:val="27"/>
        </w:rPr>
        <w:t>v</w:t>
      </w:r>
      <w:r>
        <w:rPr>
          <w:rFonts w:ascii="Arial" w:hAnsi="Arial"/>
          <w:b/>
          <w:spacing w:val="-1"/>
          <w:w w:val="105"/>
          <w:sz w:val="27"/>
        </w:rPr>
        <w:t>ært</w:t>
      </w:r>
      <w:r>
        <w:rPr>
          <w:rFonts w:ascii="Arial" w:hAnsi="Arial"/>
          <w:b/>
          <w:spacing w:val="25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på</w:t>
      </w:r>
      <w:r>
        <w:rPr>
          <w:rFonts w:ascii="Arial" w:hAnsi="Arial"/>
          <w:b/>
          <w:spacing w:val="-24"/>
          <w:w w:val="105"/>
          <w:sz w:val="27"/>
        </w:rPr>
        <w:t> </w:t>
      </w:r>
      <w:r>
        <w:rPr>
          <w:rFonts w:ascii="Arial" w:hAnsi="Arial"/>
          <w:b/>
          <w:spacing w:val="-2"/>
          <w:w w:val="105"/>
          <w:sz w:val="27"/>
        </w:rPr>
        <w:t>toalette</w:t>
      </w:r>
      <w:r>
        <w:rPr>
          <w:rFonts w:ascii="Arial" w:hAnsi="Arial"/>
          <w:b/>
          <w:spacing w:val="-3"/>
          <w:w w:val="105"/>
          <w:sz w:val="27"/>
        </w:rPr>
        <w:t>t,</w:t>
      </w:r>
      <w:r>
        <w:rPr>
          <w:rFonts w:ascii="Arial" w:hAnsi="Arial"/>
          <w:b/>
          <w:spacing w:val="-25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men</w:t>
      </w:r>
      <w:r>
        <w:rPr>
          <w:rFonts w:ascii="Arial" w:hAnsi="Arial"/>
          <w:b/>
          <w:spacing w:val="-24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mer</w:t>
      </w:r>
      <w:r>
        <w:rPr>
          <w:rFonts w:ascii="Arial" w:hAnsi="Arial"/>
          <w:b/>
          <w:spacing w:val="-28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enn</w:t>
      </w:r>
      <w:r>
        <w:rPr>
          <w:rFonts w:ascii="Arial" w:hAnsi="Arial"/>
          <w:b/>
          <w:spacing w:val="-24"/>
          <w:w w:val="105"/>
          <w:sz w:val="27"/>
        </w:rPr>
        <w:t> </w:t>
      </w:r>
      <w:r>
        <w:rPr>
          <w:rFonts w:ascii="Arial" w:hAnsi="Arial"/>
          <w:b/>
          <w:spacing w:val="-2"/>
          <w:w w:val="105"/>
          <w:sz w:val="27"/>
        </w:rPr>
        <w:t>halvpart</w:t>
      </w:r>
      <w:r>
        <w:rPr>
          <w:rFonts w:ascii="Arial" w:hAnsi="Arial"/>
          <w:b/>
          <w:spacing w:val="-1"/>
          <w:w w:val="105"/>
          <w:sz w:val="27"/>
        </w:rPr>
        <w:t>en</w:t>
      </w:r>
      <w:r>
        <w:rPr>
          <w:rFonts w:ascii="Arial" w:hAnsi="Arial"/>
          <w:b/>
          <w:spacing w:val="-24"/>
          <w:w w:val="105"/>
          <w:sz w:val="27"/>
        </w:rPr>
        <w:t> </w:t>
      </w:r>
      <w:r>
        <w:rPr>
          <w:rFonts w:ascii="Arial" w:hAnsi="Arial"/>
          <w:b/>
          <w:spacing w:val="2"/>
          <w:w w:val="105"/>
          <w:sz w:val="27"/>
        </w:rPr>
        <w:t>gjør</w:t>
      </w:r>
      <w:r>
        <w:rPr>
          <w:rFonts w:ascii="Arial" w:hAnsi="Arial"/>
          <w:b/>
          <w:spacing w:val="-29"/>
          <w:w w:val="105"/>
          <w:sz w:val="27"/>
        </w:rPr>
        <w:t> </w:t>
      </w:r>
      <w:r>
        <w:rPr>
          <w:rFonts w:ascii="Arial" w:hAnsi="Arial"/>
          <w:b/>
          <w:spacing w:val="-1"/>
          <w:w w:val="105"/>
          <w:sz w:val="27"/>
        </w:rPr>
        <w:t>det</w:t>
      </w:r>
      <w:r>
        <w:rPr>
          <w:rFonts w:ascii="Arial" w:hAnsi="Arial"/>
          <w:b/>
          <w:spacing w:val="-24"/>
          <w:w w:val="105"/>
          <w:sz w:val="27"/>
        </w:rPr>
        <w:t> </w:t>
      </w:r>
      <w:r>
        <w:rPr>
          <w:rFonts w:ascii="Arial" w:hAnsi="Arial"/>
          <w:b/>
          <w:spacing w:val="-3"/>
          <w:w w:val="105"/>
          <w:sz w:val="27"/>
        </w:rPr>
        <w:t>ikke.</w:t>
      </w:r>
      <w:r>
        <w:rPr>
          <w:rFonts w:ascii="Arial" w:hAnsi="Arial"/>
          <w:b/>
          <w:spacing w:val="29"/>
          <w:w w:val="98"/>
          <w:sz w:val="27"/>
        </w:rPr>
        <w:t> </w:t>
      </w:r>
      <w:r>
        <w:rPr>
          <w:rFonts w:ascii="Arial" w:hAnsi="Arial"/>
          <w:b/>
          <w:spacing w:val="-3"/>
          <w:w w:val="105"/>
          <w:sz w:val="27"/>
        </w:rPr>
        <w:t>Bar</w:t>
      </w:r>
      <w:r>
        <w:rPr>
          <w:rFonts w:ascii="Arial" w:hAnsi="Arial"/>
          <w:b/>
          <w:spacing w:val="-2"/>
          <w:w w:val="105"/>
          <w:sz w:val="27"/>
        </w:rPr>
        <w:t>e</w:t>
      </w:r>
      <w:r>
        <w:rPr>
          <w:rFonts w:ascii="Arial" w:hAnsi="Arial"/>
          <w:b/>
          <w:spacing w:val="-30"/>
          <w:w w:val="105"/>
          <w:sz w:val="27"/>
        </w:rPr>
        <w:t> </w:t>
      </w:r>
      <w:r>
        <w:rPr>
          <w:rFonts w:ascii="Arial" w:hAnsi="Arial"/>
          <w:b/>
          <w:spacing w:val="-1"/>
          <w:w w:val="105"/>
          <w:sz w:val="27"/>
        </w:rPr>
        <w:t>t</w:t>
      </w:r>
      <w:r>
        <w:rPr>
          <w:rFonts w:ascii="Arial" w:hAnsi="Arial"/>
          <w:b/>
          <w:spacing w:val="-2"/>
          <w:w w:val="105"/>
          <w:sz w:val="27"/>
        </w:rPr>
        <w:t>enk</w:t>
      </w:r>
      <w:r>
        <w:rPr>
          <w:rFonts w:ascii="Arial" w:hAnsi="Arial"/>
          <w:b/>
          <w:spacing w:val="-30"/>
          <w:w w:val="105"/>
          <w:sz w:val="27"/>
        </w:rPr>
        <w:t> </w:t>
      </w:r>
      <w:r>
        <w:rPr>
          <w:rFonts w:ascii="Arial" w:hAnsi="Arial"/>
          <w:b/>
          <w:spacing w:val="-4"/>
          <w:w w:val="105"/>
          <w:sz w:val="27"/>
        </w:rPr>
        <w:t>hva</w:t>
      </w:r>
      <w:r>
        <w:rPr>
          <w:rFonts w:ascii="Arial" w:hAnsi="Arial"/>
          <w:b/>
          <w:spacing w:val="-30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du</w:t>
      </w:r>
      <w:r>
        <w:rPr>
          <w:rFonts w:ascii="Arial" w:hAnsi="Arial"/>
          <w:b/>
          <w:spacing w:val="-29"/>
          <w:w w:val="105"/>
          <w:sz w:val="27"/>
        </w:rPr>
        <w:t> </w:t>
      </w:r>
      <w:r>
        <w:rPr>
          <w:rFonts w:ascii="Arial" w:hAnsi="Arial"/>
          <w:b/>
          <w:spacing w:val="-2"/>
          <w:w w:val="105"/>
          <w:sz w:val="27"/>
        </w:rPr>
        <w:t>kan</w:t>
      </w:r>
      <w:r>
        <w:rPr>
          <w:rFonts w:ascii="Arial" w:hAnsi="Arial"/>
          <w:b/>
          <w:spacing w:val="-30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ha</w:t>
      </w:r>
      <w:r>
        <w:rPr>
          <w:rFonts w:ascii="Arial" w:hAnsi="Arial"/>
          <w:b/>
          <w:spacing w:val="-30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på</w:t>
      </w:r>
      <w:r>
        <w:rPr>
          <w:rFonts w:ascii="Arial" w:hAnsi="Arial"/>
          <w:b/>
          <w:spacing w:val="-29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hendene.</w:t>
      </w:r>
      <w:r>
        <w:rPr>
          <w:rFonts w:ascii="Arial" w:hAnsi="Arial"/>
          <w:sz w:val="27"/>
        </w:rPr>
      </w:r>
    </w:p>
    <w:p>
      <w:pPr>
        <w:numPr>
          <w:ilvl w:val="1"/>
          <w:numId w:val="4"/>
        </w:numPr>
        <w:tabs>
          <w:tab w:pos="772" w:val="left" w:leader="none"/>
        </w:tabs>
        <w:spacing w:line="292" w:lineRule="auto" w:before="156"/>
        <w:ind w:left="771" w:right="1943" w:hanging="317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/>
          <w:bCs/>
          <w:w w:val="105"/>
          <w:sz w:val="27"/>
          <w:szCs w:val="27"/>
        </w:rPr>
        <w:t>De</w:t>
      </w:r>
      <w:r>
        <w:rPr>
          <w:rFonts w:ascii="Arial" w:hAnsi="Arial" w:cs="Arial" w:eastAsia="Arial"/>
          <w:b/>
          <w:bCs/>
          <w:spacing w:val="-24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7"/>
          <w:szCs w:val="27"/>
        </w:rPr>
        <w:t>ﬂeste</w:t>
      </w:r>
      <w:r>
        <w:rPr>
          <w:rFonts w:ascii="Arial" w:hAnsi="Arial" w:cs="Arial" w:eastAsia="Arial"/>
          <w:b/>
          <w:bCs/>
          <w:spacing w:val="-23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7"/>
          <w:szCs w:val="27"/>
        </w:rPr>
        <w:t>toaletthåndtak</w:t>
      </w:r>
      <w:r>
        <w:rPr>
          <w:rFonts w:ascii="Arial" w:hAnsi="Arial" w:cs="Arial" w:eastAsia="Arial"/>
          <w:b/>
          <w:bCs/>
          <w:spacing w:val="-23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w w:val="105"/>
          <w:sz w:val="27"/>
          <w:szCs w:val="27"/>
        </w:rPr>
        <w:t>har</w:t>
      </w:r>
      <w:r>
        <w:rPr>
          <w:rFonts w:ascii="Arial" w:hAnsi="Arial" w:cs="Arial" w:eastAsia="Arial"/>
          <w:b/>
          <w:bCs/>
          <w:spacing w:val="-28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w w:val="105"/>
          <w:sz w:val="27"/>
          <w:szCs w:val="27"/>
        </w:rPr>
        <w:t>400</w:t>
      </w:r>
      <w:r>
        <w:rPr>
          <w:rFonts w:ascii="Arial" w:hAnsi="Arial" w:cs="Arial" w:eastAsia="Arial"/>
          <w:b/>
          <w:bCs/>
          <w:spacing w:val="-24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w w:val="105"/>
          <w:sz w:val="27"/>
          <w:szCs w:val="27"/>
        </w:rPr>
        <w:t>ganger</w:t>
      </w:r>
      <w:r>
        <w:rPr>
          <w:rFonts w:ascii="Arial" w:hAnsi="Arial" w:cs="Arial" w:eastAsia="Arial"/>
          <w:b/>
          <w:bCs/>
          <w:spacing w:val="-28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7"/>
          <w:szCs w:val="27"/>
        </w:rPr>
        <w:t>ﬂere</w:t>
      </w:r>
      <w:r>
        <w:rPr>
          <w:rFonts w:ascii="Arial" w:hAnsi="Arial" w:cs="Arial" w:eastAsia="Arial"/>
          <w:b/>
          <w:bCs/>
          <w:spacing w:val="-23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7"/>
          <w:szCs w:val="27"/>
        </w:rPr>
        <w:t>mikr</w:t>
      </w:r>
      <w:r>
        <w:rPr>
          <w:rFonts w:ascii="Arial" w:hAnsi="Arial" w:cs="Arial" w:eastAsia="Arial"/>
          <w:b/>
          <w:bCs/>
          <w:spacing w:val="-1"/>
          <w:w w:val="105"/>
          <w:sz w:val="27"/>
          <w:szCs w:val="27"/>
        </w:rPr>
        <w:t>ober</w:t>
      </w:r>
      <w:r>
        <w:rPr>
          <w:rFonts w:ascii="Arial" w:hAnsi="Arial" w:cs="Arial" w:eastAsia="Arial"/>
          <w:b/>
          <w:bCs/>
          <w:spacing w:val="30"/>
          <w:w w:val="103"/>
          <w:sz w:val="27"/>
          <w:szCs w:val="27"/>
        </w:rPr>
        <w:t> </w:t>
      </w:r>
      <w:r>
        <w:rPr>
          <w:rFonts w:ascii="Arial" w:hAnsi="Arial" w:cs="Arial" w:eastAsia="Arial"/>
          <w:b/>
          <w:bCs/>
          <w:w w:val="105"/>
          <w:sz w:val="27"/>
          <w:szCs w:val="27"/>
        </w:rPr>
        <w:t>enn</w:t>
      </w:r>
      <w:r>
        <w:rPr>
          <w:rFonts w:ascii="Arial" w:hAnsi="Arial" w:cs="Arial" w:eastAsia="Arial"/>
          <w:b/>
          <w:bCs/>
          <w:spacing w:val="-33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7"/>
          <w:szCs w:val="27"/>
        </w:rPr>
        <w:t>toalettsete</w:t>
      </w:r>
      <w:r>
        <w:rPr>
          <w:rFonts w:ascii="Arial" w:hAnsi="Arial" w:cs="Arial" w:eastAsia="Arial"/>
          <w:b/>
          <w:bCs/>
          <w:spacing w:val="-3"/>
          <w:w w:val="105"/>
          <w:sz w:val="27"/>
          <w:szCs w:val="27"/>
        </w:rPr>
        <w:t>t.</w:t>
      </w:r>
      <w:r>
        <w:rPr>
          <w:rFonts w:ascii="Arial" w:hAnsi="Arial" w:cs="Arial" w:eastAsia="Arial"/>
          <w:sz w:val="27"/>
          <w:szCs w:val="27"/>
        </w:rPr>
      </w:r>
    </w:p>
    <w:p>
      <w:pPr>
        <w:numPr>
          <w:ilvl w:val="1"/>
          <w:numId w:val="4"/>
        </w:numPr>
        <w:tabs>
          <w:tab w:pos="772" w:val="left" w:leader="none"/>
        </w:tabs>
        <w:spacing w:line="292" w:lineRule="auto" w:before="156"/>
        <w:ind w:left="771" w:right="2669" w:hanging="317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/>
          <w:bCs/>
          <w:spacing w:val="-1"/>
          <w:w w:val="105"/>
          <w:sz w:val="27"/>
          <w:szCs w:val="27"/>
        </w:rPr>
        <w:t>Det</w:t>
      </w:r>
      <w:r>
        <w:rPr>
          <w:rFonts w:ascii="Arial" w:hAnsi="Arial" w:cs="Arial" w:eastAsia="Arial"/>
          <w:b/>
          <w:bCs/>
          <w:spacing w:val="-28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w w:val="105"/>
          <w:sz w:val="27"/>
          <w:szCs w:val="27"/>
        </w:rPr>
        <w:t>er</w:t>
      </w:r>
      <w:r>
        <w:rPr>
          <w:rFonts w:ascii="Arial" w:hAnsi="Arial" w:cs="Arial" w:eastAsia="Arial"/>
          <w:b/>
          <w:bCs/>
          <w:spacing w:val="-32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7"/>
          <w:szCs w:val="27"/>
        </w:rPr>
        <w:t>ﬂere</w:t>
      </w:r>
      <w:r>
        <w:rPr>
          <w:rFonts w:ascii="Arial" w:hAnsi="Arial" w:cs="Arial" w:eastAsia="Arial"/>
          <w:b/>
          <w:bCs/>
          <w:spacing w:val="-28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7"/>
          <w:szCs w:val="27"/>
        </w:rPr>
        <w:t>mikr</w:t>
      </w:r>
      <w:r>
        <w:rPr>
          <w:rFonts w:ascii="Arial" w:hAnsi="Arial" w:cs="Arial" w:eastAsia="Arial"/>
          <w:b/>
          <w:bCs/>
          <w:spacing w:val="-1"/>
          <w:w w:val="105"/>
          <w:sz w:val="27"/>
          <w:szCs w:val="27"/>
        </w:rPr>
        <w:t>ober</w:t>
      </w:r>
      <w:r>
        <w:rPr>
          <w:rFonts w:ascii="Arial" w:hAnsi="Arial" w:cs="Arial" w:eastAsia="Arial"/>
          <w:b/>
          <w:bCs/>
          <w:spacing w:val="-32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w w:val="105"/>
          <w:sz w:val="27"/>
          <w:szCs w:val="27"/>
        </w:rPr>
        <w:t>på</w:t>
      </w:r>
      <w:r>
        <w:rPr>
          <w:rFonts w:ascii="Arial" w:hAnsi="Arial" w:cs="Arial" w:eastAsia="Arial"/>
          <w:b/>
          <w:bCs/>
          <w:spacing w:val="-28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w w:val="105"/>
          <w:sz w:val="27"/>
          <w:szCs w:val="27"/>
        </w:rPr>
        <w:t>hånden</w:t>
      </w:r>
      <w:r>
        <w:rPr>
          <w:rFonts w:ascii="Arial" w:hAnsi="Arial" w:cs="Arial" w:eastAsia="Arial"/>
          <w:b/>
          <w:bCs/>
          <w:spacing w:val="-28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w w:val="105"/>
          <w:sz w:val="27"/>
          <w:szCs w:val="27"/>
        </w:rPr>
        <w:t>til</w:t>
      </w:r>
      <w:r>
        <w:rPr>
          <w:rFonts w:ascii="Arial" w:hAnsi="Arial" w:cs="Arial" w:eastAsia="Arial"/>
          <w:b/>
          <w:bCs/>
          <w:spacing w:val="-34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w w:val="105"/>
          <w:sz w:val="27"/>
          <w:szCs w:val="27"/>
        </w:rPr>
        <w:t>én</w:t>
      </w:r>
      <w:r>
        <w:rPr>
          <w:rFonts w:ascii="Arial" w:hAnsi="Arial" w:cs="Arial" w:eastAsia="Arial"/>
          <w:b/>
          <w:bCs/>
          <w:spacing w:val="-27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w w:val="105"/>
          <w:sz w:val="27"/>
          <w:szCs w:val="27"/>
        </w:rPr>
        <w:t>person</w:t>
      </w:r>
      <w:r>
        <w:rPr>
          <w:rFonts w:ascii="Arial" w:hAnsi="Arial" w:cs="Arial" w:eastAsia="Arial"/>
          <w:b/>
          <w:bCs/>
          <w:spacing w:val="-28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w w:val="105"/>
          <w:sz w:val="27"/>
          <w:szCs w:val="27"/>
        </w:rPr>
        <w:t>enn</w:t>
      </w:r>
      <w:r>
        <w:rPr>
          <w:rFonts w:ascii="Arial" w:hAnsi="Arial" w:cs="Arial" w:eastAsia="Arial"/>
          <w:b/>
          <w:bCs/>
          <w:spacing w:val="22"/>
          <w:w w:val="102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7"/>
          <w:szCs w:val="27"/>
        </w:rPr>
        <w:t>det</w:t>
      </w:r>
      <w:r>
        <w:rPr>
          <w:rFonts w:ascii="Arial" w:hAnsi="Arial" w:cs="Arial" w:eastAsia="Arial"/>
          <w:b/>
          <w:bCs/>
          <w:spacing w:val="-26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w w:val="105"/>
          <w:sz w:val="27"/>
          <w:szCs w:val="27"/>
        </w:rPr>
        <w:t>er</w:t>
      </w:r>
      <w:r>
        <w:rPr>
          <w:rFonts w:ascii="Arial" w:hAnsi="Arial" w:cs="Arial" w:eastAsia="Arial"/>
          <w:b/>
          <w:bCs/>
          <w:spacing w:val="-30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7"/>
          <w:szCs w:val="27"/>
        </w:rPr>
        <w:t>mennesk</w:t>
      </w:r>
      <w:r>
        <w:rPr>
          <w:rFonts w:ascii="Arial" w:hAnsi="Arial" w:cs="Arial" w:eastAsia="Arial"/>
          <w:b/>
          <w:bCs/>
          <w:spacing w:val="-1"/>
          <w:w w:val="105"/>
          <w:sz w:val="27"/>
          <w:szCs w:val="27"/>
        </w:rPr>
        <w:t>er</w:t>
      </w:r>
      <w:r>
        <w:rPr>
          <w:rFonts w:ascii="Arial" w:hAnsi="Arial" w:cs="Arial" w:eastAsia="Arial"/>
          <w:b/>
          <w:bCs/>
          <w:spacing w:val="-30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w w:val="105"/>
          <w:sz w:val="27"/>
          <w:szCs w:val="27"/>
        </w:rPr>
        <w:t>på</w:t>
      </w:r>
      <w:r>
        <w:rPr>
          <w:rFonts w:ascii="Arial" w:hAnsi="Arial" w:cs="Arial" w:eastAsia="Arial"/>
          <w:b/>
          <w:bCs/>
          <w:spacing w:val="-25"/>
          <w:w w:val="10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7"/>
          <w:szCs w:val="27"/>
        </w:rPr>
        <w:t>planet</w:t>
      </w:r>
      <w:r>
        <w:rPr>
          <w:rFonts w:ascii="Arial" w:hAnsi="Arial" w:cs="Arial" w:eastAsia="Arial"/>
          <w:b/>
          <w:bCs/>
          <w:spacing w:val="-2"/>
          <w:w w:val="105"/>
          <w:sz w:val="27"/>
          <w:szCs w:val="27"/>
        </w:rPr>
        <w:t>en.</w:t>
      </w:r>
      <w:r>
        <w:rPr>
          <w:rFonts w:ascii="Arial" w:hAnsi="Arial" w:cs="Arial" w:eastAsia="Arial"/>
          <w:sz w:val="27"/>
          <w:szCs w:val="27"/>
        </w:rPr>
      </w:r>
    </w:p>
    <w:p>
      <w:pPr>
        <w:numPr>
          <w:ilvl w:val="1"/>
          <w:numId w:val="4"/>
        </w:numPr>
        <w:tabs>
          <w:tab w:pos="772" w:val="left" w:leader="none"/>
        </w:tabs>
        <w:spacing w:line="292" w:lineRule="auto" w:before="156"/>
        <w:ind w:left="771" w:right="2171" w:hanging="317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/>
          <w:b/>
          <w:spacing w:val="-3"/>
          <w:sz w:val="27"/>
        </w:rPr>
        <w:t>Håndv</w:t>
      </w:r>
      <w:r>
        <w:rPr>
          <w:rFonts w:ascii="Arial" w:hAnsi="Arial"/>
          <w:b/>
          <w:spacing w:val="-4"/>
          <w:sz w:val="27"/>
        </w:rPr>
        <w:t>ask</w:t>
      </w:r>
      <w:r>
        <w:rPr>
          <w:rFonts w:ascii="Arial" w:hAnsi="Arial"/>
          <w:b/>
          <w:spacing w:val="9"/>
          <w:sz w:val="27"/>
        </w:rPr>
        <w:t> </w:t>
      </w:r>
      <w:r>
        <w:rPr>
          <w:rFonts w:ascii="Arial" w:hAnsi="Arial"/>
          <w:b/>
          <w:spacing w:val="-1"/>
          <w:sz w:val="27"/>
        </w:rPr>
        <w:t>er</w:t>
      </w:r>
      <w:r>
        <w:rPr>
          <w:rFonts w:ascii="Arial" w:hAnsi="Arial"/>
          <w:b/>
          <w:sz w:val="27"/>
        </w:rPr>
        <w:t> </w:t>
      </w:r>
      <w:r>
        <w:rPr>
          <w:rFonts w:ascii="Arial" w:hAnsi="Arial"/>
          <w:b/>
          <w:spacing w:val="-2"/>
          <w:sz w:val="27"/>
        </w:rPr>
        <w:t>den</w:t>
      </w:r>
      <w:r>
        <w:rPr>
          <w:rFonts w:ascii="Arial" w:hAnsi="Arial"/>
          <w:b/>
          <w:spacing w:val="9"/>
          <w:sz w:val="27"/>
        </w:rPr>
        <w:t> </w:t>
      </w:r>
      <w:r>
        <w:rPr>
          <w:rFonts w:ascii="Arial" w:hAnsi="Arial"/>
          <w:b/>
          <w:spacing w:val="-3"/>
          <w:sz w:val="27"/>
        </w:rPr>
        <w:t>beste</w:t>
      </w:r>
      <w:r>
        <w:rPr>
          <w:rFonts w:ascii="Arial" w:hAnsi="Arial"/>
          <w:b/>
          <w:spacing w:val="9"/>
          <w:sz w:val="27"/>
        </w:rPr>
        <w:t> </w:t>
      </w:r>
      <w:r>
        <w:rPr>
          <w:rFonts w:ascii="Arial" w:hAnsi="Arial"/>
          <w:b/>
          <w:spacing w:val="-3"/>
          <w:sz w:val="27"/>
        </w:rPr>
        <w:t>måten</w:t>
      </w:r>
      <w:r>
        <w:rPr>
          <w:rFonts w:ascii="Arial" w:hAnsi="Arial"/>
          <w:b/>
          <w:spacing w:val="10"/>
          <w:sz w:val="27"/>
        </w:rPr>
        <w:t> </w:t>
      </w:r>
      <w:r>
        <w:rPr>
          <w:rFonts w:ascii="Arial" w:hAnsi="Arial"/>
          <w:b/>
          <w:sz w:val="27"/>
        </w:rPr>
        <w:t>å</w:t>
      </w:r>
      <w:r>
        <w:rPr>
          <w:rFonts w:ascii="Arial" w:hAnsi="Arial"/>
          <w:b/>
          <w:spacing w:val="9"/>
          <w:sz w:val="27"/>
        </w:rPr>
        <w:t> </w:t>
      </w:r>
      <w:r>
        <w:rPr>
          <w:rFonts w:ascii="Arial" w:hAnsi="Arial"/>
          <w:b/>
          <w:spacing w:val="-4"/>
          <w:sz w:val="27"/>
        </w:rPr>
        <w:t>f</w:t>
      </w:r>
      <w:r>
        <w:rPr>
          <w:rFonts w:ascii="Arial" w:hAnsi="Arial"/>
          <w:b/>
          <w:spacing w:val="-5"/>
          <w:sz w:val="27"/>
        </w:rPr>
        <w:t>orhindr</w:t>
      </w:r>
      <w:r>
        <w:rPr>
          <w:rFonts w:ascii="Arial" w:hAnsi="Arial"/>
          <w:b/>
          <w:spacing w:val="-4"/>
          <w:sz w:val="27"/>
        </w:rPr>
        <w:t>e</w:t>
      </w:r>
      <w:r>
        <w:rPr>
          <w:rFonts w:ascii="Arial" w:hAnsi="Arial"/>
          <w:b/>
          <w:spacing w:val="9"/>
          <w:sz w:val="27"/>
        </w:rPr>
        <w:t> </w:t>
      </w:r>
      <w:r>
        <w:rPr>
          <w:rFonts w:ascii="Arial" w:hAnsi="Arial"/>
          <w:b/>
          <w:spacing w:val="-2"/>
          <w:sz w:val="27"/>
        </w:rPr>
        <w:t>at</w:t>
      </w:r>
      <w:r>
        <w:rPr>
          <w:rFonts w:ascii="Arial" w:hAnsi="Arial"/>
          <w:b/>
          <w:spacing w:val="9"/>
          <w:sz w:val="27"/>
        </w:rPr>
        <w:t> </w:t>
      </w:r>
      <w:r>
        <w:rPr>
          <w:rFonts w:ascii="Arial" w:hAnsi="Arial"/>
          <w:b/>
          <w:spacing w:val="-3"/>
          <w:sz w:val="27"/>
        </w:rPr>
        <w:t>mikrober</w:t>
      </w:r>
      <w:r>
        <w:rPr>
          <w:rFonts w:ascii="Arial" w:hAnsi="Arial"/>
          <w:b/>
          <w:spacing w:val="45"/>
          <w:w w:val="103"/>
          <w:sz w:val="27"/>
        </w:rPr>
        <w:t> </w:t>
      </w:r>
      <w:r>
        <w:rPr>
          <w:rFonts w:ascii="Arial" w:hAnsi="Arial"/>
          <w:b/>
          <w:spacing w:val="-4"/>
          <w:sz w:val="27"/>
        </w:rPr>
        <w:t>spr</w:t>
      </w:r>
      <w:r>
        <w:rPr>
          <w:rFonts w:ascii="Arial" w:hAnsi="Arial"/>
          <w:b/>
          <w:spacing w:val="-3"/>
          <w:sz w:val="27"/>
        </w:rPr>
        <w:t>er</w:t>
      </w:r>
      <w:r>
        <w:rPr>
          <w:rFonts w:ascii="Arial" w:hAnsi="Arial"/>
          <w:b/>
          <w:spacing w:val="-24"/>
          <w:sz w:val="27"/>
        </w:rPr>
        <w:t> </w:t>
      </w:r>
      <w:r>
        <w:rPr>
          <w:rFonts w:ascii="Arial" w:hAnsi="Arial"/>
          <w:b/>
          <w:spacing w:val="-3"/>
          <w:sz w:val="27"/>
        </w:rPr>
        <w:t>seg.</w:t>
      </w:r>
      <w:r>
        <w:rPr>
          <w:rFonts w:ascii="Arial" w:hAnsi="Arial"/>
          <w:sz w:val="27"/>
        </w:rPr>
      </w:r>
    </w:p>
    <w:p>
      <w:pPr>
        <w:numPr>
          <w:ilvl w:val="1"/>
          <w:numId w:val="4"/>
        </w:numPr>
        <w:tabs>
          <w:tab w:pos="772" w:val="left" w:leader="none"/>
        </w:tabs>
        <w:spacing w:line="292" w:lineRule="auto" w:before="156"/>
        <w:ind w:left="771" w:right="2929" w:hanging="317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/>
          <w:b/>
          <w:spacing w:val="-1"/>
          <w:sz w:val="27"/>
        </w:rPr>
        <w:t>Noen</w:t>
      </w:r>
      <w:r>
        <w:rPr>
          <w:rFonts w:ascii="Arial" w:hAnsi="Arial"/>
          <w:b/>
          <w:spacing w:val="8"/>
          <w:sz w:val="27"/>
        </w:rPr>
        <w:t> </w:t>
      </w:r>
      <w:r>
        <w:rPr>
          <w:rFonts w:ascii="Arial" w:hAnsi="Arial"/>
          <w:b/>
          <w:spacing w:val="-1"/>
          <w:sz w:val="27"/>
        </w:rPr>
        <w:t>mikrober</w:t>
      </w:r>
      <w:r>
        <w:rPr>
          <w:rFonts w:ascii="Arial" w:hAnsi="Arial"/>
          <w:b/>
          <w:spacing w:val="1"/>
          <w:sz w:val="27"/>
        </w:rPr>
        <w:t> </w:t>
      </w:r>
      <w:r>
        <w:rPr>
          <w:rFonts w:ascii="Arial" w:hAnsi="Arial"/>
          <w:b/>
          <w:spacing w:val="-1"/>
          <w:sz w:val="27"/>
        </w:rPr>
        <w:t>kan</w:t>
      </w:r>
      <w:r>
        <w:rPr>
          <w:rFonts w:ascii="Arial" w:hAnsi="Arial"/>
          <w:b/>
          <w:spacing w:val="9"/>
          <w:sz w:val="27"/>
        </w:rPr>
        <w:t> </w:t>
      </w:r>
      <w:r>
        <w:rPr>
          <w:rFonts w:ascii="Arial" w:hAnsi="Arial"/>
          <w:b/>
          <w:sz w:val="27"/>
        </w:rPr>
        <w:t>holde</w:t>
      </w:r>
      <w:r>
        <w:rPr>
          <w:rFonts w:ascii="Arial" w:hAnsi="Arial"/>
          <w:b/>
          <w:spacing w:val="8"/>
          <w:sz w:val="27"/>
        </w:rPr>
        <w:t> </w:t>
      </w:r>
      <w:r>
        <w:rPr>
          <w:rFonts w:ascii="Arial" w:hAnsi="Arial"/>
          <w:b/>
          <w:sz w:val="27"/>
        </w:rPr>
        <w:t>seg</w:t>
      </w:r>
      <w:r>
        <w:rPr>
          <w:rFonts w:ascii="Arial" w:hAnsi="Arial"/>
          <w:b/>
          <w:spacing w:val="9"/>
          <w:sz w:val="27"/>
        </w:rPr>
        <w:t> </w:t>
      </w:r>
      <w:r>
        <w:rPr>
          <w:rFonts w:ascii="Arial" w:hAnsi="Arial"/>
          <w:b/>
          <w:sz w:val="27"/>
        </w:rPr>
        <w:t>i</w:t>
      </w:r>
      <w:r>
        <w:rPr>
          <w:rFonts w:ascii="Arial" w:hAnsi="Arial"/>
          <w:b/>
          <w:spacing w:val="9"/>
          <w:sz w:val="27"/>
        </w:rPr>
        <w:t> </w:t>
      </w:r>
      <w:r>
        <w:rPr>
          <w:rFonts w:ascii="Arial" w:hAnsi="Arial"/>
          <w:b/>
          <w:spacing w:val="-2"/>
          <w:sz w:val="27"/>
        </w:rPr>
        <w:t>live</w:t>
      </w:r>
      <w:r>
        <w:rPr>
          <w:rFonts w:ascii="Arial" w:hAnsi="Arial"/>
          <w:b/>
          <w:spacing w:val="8"/>
          <w:sz w:val="27"/>
        </w:rPr>
        <w:t> </w:t>
      </w:r>
      <w:r>
        <w:rPr>
          <w:rFonts w:ascii="Arial" w:hAnsi="Arial"/>
          <w:b/>
          <w:sz w:val="27"/>
        </w:rPr>
        <w:t>på</w:t>
      </w:r>
      <w:r>
        <w:rPr>
          <w:rFonts w:ascii="Arial" w:hAnsi="Arial"/>
          <w:b/>
          <w:spacing w:val="9"/>
          <w:sz w:val="27"/>
        </w:rPr>
        <w:t> </w:t>
      </w:r>
      <w:r>
        <w:rPr>
          <w:rFonts w:ascii="Arial" w:hAnsi="Arial"/>
          <w:b/>
          <w:sz w:val="27"/>
        </w:rPr>
        <w:t>hendene</w:t>
      </w:r>
      <w:r>
        <w:rPr>
          <w:rFonts w:ascii="Arial" w:hAnsi="Arial"/>
          <w:b/>
          <w:spacing w:val="27"/>
          <w:w w:val="104"/>
          <w:sz w:val="27"/>
        </w:rPr>
        <w:t> </w:t>
      </w:r>
      <w:r>
        <w:rPr>
          <w:rFonts w:ascii="Arial" w:hAnsi="Arial"/>
          <w:b/>
          <w:sz w:val="27"/>
        </w:rPr>
        <w:t>i</w:t>
      </w:r>
      <w:r>
        <w:rPr>
          <w:rFonts w:ascii="Arial" w:hAnsi="Arial"/>
          <w:b/>
          <w:spacing w:val="7"/>
          <w:sz w:val="27"/>
        </w:rPr>
        <w:t> </w:t>
      </w:r>
      <w:r>
        <w:rPr>
          <w:rFonts w:ascii="Arial" w:hAnsi="Arial"/>
          <w:b/>
          <w:spacing w:val="-1"/>
          <w:sz w:val="27"/>
        </w:rPr>
        <w:t>opptil</w:t>
      </w:r>
      <w:r>
        <w:rPr>
          <w:rFonts w:ascii="Arial" w:hAnsi="Arial"/>
          <w:b/>
          <w:spacing w:val="-2"/>
          <w:sz w:val="27"/>
        </w:rPr>
        <w:t> </w:t>
      </w:r>
      <w:r>
        <w:rPr>
          <w:rFonts w:ascii="Arial" w:hAnsi="Arial"/>
          <w:b/>
          <w:spacing w:val="-3"/>
          <w:sz w:val="27"/>
        </w:rPr>
        <w:t>tre</w:t>
      </w:r>
      <w:r>
        <w:rPr>
          <w:rFonts w:ascii="Arial" w:hAnsi="Arial"/>
          <w:b/>
          <w:spacing w:val="8"/>
          <w:sz w:val="27"/>
        </w:rPr>
        <w:t> </w:t>
      </w:r>
      <w:r>
        <w:rPr>
          <w:rFonts w:ascii="Arial" w:hAnsi="Arial"/>
          <w:b/>
          <w:spacing w:val="-3"/>
          <w:sz w:val="27"/>
        </w:rPr>
        <w:t>timer</w:t>
      </w:r>
      <w:r>
        <w:rPr>
          <w:rFonts w:ascii="Arial" w:hAnsi="Arial"/>
          <w:b/>
          <w:spacing w:val="-4"/>
          <w:sz w:val="27"/>
        </w:rPr>
        <w:t>.</w:t>
      </w:r>
      <w:r>
        <w:rPr>
          <w:rFonts w:ascii="Arial" w:hAnsi="Arial"/>
          <w:sz w:val="2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before="61"/>
        <w:ind w:left="4096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 w:hAnsi="Gill Sans MT"/>
          <w:b/>
          <w:color w:val="FFFFFF"/>
          <w:spacing w:val="-2"/>
          <w:w w:val="105"/>
          <w:sz w:val="30"/>
        </w:rPr>
        <w:t>Smitt</w:t>
      </w:r>
      <w:r>
        <w:rPr>
          <w:rFonts w:ascii="Gill Sans MT" w:hAnsi="Gill Sans MT"/>
          <w:b/>
          <w:color w:val="FFFFFF"/>
          <w:spacing w:val="-1"/>
          <w:w w:val="105"/>
          <w:sz w:val="30"/>
        </w:rPr>
        <w:t>espredning:</w:t>
      </w:r>
      <w:r>
        <w:rPr>
          <w:rFonts w:ascii="Gill Sans MT" w:hAnsi="Gill Sans MT"/>
          <w:b/>
          <w:color w:val="FFFFFF"/>
          <w:spacing w:val="-9"/>
          <w:w w:val="105"/>
          <w:sz w:val="30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30"/>
        </w:rPr>
        <w:t>H</w:t>
      </w:r>
      <w:r>
        <w:rPr>
          <w:rFonts w:ascii="Gill Sans MT" w:hAnsi="Gill Sans MT"/>
          <w:b/>
          <w:color w:val="FFFFFF"/>
          <w:spacing w:val="-2"/>
          <w:w w:val="105"/>
          <w:sz w:val="30"/>
        </w:rPr>
        <w:t>åndhygiene</w:t>
      </w:r>
      <w:r>
        <w:rPr>
          <w:rFonts w:ascii="Gill Sans MT" w:hAnsi="Gill Sans MT"/>
          <w:sz w:val="30"/>
        </w:rPr>
      </w: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59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840" w:bottom="280" w:left="164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pgSz w:w="16840" w:h="11910" w:orient="landscape"/>
          <w:pgMar w:top="0" w:bottom="0" w:left="440" w:right="1680"/>
        </w:sectPr>
      </w:pPr>
    </w:p>
    <w:p>
      <w:pPr>
        <w:spacing w:line="251" w:lineRule="auto" w:before="54"/>
        <w:ind w:left="2512" w:right="0" w:firstLine="147"/>
        <w:jc w:val="left"/>
        <w:rPr>
          <w:rFonts w:ascii="Trebuchet MS" w:hAnsi="Trebuchet MS" w:cs="Trebuchet MS" w:eastAsia="Trebuchet MS"/>
          <w:sz w:val="36"/>
          <w:szCs w:val="36"/>
        </w:rPr>
      </w:pPr>
      <w:r>
        <w:rPr/>
        <w:pict>
          <v:shape style="position:absolute;margin-left:45.845821pt;margin-top:-139.294647pt;width:17pt;height:228.25pt;mso-position-horizontal-relative:page;mso-position-vertical-relative:paragraph;z-index:2176" type="#_x0000_t202" filled="false" stroked="false">
            <v:textbox inset="0,0,0,0" style="layout-flow:vertical">
              <w:txbxContent>
                <w:p>
                  <w:pPr>
                    <w:spacing w:line="329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30"/>
                      <w:szCs w:val="30"/>
                    </w:rPr>
                  </w:pPr>
                  <w:r>
                    <w:rPr>
                      <w:rFonts w:ascii="Gill Sans MT" w:hAnsi="Gill Sans MT"/>
                      <w:b/>
                      <w:color w:val="FFFFFF"/>
                      <w:spacing w:val="-1"/>
                      <w:w w:val="99"/>
                      <w:sz w:val="30"/>
                    </w:rPr>
                    <w:t>Smitt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"/>
                      <w:w w:val="106"/>
                      <w:sz w:val="30"/>
                    </w:rPr>
                    <w:t>espr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"/>
                      <w:w w:val="108"/>
                      <w:sz w:val="30"/>
                    </w:rPr>
                    <w:t>edning: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89"/>
                      <w:sz w:val="30"/>
                    </w:rPr>
                    <w:t>H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08"/>
                      <w:sz w:val="30"/>
                    </w:rPr>
                    <w:t>åndhy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09"/>
                      <w:sz w:val="30"/>
                    </w:rPr>
                    <w:t>giene</w:t>
                  </w:r>
                  <w:r>
                    <w:rPr>
                      <w:rFonts w:ascii="Gill Sans MT" w:hAnsi="Gill Sans MT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b/>
          <w:w w:val="110"/>
          <w:sz w:val="36"/>
        </w:rPr>
        <w:t>Skrubb</w:t>
      </w:r>
      <w:r>
        <w:rPr>
          <w:rFonts w:ascii="Trebuchet MS"/>
          <w:b/>
          <w:w w:val="109"/>
          <w:sz w:val="36"/>
        </w:rPr>
        <w:t> </w:t>
      </w:r>
      <w:r>
        <w:rPr>
          <w:rFonts w:ascii="Trebuchet MS"/>
          <w:b/>
          <w:w w:val="105"/>
          <w:sz w:val="36"/>
        </w:rPr>
        <w:t>hendene</w:t>
      </w:r>
      <w:r>
        <w:rPr>
          <w:rFonts w:ascii="Trebuchet MS"/>
          <w:sz w:val="36"/>
        </w:rPr>
      </w:r>
    </w:p>
    <w:p>
      <w:pPr>
        <w:spacing w:line="251" w:lineRule="auto" w:before="54"/>
        <w:ind w:left="2029" w:right="0" w:hanging="5"/>
        <w:jc w:val="left"/>
        <w:rPr>
          <w:rFonts w:ascii="Trebuchet MS" w:hAnsi="Trebuchet MS" w:cs="Trebuchet MS" w:eastAsia="Trebuchet MS"/>
          <w:sz w:val="36"/>
          <w:szCs w:val="36"/>
        </w:rPr>
      </w:pPr>
      <w:r>
        <w:rPr>
          <w:w w:val="110"/>
        </w:rPr>
        <w:br w:type="column"/>
      </w:r>
      <w:r>
        <w:rPr>
          <w:rFonts w:ascii="Trebuchet MS" w:hAnsi="Trebuchet MS"/>
          <w:b/>
          <w:spacing w:val="-1"/>
          <w:w w:val="110"/>
          <w:sz w:val="36"/>
        </w:rPr>
        <w:t>Hånd-</w:t>
      </w:r>
      <w:r>
        <w:rPr>
          <w:rFonts w:ascii="Trebuchet MS" w:hAnsi="Trebuchet MS"/>
          <w:b/>
          <w:spacing w:val="24"/>
          <w:w w:val="110"/>
          <w:sz w:val="36"/>
        </w:rPr>
        <w:t> </w:t>
      </w:r>
      <w:r>
        <w:rPr>
          <w:rFonts w:ascii="Trebuchet MS" w:hAnsi="Trebuchet MS"/>
          <w:b/>
          <w:spacing w:val="-2"/>
          <w:w w:val="105"/>
          <w:sz w:val="36"/>
        </w:rPr>
        <w:t>baken</w:t>
      </w:r>
      <w:r>
        <w:rPr>
          <w:rFonts w:ascii="Trebuchet MS" w:hAnsi="Trebuchet MS"/>
          <w:sz w:val="36"/>
        </w:rPr>
      </w:r>
    </w:p>
    <w:p>
      <w:pPr>
        <w:spacing w:line="253" w:lineRule="auto" w:before="54"/>
        <w:ind w:left="2078" w:right="0" w:firstLine="67"/>
        <w:jc w:val="left"/>
        <w:rPr>
          <w:rFonts w:ascii="Gill Sans MT" w:hAnsi="Gill Sans MT" w:cs="Gill Sans MT" w:eastAsia="Gill Sans MT"/>
          <w:sz w:val="36"/>
          <w:szCs w:val="36"/>
        </w:rPr>
      </w:pPr>
      <w:r>
        <w:rPr>
          <w:w w:val="110"/>
        </w:rPr>
        <w:br w:type="column"/>
      </w:r>
      <w:r>
        <w:rPr>
          <w:rFonts w:ascii="Trebuchet MS" w:hAnsi="Trebuchet MS" w:cs="Trebuchet MS" w:eastAsia="Trebuchet MS"/>
          <w:b/>
          <w:bCs/>
          <w:spacing w:val="-1"/>
          <w:w w:val="110"/>
          <w:sz w:val="36"/>
          <w:szCs w:val="36"/>
        </w:rPr>
        <w:t>Mellom</w:t>
      </w:r>
      <w:r>
        <w:rPr>
          <w:rFonts w:ascii="Trebuchet MS" w:hAnsi="Trebuchet MS" w:cs="Trebuchet MS" w:eastAsia="Trebuchet MS"/>
          <w:b/>
          <w:bCs/>
          <w:spacing w:val="24"/>
          <w:w w:val="110"/>
          <w:sz w:val="36"/>
          <w:szCs w:val="36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36"/>
          <w:szCs w:val="36"/>
        </w:rPr>
        <w:t>ﬁngrene</w:t>
      </w:r>
      <w:r>
        <w:rPr>
          <w:rFonts w:ascii="Gill Sans MT" w:hAnsi="Gill Sans MT" w:cs="Gill Sans MT" w:eastAsia="Gill Sans MT"/>
          <w:sz w:val="36"/>
          <w:szCs w:val="36"/>
        </w:rPr>
      </w:r>
    </w:p>
    <w:p>
      <w:pPr>
        <w:spacing w:line="253" w:lineRule="auto" w:before="54"/>
        <w:ind w:left="1648" w:right="231" w:firstLine="36"/>
        <w:jc w:val="left"/>
        <w:rPr>
          <w:rFonts w:ascii="Gill Sans MT" w:hAnsi="Gill Sans MT" w:cs="Gill Sans MT" w:eastAsia="Gill Sans MT"/>
          <w:sz w:val="36"/>
          <w:szCs w:val="36"/>
        </w:rPr>
      </w:pPr>
      <w:r>
        <w:rPr>
          <w:w w:val="110"/>
        </w:rPr>
        <w:br w:type="column"/>
      </w:r>
      <w:r>
        <w:rPr>
          <w:rFonts w:ascii="Trebuchet MS" w:hAnsi="Trebuchet MS" w:cs="Trebuchet MS" w:eastAsia="Trebuchet MS"/>
          <w:b/>
          <w:bCs/>
          <w:spacing w:val="-1"/>
          <w:w w:val="110"/>
          <w:sz w:val="36"/>
          <w:szCs w:val="36"/>
        </w:rPr>
        <w:t>Ov</w:t>
      </w:r>
      <w:r>
        <w:rPr>
          <w:rFonts w:ascii="Trebuchet MS" w:hAnsi="Trebuchet MS" w:cs="Trebuchet MS" w:eastAsia="Trebuchet MS"/>
          <w:b/>
          <w:bCs/>
          <w:spacing w:val="-2"/>
          <w:w w:val="110"/>
          <w:sz w:val="36"/>
          <w:szCs w:val="36"/>
        </w:rPr>
        <w:t>ersiden</w:t>
      </w:r>
      <w:r>
        <w:rPr>
          <w:rFonts w:ascii="Trebuchet MS" w:hAnsi="Trebuchet MS" w:cs="Trebuchet MS" w:eastAsia="Trebuchet MS"/>
          <w:b/>
          <w:bCs/>
          <w:spacing w:val="23"/>
          <w:w w:val="106"/>
          <w:sz w:val="36"/>
          <w:szCs w:val="36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10"/>
          <w:sz w:val="36"/>
          <w:szCs w:val="36"/>
        </w:rPr>
        <w:t>av</w:t>
      </w:r>
      <w:r>
        <w:rPr>
          <w:rFonts w:ascii="Gill Sans MT" w:hAnsi="Gill Sans MT" w:cs="Gill Sans MT" w:eastAsia="Gill Sans MT"/>
          <w:b/>
          <w:bCs/>
          <w:spacing w:val="-82"/>
          <w:w w:val="110"/>
          <w:sz w:val="36"/>
          <w:szCs w:val="36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10"/>
          <w:sz w:val="36"/>
          <w:szCs w:val="36"/>
        </w:rPr>
        <w:t>ﬁngr</w:t>
      </w:r>
      <w:r>
        <w:rPr>
          <w:rFonts w:ascii="Gill Sans MT" w:hAnsi="Gill Sans MT" w:cs="Gill Sans MT" w:eastAsia="Gill Sans MT"/>
          <w:b/>
          <w:bCs/>
          <w:spacing w:val="-2"/>
          <w:w w:val="110"/>
          <w:sz w:val="36"/>
          <w:szCs w:val="36"/>
        </w:rPr>
        <w:t>ene</w:t>
      </w:r>
      <w:r>
        <w:rPr>
          <w:rFonts w:ascii="Gill Sans MT" w:hAnsi="Gill Sans MT" w:cs="Gill Sans MT" w:eastAsia="Gill Sans MT"/>
          <w:sz w:val="36"/>
          <w:szCs w:val="36"/>
        </w:rPr>
      </w:r>
    </w:p>
    <w:p>
      <w:pPr>
        <w:spacing w:after="0" w:line="253" w:lineRule="auto"/>
        <w:jc w:val="left"/>
        <w:rPr>
          <w:rFonts w:ascii="Gill Sans MT" w:hAnsi="Gill Sans MT" w:cs="Gill Sans MT" w:eastAsia="Gill Sans MT"/>
          <w:sz w:val="36"/>
          <w:szCs w:val="36"/>
        </w:rPr>
        <w:sectPr>
          <w:type w:val="continuous"/>
          <w:pgSz w:w="16840" w:h="11910" w:orient="landscape"/>
          <w:pgMar w:top="560" w:bottom="280" w:left="440" w:right="1680"/>
          <w:cols w:num="4" w:equalWidth="0">
            <w:col w:w="4083" w:space="40"/>
            <w:col w:w="3123" w:space="40"/>
            <w:col w:w="3552" w:space="40"/>
            <w:col w:w="3842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18"/>
          <w:szCs w:val="18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18"/>
          <w:szCs w:val="18"/>
        </w:rPr>
        <w:sectPr>
          <w:type w:val="continuous"/>
          <w:pgSz w:w="16840" w:h="11910" w:orient="landscape"/>
          <w:pgMar w:top="560" w:bottom="280" w:left="440" w:right="1680"/>
        </w:sectPr>
      </w:pPr>
    </w:p>
    <w:p>
      <w:pPr>
        <w:spacing w:before="315"/>
        <w:ind w:left="2528" w:right="0" w:firstLine="0"/>
        <w:jc w:val="left"/>
        <w:rPr>
          <w:rFonts w:ascii="Trebuchet MS" w:hAnsi="Trebuchet MS" w:cs="Trebuchet MS" w:eastAsia="Trebuchet MS"/>
          <w:sz w:val="36"/>
          <w:szCs w:val="36"/>
        </w:rPr>
      </w:pPr>
      <w:r>
        <w:rPr>
          <w:rFonts w:ascii="Trebuchet MS"/>
          <w:b/>
          <w:spacing w:val="-44"/>
          <w:w w:val="105"/>
          <w:sz w:val="36"/>
        </w:rPr>
        <w:t>T</w:t>
      </w:r>
      <w:r>
        <w:rPr>
          <w:rFonts w:ascii="Trebuchet MS"/>
          <w:b/>
          <w:w w:val="105"/>
          <w:sz w:val="36"/>
        </w:rPr>
        <w:t>omlene</w:t>
      </w:r>
      <w:r>
        <w:rPr>
          <w:rFonts w:ascii="Trebuchet MS"/>
          <w:sz w:val="36"/>
        </w:rPr>
      </w:r>
    </w:p>
    <w:p>
      <w:pPr>
        <w:spacing w:line="336" w:lineRule="exact" w:before="57"/>
        <w:ind w:left="1959" w:right="0" w:firstLine="0"/>
        <w:jc w:val="left"/>
        <w:rPr>
          <w:rFonts w:ascii="Gill Sans MT" w:hAnsi="Gill Sans MT" w:cs="Gill Sans MT" w:eastAsia="Gill Sans MT"/>
          <w:sz w:val="36"/>
          <w:szCs w:val="36"/>
        </w:rPr>
      </w:pPr>
      <w:r>
        <w:rPr>
          <w:w w:val="105"/>
        </w:rPr>
        <w:br w:type="column"/>
      </w:r>
      <w:r>
        <w:rPr>
          <w:rFonts w:ascii="Gill Sans MT"/>
          <w:b/>
          <w:spacing w:val="-2"/>
          <w:w w:val="105"/>
          <w:sz w:val="36"/>
        </w:rPr>
        <w:t>Finger-</w:t>
      </w:r>
      <w:r>
        <w:rPr>
          <w:rFonts w:ascii="Gill Sans MT"/>
          <w:sz w:val="36"/>
        </w:rPr>
      </w:r>
    </w:p>
    <w:p>
      <w:pPr>
        <w:tabs>
          <w:tab w:pos="5547" w:val="left" w:leader="none"/>
        </w:tabs>
        <w:spacing w:line="516" w:lineRule="exact" w:before="0"/>
        <w:ind w:left="1838" w:right="0" w:firstLine="0"/>
        <w:jc w:val="left"/>
        <w:rPr>
          <w:rFonts w:ascii="Trebuchet MS" w:hAnsi="Trebuchet MS" w:cs="Trebuchet MS" w:eastAsia="Trebuchet MS"/>
          <w:sz w:val="36"/>
          <w:szCs w:val="36"/>
        </w:rPr>
      </w:pPr>
      <w:r>
        <w:rPr>
          <w:rFonts w:ascii="Trebuchet MS" w:hAnsi="Trebuchet MS"/>
          <w:b/>
          <w:w w:val="105"/>
          <w:sz w:val="36"/>
        </w:rPr>
        <w:t>tuppene</w:t>
        <w:tab/>
      </w:r>
      <w:r>
        <w:rPr>
          <w:rFonts w:ascii="Trebuchet MS" w:hAnsi="Trebuchet MS"/>
          <w:b/>
          <w:w w:val="110"/>
          <w:position w:val="18"/>
          <w:sz w:val="36"/>
        </w:rPr>
        <w:t>Såpe</w:t>
      </w:r>
      <w:r>
        <w:rPr>
          <w:rFonts w:ascii="Trebuchet MS" w:hAnsi="Trebuchet MS"/>
          <w:sz w:val="36"/>
        </w:rPr>
      </w:r>
    </w:p>
    <w:p>
      <w:pPr>
        <w:spacing w:before="315"/>
        <w:ind w:left="1832" w:right="0" w:firstLine="0"/>
        <w:jc w:val="left"/>
        <w:rPr>
          <w:rFonts w:ascii="Trebuchet MS" w:hAnsi="Trebuchet MS" w:cs="Trebuchet MS" w:eastAsia="Trebuchet MS"/>
          <w:sz w:val="36"/>
          <w:szCs w:val="36"/>
        </w:rPr>
      </w:pPr>
      <w:r>
        <w:rPr>
          <w:w w:val="105"/>
        </w:rPr>
        <w:br w:type="column"/>
      </w:r>
      <w:r>
        <w:rPr>
          <w:rFonts w:ascii="Trebuchet MS"/>
          <w:b/>
          <w:w w:val="105"/>
          <w:sz w:val="36"/>
        </w:rPr>
        <w:t>20</w:t>
      </w:r>
      <w:r>
        <w:rPr>
          <w:rFonts w:ascii="Trebuchet MS"/>
          <w:b/>
          <w:spacing w:val="-7"/>
          <w:w w:val="105"/>
          <w:sz w:val="36"/>
        </w:rPr>
        <w:t> </w:t>
      </w:r>
      <w:r>
        <w:rPr>
          <w:rFonts w:ascii="Trebuchet MS"/>
          <w:b/>
          <w:w w:val="105"/>
          <w:sz w:val="36"/>
        </w:rPr>
        <w:t>sekunder</w:t>
      </w:r>
      <w:r>
        <w:rPr>
          <w:rFonts w:ascii="Trebuchet MS"/>
          <w:sz w:val="36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36"/>
          <w:szCs w:val="36"/>
        </w:rPr>
        <w:sectPr>
          <w:type w:val="continuous"/>
          <w:pgSz w:w="16840" w:h="11910" w:orient="landscape"/>
          <w:pgMar w:top="560" w:bottom="280" w:left="440" w:right="1680"/>
          <w:cols w:num="3" w:equalWidth="0">
            <w:col w:w="4064" w:space="40"/>
            <w:col w:w="6440" w:space="40"/>
            <w:col w:w="4136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841.9pt;height:595.3pt;mso-position-horizontal-relative:page;mso-position-vertical-relative:page;z-index:-32728" coordorigin="0,0" coordsize="16838,11906">
            <v:shape style="position:absolute;left:0;top:0;width:16838;height:11906" coordorigin="0,0" coordsize="16838,11906" path="m0,0l0,11906,16838,11906,16838,0,0,0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32704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2129;top:1346;width:3216;height:4345" coordorigin="2129,1346" coordsize="3216,4345">
              <v:shape style="position:absolute;left:2129;top:1346;width:3216;height:4345" coordorigin="2129,1346" coordsize="3216,4345" path="m5345,5401l5345,1635,5344,1611,5330,1543,5302,1482,5261,1430,5208,1389,5148,1360,5080,1347,5056,1346,2418,1346,2349,1354,2285,1378,2230,1415,2185,1464,2152,1522,2133,1588,2129,1635,2129,5401,2138,5471,2162,5534,2199,5589,2216,5607,2216,1627,2218,1605,2239,1541,2278,1489,2331,1452,2395,1434,2418,1432,5063,1432,5129,1446,5186,1479,5228,1528,5253,1589,5259,1635,5259,5607,5261,5605,5302,5553,5330,5493,5344,5425,5345,5401xe" filled="true" fillcolor="#96c224" stroked="false">
                <v:path arrowok="t"/>
                <v:fill type="solid"/>
              </v:shape>
              <v:shape style="position:absolute;left:2129;top:1346;width:3216;height:4345" coordorigin="2129,1346" coordsize="3216,4345" path="m5259,5607l5259,1635,5258,5408,5256,5431,5236,5494,5197,5547,5144,5584,5079,5602,5056,5604,2411,5603,2345,5590,2289,5557,2246,5508,2221,5447,2216,5401,2216,5607,2266,5647,2327,5675,2394,5689,2418,5690,5056,5690,5126,5682,5189,5658,5244,5621,5259,5607xe" filled="true" fillcolor="#96c224" stroked="false">
                <v:path arrowok="t"/>
                <v:fill type="solid"/>
              </v:shape>
            </v:group>
            <v:group style="position:absolute;left:5527;top:1346;width:3216;height:4345" coordorigin="5527,1346" coordsize="3216,4345">
              <v:shape style="position:absolute;left:5527;top:1346;width:3216;height:4345" coordorigin="5527,1346" coordsize="3216,4345" path="m8743,5401l8743,1635,8742,1611,8729,1543,8700,1482,8659,1430,8607,1389,8546,1360,8478,1347,8454,1346,5816,1346,5747,1354,5684,1378,5628,1415,5583,1464,5550,1522,5531,1588,5527,1635,5527,5401,5536,5471,5560,5534,5597,5589,5614,5607,5614,1627,5616,1605,5637,1541,5676,1489,5729,1452,5793,1434,5816,1432,8462,1432,8528,1446,8584,1479,8626,1528,8652,1589,8657,1635,8657,5607,8659,5605,8700,5553,8729,5493,8742,5425,8743,5401xe" filled="true" fillcolor="#708f2c" stroked="false">
                <v:path arrowok="t"/>
                <v:fill type="solid"/>
              </v:shape>
              <v:shape style="position:absolute;left:5527;top:1346;width:3216;height:4345" coordorigin="5527,1346" coordsize="3216,4345" path="m8657,5607l8657,1635,8657,5408,8655,5431,8634,5494,8595,5547,8542,5584,8478,5602,8454,5604,5809,5603,5743,5590,5687,5557,5644,5508,5619,5447,5614,5401,5614,5607,5664,5647,5725,5675,5793,5689,5816,5690,8454,5690,8524,5682,8587,5658,8642,5621,8657,5607xe" filled="true" fillcolor="#708f2c" stroked="false">
                <v:path arrowok="t"/>
                <v:fill type="solid"/>
              </v:shape>
            </v:group>
            <v:group style="position:absolute;left:8932;top:1346;width:3216;height:4345" coordorigin="8932,1346" coordsize="3216,4345">
              <v:shape style="position:absolute;left:8932;top:1346;width:3216;height:4345" coordorigin="8932,1346" coordsize="3216,4345" path="m12148,5401l12148,1635,12147,1611,12133,1543,12104,1482,12063,1430,12011,1389,11950,1360,11883,1347,11859,1346,9221,1346,9151,1354,9088,1378,9033,1415,8988,1464,8954,1522,8936,1588,8932,1635,8932,5401,8940,5471,8964,5534,9001,5589,9018,5607,9018,1627,9021,1605,9041,1541,9080,1489,9133,1452,9198,1434,9221,1432,11866,1432,11932,1446,11988,1479,12031,1528,12056,1589,12061,1635,12061,5607,12063,5605,12104,5553,12133,5493,12147,5425,12148,5401xe" filled="true" fillcolor="#96c224" stroked="false">
                <v:path arrowok="t"/>
                <v:fill type="solid"/>
              </v:shape>
              <v:shape style="position:absolute;left:8932;top:1346;width:3216;height:4345" coordorigin="8932,1346" coordsize="3216,4345" path="m12061,5607l12061,1635,12061,5408,12059,5431,12038,5494,11999,5547,11946,5584,11882,5602,11859,5604,9214,5603,9148,5590,9091,5557,9049,5508,9023,5447,9018,5401,9018,5607,9069,5647,9129,5675,9197,5689,9221,5690,11859,5690,11928,5682,11991,5658,12047,5621,12061,5607xe" filled="true" fillcolor="#96c224" stroked="false">
                <v:path arrowok="t"/>
                <v:fill type="solid"/>
              </v:shape>
            </v:group>
            <v:group style="position:absolute;left:2129;top:5966;width:3216;height:4345" coordorigin="2129,5966" coordsize="3216,4345">
              <v:shape style="position:absolute;left:2129;top:5966;width:3216;height:4345" coordorigin="2129,5966" coordsize="3216,4345" path="m5345,10022l5345,6255,5344,6231,5330,6164,5302,6103,5261,6051,5208,6009,5148,5981,5080,5967,5056,5966,2418,5966,2349,5974,2285,5998,2230,6036,2185,6084,2152,6143,2133,6208,2129,6255,2129,10022,2138,10091,2162,10154,2199,10210,2216,10228,2216,6248,2218,6225,2239,6162,2278,6110,2331,6072,2395,6054,2418,6053,5063,6053,5129,6066,5186,6100,5228,6149,5253,6210,5259,6255,5259,10228,5261,10226,5302,10174,5330,10113,5344,10045,5345,10022xe" filled="true" fillcolor="#708f2c" stroked="false">
                <v:path arrowok="t"/>
                <v:fill type="solid"/>
              </v:shape>
              <v:shape style="position:absolute;left:2129;top:5966;width:3216;height:4345" coordorigin="2129,5966" coordsize="3216,4345" path="m5259,10228l5259,6255,5258,10029,5256,10052,5236,10115,5197,10167,5144,10204,5079,10223,5056,10224,2411,10224,2345,10210,2289,10177,2246,10128,2221,10067,2216,10022,2216,10228,2266,10267,2327,10296,2394,10310,2418,10311,5056,10311,5126,10302,5189,10278,5244,10241,5259,10228xe" filled="true" fillcolor="#708f2c" stroked="false">
                <v:path arrowok="t"/>
                <v:fill type="solid"/>
              </v:shape>
            </v:group>
            <v:group style="position:absolute;left:5527;top:5966;width:3216;height:4345" coordorigin="5527,5966" coordsize="3216,4345">
              <v:shape style="position:absolute;left:5527;top:5966;width:3216;height:4345" coordorigin="5527,5966" coordsize="3216,4345" path="m8743,10022l8743,6255,8742,6231,8729,6164,8700,6103,8659,6051,8607,6009,8546,5981,8478,5967,8454,5966,5816,5966,5747,5974,5684,5998,5628,6036,5583,6084,5550,6143,5531,6208,5527,6255,5527,10022,5536,10091,5560,10154,5597,10210,5614,10228,5614,6248,5616,6225,5637,6162,5676,6110,5729,6072,5793,6054,5816,6053,8462,6053,8528,6066,8584,6100,8626,6149,8652,6210,8657,6255,8657,10228,8659,10226,8700,10174,8729,10113,8742,10045,8743,10022xe" filled="true" fillcolor="#96c224" stroked="false">
                <v:path arrowok="t"/>
                <v:fill type="solid"/>
              </v:shape>
              <v:shape style="position:absolute;left:5527;top:5966;width:3216;height:4345" coordorigin="5527,5966" coordsize="3216,4345" path="m8657,10228l8657,6255,8657,10029,8655,10052,8634,10115,8595,10167,8542,10204,8478,10223,8454,10224,5809,10224,5743,10210,5687,10177,5644,10128,5619,10067,5614,10022,5614,10228,5664,10267,5725,10296,5793,10310,5816,10311,8454,10311,8524,10302,8587,10278,8642,10241,8657,10228xe" filled="true" fillcolor="#96c224" stroked="false">
                <v:path arrowok="t"/>
                <v:fill type="solid"/>
              </v:shape>
            </v:group>
            <v:group style="position:absolute;left:8932;top:5966;width:3216;height:4345" coordorigin="8932,5966" coordsize="3216,4345">
              <v:shape style="position:absolute;left:8932;top:5966;width:3216;height:4345" coordorigin="8932,5966" coordsize="3216,4345" path="m12148,10022l12148,6255,12147,6231,12133,6164,12104,6103,12063,6051,12011,6009,11950,5981,11883,5967,11859,5966,9221,5966,9151,5974,9088,5998,9033,6036,8988,6084,8954,6143,8936,6208,8932,6255,8932,10022,8940,10091,8964,10154,9001,10210,9018,10228,9018,6248,9021,6225,9041,6162,9080,6110,9133,6072,9198,6054,9221,6053,11866,6053,11932,6066,11988,6100,12031,6149,12056,6210,12061,6255,12061,10228,12063,10226,12104,10174,12133,10113,12147,10045,12148,10022xe" filled="true" fillcolor="#708f2c" stroked="false">
                <v:path arrowok="t"/>
                <v:fill type="solid"/>
              </v:shape>
              <v:shape style="position:absolute;left:8932;top:5966;width:3216;height:4345" coordorigin="8932,5966" coordsize="3216,4345" path="m12061,10228l12061,6255,12061,10029,12059,10052,12038,10115,11999,10167,11946,10204,11882,10223,11859,10224,9214,10224,9148,10210,9091,10177,9049,10128,9023,10067,9018,10022,9018,10228,9069,10267,9129,10296,9197,10310,9221,10311,11859,10311,11928,10302,11991,10278,12047,10241,12061,10228xe" filled="true" fillcolor="#708f2c" stroked="false">
                <v:path arrowok="t"/>
                <v:fill type="solid"/>
              </v:shape>
            </v:group>
            <v:group style="position:absolute;left:12337;top:1346;width:3216;height:4345" coordorigin="12337,1346" coordsize="3216,4345">
              <v:shape style="position:absolute;left:12337;top:1346;width:3216;height:4345" coordorigin="12337,1346" coordsize="3216,4345" path="m15553,5401l15553,1635,15552,1611,15538,1543,15510,1482,15468,1430,15416,1389,15355,1360,15288,1347,15264,1346,12626,1346,12557,1354,12493,1378,12438,1415,12393,1464,12360,1522,12341,1588,12337,1635,12337,5401,12345,5471,12369,5534,12407,5589,12424,5607,12424,1627,12426,1605,12446,1541,12485,1489,12539,1452,12603,1434,12626,1432,15271,1432,15337,1446,15393,1479,15436,1528,15461,1589,15466,1635,15466,5607,15468,5605,15510,5553,15538,5493,15552,5425,15553,5401xe" filled="true" fillcolor="#708f2c" stroked="false">
                <v:path arrowok="t"/>
                <v:fill type="solid"/>
              </v:shape>
              <v:shape style="position:absolute;left:12337;top:1346;width:3216;height:4345" coordorigin="12337,1346" coordsize="3216,4345" path="m15466,5607l15466,1635,15466,5408,15464,5431,15444,5494,15405,5547,15351,5584,15287,5602,15264,5604,12619,5603,12553,5590,12497,5557,12454,5508,12429,5447,12424,5401,12424,5607,12474,5647,12535,5675,12602,5689,12626,5690,15264,5690,15333,5682,15397,5658,15452,5621,15466,5607xe" filled="true" fillcolor="#708f2c" stroked="false">
                <v:path arrowok="t"/>
                <v:fill type="solid"/>
              </v:shape>
            </v:group>
            <v:group style="position:absolute;left:12337;top:5966;width:3216;height:4345" coordorigin="12337,5966" coordsize="3216,4345">
              <v:shape style="position:absolute;left:12337;top:5966;width:3216;height:4345" coordorigin="12337,5966" coordsize="3216,4345" path="m15553,10022l15553,6255,15552,6231,15538,6164,15510,6103,15468,6051,15416,6009,15355,5981,15288,5967,15264,5966,12626,5966,12557,5974,12493,5998,12438,6036,12393,6084,12360,6143,12341,6208,12337,6255,12337,10022,12345,10091,12369,10154,12407,10210,12424,10228,12424,6248,12426,6225,12446,6162,12485,6110,12539,6072,12603,6054,12626,6053,15271,6053,15337,6066,15393,6100,15436,6149,15461,6210,15466,6255,15466,10228,15468,10226,15510,10174,15538,10113,15552,10045,15553,10022xe" filled="true" fillcolor="#96c224" stroked="false">
                <v:path arrowok="t"/>
                <v:fill type="solid"/>
              </v:shape>
              <v:shape style="position:absolute;left:12337;top:5966;width:3216;height:4345" coordorigin="12337,5966" coordsize="3216,4345" path="m15466,10228l15466,6255,15466,10029,15464,10052,15444,10115,15405,10167,15351,10204,15287,10223,15264,10224,12619,10224,12553,10210,12496,10177,12454,10128,12429,10067,12424,10022,12424,10228,12474,10267,12535,10296,12602,10310,12626,10311,15264,10311,15333,10302,15397,10278,15452,10241,15466,10228xe" filled="true" fillcolor="#96c224" stroked="false">
                <v:path arrowok="t"/>
                <v:fill type="solid"/>
              </v:shape>
              <v:shape style="position:absolute;left:9603;top:6638;width:2003;height:2320" type="#_x0000_t75" stroked="false">
                <v:imagedata r:id="rId16" o:title=""/>
              </v:shape>
              <v:shape style="position:absolute;left:6284;top:1938;width:1700;height:2077" type="#_x0000_t75" stroked="false">
                <v:imagedata r:id="rId17" o:title=""/>
              </v:shape>
              <v:shape style="position:absolute;left:9900;top:2169;width:1436;height:1808" type="#_x0000_t75" stroked="false">
                <v:imagedata r:id="rId18" o:title=""/>
              </v:shape>
            </v:group>
            <v:group style="position:absolute;left:10904;top:1900;width:137;height:135" coordorigin="10904,1900" coordsize="137,135">
              <v:shape style="position:absolute;left:10904;top:1900;width:137;height:135" coordorigin="10904,1900" coordsize="137,135" path="m11041,1969l11009,1912,10963,1900,10943,1906,10927,1917,10914,1934,10906,1956,10904,1982,10911,2000,10923,2015,10941,2027,10963,2033,10991,2035,11011,2025,11027,2010,11037,1991,11041,1969xe" filled="true" fillcolor="#b8e0eb" stroked="false">
                <v:path arrowok="t"/>
                <v:fill type="solid"/>
              </v:shape>
            </v:group>
            <v:group style="position:absolute;left:10527;top:2046;width:62;height:61" coordorigin="10527,2046" coordsize="62,61">
              <v:shape style="position:absolute;left:10527;top:2046;width:62;height:61" coordorigin="10527,2046" coordsize="62,61" path="m10589,2075l10586,2063,10572,2050,10546,2046,10532,2059,10527,2084,10539,2100,10563,2106,10581,2096,10589,2075xe" filled="true" fillcolor="#b8e0eb" stroked="false">
                <v:path arrowok="t"/>
                <v:fill type="solid"/>
              </v:shape>
              <v:shape style="position:absolute;left:2742;top:6747;width:1992;height:1712" type="#_x0000_t75" stroked="false">
                <v:imagedata r:id="rId19" o:title=""/>
              </v:shape>
              <v:shape style="position:absolute;left:6136;top:6708;width:2026;height:1709" type="#_x0000_t75" stroked="false">
                <v:imagedata r:id="rId20" o:title=""/>
              </v:shape>
              <v:shape style="position:absolute;left:2978;top:1957;width:1470;height:2065" type="#_x0000_t75" stroked="false">
                <v:imagedata r:id="rId21" o:title=""/>
              </v:shape>
            </v:group>
            <v:group style="position:absolute;left:13480;top:2987;width:1719;height:633" coordorigin="13480,2987" coordsize="1719,633">
              <v:shape style="position:absolute;left:13480;top:2987;width:1719;height:633" coordorigin="13480,2987" coordsize="1719,633" path="m15199,3219l15115,3183,15060,3159,14996,3133,14928,3104,14860,3076,14794,3049,14735,3026,14664,3001,14597,2989,14553,2987,14530,2988,14466,2995,14391,3014,14332,3037,14310,3049,14296,3058,14225,3082,14163,3088,14142,3088,14081,3081,14048,3072,14032,3069,13972,3060,13901,3053,13825,3048,13753,3045,13668,3045,13660,3045,13599,3073,13550,3126,13511,3185,13484,3242,13480,3276,13483,3294,13520,3349,13582,3388,13640,3411,13702,3434,13742,3448,13742,3592,13819,3604,13896,3614,13963,3619,13983,3620,14000,3620,14071,3609,14150,3592,14211,3579,14275,3564,14435,3527,14464,3521,14540,3504,14608,3490,14673,3479,14748,3471,14775,3469,15032,3580,15199,3219xe" filled="true" fillcolor="#f8b78c" stroked="false">
                <v:path arrowok="t"/>
                <v:fill type="solid"/>
              </v:shape>
              <v:shape style="position:absolute;left:13480;top:2987;width:1719;height:633" coordorigin="13480,2987" coordsize="1719,633" path="m13742,3592l13742,3448,13697,3450,13633,3467,13578,3516,13569,3542,13569,3552,13573,3561,13581,3567,13593,3570,13604,3571,13617,3572,13633,3575,13652,3578,13675,3581,13742,3592xe" filled="true" fillcolor="#f8b78c" stroked="false">
                <v:path arrowok="t"/>
                <v:fill type="solid"/>
              </v:shape>
            </v:group>
            <v:group style="position:absolute;left:13747;top:3055;width:601;height:341" coordorigin="13747,3055" coordsize="601,341">
              <v:shape style="position:absolute;left:13747;top:3055;width:601;height:341" coordorigin="13747,3055" coordsize="601,341" path="m13876,3358l13876,3076,13870,3088,13857,3099,13801,3129,13767,3142,13759,3154,13755,3172,13752,3193,13747,3217,13751,3229,13761,3240,13775,3251,13790,3263,13804,3274,13815,3285,13819,3297,13819,3323,13820,3324,13828,3331,13839,3339,13853,3347,13870,3355,13876,3358xe" filled="true" fillcolor="#b8e0e5" stroked="false">
                <v:path arrowok="t"/>
                <v:fill type="solid"/>
              </v:shape>
              <v:shape style="position:absolute;left:13747;top:3055;width:601;height:341" coordorigin="13747,3055" coordsize="601,341" path="m13819,3323l13819,3297,13816,3309,13816,3316,13819,3323xe" filled="true" fillcolor="#b8e0e5" stroked="false">
                <v:path arrowok="t"/>
                <v:fill type="solid"/>
              </v:shape>
              <v:shape style="position:absolute;left:13747;top:3055;width:601;height:341" coordorigin="13747,3055" coordsize="601,341" path="m14348,3203l14346,3188,14340,3173,14332,3159,14323,3144,14316,3129,14312,3114,14309,3096,14303,3087,14291,3086,14271,3094,14239,3109,14231,3101,14163,3076,14089,3063,14010,3056,13961,3055,13939,3055,13876,3071,13876,3358,13954,3383,14022,3394,14043,3395,14063,3395,14120,3364,14137,3338,14146,3324,14188,3279,14267,3267,14282,3267,14345,3220,14348,3203xe" filled="true" fillcolor="#b8e0e5" stroked="false">
                <v:path arrowok="t"/>
                <v:fill type="solid"/>
              </v:shape>
            </v:group>
            <v:group style="position:absolute;left:13633;top:3194;width:110;height:96" coordorigin="13633,3194" coordsize="110,96">
              <v:shape style="position:absolute;left:13633;top:3194;width:110;height:96" coordorigin="13633,3194" coordsize="110,96" path="m13742,3253l13672,3198,13653,3194,13643,3198,13636,3209,13633,3223,13636,3241,13644,3260,13657,3277,13675,3289,13693,3290,13709,3287,13722,3281,13733,3274,13739,3264,13742,3253xe" filled="true" fillcolor="#b8e0e5" stroked="false">
                <v:path arrowok="t"/>
                <v:fill type="solid"/>
              </v:shape>
            </v:group>
            <v:group style="position:absolute;left:13672;top:3128;width:49;height:32" coordorigin="13672,3128" coordsize="49,32">
              <v:shape style="position:absolute;left:13672;top:3128;width:49;height:32" coordorigin="13672,3128" coordsize="49,32" path="m13721,3151l13715,3139,13713,3137,13683,3128,13672,3131,13675,3142,13684,3151,13696,3157,13709,3159,13718,3157,13721,3151xe" filled="true" fillcolor="#b8e0e5" stroked="false">
                <v:path arrowok="t"/>
                <v:fill type="solid"/>
              </v:shape>
            </v:group>
            <v:group style="position:absolute;left:14002;top:3409;width:103;height:63" coordorigin="14002,3409" coordsize="103,63">
              <v:shape style="position:absolute;left:14002;top:3409;width:103;height:63" coordorigin="14002,3409" coordsize="103,63" path="m14104,3451l14100,3435,14083,3423,14066,3419,14037,3411,14020,3409,14008,3413,14002,3423,14004,3433,14061,3466,14091,3472,14101,3470,14104,3451xe" filled="true" fillcolor="#b8e0e5" stroked="false">
                <v:path arrowok="t"/>
                <v:fill type="solid"/>
              </v:shape>
            </v:group>
            <v:group style="position:absolute;left:12691;top:2278;width:1627;height:1054" coordorigin="12691,2278" coordsize="1627,1054">
              <v:shape style="position:absolute;left:12691;top:2278;width:1627;height:1054" coordorigin="12691,2278" coordsize="1627,1054" path="m14318,2954l14302,2892,14271,2839,14064,2524,14020,2493,14006,2495,13986,2501,13961,2511,13929,2525,13538,2643,13509,2651,13485,2657,13465,2661,13448,2663,13434,2663,13368,2623,13141,2278,12691,2490,12889,2727,13017,2885,13068,2948,13092,2977,13139,3027,13206,3079,13271,3109,13335,3121,13356,3122,13378,3121,13444,3113,13514,3099,13544,3093,13627,3079,13700,3070,13772,3066,13785,3067,13828,3152,13828,3266,13829,3267,13889,3307,13947,3329,13964,3332,13977,3331,13992,3326,14009,3316,14033,3302,14051,3297,14108,3265,14164,3221,14211,3180,14223,3170,14258,3120,14261,3088,14283,3075,14290,3070,14290,3009,14305,2992,14314,2974,14318,2954xe" filled="true" fillcolor="#fac5a2" stroked="false">
                <v:path arrowok="t"/>
                <v:fill type="solid"/>
              </v:shape>
              <v:shape style="position:absolute;left:12691;top:2278;width:1627;height:1054" coordorigin="12691,2278" coordsize="1627,1054" path="m13828,3266l13828,3152,13809,3154,13795,3161,13783,3175,13767,3198,13772,3210,13782,3223,13795,3237,13811,3252,13828,3266xe" filled="true" fillcolor="#fac5a2" stroked="false">
                <v:path arrowok="t"/>
                <v:fill type="solid"/>
              </v:shape>
              <v:shape style="position:absolute;left:12691;top:2278;width:1627;height:1054" coordorigin="12691,2278" coordsize="1627,1054" path="m14305,3043l14300,3028,14290,3009,14290,3070,14298,3064,14305,3054,14305,3043xe" filled="true" fillcolor="#fac5a2" stroked="false">
                <v:path arrowok="t"/>
                <v:fill type="solid"/>
              </v:shape>
            </v:group>
            <v:group style="position:absolute;left:13717;top:6659;width:524;height:311" coordorigin="13717,6659" coordsize="524,311">
              <v:shape style="position:absolute;left:13717;top:6659;width:524;height:311" coordorigin="13717,6659" coordsize="524,311" path="m14241,6697l14234,6676,14218,6662,13755,6659,13733,6666,13720,6683,13717,6884,13724,6905,13740,6918,13755,6921,13829,6921,13829,6970,13909,6961,13989,6959,14009,6959,14088,6965,14128,6970,14129,6921,14203,6921,14224,6915,14238,6898,14241,6697xe" filled="true" fillcolor="#708f2c" stroked="false">
                <v:path arrowok="t"/>
                <v:fill type="solid"/>
              </v:shape>
            </v:group>
            <v:group style="position:absolute;left:14609;top:6980;width:360;height:356" coordorigin="14609,6980" coordsize="360,356">
              <v:shape style="position:absolute;left:14609;top:6980;width:360;height:356" coordorigin="14609,6980" coordsize="360,356" path="m14654,7219l14654,7134,14609,7180,14624,7193,14640,7206,14654,7219xe" filled="true" fillcolor="#708f2c" stroked="false">
                <v:path arrowok="t"/>
                <v:fill type="solid"/>
              </v:shape>
              <v:shape style="position:absolute;left:14609;top:6980;width:360;height:356" coordorigin="14609,6980" coordsize="360,356" path="m14968,7238l14968,7218,14964,7208,14957,7201,14746,6990,14729,6980,14710,6980,14693,6990,14628,7055,14618,7072,14618,7091,14628,7108,14654,7134,14654,7219,14698,7260,14739,7305,14765,7335,14813,7293,14846,7326,14856,7330,14876,7330,14885,7327,14957,7254,14964,7247,14968,7238xe" filled="true" fillcolor="#708f2c" stroked="false">
                <v:path arrowok="t"/>
                <v:fill type="solid"/>
              </v:shape>
            </v:group>
            <v:group style="position:absolute;left:12989;top:6979;width:357;height:360" coordorigin="12989,6979" coordsize="357,360">
              <v:shape style="position:absolute;left:12989;top:6979;width:357;height:360" coordorigin="12989,6979" coordsize="357,360" path="m13340,7072l13330,7055,13265,6990,13258,6983,13248,6979,13228,6979,13219,6983,13212,6990,13001,7201,12993,7208,12989,7218,12989,7238,12993,7247,13001,7254,13073,7327,13082,7330,13102,7330,13111,7326,13145,7293,13191,7339,13229,7293,13271,7249,13304,7219,13304,7134,13330,7108,13340,7091,13340,7072xe" filled="true" fillcolor="#708f2c" stroked="false">
                <v:path arrowok="t"/>
                <v:fill type="solid"/>
              </v:shape>
              <v:shape style="position:absolute;left:12989;top:6979;width:357;height:360" coordorigin="12989,6979" coordsize="357,360" path="m13346,7183l13304,7134,13304,7219,13315,7208,13330,7195,13346,7183xe" filled="true" fillcolor="#708f2c" stroked="false">
                <v:path arrowok="t"/>
                <v:fill type="solid"/>
              </v:shape>
            </v:group>
            <v:group style="position:absolute;left:13044;top:7033;width:1870;height:1870" coordorigin="13044,7033" coordsize="1870,1870">
              <v:shape style="position:absolute;left:13044;top:7033;width:1870;height:1870" coordorigin="13044,7033" coordsize="1870,1870" path="m14914,7968l14911,7892,14902,7817,14887,7744,14866,7673,14840,7604,14810,7539,14774,7476,14733,7416,14689,7360,14640,7307,14587,7258,14531,7214,14471,7174,14409,7138,14343,7107,14274,7081,14204,7061,14131,7046,14056,7037,13979,7033,13902,7037,13827,7046,13754,7061,13683,7081,13615,7107,13549,7138,13486,7174,13427,7214,13370,7258,13318,7307,13269,7360,13224,7416,13184,7476,13148,7539,13117,7604,13092,7673,13071,7744,13056,7817,13047,7892,13044,7968,13047,8045,13056,8120,13071,8193,13092,8264,13117,8332,13148,8398,13184,8461,13194,8475,13194,7968,13196,7904,13204,7841,13216,7780,13234,7720,13255,7663,13281,7607,13311,7555,13345,7505,13383,7457,13424,7413,13468,7372,13515,7335,13565,7301,13618,7271,13673,7245,13731,7223,13790,7206,13852,7193,13915,7186,13979,7183,14043,7186,14106,7193,14168,7206,14227,7223,14285,7245,14340,7271,14393,7301,14443,7335,14490,7372,14534,7413,14575,7457,14613,7505,14647,7555,14677,7607,14703,7663,14724,7720,14741,7780,14754,7841,14762,7904,14764,7968,14764,8475,14774,8461,14810,8398,14840,8332,14866,8264,14887,8193,14902,8120,14911,8045,14914,7968xe" filled="true" fillcolor="#96c224" stroked="false">
                <v:path arrowok="t"/>
                <v:fill type="solid"/>
              </v:shape>
              <v:shape style="position:absolute;left:13044;top:7033;width:1870;height:1870" coordorigin="13044,7033" coordsize="1870,1870" path="m14764,8475l14764,7968,14762,8033,14754,8096,14741,8157,14724,8217,14703,8274,14677,8329,14647,8382,14613,8432,14575,8480,14534,8524,14490,8565,14443,8602,14393,8636,14340,8666,14285,8692,14227,8714,14168,8731,14106,8744,14043,8751,13979,8754,13915,8751,13852,8744,13790,8731,13731,8714,13673,8692,13618,8666,13565,8636,13515,8602,13468,8565,13424,8524,13383,8480,13345,8432,13311,8382,13281,8329,13255,8274,13234,8217,13216,8157,13204,8096,13196,8033,13194,7968,13194,8475,13269,8577,13318,8630,13370,8678,13427,8723,13486,8763,13549,8799,13615,8830,13683,8856,13754,8876,13827,8891,13902,8900,13979,8903,14056,8900,14131,8891,14204,8876,14274,8856,14343,8830,14409,8799,14471,8763,14531,8723,14587,8678,14640,8630,14689,8577,14733,8521,14764,8475xe" filled="true" fillcolor="#96c224" stroked="false">
                <v:path arrowok="t"/>
                <v:fill type="solid"/>
              </v:shape>
            </v:group>
            <v:group style="position:absolute;left:13270;top:7260;width:1420;height:1420" coordorigin="13270,7260" coordsize="1420,1420">
              <v:shape style="position:absolute;left:13270;top:7260;width:1420;height:1420" coordorigin="13270,7260" coordsize="1420,1420" path="m13592,8367l13592,7555,13582,7572,13565,7582,13547,7582,13530,7573,13452,7494,13436,7512,13392,7570,13354,7632,13323,7697,13299,7765,13282,7835,13272,7907,13270,7931,13381,7931,13402,7938,13415,7954,13415,8399,13420,8406,13436,8425,13452,8443,13530,8365,13545,8353,13563,8349,13581,8355,13592,8367xe" filled="true" fillcolor="#708f2c" stroked="false">
                <v:path arrowok="t"/>
                <v:fill type="solid"/>
              </v:shape>
              <v:shape style="position:absolute;left:13270;top:7260;width:1420;height:1420" coordorigin="13270,7260" coordsize="1420,1420" path="m13415,8399l13415,7954,13413,7981,13402,7998,13386,8005,13270,8006,13272,8030,13282,8102,13299,8172,13323,8240,13354,8305,13392,8367,13406,8387,13415,8399xe" filled="true" fillcolor="#708f2c" stroked="false">
                <v:path arrowok="t"/>
                <v:fill type="solid"/>
              </v:shape>
              <v:shape style="position:absolute;left:13270;top:7260;width:1420;height:1420" coordorigin="13270,7260" coordsize="1420,1420" path="m14453,7441l14396,7395,14336,7356,14272,7322,14205,7296,14136,7276,14065,7264,14016,7260,14016,7370,14010,7391,13993,7405,13966,7402,13949,7391,13942,7375,13942,7260,13917,7261,13845,7271,13775,7289,13707,7313,13642,7344,13580,7381,13523,7425,13504,7441,13582,7520,13592,7536,13592,8367,13594,8369,13598,8387,13598,8568,13601,8569,13664,8605,13730,8634,13798,8656,13869,8671,13942,8679,13942,8567,13948,8546,13965,8532,13992,8535,14009,8545,14016,8562,14016,8679,14041,8677,14113,8667,14183,8650,14251,8625,14316,8594,14359,8568,14359,8385,14365,8367,14365,7536,14375,7519,14453,7441xe" filled="true" fillcolor="#708f2c" stroked="false">
                <v:path arrowok="t"/>
                <v:fill type="solid"/>
              </v:shape>
              <v:shape style="position:absolute;left:13270;top:7260;width:1420;height:1420" coordorigin="13270,7260" coordsize="1420,1420" path="m13598,8568l13598,8387,13593,8405,13589,8411,13586,8415,13582,8417,13504,8496,13523,8512,13542,8527,13561,8542,13581,8556,13598,8568xe" filled="true" fillcolor="#708f2c" stroked="false">
                <v:path arrowok="t"/>
                <v:fill type="solid"/>
              </v:shape>
              <v:shape style="position:absolute;left:13270;top:7260;width:1420;height:1420" coordorigin="13270,7260" coordsize="1420,1420" path="m14454,8496l14376,8417,14363,8403,14359,8385,14359,8568,14377,8556,14397,8542,14416,8527,14435,8512,14454,8496xe" filled="true" fillcolor="#708f2c" stroked="false">
                <v:path arrowok="t"/>
                <v:fill type="solid"/>
              </v:shape>
              <v:shape style="position:absolute;left:13270;top:7260;width:1420;height:1420" coordorigin="13270,7260" coordsize="1420,1420" path="m14689,7931l14682,7859,14667,7788,14645,7719,14615,7653,14580,7590,14538,7531,14506,7494,14428,7572,14411,7581,14392,7581,14375,7572,14365,7555,14365,7536,14365,8366,14380,8353,14398,8349,14415,8354,14422,8358,14425,8361,14428,8365,14506,8443,14522,8425,14537,8406,14543,8399,14543,7983,14545,7956,14556,7939,14572,7931,14577,7931,14689,7931xe" filled="true" fillcolor="#708f2c" stroked="false">
                <v:path arrowok="t"/>
                <v:fill type="solid"/>
              </v:shape>
              <v:shape style="position:absolute;left:13270;top:7260;width:1420;height:1420" coordorigin="13270,7260" coordsize="1420,1420" path="m14689,8006l14577,8006,14556,7999,14543,7983,14543,8399,14579,8347,14615,8284,14644,8218,14666,8149,14682,8078,14688,8030,14689,8006xe" filled="true" fillcolor="#708f2c" stroked="false">
                <v:path arrowok="t"/>
                <v:fill type="solid"/>
              </v:shape>
            </v:group>
            <v:group style="position:absolute;left:13652;top:7429;width:921;height:726" coordorigin="13652,7429" coordsize="921,726">
              <v:shape style="position:absolute;left:13652;top:7429;width:921;height:726" coordorigin="13652,7429" coordsize="921,726" path="m14573,7540l14462,7429,13959,7932,13764,7737,13652,7848,13959,8154,13961,8152,13961,8152,14573,7540xe" filled="true" fillcolor="#ffffff" stroked="false">
                <v:path arrowok="t"/>
                <v:fill type="solid"/>
              </v:shape>
            </v:group>
            <v:group style="position:absolute;left:11641;top:1393;width:480;height:479" coordorigin="11641,1393" coordsize="480,479">
              <v:shape style="position:absolute;left:11641;top:1393;width:480;height:479" coordorigin="11641,1393" coordsize="480,479" path="m12121,1633l12108,1557,12080,1500,12037,1452,11981,1417,11915,1397,11867,1393,11845,1396,11783,1414,11729,1448,11686,1496,11657,1556,11642,1625,11641,1651,11644,1672,11663,1733,11698,1785,11746,1828,11806,1857,11877,1871,11903,1872,11925,1868,11988,1847,12042,1810,12084,1760,12111,1700,12121,1633xe" filled="true" fillcolor="#96c224" stroked="false">
                <v:path arrowok="t"/>
                <v:fill type="solid"/>
              </v:shape>
            </v:group>
            <v:group style="position:absolute;left:11707;top:1444;width:349;height:379" coordorigin="11707,1444" coordsize="349,379">
              <v:shape style="position:absolute;left:11707;top:1444;width:349;height:379" coordorigin="11707,1444" coordsize="349,379" path="m11752,1721l11752,1573,11745,1591,11741,1611,11724,1615,11713,1616,11707,1623,11707,1638,11713,1644,11740,1644,11743,1664,11748,1683,11748,1723,11752,1721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798,1563l11798,1515,11783,1528,11770,1543,11736,1531,11730,1527,11721,1529,11717,1536,11713,1542,11716,1551,11722,1555,11752,1573,11752,1721,11764,1714,11773,1726,11773,1641,11776,1613,11783,1590,11792,1571,11798,1563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748,1723l11748,1683,11724,1705,11717,1709,11714,1717,11718,1724,11722,1731,11731,1734,11738,1729,11748,1723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992,1710l11923,1742,11899,1745,11880,1744,11807,1712,11776,1660,11773,1641,11773,1726,11777,1731,11791,1745,11794,1747,11797,1749,11797,1784,11799,1786,11808,1784,11813,1777,11821,1764,11843,1772,11862,1777,11874,1808,11875,1816,11881,1822,11889,1822,11897,1821,11902,1816,11902,1777,11923,1773,11941,1766,11957,1775,11960,1781,11964,1787,11970,1788,11970,1744,11983,1728,11992,1710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988,1491l11986,1482,11973,1474,11964,1476,11960,1482,11949,1500,11898,1486,11898,1449,11892,1444,11876,1444,11869,1449,11869,1487,11858,1488,11852,1490,11852,1490,11840,1492,11822,1501,11814,1488,11812,1484,11808,1477,11799,1475,11793,1479,11786,1483,11784,1492,11788,1498,11798,1515,11798,1563,11802,1556,11814,1545,11842,1528,11857,1523,11868,1520,11893,1519,11913,1523,11933,1529,11951,1539,11967,1552,11979,1566,11979,1518,11984,1502,11984,1497,11988,1491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789,1779l11789,1763,11784,1769,11787,1777,11789,1779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797,1784l11797,1749,11786,1767,11789,1763,11789,1779,11797,1784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999,1676l11999,1634,11999,1635,11997,1637,11994,1639,11989,1644,11982,1649,11974,1651,11950,1658,11928,1661,11910,1661,11885,1657,11828,1635,11802,1609,11803,1626,11857,1683,11913,1694,11933,1694,11937,1694,11957,1691,11979,1685,11999,1676,11999,1676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852,1490l11852,1489,11852,1490,11852,1490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903,1815l11903,1807,11902,1777,11902,1816,11903,1815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987,1772l11979,1758,11970,1744,11970,1788,11972,1788,11978,1784,11985,1780,11987,1772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2056,1542l12052,1536,12047,1529,12039,1527,12032,1531,12006,1547,11993,1531,11979,1518,11979,1566,11980,1568,11991,1587,11997,1606,11999,1625,11999,1676,12014,1666,12022,1660,12025,1656,12025,1584,12047,1555,12054,1551,12056,1542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1986,1493l11984,1497,11984,1502,11986,1493xe" filled="true" fillcolor="#ffffff" stroked="false">
                <v:path arrowok="t"/>
                <v:fill type="solid"/>
              </v:shape>
              <v:shape style="position:absolute;left:11707;top:1444;width:349;height:379" coordorigin="11707,1444" coordsize="349,379" path="m12033,1637l12033,1623,12030,1603,12025,1584,12025,1656,12027,1654,12030,1646,12032,1642,12033,1637xe" filled="true" fillcolor="#ffffff" stroked="false">
                <v:path arrowok="t"/>
                <v:fill type="solid"/>
              </v:shape>
            </v:group>
            <v:group style="position:absolute;left:11959;top:1779;width:2;height:3" coordorigin="11959,1779" coordsize="2,3">
              <v:shape style="position:absolute;left:11959;top:1779;width:2;height:3" coordorigin="11959,1779" coordsize="2,3" path="m11959,1781l11961,1781e" filled="false" stroked="true" strokeweight=".224pt" strokecolor="#ffffff">
                <v:path arrowok="t"/>
              </v:shape>
            </v:group>
            <v:group style="position:absolute;left:11832;top:1557;width:43;height:43" coordorigin="11832,1557" coordsize="43,43">
              <v:shape style="position:absolute;left:11832;top:1557;width:43;height:43" coordorigin="11832,1557" coordsize="43,43" path="m11874,1591l11874,1567,11865,1557,11841,1557,11832,1567,11832,1591,11841,1600,11865,1600,11874,1591xe" filled="true" fillcolor="#ffffff" stroked="false">
                <v:path arrowok="t"/>
                <v:fill type="solid"/>
              </v:shape>
            </v:group>
            <v:group style="position:absolute;left:11932;top:1596;width:32;height:32" coordorigin="11932,1596" coordsize="32,32">
              <v:shape style="position:absolute;left:11932;top:1596;width:32;height:32" coordorigin="11932,1596" coordsize="32,32" path="m11963,1620l11963,1603,11956,1596,11939,1596,11932,1603,11932,1620,11939,1627,11956,1627,11963,1620xe" filled="true" fillcolor="#ffffff" stroked="false">
                <v:path arrowok="t"/>
                <v:fill type="solid"/>
              </v:shape>
            </v:group>
            <v:group style="position:absolute;left:4825;top:1393;width:480;height:479" coordorigin="4825,1393" coordsize="480,479">
              <v:shape style="position:absolute;left:4825;top:1393;width:480;height:479" coordorigin="4825,1393" coordsize="480,479" path="m5304,1633l5292,1557,5264,1500,5220,1452,5165,1417,5099,1397,5050,1393,5028,1396,4967,1414,4913,1448,4870,1496,4840,1556,4826,1625,4825,1651,4828,1672,4847,1733,4881,1785,4930,1828,4990,1857,5061,1871,5087,1872,5109,1868,5172,1847,5226,1810,5268,1760,5295,1700,5304,1633xe" filled="true" fillcolor="#96c224" stroked="false">
                <v:path arrowok="t"/>
                <v:fill type="solid"/>
              </v:shape>
            </v:group>
            <v:group style="position:absolute;left:4891;top:1444;width:349;height:379" coordorigin="4891,1444" coordsize="349,379">
              <v:shape style="position:absolute;left:4891;top:1444;width:349;height:379" coordorigin="4891,1444" coordsize="349,379" path="m4936,1721l4936,1573,4929,1591,4925,1611,4907,1615,4897,1616,4891,1623,4891,1638,4897,1644,4923,1644,4927,1664,4932,1683,4932,1723,4936,1721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4982,1563l4982,1515,4967,1528,4954,1543,4920,1531,4914,1527,4905,1529,4901,1536,4897,1542,4900,1551,4906,1555,4936,1573,4936,1721,4948,1714,4957,1726,4957,1641,4960,1613,4967,1590,4976,1571,4982,1563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4932,1723l4932,1683,4907,1705,4901,1709,4898,1717,4902,1724,4906,1731,4915,1734,4922,1729,4932,1723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5176,1710l5107,1742,5083,1745,5064,1744,4991,1712,4960,1660,4957,1641,4957,1726,4961,1731,4975,1745,4978,1747,4981,1749,4981,1784,4983,1786,4992,1784,4997,1777,5005,1764,5027,1772,5046,1777,5058,1808,5059,1816,5065,1822,5073,1822,5081,1821,5086,1816,5086,1777,5107,1773,5125,1766,5141,1775,5144,1781,5148,1787,5154,1788,5154,1744,5166,1728,5176,1710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5172,1491l5170,1482,5157,1474,5148,1476,5144,1482,5133,1500,5081,1486,5081,1449,5076,1444,5059,1444,5053,1449,5053,1487,5042,1488,5036,1490,5036,1490,5024,1492,5006,1501,4998,1488,4996,1484,4991,1477,4983,1475,4977,1479,4970,1483,4968,1492,4972,1498,4982,1515,4982,1563,4986,1556,4998,1545,5026,1528,5041,1523,5052,1520,5076,1519,5097,1523,5116,1529,5135,1539,5151,1552,5163,1566,5163,1518,5168,1502,5168,1497,5172,1491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4972,1779l4972,1763,4968,1769,4970,1777,4972,1779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4981,1784l4981,1749,4970,1767,4972,1763,4972,1779,4978,1782,4981,1784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5183,1676l5183,1634,5183,1635,5181,1637,5178,1639,5173,1644,5166,1649,5158,1651,5134,1658,5112,1661,5094,1661,5068,1657,5012,1635,4985,1609,4987,1626,5041,1683,5097,1694,5116,1694,5121,1694,5141,1691,5163,1685,5183,1676,5183,1676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5036,1490l5036,1489,5036,1490,5036,1490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5087,1815l5086,1807,5086,1777,5086,1816,5087,1815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5171,1772l5163,1757,5154,1744,5154,1788,5156,1788,5162,1784,5169,1780,5171,1772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5240,1542l5236,1536,5231,1529,5223,1527,5216,1531,5190,1547,5177,1531,5163,1518,5163,1566,5164,1568,5174,1587,5181,1606,5183,1625,5183,1676,5198,1667,5206,1660,5209,1656,5209,1584,5231,1555,5238,1551,5240,1542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5170,1493l5168,1497,5168,1502,5170,1493xe" filled="true" fillcolor="#ffffff" stroked="false">
                <v:path arrowok="t"/>
                <v:fill type="solid"/>
              </v:shape>
              <v:shape style="position:absolute;left:4891;top:1444;width:349;height:379" coordorigin="4891,1444" coordsize="349,379" path="m5216,1637l5216,1623,5214,1603,5209,1584,5209,1656,5211,1654,5214,1646,5216,1642,5216,1637xe" filled="true" fillcolor="#ffffff" stroked="false">
                <v:path arrowok="t"/>
                <v:fill type="solid"/>
              </v:shape>
            </v:group>
            <v:group style="position:absolute;left:5143;top:1779;width:2;height:3" coordorigin="5143,1779" coordsize="2,3">
              <v:shape style="position:absolute;left:5143;top:1779;width:2;height:3" coordorigin="5143,1779" coordsize="2,3" path="m5143,1780l5143,1779,5143,1780,5143,1780xe" filled="true" fillcolor="#ffffff" stroked="false">
                <v:path arrowok="t"/>
                <v:fill type="solid"/>
              </v:shape>
              <v:shape style="position:absolute;left:5143;top:1779;width:2;height:3" coordorigin="5143,1779" coordsize="2,3" path="m5144,1782l5144,1781,5143,1780,5144,1782xe" filled="true" fillcolor="#ffffff" stroked="false">
                <v:path arrowok="t"/>
                <v:fill type="solid"/>
              </v:shape>
            </v:group>
            <v:group style="position:absolute;left:5016;top:1557;width:43;height:43" coordorigin="5016,1557" coordsize="43,43">
              <v:shape style="position:absolute;left:5016;top:1557;width:43;height:43" coordorigin="5016,1557" coordsize="43,43" path="m5058,1591l5058,1567,5049,1557,5025,1557,5016,1567,5016,1591,5025,1600,5049,1600,5058,1591xe" filled="true" fillcolor="#ffffff" stroked="false">
                <v:path arrowok="t"/>
                <v:fill type="solid"/>
              </v:shape>
            </v:group>
            <v:group style="position:absolute;left:5116;top:1596;width:32;height:32" coordorigin="5116,1596" coordsize="32,32">
              <v:shape style="position:absolute;left:5116;top:1596;width:32;height:32" coordorigin="5116,1596" coordsize="32,32" path="m5147,1620l5147,1603,5140,1596,5123,1596,5116,1603,5116,1620,5123,1627,5140,1627,5147,1620xe" filled="true" fillcolor="#ffffff" stroked="false">
                <v:path arrowok="t"/>
                <v:fill type="solid"/>
              </v:shape>
            </v:group>
            <v:group style="position:absolute;left:8230;top:1393;width:480;height:479" coordorigin="8230,1393" coordsize="480,479">
              <v:shape style="position:absolute;left:8230;top:1393;width:480;height:479" coordorigin="8230,1393" coordsize="480,479" path="m8709,1633l8697,1557,8668,1500,8625,1452,8570,1417,8504,1397,8455,1393,8433,1396,8371,1414,8318,1448,8275,1496,8245,1556,8231,1625,8230,1651,8232,1672,8251,1733,8286,1785,8334,1828,8395,1857,8466,1871,8491,1872,8514,1868,8577,1847,8631,1810,8672,1760,8699,1700,8709,1633xe" filled="true" fillcolor="#708f2c" stroked="false">
                <v:path arrowok="t"/>
                <v:fill type="solid"/>
              </v:shape>
            </v:group>
            <v:group style="position:absolute;left:8296;top:1444;width:349;height:379" coordorigin="8296,1444" coordsize="349,379">
              <v:shape style="position:absolute;left:8296;top:1444;width:349;height:379" coordorigin="8296,1444" coordsize="349,379" path="m8341,1721l8341,1573,8334,1591,8329,1611,8312,1615,8302,1616,8296,1623,8296,1638,8302,1644,8328,1644,8331,1664,8337,1683,8337,1723,8341,1721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386,1563l8386,1515,8372,1528,8358,1543,8325,1531,8318,1527,8310,1529,8306,1536,8301,1542,8304,1551,8311,1555,8341,1573,8341,1721,8353,1714,8362,1726,8362,1641,8365,1613,8371,1590,8380,1571,8386,1563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337,1723l8337,1683,8312,1705,8306,1709,8303,1717,8306,1724,8311,1731,8319,1734,8326,1729,8337,1723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581,1710l8511,1742,8488,1745,8469,1744,8396,1712,8365,1660,8362,1641,8362,1726,8365,1731,8379,1745,8382,1747,8385,1749,8385,1784,8388,1786,8397,1784,8401,1777,8410,1764,8431,1772,8451,1777,8463,1808,8463,1816,8470,1822,8478,1822,8485,1821,8491,1816,8491,1777,8511,1773,8530,1766,8545,1775,8549,1781,8553,1787,8559,1788,8559,1744,8571,1728,8581,1710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577,1491l8574,1482,8562,1474,8552,1476,8549,1482,8538,1500,8486,1486,8486,1449,8480,1444,8464,1444,8458,1449,8458,1487,8447,1488,8441,1490,8441,1490,8428,1492,8410,1501,8403,1488,8400,1484,8396,1477,8388,1475,8381,1479,8374,1483,8372,1492,8376,1498,8386,1515,8386,1563,8391,1556,8402,1545,8430,1528,8446,1523,8456,1520,8481,1519,8502,1523,8521,1529,8539,1539,8555,1552,8567,1566,8567,1518,8572,1502,8572,1497,8577,1491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377,1779l8377,1763,8373,1769,8375,1777,8377,1779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385,1784l8385,1749,8374,1767,8377,1763,8377,1779,8382,1782,8385,1784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588,1676l8588,1634,8587,1635,8586,1637,8583,1639,8578,1644,8570,1649,8562,1651,8538,1658,8516,1661,8499,1661,8473,1657,8417,1635,8390,1609,8392,1626,8446,1683,8502,1694,8521,1694,8525,1694,8546,1691,8567,1685,8588,1676,8588,1676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441,1490l8441,1489,8440,1490,8441,1490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492,1815l8491,1807,8491,1777,8491,1816,8492,1815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576,1772l8572,1765,8567,1757,8559,1744,8559,1788,8561,1788,8567,1784,8574,1780,8576,1772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644,1542l8640,1536,8636,1529,8627,1527,8620,1531,8595,1547,8582,1531,8567,1518,8567,1566,8569,1568,8579,1587,8585,1606,8588,1625,8588,1676,8603,1667,8611,1660,8614,1656,8614,1584,8635,1555,8642,1551,8644,1542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575,1493l8572,1497,8572,1502,8575,1493xe" filled="true" fillcolor="#ffffff" stroked="false">
                <v:path arrowok="t"/>
                <v:fill type="solid"/>
              </v:shape>
              <v:shape style="position:absolute;left:8296;top:1444;width:349;height:379" coordorigin="8296,1444" coordsize="349,379" path="m8621,1637l8621,1623,8619,1603,8614,1584,8614,1656,8615,1654,8619,1646,8620,1642,8621,1637xe" filled="true" fillcolor="#ffffff" stroked="false">
                <v:path arrowok="t"/>
                <v:fill type="solid"/>
              </v:shape>
            </v:group>
            <v:group style="position:absolute;left:8548;top:1779;width:2;height:3" coordorigin="8548,1779" coordsize="2,3">
              <v:shape style="position:absolute;left:8548;top:1779;width:2;height:3" coordorigin="8548,1779" coordsize="2,3" path="m8548,1780l8548,1779,8548,1780,8548,1780xe" filled="true" fillcolor="#ffffff" stroked="false">
                <v:path arrowok="t"/>
                <v:fill type="solid"/>
              </v:shape>
              <v:shape style="position:absolute;left:8548;top:1779;width:2;height:3" coordorigin="8548,1779" coordsize="2,3" path="m8549,1782l8549,1781,8548,1780,8549,1782xe" filled="true" fillcolor="#ffffff" stroked="false">
                <v:path arrowok="t"/>
                <v:fill type="solid"/>
              </v:shape>
            </v:group>
            <v:group style="position:absolute;left:8420;top:1557;width:43;height:43" coordorigin="8420,1557" coordsize="43,43">
              <v:shape style="position:absolute;left:8420;top:1557;width:43;height:43" coordorigin="8420,1557" coordsize="43,43" path="m8463,1591l8463,1567,8454,1557,8429,1557,8420,1567,8420,1591,8429,1600,8454,1600,8463,1591xe" filled="true" fillcolor="#ffffff" stroked="false">
                <v:path arrowok="t"/>
                <v:fill type="solid"/>
              </v:shape>
            </v:group>
            <v:group style="position:absolute;left:8521;top:1596;width:32;height:32" coordorigin="8521,1596" coordsize="32,32">
              <v:shape style="position:absolute;left:8521;top:1596;width:32;height:32" coordorigin="8521,1596" coordsize="32,32" path="m8552,1620l8552,1603,8545,1596,8528,1596,8521,1603,8521,1620,8528,1627,8545,1627,8552,1620xe" filled="true" fillcolor="#ffffff" stroked="false">
                <v:path arrowok="t"/>
                <v:fill type="solid"/>
              </v:shape>
            </v:group>
            <v:group style="position:absolute;left:15033;top:1393;width:480;height:479" coordorigin="15033,1393" coordsize="480,479">
              <v:shape style="position:absolute;left:15033;top:1393;width:480;height:479" coordorigin="15033,1393" coordsize="480,479" path="m15512,1633l15500,1557,15471,1500,15428,1452,15372,1417,15307,1397,15258,1393,15236,1396,15174,1414,15121,1448,15078,1496,15048,1556,15034,1625,15033,1651,15035,1672,15054,1733,15089,1785,15137,1828,15198,1857,15269,1871,15294,1872,15317,1868,15380,1847,15433,1810,15475,1760,15502,1700,15512,1633xe" filled="true" fillcolor="#708f2c" stroked="false">
                <v:path arrowok="t"/>
                <v:fill type="solid"/>
              </v:shape>
            </v:group>
            <v:group style="position:absolute;left:15099;top:1444;width:349;height:379" coordorigin="15099,1444" coordsize="349,379">
              <v:shape style="position:absolute;left:15099;top:1444;width:349;height:379" coordorigin="15099,1444" coordsize="349,379" path="m15144,1721l15144,1573,15137,1591,15132,1611,15115,1615,15105,1616,15099,1623,15099,1638,15105,1644,15131,1644,15134,1664,15140,1683,15140,1723,15144,1721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189,1563l15189,1515,15175,1528,15161,1543,15128,1531,15121,1527,15113,1529,15109,1536,15104,1542,15107,1551,15114,1555,15144,1573,15144,1721,15156,1714,15164,1726,15164,1641,15168,1613,15174,1590,15183,1571,15189,1563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140,1723l15140,1683,15115,1705,15109,1709,15106,1717,15109,1724,15114,1731,15122,1734,15129,1729,15140,1723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384,1710l15314,1742,15291,1745,15271,1744,15198,1712,15168,1660,15164,1641,15164,1726,15168,1731,15182,1745,15185,1747,15188,1749,15188,1784,15191,1786,15200,1784,15204,1777,15212,1764,15234,1772,15254,1777,15266,1808,15266,1816,15273,1822,15280,1822,15288,1821,15293,1816,15293,1777,15314,1773,15332,1766,15348,1775,15351,1781,15355,1787,15362,1788,15362,1744,15374,1728,15384,1710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379,1491l15377,1482,15365,1474,15355,1476,15352,1482,15341,1500,15289,1486,15289,1449,15283,1444,15267,1444,15261,1449,15261,1487,15250,1488,15244,1490,15244,1490,15231,1492,15213,1501,15206,1488,15203,1484,15199,1477,15191,1475,15184,1479,15177,1483,15175,1492,15179,1498,15189,1515,15189,1563,15194,1556,15205,1545,15233,1528,15249,1523,15259,1520,15284,1519,15304,1523,15324,1529,15342,1539,15358,1552,15370,1566,15370,1518,15375,1502,15375,1497,15379,1491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180,1779l15180,1763,15176,1769,15178,1777,15180,1779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188,1784l15188,1749,15177,1767,15180,1763,15180,1779,15185,1782,15188,1784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391,1676l15391,1634,15390,1635,15389,1637,15386,1639,15381,1644,15373,1649,15365,1651,15341,1658,15319,1661,15301,1661,15276,1657,15220,1635,15193,1609,15194,1626,15248,1683,15304,1694,15324,1694,15328,1694,15349,1691,15370,1685,15390,1676,15391,1676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244,1490l15244,1489,15243,1490,15244,1490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295,1815l15294,1807,15293,1777,15293,1816,15295,1815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379,1772l15374,1765,15370,1757,15362,1744,15362,1788,15364,1788,15370,1784,15377,1780,15379,1772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447,1542l15443,1536,15439,1529,15430,1527,15423,1531,15398,1547,15385,1531,15370,1518,15370,1566,15372,1568,15382,1587,15388,1606,15391,1625,15391,1676,15406,1666,15413,1660,15416,1656,15416,1584,15438,1555,15445,1551,15447,1542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378,1493l15375,1497,15375,1502,15378,1493xe" filled="true" fillcolor="#ffffff" stroked="false">
                <v:path arrowok="t"/>
                <v:fill type="solid"/>
              </v:shape>
              <v:shape style="position:absolute;left:15099;top:1444;width:349;height:379" coordorigin="15099,1444" coordsize="349,379" path="m15424,1637l15424,1623,15422,1603,15416,1584,15416,1656,15418,1654,15422,1646,15423,1642,15424,1637xe" filled="true" fillcolor="#ffffff" stroked="false">
                <v:path arrowok="t"/>
                <v:fill type="solid"/>
              </v:shape>
            </v:group>
            <v:group style="position:absolute;left:15350;top:1779;width:2;height:3" coordorigin="15350,1779" coordsize="2,3">
              <v:shape style="position:absolute;left:15350;top:1779;width:2;height:3" coordorigin="15350,1779" coordsize="2,3" path="m15350,1781l15352,1781e" filled="false" stroked="true" strokeweight=".224pt" strokecolor="#ffffff">
                <v:path arrowok="t"/>
              </v:shape>
            </v:group>
            <v:group style="position:absolute;left:15223;top:1557;width:43;height:43" coordorigin="15223,1557" coordsize="43,43">
              <v:shape style="position:absolute;left:15223;top:1557;width:43;height:43" coordorigin="15223,1557" coordsize="43,43" path="m15266,1591l15266,1567,15256,1557,15232,1557,15223,1567,15223,1591,15232,1600,15256,1600,15266,1591xe" filled="true" fillcolor="#ffffff" stroked="false">
                <v:path arrowok="t"/>
                <v:fill type="solid"/>
              </v:shape>
            </v:group>
            <v:group style="position:absolute;left:15324;top:1596;width:32;height:32" coordorigin="15324,1596" coordsize="32,32">
              <v:shape style="position:absolute;left:15324;top:1596;width:32;height:32" coordorigin="15324,1596" coordsize="32,32" path="m15355,1620l15355,1603,15348,1596,15331,1596,15324,1603,15324,1620,15331,1627,15348,1627,15355,1620xe" filled="true" fillcolor="#ffffff" stroked="false">
                <v:path arrowok="t"/>
                <v:fill type="solid"/>
              </v:shape>
            </v:group>
            <v:group style="position:absolute;left:4825;top:5993;width:480;height:479" coordorigin="4825,5993" coordsize="480,479">
              <v:shape style="position:absolute;left:4825;top:5993;width:480;height:479" coordorigin="4825,5993" coordsize="480,479" path="m5304,6232l5292,6157,5264,6099,5220,6052,5165,6017,5099,5997,5050,5993,5028,5995,4967,6013,4913,6047,4870,6095,4840,6155,4826,6225,4825,6250,4828,6271,4847,6332,4881,6385,4930,6427,4990,6456,5061,6470,5087,6471,5109,6468,5172,6446,5226,6409,5268,6360,5295,6300,5304,6232xe" filled="true" fillcolor="#708f2c" stroked="false">
                <v:path arrowok="t"/>
                <v:fill type="solid"/>
              </v:shape>
            </v:group>
            <v:group style="position:absolute;left:4891;top:6043;width:349;height:379" coordorigin="4891,6043" coordsize="349,379">
              <v:shape style="position:absolute;left:4891;top:6043;width:349;height:379" coordorigin="4891,6043" coordsize="349,379" path="m4936,6321l4936,6172,4929,6191,4925,6210,4907,6215,4897,6215,4891,6222,4891,6237,4897,6243,4923,6243,4927,6263,4932,6282,4932,6323,4936,6321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4982,6162l4982,6115,4967,6127,4954,6143,4920,6130,4914,6126,4905,6128,4901,6135,4897,6142,4900,6150,4906,6155,4936,6172,4936,6321,4948,6314,4957,6325,4957,6240,4960,6213,4967,6189,4976,6170,4982,6162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4932,6323l4932,6282,4907,6304,4901,6308,4898,6317,4902,6324,4906,6330,4915,6333,4922,6329,4932,6323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5176,6310l5107,6341,5083,6344,5064,6344,4991,6311,4960,6259,4957,6240,4957,6325,4961,6330,4975,6344,4978,6346,4981,6349,4981,6384,4983,6385,4992,6384,4997,6377,5005,6363,5027,6372,5046,6376,5058,6407,5059,6415,5065,6421,5073,6421,5081,6421,5086,6415,5086,6377,5107,6372,5125,6365,5141,6375,5144,6380,5148,6386,5154,6387,5154,6343,5166,6327,5176,6310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5172,6090l5170,6082,5157,6073,5148,6075,5144,6082,5133,6099,5081,6086,5081,6048,5076,6043,5059,6043,5053,6048,5053,6086,5042,6087,5036,6089,5036,6089,5024,6091,5006,6100,4998,6087,4996,6083,4991,6077,4983,6075,4977,6078,4970,6082,4968,6091,4972,6097,4982,6115,4982,6162,4986,6155,4998,6144,5026,6128,5041,6122,5052,6119,5076,6118,5097,6122,5116,6129,5135,6138,5151,6151,5163,6165,5163,6117,5168,6101,5168,6097,5172,6090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4972,6378l4972,6362,4968,6368,4970,6377,4972,6378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4981,6384l4981,6349,4970,6366,4972,6362,4972,6378,4978,6381,4981,6384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5183,6275l5183,6233,5183,6235,5181,6237,5178,6239,5173,6244,5166,6248,5158,6251,5134,6258,5112,6261,5094,6261,5068,6256,5012,6234,4985,6208,4987,6225,5041,6282,5097,6293,5116,6293,5121,6293,5141,6290,5163,6285,5183,6276,5183,6275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5036,6089l5036,6089,5036,6089,5036,6089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5087,6414l5086,6406,5086,6377,5086,6415,5087,6414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5171,6371l5163,6357,5154,6343,5154,6387,5156,6387,5162,6384,5169,6380,5171,6371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5240,6142l5236,6135,5231,6128,5223,6126,5216,6131,5190,6146,5177,6130,5163,6117,5163,6165,5164,6167,5174,6186,5181,6205,5183,6224,5183,6275,5198,6266,5206,6259,5209,6255,5209,6183,5231,6155,5238,6150,5240,6142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5170,6093l5168,6097,5168,6101,5170,6093xe" filled="true" fillcolor="#ffffff" stroked="false">
                <v:path arrowok="t"/>
                <v:fill type="solid"/>
              </v:shape>
              <v:shape style="position:absolute;left:4891;top:6043;width:349;height:379" coordorigin="4891,6043" coordsize="349,379" path="m5216,6236l5216,6222,5214,6203,5209,6183,5209,6255,5211,6253,5214,6245,5216,6241,5216,6236xe" filled="true" fillcolor="#ffffff" stroked="false">
                <v:path arrowok="t"/>
                <v:fill type="solid"/>
              </v:shape>
            </v:group>
            <v:group style="position:absolute;left:5143;top:6379;width:2;height:3" coordorigin="5143,6379" coordsize="2,3">
              <v:shape style="position:absolute;left:5143;top:6379;width:2;height:3" coordorigin="5143,6379" coordsize="2,3" path="m5143,6380l5143,6379,5143,6379,5143,6380xe" filled="true" fillcolor="#ffffff" stroked="false">
                <v:path arrowok="t"/>
                <v:fill type="solid"/>
              </v:shape>
              <v:shape style="position:absolute;left:5143;top:6379;width:2;height:3" coordorigin="5143,6379" coordsize="2,3" path="m5144,6381l5144,6380,5143,6380,5144,6381xe" filled="true" fillcolor="#ffffff" stroked="false">
                <v:path arrowok="t"/>
                <v:fill type="solid"/>
              </v:shape>
            </v:group>
            <v:group style="position:absolute;left:5016;top:6157;width:43;height:43" coordorigin="5016,6157" coordsize="43,43">
              <v:shape style="position:absolute;left:5016;top:6157;width:43;height:43" coordorigin="5016,6157" coordsize="43,43" path="m5058,6190l5058,6166,5049,6157,5025,6157,5016,6166,5016,6190,5025,6199,5049,6199,5058,6190xe" filled="true" fillcolor="#ffffff" stroked="false">
                <v:path arrowok="t"/>
                <v:fill type="solid"/>
              </v:shape>
            </v:group>
            <v:group style="position:absolute;left:5116;top:6195;width:32;height:32" coordorigin="5116,6195" coordsize="32,32">
              <v:shape style="position:absolute;left:5116;top:6195;width:32;height:32" coordorigin="5116,6195" coordsize="32,32" path="m5147,6219l5147,6202,5140,6195,5123,6195,5116,6202,5116,6219,5123,6226,5140,6226,5147,6219xe" filled="true" fillcolor="#ffffff" stroked="false">
                <v:path arrowok="t"/>
                <v:fill type="solid"/>
              </v:shape>
            </v:group>
            <v:group style="position:absolute;left:11652;top:5993;width:480;height:479" coordorigin="11652,5993" coordsize="480,479">
              <v:shape style="position:absolute;left:11652;top:5993;width:480;height:479" coordorigin="11652,5993" coordsize="480,479" path="m12131,6232l12119,6157,12090,6099,12047,6052,11991,6017,11926,5997,11877,5993,11855,5995,11793,6013,11740,6047,11697,6095,11667,6155,11653,6225,11652,6250,11654,6271,11673,6332,11708,6385,11756,6427,11817,6456,11888,6470,11913,6471,11936,6468,11999,6446,12052,6409,12094,6360,12121,6300,12131,6232xe" filled="true" fillcolor="#708f2c" stroked="false">
                <v:path arrowok="t"/>
                <v:fill type="solid"/>
              </v:shape>
            </v:group>
            <v:group style="position:absolute;left:11718;top:6043;width:349;height:379" coordorigin="11718,6043" coordsize="349,379">
              <v:shape style="position:absolute;left:11718;top:6043;width:349;height:379" coordorigin="11718,6043" coordsize="349,379" path="m11762,6321l11762,6172,11756,6191,11751,6210,11734,6215,11724,6215,11718,6222,11718,6237,11724,6243,11750,6243,11753,6263,11759,6282,11759,6323,11762,6321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1808,6162l11808,6115,11794,6127,11780,6143,11747,6130,11740,6126,11732,6128,11728,6135,11723,6142,11726,6150,11732,6155,11762,6172,11762,6321,11775,6314,11783,6325,11783,6240,11787,6213,11793,6189,11802,6170,11808,6162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1759,6323l11759,6282,11734,6304,11728,6308,11725,6317,11728,6324,11732,6330,11741,6333,11748,6329,11759,6323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2003,6310l11933,6341,11910,6344,11890,6344,11817,6311,11787,6259,11783,6240,11783,6325,11787,6330,11801,6344,11804,6346,11807,6349,11807,6384,11810,6385,11819,6384,11823,6377,11831,6363,11853,6372,11872,6376,11885,6407,11885,6415,11892,6421,11899,6421,11907,6421,11912,6415,11912,6377,11933,6372,11951,6365,11967,6375,11970,6380,11974,6386,11981,6387,11981,6343,11993,6327,12003,6310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1998,6090l11996,6082,11984,6073,11974,6075,11971,6082,11960,6099,11908,6086,11908,6048,11902,6043,11886,6043,11880,6048,11880,6086,11868,6087,11863,6089,11863,6089,11850,6091,11832,6100,11825,6087,11822,6083,11818,6077,11810,6075,11803,6078,11796,6082,11794,6091,11798,6097,11808,6115,11808,6162,11813,6155,11824,6144,11852,6128,11868,6122,11878,6119,11903,6118,11923,6122,11943,6129,11961,6138,11977,6151,11989,6165,11989,6117,11994,6101,11994,6097,11998,6090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1799,6378l11799,6362,11795,6368,11797,6377,11799,6378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1807,6384l11807,6349,11796,6366,11799,6362,11799,6378,11807,6384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2010,6275l12010,6233,12009,6235,12008,6237,12005,6239,12000,6244,11992,6248,11984,6251,11960,6258,11938,6261,11920,6261,11895,6256,11839,6234,11812,6208,11813,6225,11867,6282,11923,6293,11943,6293,11947,6293,11968,6290,11989,6285,12009,6276,12010,6275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1863,6089l11863,6089,11862,6089,11863,6089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1914,6414l11913,6406,11912,6377,11912,6415,11914,6414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1998,6371l11989,6357,11981,6343,11981,6387,11983,6387,11988,6384,11996,6380,11998,6371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2066,6142l12062,6135,12058,6128,12049,6126,12042,6131,12017,6146,12004,6130,11989,6117,11989,6165,11991,6167,12001,6186,12007,6205,12010,6224,12010,6275,12025,6266,12032,6259,12035,6255,12035,6183,12057,6155,12064,6150,12066,6142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1997,6093l11994,6097,11994,6101,11997,6093xe" filled="true" fillcolor="#ffffff" stroked="false">
                <v:path arrowok="t"/>
                <v:fill type="solid"/>
              </v:shape>
              <v:shape style="position:absolute;left:11718;top:6043;width:349;height:379" coordorigin="11718,6043" coordsize="349,379" path="m12043,6236l12043,6222,12040,6203,12035,6183,12035,6255,12037,6253,12041,6245,12042,6241,12043,6236xe" filled="true" fillcolor="#ffffff" stroked="false">
                <v:path arrowok="t"/>
                <v:fill type="solid"/>
              </v:shape>
            </v:group>
            <v:group style="position:absolute;left:11969;top:6379;width:2;height:3" coordorigin="11969,6379" coordsize="2,3">
              <v:shape style="position:absolute;left:11969;top:6379;width:2;height:3" coordorigin="11969,6379" coordsize="2,3" path="m11970,6380l11969,6379,11970,6379,11970,6380xe" filled="true" fillcolor="#ffffff" stroked="false">
                <v:path arrowok="t"/>
                <v:fill type="solid"/>
              </v:shape>
              <v:shape style="position:absolute;left:11969;top:6379;width:2;height:3" coordorigin="11969,6379" coordsize="2,3" path="m11971,6381l11970,6380,11970,6380,11971,6381xe" filled="true" fillcolor="#ffffff" stroked="false">
                <v:path arrowok="t"/>
                <v:fill type="solid"/>
              </v:shape>
            </v:group>
            <v:group style="position:absolute;left:11842;top:6157;width:43;height:43" coordorigin="11842,6157" coordsize="43,43">
              <v:shape style="position:absolute;left:11842;top:6157;width:43;height:43" coordorigin="11842,6157" coordsize="43,43" path="m11885,6190l11885,6166,11875,6157,11851,6157,11842,6166,11842,6190,11851,6199,11875,6199,11885,6190xe" filled="true" fillcolor="#ffffff" stroked="false">
                <v:path arrowok="t"/>
                <v:fill type="solid"/>
              </v:shape>
            </v:group>
            <v:group style="position:absolute;left:11943;top:6195;width:32;height:32" coordorigin="11943,6195" coordsize="32,32">
              <v:shape style="position:absolute;left:11943;top:6195;width:32;height:32" coordorigin="11943,6195" coordsize="32,32" path="m11974,6219l11974,6202,11967,6195,11950,6195,11943,6202,11943,6219,11950,6226,11967,6226,11974,6219xe" filled="true" fillcolor="#ffffff" stroked="false">
                <v:path arrowok="t"/>
                <v:fill type="solid"/>
              </v:shape>
            </v:group>
            <v:group style="position:absolute;left:15039;top:6010;width:480;height:479" coordorigin="15039,6010" coordsize="480,479">
              <v:shape style="position:absolute;left:15039;top:6010;width:480;height:479" coordorigin="15039,6010" coordsize="480,479" path="m15518,6249l15506,6174,15477,6117,15434,6069,15379,6034,15313,6014,15264,6010,15242,6012,15181,6031,15127,6065,15084,6112,15054,6172,15040,6242,15039,6267,15042,6289,15061,6350,15095,6402,15144,6444,15204,6473,15275,6487,15301,6488,15323,6485,15386,6464,15440,6427,15482,6377,15509,6317,15518,6249xe" filled="true" fillcolor="#96c224" stroked="false">
                <v:path arrowok="t"/>
                <v:fill type="solid"/>
              </v:shape>
            </v:group>
            <v:group style="position:absolute;left:15105;top:6060;width:349;height:379" coordorigin="15105,6060" coordsize="349,379">
              <v:shape style="position:absolute;left:15105;top:6060;width:349;height:379" coordorigin="15105,6060" coordsize="349,379" path="m15150,6338l15150,6190,15143,6208,15139,6228,15121,6232,15111,6232,15105,6239,15105,6255,15111,6260,15137,6260,15140,6280,15146,6299,15146,6340,15150,6338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196,6179l15196,6132,15181,6144,15168,6160,15134,6147,15128,6144,15119,6146,15115,6153,15111,6159,15114,6168,15120,6172,15150,6190,15150,6338,15162,6331,15171,6342,15171,6258,15174,6230,15181,6207,15190,6188,15196,6179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146,6340l15146,6299,15121,6321,15115,6325,15112,6334,15116,6341,15120,6347,15128,6350,15136,6346,15146,6340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390,6327l15320,6359,15297,6361,15278,6361,15205,6329,15174,6276,15171,6258,15171,6342,15175,6347,15189,6361,15192,6364,15195,6366,15195,6401,15197,6403,15206,6401,15210,6394,15219,6381,15241,6389,15260,6394,15272,6424,15273,6432,15279,6439,15287,6439,15295,6438,15300,6433,15300,6394,15321,6390,15339,6382,15354,6392,15358,6398,15362,6403,15368,6404,15368,6360,15380,6345,15390,6327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386,6108l15384,6099,15377,6094,15371,6091,15362,6093,15358,6099,15347,6116,15295,6103,15295,6066,15290,6060,15273,6060,15267,6066,15267,6103,15256,6104,15250,6106,15250,6107,15238,6108,15220,6117,15212,6105,15210,6100,15205,6094,15197,6092,15191,6096,15184,6100,15181,6108,15186,6115,15196,6132,15196,6179,15200,6173,15211,6161,15239,6145,15255,6139,15266,6137,15290,6136,15311,6139,15330,6146,15349,6156,15365,6168,15377,6183,15377,6134,15382,6119,15382,6114,15386,6108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186,6395l15186,6379,15182,6386,15184,6394,15186,6395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195,6401l15195,6366,15184,6383,15186,6379,15186,6395,15195,6401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397,6293l15397,6250,15396,6252,15395,6254,15392,6256,15387,6261,15379,6265,15372,6268,15348,6275,15326,6278,15308,6278,15282,6274,15226,6252,15199,6225,15201,6243,15255,6300,15311,6310,15330,6310,15335,6310,15355,6308,15377,6302,15397,6293,15397,6293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250,6106l15250,6106,15250,6107,15250,6106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301,6432l15300,6424,15300,6394,15300,6433,15301,6432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385,6388l15377,6374,15368,6360,15368,6404,15370,6404,15376,6401,15383,6397,15385,6388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454,6159l15449,6153,15445,6146,15437,6144,15430,6148,15404,6164,15391,6148,15377,6134,15377,6183,15378,6184,15388,6204,15395,6223,15397,6241,15397,6293,15412,6283,15420,6277,15423,6273,15423,6200,15445,6172,15452,6168,15454,6159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384,6110l15382,6114,15382,6119,15384,6110xe" filled="true" fillcolor="#ffffff" stroked="false">
                <v:path arrowok="t"/>
                <v:fill type="solid"/>
              </v:shape>
              <v:shape style="position:absolute;left:15105;top:6060;width:349;height:379" coordorigin="15105,6060" coordsize="349,379" path="m15430,6253l15430,6240,15428,6220,15423,6200,15423,6273,15425,6270,15428,6262,15430,6258,15430,6253xe" filled="true" fillcolor="#ffffff" stroked="false">
                <v:path arrowok="t"/>
                <v:fill type="solid"/>
              </v:shape>
            </v:group>
            <v:group style="position:absolute;left:15357;top:6396;width:2;height:3" coordorigin="15357,6396" coordsize="2,3">
              <v:shape style="position:absolute;left:15357;top:6396;width:2;height:3" coordorigin="15357,6396" coordsize="2,3" path="m15357,6397l15357,6396,15357,6397,15357,6397xe" filled="true" fillcolor="#ffffff" stroked="false">
                <v:path arrowok="t"/>
                <v:fill type="solid"/>
              </v:shape>
              <v:shape style="position:absolute;left:15357;top:6396;width:2;height:3" coordorigin="15357,6396" coordsize="2,3" path="m15358,6399l15358,6398,15357,6397,15358,6399xe" filled="true" fillcolor="#ffffff" stroked="false">
                <v:path arrowok="t"/>
                <v:fill type="solid"/>
              </v:shape>
            </v:group>
            <v:group style="position:absolute;left:15230;top:6174;width:43;height:43" coordorigin="15230,6174" coordsize="43,43">
              <v:shape style="position:absolute;left:15230;top:6174;width:43;height:43" coordorigin="15230,6174" coordsize="43,43" path="m15272,6207l15272,6183,15263,6174,15239,6174,15230,6183,15230,6207,15239,6216,15263,6216,15272,6207xe" filled="true" fillcolor="#ffffff" stroked="false">
                <v:path arrowok="t"/>
                <v:fill type="solid"/>
              </v:shape>
            </v:group>
            <v:group style="position:absolute;left:15330;top:6212;width:32;height:32" coordorigin="15330,6212" coordsize="32,32">
              <v:shape style="position:absolute;left:15330;top:6212;width:32;height:32" coordorigin="15330,6212" coordsize="32,32" path="m15361,6236l15361,6219,15354,6212,15337,6212,15330,6219,15330,6236,15337,6243,15354,6243,15361,6236xe" filled="true" fillcolor="#ffffff" stroked="false">
                <v:path arrowok="t"/>
                <v:fill type="solid"/>
              </v:shape>
            </v:group>
            <v:group style="position:absolute;left:8230;top:6010;width:480;height:479" coordorigin="8230,6010" coordsize="480,479">
              <v:shape style="position:absolute;left:8230;top:6010;width:480;height:479" coordorigin="8230,6010" coordsize="480,479" path="m8709,6249l8697,6174,8668,6117,8625,6069,8570,6034,8504,6014,8455,6010,8433,6012,8371,6031,8318,6065,8275,6112,8245,6172,8231,6242,8230,6267,8232,6289,8251,6350,8286,6402,8334,6444,8395,6473,8466,6487,8491,6488,8514,6485,8577,6464,8631,6427,8672,6377,8699,6317,8709,6249xe" filled="true" fillcolor="#96c224" stroked="false">
                <v:path arrowok="t"/>
                <v:fill type="solid"/>
              </v:shape>
            </v:group>
            <v:group style="position:absolute;left:8296;top:6060;width:349;height:379" coordorigin="8296,6060" coordsize="349,379">
              <v:shape style="position:absolute;left:8296;top:6060;width:349;height:379" coordorigin="8296,6060" coordsize="349,379" path="m8341,6338l8341,6190,8334,6208,8329,6228,8312,6232,8302,6232,8296,6239,8296,6255,8302,6260,8328,6260,8331,6280,8337,6299,8337,6340,8341,6338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386,6179l8386,6132,8372,6144,8358,6160,8325,6147,8318,6144,8310,6146,8306,6153,8301,6159,8304,6168,8311,6172,8341,6190,8341,6338,8353,6331,8362,6342,8362,6258,8365,6230,8371,6207,8380,6188,8386,6179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337,6340l8337,6299,8312,6321,8306,6325,8303,6334,8306,6341,8311,6347,8319,6350,8326,6346,8337,6340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581,6327l8511,6359,8488,6361,8469,6361,8396,6329,8365,6276,8362,6258,8362,6342,8365,6347,8379,6361,8382,6364,8385,6366,8385,6401,8388,6403,8397,6401,8401,6394,8410,6381,8431,6389,8451,6394,8463,6424,8463,6432,8470,6439,8478,6439,8485,6438,8491,6433,8491,6394,8511,6390,8530,6382,8545,6392,8549,6398,8553,6403,8559,6404,8559,6360,8571,6345,8581,6327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577,6108l8574,6099,8562,6091,8552,6093,8549,6099,8538,6116,8486,6103,8486,6066,8480,6060,8464,6060,8458,6066,8458,6103,8447,6104,8441,6106,8441,6107,8428,6108,8410,6117,8403,6105,8400,6100,8396,6094,8388,6092,8381,6096,8374,6100,8372,6108,8376,6115,8386,6132,8386,6179,8391,6173,8402,6161,8430,6145,8446,6139,8456,6137,8481,6136,8502,6139,8521,6146,8539,6156,8555,6168,8567,6183,8567,6134,8572,6119,8572,6114,8577,6108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377,6395l8377,6379,8373,6386,8375,6394,8377,6395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385,6401l8385,6366,8374,6383,8377,6379,8377,6395,8382,6399,8385,6401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588,6293l8588,6250,8587,6252,8586,6254,8583,6256,8578,6261,8570,6265,8562,6268,8538,6275,8516,6278,8499,6278,8473,6274,8417,6252,8390,6225,8392,6243,8446,6300,8502,6310,8521,6310,8525,6310,8546,6308,8567,6302,8588,6293,8588,6293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441,6106l8441,6106,8440,6107,8441,6106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492,6432l8491,6424,8491,6394,8491,6433,8492,6432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576,6388l8572,6381,8567,6374,8559,6360,8559,6404,8561,6404,8567,6401,8574,6397,8576,6388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644,6159l8640,6153,8636,6146,8627,6144,8620,6148,8595,6164,8582,6148,8567,6134,8567,6183,8569,6184,8579,6204,8585,6223,8588,6241,8588,6293,8603,6283,8611,6277,8614,6273,8614,6200,8635,6172,8642,6168,8644,6159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575,6110l8572,6114,8572,6119,8575,6110xe" filled="true" fillcolor="#ffffff" stroked="false">
                <v:path arrowok="t"/>
                <v:fill type="solid"/>
              </v:shape>
              <v:shape style="position:absolute;left:8296;top:6060;width:349;height:379" coordorigin="8296,6060" coordsize="349,379" path="m8621,6253l8621,6240,8619,6220,8614,6200,8614,6273,8615,6270,8619,6262,8620,6258,8621,6253xe" filled="true" fillcolor="#ffffff" stroked="false">
                <v:path arrowok="t"/>
                <v:fill type="solid"/>
              </v:shape>
            </v:group>
            <v:group style="position:absolute;left:8548;top:6396;width:2;height:3" coordorigin="8548,6396" coordsize="2,3">
              <v:shape style="position:absolute;left:8548;top:6396;width:2;height:3" coordorigin="8548,6396" coordsize="2,3" path="m8548,6397l8548,6396,8548,6397,8548,6397xe" filled="true" fillcolor="#ffffff" stroked="false">
                <v:path arrowok="t"/>
                <v:fill type="solid"/>
              </v:shape>
              <v:shape style="position:absolute;left:8548;top:6396;width:2;height:3" coordorigin="8548,6396" coordsize="2,3" path="m8549,6399l8549,6398,8548,6397,8549,6399xe" filled="true" fillcolor="#ffffff" stroked="false">
                <v:path arrowok="t"/>
                <v:fill type="solid"/>
              </v:shape>
            </v:group>
            <v:group style="position:absolute;left:8420;top:6174;width:43;height:43" coordorigin="8420,6174" coordsize="43,43">
              <v:shape style="position:absolute;left:8420;top:6174;width:43;height:43" coordorigin="8420,6174" coordsize="43,43" path="m8463,6207l8463,6183,8454,6174,8429,6174,8420,6183,8420,6207,8429,6216,8454,6216,8463,6207xe" filled="true" fillcolor="#ffffff" stroked="false">
                <v:path arrowok="t"/>
                <v:fill type="solid"/>
              </v:shape>
            </v:group>
            <v:group style="position:absolute;left:8521;top:6212;width:32;height:32" coordorigin="8521,6212" coordsize="32,32">
              <v:shape style="position:absolute;left:8521;top:6212;width:32;height:32" coordorigin="8521,6212" coordsize="32,32" path="m8552,6236l8552,6219,8545,6212,8528,6212,8521,6219,8521,6236,8528,6243,8545,6243,8552,6236xe" filled="true" fillcolor="#ffffff" stroked="false">
                <v:path arrowok="t"/>
                <v:fill type="solid"/>
              </v:shape>
            </v:group>
            <v:group style="position:absolute;left:1414;top:813;width:2;height:2" coordorigin="1414,813" coordsize="2,2">
              <v:shape style="position:absolute;left:1414;top:813;width:2;height:2" coordorigin="1414,813" coordsize="2,1" path="m1416,813l1415,813,1414,813,1416,813xe" filled="true" fillcolor="#ffffff" stroked="false">
                <v:path arrowok="t"/>
                <v:fill type="solid"/>
              </v:shape>
            </v:group>
            <v:group style="position:absolute;left:685;top:588;width:816;height:747" coordorigin="685,588" coordsize="816,747">
              <v:shape style="position:absolute;left:685;top:588;width:816;height:747" coordorigin="685,588" coordsize="816,747" path="m803,1087l803,830,797,849,793,869,787,888,779,927,715,948,695,956,685,975,691,997,707,1008,773,1008,785,1046,793,1065,801,1083,803,1087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809,1179l809,1101,785,1122,775,1131,763,1147,761,1165,777,1182,795,1187,809,1179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915,807l915,711,899,722,883,735,869,749,855,763,845,774,841,781,815,765,811,762,793,758,775,766,767,786,769,803,791,821,803,830,803,1087,809,1101,809,1179,821,1172,839,1163,849,1157,849,943,865,884,893,830,907,814,915,807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935,1208l923,1191,909,1174,889,1141,861,1070,849,987,849,1157,851,1156,867,1169,883,1180,901,1190,917,1200,935,1208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15,631l1307,615,1287,606,1271,609,1221,684,1203,677,1183,670,1163,665,1145,661,1131,627,1129,618,1121,598,1101,588,1079,595,1069,612,1069,654,1049,658,1029,662,1009,668,991,674,971,681,937,623,923,610,903,608,885,622,879,638,915,711,915,807,973,762,1047,733,1083,729,1105,729,1175,744,1233,773,1287,823,1289,826,1289,726,1313,650,1315,631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151,786l1079,803,1017,855,981,914,961,991,959,1012,959,1072,971,1150,991,1207,1029,1259,1029,1035,1031,1016,1045,945,1065,887,1105,825,1135,798,1151,786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37,1176l1337,982,1335,1003,1331,1024,1309,1083,1277,1135,1233,1176,1175,1205,1089,1218,1085,1215,1037,1112,1029,1054,1029,1259,1083,1290,1113,1289,1191,1275,1211,1268,1259,1320,1273,1333,1277,1333,1277,1233,1293,1221,1307,1208,1323,1194,1335,1179,1337,1176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15,1298l1311,1289,1277,1233,1277,1333,1291,1334,1299,1331,1299,1331,1301,1331,1313,1317,1315,1298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27,780l1413,763,1397,757,1383,761,1383,762,1347,782,1333,767,1319,752,1305,739,1289,726,1289,826,1305,853,1317,878,1325,898,1329,911,1331,917,1331,921,1335,934,1337,954,1337,1176,1347,1163,1381,1182,1381,844,1403,821,1413,814,1425,799,1427,780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01,900l1389,862,1381,844,1381,1182,1385,1185,1385,1184,1389,1185,1389,1116,1391,1096,1399,1056,1399,900,1401,900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29,1161l1425,1145,1403,1127,1389,1116,1389,1185,1403,1189,1419,1182,1429,1161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501,970l1499,968,1493,947,1475,937,1471,937,1407,937,1405,913,1399,900,1399,1056,1403,1037,1407,1012,1407,998,1469,998,1489,992,1499,973,1501,970xe" filled="true" fillcolor="#ffffff" stroked="false">
                <v:path arrowok="t"/>
                <v:fill type="solid"/>
              </v:shape>
            </v:group>
            <v:group style="position:absolute;left:771;top:1131;width:6;height:4" coordorigin="771,1131" coordsize="6,4">
              <v:shape style="position:absolute;left:771;top:1131;width:6;height:4" coordorigin="771,1131" coordsize="6,4" path="m774,1132l771,1134,773,1133,774,1132xe" filled="true" fillcolor="#ffffff" stroked="false">
                <v:path arrowok="t"/>
                <v:fill type="solid"/>
              </v:shape>
              <v:shape style="position:absolute;left:771;top:1131;width:6;height:4" coordorigin="771,1131" coordsize="6,4" path="m776,1131l775,1131,774,1132,774,1132,776,1131xe" filled="true" fillcolor="#ffffff" stroked="false">
                <v:path arrowok="t"/>
                <v:fill type="solid"/>
              </v:shape>
            </v:group>
            <v:group style="position:absolute;left:1164;top:857;width:92;height:91" coordorigin="1164,857" coordsize="92,91">
              <v:shape style="position:absolute;left:1164;top:857;width:92;height:91" coordorigin="1164,857" coordsize="92,91" path="m1255,907l1251,883,1238,866,1220,857,1194,861,1176,872,1166,889,1164,902,1169,923,1183,939,1204,947,1209,948,1210,948,1232,942,1248,928,1255,907xe" filled="true" fillcolor="#ffffff" stroked="false">
                <v:path arrowok="t"/>
                <v:fill type="solid"/>
              </v:shape>
            </v:group>
            <v:group style="position:absolute;left:1106;top:1076;width:67;height:64" coordorigin="1106,1076" coordsize="67,64">
              <v:shape style="position:absolute;left:1106;top:1076;width:67;height:64" coordorigin="1106,1076" coordsize="67,64" path="m1172,1115l1167,1090,1153,1076,1127,1078,1111,1090,1106,1106,1113,1127,1131,1139,1140,1140,1160,1133,1172,111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2.551514pt;margin-top:70.1036pt;width:9.8pt;height:95.6pt;mso-position-horizontal-relative:page;mso-position-vertical-relative:page;z-index:2152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w w:val="103"/>
                      <w:sz w:val="15"/>
                    </w:rPr>
                    <w:t>EA1</w:t>
                  </w:r>
                  <w:r>
                    <w:rPr>
                      <w:rFonts w:ascii="Arial" w:hAns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 w:hAns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 w:hAns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3"/>
                      <w:sz w:val="15"/>
                    </w:rPr>
                    <w:t>Håndvask</w:t>
                  </w:r>
                  <w:r>
                    <w:rPr>
                      <w:rFonts w:ascii="Arial" w:hAns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 w:hAnsi="Arial"/>
                      <w:w w:val="103"/>
                      <w:sz w:val="15"/>
                    </w:rPr>
                    <w:t>(bildekort)</w:t>
                  </w:r>
                  <w:r>
                    <w:rPr>
                      <w:rFonts w:ascii="Arial" w:hAns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27.346399pt;width:10pt;height:10.9pt;mso-position-horizontal-relative:page;mso-position-vertical-relative:page;z-index:2200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60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440" w:right="168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32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61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315pt;width:.1pt;height:841.9pt;mso-position-horizontal-relative:page;mso-position-vertical-relative:page;z-index:-32584" coordorigin="0,0" coordsize="2,16838">
            <v:shape style="position:absolute;left:0;top:0;width:2;height:16838" coordorigin="0,0" coordsize="0,16838" path="m0,0l0,16838e" filled="false" stroked="true" strokeweight=".1pt" strokecolor="#98c035">
              <v:path arrowok="t"/>
            </v:shape>
            <w10:wrap type="none"/>
          </v:group>
        </w:pict>
      </w:r>
      <w:r>
        <w:rPr/>
        <w:pict>
          <v:group style="position:absolute;margin-left:0pt;margin-top:.000015pt;width:595.3pt;height:841.9pt;mso-position-horizontal-relative:page;mso-position-vertical-relative:page;z-index:-32560" coordorigin="0,0" coordsize="11906,16838">
            <v:shape style="position:absolute;left:0;top:0;width:11906;height:16838" coordorigin="0,0" coordsize="11906,16838" path="m0,16838l11906,16838,11906,0,0,0,0,16838x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32536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5929;top:2344;width:196;height:111" coordorigin="5929,2344" coordsize="196,111">
              <v:shape style="position:absolute;left:5929;top:2344;width:196;height:111" coordorigin="5929,2344" coordsize="196,111" path="m6030,2454l5965,2417,5933,2355,5929,2344,6125,2350,6097,2405,6049,2452,6030,2454xe" filled="true" fillcolor="#7fcde9" stroked="false">
                <v:path arrowok="t"/>
                <v:fill type="solid"/>
              </v:shape>
            </v:group>
            <v:group style="position:absolute;left:5912;top:2589;width:230;height:310" coordorigin="5912,2589" coordsize="230,310">
              <v:shape style="position:absolute;left:5912;top:2589;width:230;height:310" coordorigin="5912,2589" coordsize="230,310" path="m6047,2899l5973,2885,5926,2846,5912,2809,5912,2783,5941,2713,5994,2640,6005,2623,6016,2608,6024,2594,6027,2589,6028,2589,6071,2657,6098,2694,6110,2710,6141,2782,6142,2793,6139,2816,6107,2871,6070,2893,6047,2899xe" filled="true" fillcolor="#96d4eb" stroked="false">
                <v:path arrowok="t"/>
                <v:fill type="solid"/>
              </v:shape>
            </v:group>
            <v:group style="position:absolute;left:5132;top:1956;width:997;height:389" coordorigin="5132,1956" coordsize="997,389">
              <v:shape style="position:absolute;left:5132;top:1956;width:997;height:389" coordorigin="5132,1956" coordsize="997,389" path="m6128,2344l5927,2344,5923,2323,5919,2302,5902,2241,5862,2178,5795,2158,5717,2153,5132,2153,5132,1956,5721,1956,5794,1959,5858,1969,5932,1993,5993,2031,6047,2088,6082,2159,6101,2218,6115,2278,6125,2328,6128,2344xe" filled="true" fillcolor="#cde5eb" stroked="false">
                <v:path arrowok="t"/>
                <v:fill type="solid"/>
              </v:shape>
            </v:group>
            <v:group style="position:absolute;left:5132;top:2054;width:896;height:290" coordorigin="5132,2054" coordsize="896,290">
              <v:shape style="position:absolute;left:5132;top:2054;width:896;height:290" coordorigin="5132,2054" coordsize="896,290" path="m6028,2344l5927,2344,5923,2323,5919,2302,5902,2241,5862,2178,5795,2158,5717,2153,5132,2153,5132,2054,5740,2055,5802,2059,5875,2076,5942,2117,5982,2177,6003,2235,6019,2299,6028,2344xe" filled="true" fillcolor="#a2d7df" stroked="false">
                <v:path arrowok="t"/>
                <v:fill type="solid"/>
              </v:shape>
            </v:group>
            <v:group style="position:absolute;left:5321;top:1892;width:456;height:324" coordorigin="5321,1892" coordsize="456,324">
              <v:shape style="position:absolute;left:5321;top:1892;width:456;height:324" coordorigin="5321,1892" coordsize="456,324" path="m5575,2216l5491,2208,5421,2185,5368,2151,5327,2090,5321,2056,5323,2037,5357,1968,5406,1928,5472,1902,5548,1892,5575,1893,5649,1908,5710,1939,5754,1983,5777,2054,5777,2056,5754,2126,5710,2169,5649,2200,5575,2216xe" filled="true" fillcolor="#cde5eb" stroked="false">
                <v:path arrowok="t"/>
                <v:fill type="solid"/>
              </v:shape>
            </v:group>
            <v:group style="position:absolute;left:5321;top:2054;width:456;height:162" coordorigin="5321,2054" coordsize="456,162">
              <v:shape style="position:absolute;left:5321;top:2054;width:456;height:162" coordorigin="5321,2054" coordsize="456,162" path="m5523,2216l5449,2200,5388,2169,5345,2126,5321,2054,5717,2054,5738,2055,5758,2055,5777,2057,5775,2074,5743,2138,5696,2175,5632,2202,5552,2215,5523,2216xe" filled="true" fillcolor="#a2d7df" stroked="false">
                <v:path arrowok="t"/>
                <v:fill type="solid"/>
              </v:shape>
            </v:group>
            <v:group style="position:absolute;left:5371;top:1928;width:357;height:252" coordorigin="5371,1928" coordsize="357,252">
              <v:shape style="position:absolute;left:5371;top:1928;width:357;height:252" coordorigin="5371,1928" coordsize="357,252" path="m5575,2180l5491,2171,5427,2144,5377,2089,5371,2055,5373,2036,5415,1971,5474,1939,5523,1928,5553,1929,5631,1945,5688,1976,5726,2036,5728,2053,5728,2055,5699,2124,5646,2161,5575,2180xe" filled="true" fillcolor="#e8f2f6" stroked="false">
                <v:path arrowok="t"/>
                <v:fill type="solid"/>
              </v:shape>
            </v:group>
            <v:group style="position:absolute;left:5371;top:2054;width:357;height:126" coordorigin="5371,2054" coordsize="357,126">
              <v:shape style="position:absolute;left:5371;top:2054;width:357;height:126" coordorigin="5371,2054" coordsize="357,126" path="m5524,2180l5453,2161,5400,2124,5371,2054,5688,2054,5708,2055,5728,2056,5726,2073,5688,2133,5631,2164,5554,2179,5524,2180xe" filled="true" fillcolor="#cde5eb" stroked="false">
                <v:path arrowok="t"/>
                <v:fill type="solid"/>
              </v:shape>
            </v:group>
            <v:group style="position:absolute;left:4814;top:1930;width:261;height:128" coordorigin="4814,1930" coordsize="261,128">
              <v:shape style="position:absolute;left:4814;top:1930;width:261;height:128" coordorigin="4814,1930" coordsize="261,128" path="m4814,1930l5075,1930,5075,2058,4814,2058,4814,1930xe" filled="true" fillcolor="#4c9b9e" stroked="false">
                <v:path arrowok="t"/>
                <v:fill type="solid"/>
              </v:shape>
            </v:group>
            <v:group style="position:absolute;left:4814;top:2058;width:261;height:128" coordorigin="4814,2058" coordsize="261,128">
              <v:shape style="position:absolute;left:4814;top:2058;width:261;height:128" coordorigin="4814,2058" coordsize="261,128" path="m4814,2186l5075,2186,5075,2058,4814,2058,4814,2186xe" filled="true" fillcolor="#3b6e71" stroked="false">
                <v:path arrowok="t"/>
                <v:fill type="solid"/>
              </v:shape>
            </v:group>
            <v:group style="position:absolute;left:5022;top:1909;width:130;height:297" coordorigin="5022,1909" coordsize="130,297">
              <v:shape style="position:absolute;left:5022;top:1909;width:130;height:297" coordorigin="5022,1909" coordsize="130,297" path="m5147,2206l5027,2206,5022,2201,5022,1914,5027,1909,5147,1909,5152,1914,5152,2201,5147,2206xe" filled="true" fillcolor="#cde5eb" stroked="false">
                <v:path arrowok="t"/>
                <v:fill type="solid"/>
              </v:shape>
            </v:group>
            <v:group style="position:absolute;left:5022;top:2058;width:130;height:148" coordorigin="5022,2058" coordsize="130,148">
              <v:shape style="position:absolute;left:5022;top:2058;width:130;height:148" coordorigin="5022,2058" coordsize="130,148" path="m5147,2206l5027,2206,5022,2201,5022,2058,5152,2058,5152,2201,5147,2206xe" filled="true" fillcolor="#a2d7df" stroked="false">
                <v:path arrowok="t"/>
                <v:fill type="solid"/>
              </v:shape>
            </v:group>
            <v:group style="position:absolute;left:5022;top:1973;width:130;height:169" coordorigin="5022,1973" coordsize="130,169">
              <v:shape style="position:absolute;left:5022;top:1973;width:130;height:169" coordorigin="5022,1973" coordsize="130,169" path="m5147,2142l5027,2142,5022,2139,5022,1976,5027,1973,5147,1973,5152,1976,5152,2139,5147,2142xe" filled="true" fillcolor="#e8f2f6" stroked="false">
                <v:path arrowok="t"/>
                <v:fill type="solid"/>
              </v:shape>
            </v:group>
            <v:group style="position:absolute;left:5467;top:1783;width:164;height:110" coordorigin="5467,1783" coordsize="164,110">
              <v:shape style="position:absolute;left:5467;top:1783;width:164;height:110" coordorigin="5467,1783" coordsize="164,110" path="m5469,1893l5467,1785,5630,1783,5631,1891,5469,1893xe" filled="true" fillcolor="#4c9b9e" stroked="false">
                <v:path arrowok="t"/>
                <v:fill type="solid"/>
              </v:shape>
            </v:group>
            <v:group style="position:absolute;left:5590;top:1783;width:2;height:109" coordorigin="5590,1783" coordsize="2,109">
              <v:shape style="position:absolute;left:5590;top:1783;width:2;height:109" coordorigin="5590,1783" coordsize="0,109" path="m5590,1783l5590,1892e" filled="false" stroked="true" strokeweight="4.221599pt" strokecolor="#3b6e71">
                <v:path arrowok="t"/>
              </v:shape>
            </v:group>
            <v:group style="position:absolute;left:5455;top:1669;width:190;height:101" coordorigin="5455,1669" coordsize="190,101">
              <v:shape style="position:absolute;left:5455;top:1669;width:190;height:101" coordorigin="5455,1669" coordsize="190,101" path="m5553,1770l5478,1761,5455,1744,5461,1724,5524,1679,5549,1669,5590,1683,5644,1724,5644,1740,5639,1751,5626,1759,5605,1765,5581,1768,5553,1770xe" filled="true" fillcolor="#e8f2f6" stroked="false">
                <v:path arrowok="t"/>
                <v:fill type="solid"/>
              </v:shape>
            </v:group>
            <v:group style="position:absolute;left:5448;top:1729;width:203;height:72" coordorigin="5448,1729" coordsize="203,72">
              <v:shape style="position:absolute;left:5448;top:1729;width:203;height:72" coordorigin="5448,1729" coordsize="203,72" path="m5647,1801l5451,1801,5448,1798,5448,1732,5451,1729,5647,1729,5650,1732,5650,1798,5647,1801xe" filled="true" fillcolor="#a2d7df" stroked="false">
                <v:path arrowok="t"/>
                <v:fill type="solid"/>
              </v:shape>
            </v:group>
            <v:group style="position:absolute;left:5550;top:1729;width:101;height:72" coordorigin="5550,1729" coordsize="101,72">
              <v:shape style="position:absolute;left:5550;top:1729;width:101;height:72" coordorigin="5550,1729" coordsize="101,72" path="m5647,1801l5550,1801,5550,1729,5647,1729,5650,1732,5650,1798,5647,1801xe" filled="true" fillcolor="#a2d7df" stroked="false">
                <v:path arrowok="t"/>
                <v:fill type="solid"/>
              </v:shape>
            </v:group>
            <v:group style="position:absolute;left:5492;top:1729;width:116;height:72" coordorigin="5492,1729" coordsize="116,72">
              <v:shape style="position:absolute;left:5492;top:1729;width:116;height:72" coordorigin="5492,1729" coordsize="116,72" path="m5605,1801l5493,1801,5492,1798,5492,1732,5493,1729,5605,1729,5607,1732,5607,1798,5605,1801xe" filled="true" fillcolor="#cde5eb" stroked="false">
                <v:path arrowok="t"/>
                <v:fill type="solid"/>
              </v:shape>
            </v:group>
            <v:group style="position:absolute;left:5448;top:1864;width:203;height:63" coordorigin="5448,1864" coordsize="203,63">
              <v:shape style="position:absolute;left:5448;top:1864;width:203;height:63" coordorigin="5448,1864" coordsize="203,63" path="m5643,1927l5455,1927,5448,1918,5448,1873,5455,1864,5643,1864,5650,1873,5650,1918,5643,1927xe" filled="true" fillcolor="#cde5eb" stroked="false">
                <v:path arrowok="t"/>
                <v:fill type="solid"/>
              </v:shape>
            </v:group>
            <v:group style="position:absolute;left:5498;top:1648;width:103;height:2" coordorigin="5498,1648" coordsize="103,2">
              <v:shape style="position:absolute;left:5498;top:1648;width:103;height:2" coordorigin="5498,1648" coordsize="103,0" path="m5498,1648l5600,1648e" filled="false" stroked="true" strokeweight="4.544448pt" strokecolor="#4c9b9e">
                <v:path arrowok="t"/>
              </v:shape>
            </v:group>
            <v:group style="position:absolute;left:5549;top:1603;width:52;height:89" coordorigin="5549,1603" coordsize="52,89">
              <v:shape style="position:absolute;left:5549;top:1603;width:52;height:89" coordorigin="5549,1603" coordsize="52,89" path="m5575,1603l5575,1692e" filled="false" stroked="true" strokeweight="2.654859pt" strokecolor="#3b6e71">
                <v:path arrowok="t"/>
              </v:shape>
            </v:group>
            <v:group style="position:absolute;left:5917;top:2315;width:219;height:74" coordorigin="5917,2315" coordsize="219,74">
              <v:shape style="position:absolute;left:5917;top:2315;width:219;height:74" coordorigin="5917,2315" coordsize="219,74" path="m5925,2389l5920,2385,5917,2332,5921,2327,6129,2315,6133,2320,6136,2372,6132,2377,5925,2389xe" filled="true" fillcolor="#a2d7df" stroked="false">
                <v:path arrowok="t"/>
                <v:fill type="solid"/>
              </v:shape>
            </v:group>
            <v:group style="position:absolute;left:5917;top:2315;width:217;height:38" coordorigin="5917,2315" coordsize="217,38">
              <v:shape style="position:absolute;left:5917;top:2315;width:217;height:38" coordorigin="5917,2315" coordsize="217,38" path="m5923,2352l5918,2349,5917,2331,5921,2327,6129,2315,6133,2319,6134,2337,6130,2341,5923,2352xe" filled="true" fillcolor="#f6f6f6" stroked="false">
                <v:path arrowok="t"/>
                <v:fill type="solid"/>
              </v:shape>
            </v:group>
            <v:group style="position:absolute;left:5256;top:1493;width:588;height:123" coordorigin="5256,1493" coordsize="588,123">
              <v:shape style="position:absolute;left:5256;top:1493;width:588;height:123" coordorigin="5256,1493" coordsize="588,123" path="m5839,1536l5551,1536,5602,1525,5735,1500,5757,1496,5773,1494,5782,1493,5796,1494,5815,1503,5830,1517,5839,1536xe" filled="true" fillcolor="#cde5eb" stroked="false">
                <v:path arrowok="t"/>
                <v:fill type="solid"/>
              </v:shape>
              <v:shape style="position:absolute;left:5256;top:1493;width:588;height:123" coordorigin="5256,1493" coordsize="588,123" path="m5300,1614l5282,1605,5268,1590,5259,1569,5256,1543,5264,1523,5278,1507,5297,1497,5321,1493,5327,1493,5551,1536,5839,1536,5840,1537,5843,1562,5840,1573,5546,1573,5457,1590,5377,1605,5312,1613,5300,1614xe" filled="true" fillcolor="#cde5eb" stroked="false">
                <v:path arrowok="t"/>
                <v:fill type="solid"/>
              </v:shape>
              <v:shape style="position:absolute;left:5256;top:1493;width:588;height:123" coordorigin="5256,1493" coordsize="588,123" path="m5782,1616l5718,1607,5546,1573,5840,1573,5836,1583,5823,1600,5804,1612,5782,1616xe" filled="true" fillcolor="#cde5eb" stroked="false">
                <v:path arrowok="t"/>
                <v:fill type="solid"/>
              </v:shape>
            </v:group>
            <v:group style="position:absolute;left:5255;top:1554;width:589;height:62" coordorigin="5255,1554" coordsize="589,62">
              <v:shape style="position:absolute;left:5255;top:1554;width:589;height:62" coordorigin="5255,1554" coordsize="589,62" path="m5316,1616l5259,1577,5255,1554,5843,1563,5840,1573,5545,1573,5416,1599,5364,1609,5342,1612,5326,1615,5316,1616xe" filled="true" fillcolor="#a2d7df" stroked="false">
                <v:path arrowok="t"/>
                <v:fill type="solid"/>
              </v:shape>
              <v:shape style="position:absolute;left:5255;top:1554;width:589;height:62" coordorigin="5255,1554" coordsize="589,62" path="m5782,1616l5717,1607,5545,1573,5840,1573,5836,1584,5823,1600,5804,1612,5782,1616xe" filled="true" fillcolor="#a2d7df" stroked="false">
                <v:path arrowok="t"/>
                <v:fill type="solid"/>
              </v:shape>
            </v:group>
            <v:group style="position:absolute;left:5477;top:1482;width:145;height:145" coordorigin="5477,1482" coordsize="145,145">
              <v:shape style="position:absolute;left:5477;top:1482;width:145;height:145" coordorigin="5477,1482" coordsize="145,145" path="m5552,1627l5493,1599,5477,1559,5480,1535,5490,1515,5504,1499,5522,1487,5543,1482,5567,1485,5615,1526,5621,1554,5618,1577,5608,1596,5593,1612,5574,1622,5552,1627xe" filled="true" fillcolor="#cde5eb" stroked="false">
                <v:path arrowok="t"/>
                <v:fill type="solid"/>
              </v:shape>
            </v:group>
            <v:group style="position:absolute;left:5477;top:1554;width:145;height:73" coordorigin="5477,1554" coordsize="145,73">
              <v:shape style="position:absolute;left:5477;top:1554;width:145;height:73" coordorigin="5477,1554" coordsize="145,73" path="m5549,1627l5490,1596,5477,1554,5621,1557,5591,1613,5549,1627xe" filled="true" fillcolor="#a2d7df" stroked="false">
                <v:path arrowok="t"/>
                <v:fill type="solid"/>
              </v:shape>
            </v:group>
            <v:group style="position:absolute;left:5496;top:1500;width:110;height:107" coordorigin="5496,1500" coordsize="110,107">
              <v:shape style="position:absolute;left:5496;top:1500;width:110;height:107" coordorigin="5496,1500" coordsize="110,107" path="m5571,1606l5542,1606,5520,1599,5505,1587,5496,1571,5498,1544,5506,1523,5519,1508,5536,1500,5562,1502,5583,1511,5597,1525,5604,1543,5605,1554,5601,1576,5589,1594,5571,1606xe" filled="true" fillcolor="#f6f6f6" stroked="false">
                <v:path arrowok="t"/>
                <v:fill type="solid"/>
              </v:shape>
            </v:group>
            <v:group style="position:absolute;left:5493;top:1554;width:109;height:57" coordorigin="5493,1554" coordsize="109,57">
              <v:shape style="position:absolute;left:5493;top:1554;width:109;height:57" coordorigin="5493,1554" coordsize="109,57" path="m5549,1611l5528,1606,5510,1594,5497,1576,5493,1554,5601,1576,5589,1594,5571,1606,5549,1611xe" filled="true" fillcolor="#cde5eb" stroked="false">
                <v:path arrowok="t"/>
                <v:fill type="solid"/>
              </v:shape>
            </v:group>
            <v:group style="position:absolute;left:5268;top:1506;width:104;height:99" coordorigin="5268,1506" coordsize="104,99">
              <v:shape style="position:absolute;left:5268;top:1506;width:104;height:99" coordorigin="5268,1506" coordsize="104,99" path="m5334,1604l5307,1602,5287,1593,5274,1578,5268,1560,5272,1536,5283,1518,5300,1506,5329,1507,5350,1515,5363,1528,5370,1545,5371,1554,5366,1576,5353,1594,5334,1604xe" filled="true" fillcolor="#f6f6f6" stroked="false">
                <v:path arrowok="t"/>
                <v:fill type="solid"/>
              </v:shape>
            </v:group>
            <v:group style="position:absolute;left:5267;top:1554;width:102;height:52" coordorigin="5267,1554" coordsize="102,52">
              <v:shape style="position:absolute;left:5267;top:1554;width:102;height:52" coordorigin="5267,1554" coordsize="102,52" path="m5319,1606l5304,1604,5285,1594,5272,1576,5267,1554,5369,1570,5358,1589,5341,1602,5319,1606xe" filled="true" fillcolor="#cde5eb" stroked="false">
                <v:path arrowok="t"/>
                <v:fill type="solid"/>
              </v:shape>
            </v:group>
            <v:group style="position:absolute;left:5731;top:1506;width:104;height:99" coordorigin="5731,1506" coordsize="104,99">
              <v:shape style="position:absolute;left:5731;top:1506;width:104;height:99" coordorigin="5731,1506" coordsize="104,99" path="m5797,1604l5770,1602,5750,1593,5737,1578,5731,1560,5735,1536,5746,1518,5763,1506,5792,1507,5813,1515,5826,1528,5833,1545,5834,1554,5829,1576,5816,1594,5797,1604xe" filled="true" fillcolor="#f6f6f6" stroked="false">
                <v:path arrowok="t"/>
                <v:fill type="solid"/>
              </v:shape>
            </v:group>
            <v:group style="position:absolute;left:5730;top:1554;width:102;height:52" coordorigin="5730,1554" coordsize="102,52">
              <v:shape style="position:absolute;left:5730;top:1554;width:102;height:52" coordorigin="5730,1554" coordsize="102,52" path="m5782,1606l5767,1604,5748,1594,5735,1576,5730,1554,5832,1570,5821,1589,5804,1602,5782,1606xe" filled="true" fillcolor="#cde5eb" stroked="false">
                <v:path arrowok="t"/>
                <v:fill type="solid"/>
              </v:shape>
            </v:group>
            <v:group style="position:absolute;left:7792;top:1957;width:611;height:824" coordorigin="7792,1957" coordsize="611,824">
              <v:shape style="position:absolute;left:7792;top:1957;width:611;height:824" coordorigin="7792,1957" coordsize="611,824" path="m8097,2780l8024,2773,7957,2750,7899,2715,7851,2668,7816,2611,7796,2544,7792,2496,7793,2475,7803,2414,7824,2358,7864,2294,7905,2236,8000,2106,8015,2084,8058,2024,8091,1972,8100,1957,8101,1957,8140,2025,8180,2086,8226,2150,8301,2253,8315,2271,8357,2333,8390,2405,8401,2465,8403,2496,8402,2520,8387,2590,8357,2650,8313,2701,8258,2740,8194,2767,8123,2779,8097,2780xe" filled="true" fillcolor="#96d4eb" stroked="false">
                <v:path arrowok="t"/>
                <v:fill type="solid"/>
              </v:shape>
            </v:group>
            <v:group style="position:absolute;left:8252;top:1600;width:392;height:530" coordorigin="8252,1600" coordsize="392,530">
              <v:shape style="position:absolute;left:8252;top:1600;width:392;height:530" coordorigin="8252,1600" coordsize="392,530" path="m8457,2129l8385,2119,8325,2090,8280,2045,8255,1987,8252,1965,8252,1940,8263,1878,8294,1820,8330,1770,8385,1695,8398,1677,8432,1627,8448,1600,8449,1600,8487,1663,8526,1719,8579,1791,8591,1807,8629,1873,8643,1946,8642,1970,8622,2033,8581,2082,8525,2115,8481,2127,8457,2129xe" filled="true" fillcolor="#96d4eb" stroked="false">
                <v:path arrowok="t"/>
                <v:fill type="solid"/>
              </v:shape>
            </v:group>
            <v:group style="position:absolute;left:7774;top:1483;width:281;height:378" coordorigin="7774,1483" coordsize="281,378">
              <v:shape style="position:absolute;left:7774;top:1483;width:281;height:378" coordorigin="7774,1483" coordsize="281,378" path="m7928,1861l7855,1848,7803,1811,7776,1756,7774,1734,7775,1712,7806,1642,7870,1550,7883,1533,7894,1517,7904,1502,7912,1489,7915,1483,7916,1483,7957,1549,8010,1622,8021,1638,8053,1708,8054,1731,8052,1754,8025,1813,7973,1850,7951,1857,7928,1861xe" filled="true" fillcolor="#96d4eb" stroked="false">
                <v:path arrowok="t"/>
                <v:fill type="solid"/>
              </v:shape>
            </v:group>
            <v:group style="position:absolute;left:7300;top:10069;width:196;height:111" coordorigin="7300,10069" coordsize="196,111">
              <v:shape style="position:absolute;left:7300;top:10069;width:196;height:111" coordorigin="7300,10069" coordsize="196,111" path="m7401,10179l7336,10143,7304,10080,7300,10069,7496,10076,7468,10130,7420,10177,7401,10179xe" filled="true" fillcolor="#7fcde9" stroked="false">
                <v:path arrowok="t"/>
                <v:fill type="solid"/>
              </v:shape>
            </v:group>
            <v:group style="position:absolute;left:7283;top:10314;width:230;height:310" coordorigin="7283,10314" coordsize="230,310">
              <v:shape style="position:absolute;left:7283;top:10314;width:230;height:310" coordorigin="7283,10314" coordsize="230,310" path="m7418,10624l7344,10611,7297,10571,7283,10534,7283,10508,7312,10438,7365,10365,7376,10348,7387,10333,7395,10320,7398,10314,7399,10314,7442,10382,7469,10419,7481,10435,7512,10507,7513,10518,7510,10541,7478,10596,7441,10618,7418,10624xe" filled="true" fillcolor="#96d4eb" stroked="false">
                <v:path arrowok="t"/>
                <v:fill type="solid"/>
              </v:shape>
            </v:group>
            <v:group style="position:absolute;left:6503;top:9681;width:997;height:389" coordorigin="6503,9681" coordsize="997,389">
              <v:shape style="position:absolute;left:6503;top:9681;width:997;height:389" coordorigin="6503,9681" coordsize="997,389" path="m7499,10069l7298,10069,7294,10049,7290,10028,7273,9966,7233,9904,7166,9883,7088,9878,6503,9878,6503,9681,7092,9681,7165,9684,7229,9694,7303,9718,7364,9756,7418,9814,7453,9884,7472,9943,7486,10003,7496,10053,7499,10069xe" filled="true" fillcolor="#cde5eb" stroked="false">
                <v:path arrowok="t"/>
                <v:fill type="solid"/>
              </v:shape>
            </v:group>
            <v:group style="position:absolute;left:6503;top:9780;width:896;height:290" coordorigin="6503,9780" coordsize="896,290">
              <v:shape style="position:absolute;left:6503;top:9780;width:896;height:290" coordorigin="6503,9780" coordsize="896,290" path="m7399,10069l7298,10069,7294,10049,7290,10028,7273,9966,7233,9904,7166,9883,7088,9878,6503,9878,6503,9780,7111,9780,7173,9784,7246,9801,7313,9842,7353,9903,7374,9960,7390,10024,7399,10069xe" filled="true" fillcolor="#a2d7df" stroked="false">
                <v:path arrowok="t"/>
                <v:fill type="solid"/>
              </v:shape>
            </v:group>
            <v:group style="position:absolute;left:6692;top:9617;width:456;height:324" coordorigin="6692,9617" coordsize="456,324">
              <v:shape style="position:absolute;left:6692;top:9617;width:456;height:324" coordorigin="6692,9617" coordsize="456,324" path="m6946,9941l6862,9933,6792,9911,6739,9876,6698,9816,6692,9781,6694,9762,6728,9693,6777,9653,6843,9627,6919,9617,6946,9618,7020,9634,7081,9665,7125,9708,7148,9779,7148,9781,7125,9851,7081,9894,7020,9926,6946,9941xe" filled="true" fillcolor="#cde5eb" stroked="false">
                <v:path arrowok="t"/>
                <v:fill type="solid"/>
              </v:shape>
            </v:group>
            <v:group style="position:absolute;left:6692;top:9780;width:456;height:162" coordorigin="6692,9780" coordsize="456,162">
              <v:shape style="position:absolute;left:6692;top:9780;width:456;height:162" coordorigin="6692,9780" coordsize="456,162" path="m6894,9941l6820,9926,6759,9894,6716,9851,6692,9780,7088,9780,7109,9780,7129,9781,7148,9782,7146,9800,7114,9863,7067,9901,7003,9927,6923,9940,6894,9941xe" filled="true" fillcolor="#a2d7df" stroked="false">
                <v:path arrowok="t"/>
                <v:fill type="solid"/>
              </v:shape>
            </v:group>
            <v:group style="position:absolute;left:6742;top:9654;width:357;height:252" coordorigin="6742,9654" coordsize="357,252">
              <v:shape style="position:absolute;left:6742;top:9654;width:357;height:252" coordorigin="6742,9654" coordsize="357,252" path="m6946,9906l6862,9896,6798,9870,6748,9814,6742,9780,6744,9761,6786,9696,6845,9664,6894,9654,6924,9654,7002,9670,7059,9701,7097,9761,7099,9778,7099,9780,7070,9849,7017,9887,6946,9906xe" filled="true" fillcolor="#e8f2f6" stroked="false">
                <v:path arrowok="t"/>
                <v:fill type="solid"/>
              </v:shape>
            </v:group>
            <v:group style="position:absolute;left:6742;top:9780;width:357;height:126" coordorigin="6742,9780" coordsize="357,126">
              <v:shape style="position:absolute;left:6742;top:9780;width:357;height:126" coordorigin="6742,9780" coordsize="357,126" path="m6895,9906l6824,9887,6771,9849,6742,9780,7059,9780,7080,9780,7099,9781,7097,9798,7059,9858,7002,9889,6925,9905,6895,9906xe" filled="true" fillcolor="#cde5eb" stroked="false">
                <v:path arrowok="t"/>
                <v:fill type="solid"/>
              </v:shape>
            </v:group>
            <v:group style="position:absolute;left:6185;top:9655;width:261;height:128" coordorigin="6185,9655" coordsize="261,128">
              <v:shape style="position:absolute;left:6185;top:9655;width:261;height:128" coordorigin="6185,9655" coordsize="261,128" path="m6185,9655l6446,9655,6446,9783,6185,9783,6185,9655xe" filled="true" fillcolor="#4c9b9e" stroked="false">
                <v:path arrowok="t"/>
                <v:fill type="solid"/>
              </v:shape>
            </v:group>
            <v:group style="position:absolute;left:6185;top:9783;width:261;height:128" coordorigin="6185,9783" coordsize="261,128">
              <v:shape style="position:absolute;left:6185;top:9783;width:261;height:128" coordorigin="6185,9783" coordsize="261,128" path="m6185,9911l6446,9911,6446,9783,6185,9783,6185,9911xe" filled="true" fillcolor="#3b6e71" stroked="false">
                <v:path arrowok="t"/>
                <v:fill type="solid"/>
              </v:shape>
            </v:group>
            <v:group style="position:absolute;left:6393;top:9635;width:130;height:297" coordorigin="6393,9635" coordsize="130,297">
              <v:shape style="position:absolute;left:6393;top:9635;width:130;height:297" coordorigin="6393,9635" coordsize="130,297" path="m6518,9931l6398,9931,6393,9926,6393,9639,6398,9635,6518,9635,6523,9639,6523,9926,6518,9931xe" filled="true" fillcolor="#cde5eb" stroked="false">
                <v:path arrowok="t"/>
                <v:fill type="solid"/>
              </v:shape>
            </v:group>
            <v:group style="position:absolute;left:6393;top:9783;width:130;height:148" coordorigin="6393,9783" coordsize="130,148">
              <v:shape style="position:absolute;left:6393;top:9783;width:130;height:148" coordorigin="6393,9783" coordsize="130,148" path="m6518,9931l6398,9931,6393,9926,6393,9783,6523,9783,6523,9926,6518,9931xe" filled="true" fillcolor="#a2d7df" stroked="false">
                <v:path arrowok="t"/>
                <v:fill type="solid"/>
              </v:shape>
            </v:group>
            <v:group style="position:absolute;left:6393;top:9698;width:130;height:169" coordorigin="6393,9698" coordsize="130,169">
              <v:shape style="position:absolute;left:6393;top:9698;width:130;height:169" coordorigin="6393,9698" coordsize="130,169" path="m6518,9867l6398,9867,6393,9865,6393,9701,6398,9698,6518,9698,6523,9701,6523,9865,6518,9867xe" filled="true" fillcolor="#e8f2f6" stroked="false">
                <v:path arrowok="t"/>
                <v:fill type="solid"/>
              </v:shape>
            </v:group>
            <v:group style="position:absolute;left:6838;top:9509;width:164;height:110" coordorigin="6838,9509" coordsize="164,110">
              <v:shape style="position:absolute;left:6838;top:9509;width:164;height:110" coordorigin="6838,9509" coordsize="164,110" path="m6840,9618l6838,9510,7001,9509,7002,9616,6840,9618xe" filled="true" fillcolor="#4c9b9e" stroked="false">
                <v:path arrowok="t"/>
                <v:fill type="solid"/>
              </v:shape>
            </v:group>
            <v:group style="position:absolute;left:6961;top:9509;width:2;height:109" coordorigin="6961,9509" coordsize="2,109">
              <v:shape style="position:absolute;left:6961;top:9509;width:2;height:109" coordorigin="6961,9509" coordsize="0,109" path="m6961,9509l6961,9617e" filled="false" stroked="true" strokeweight="4.221599pt" strokecolor="#3b6e71">
                <v:path arrowok="t"/>
              </v:shape>
            </v:group>
            <v:group style="position:absolute;left:6826;top:9394;width:190;height:101" coordorigin="6826,9394" coordsize="190,101">
              <v:shape style="position:absolute;left:6826;top:9394;width:190;height:101" coordorigin="6826,9394" coordsize="190,101" path="m6924,9495l6849,9486,6826,9469,6832,9449,6895,9405,6920,9394,6961,9408,7015,9449,7015,9466,7010,9476,6997,9484,6976,9490,6952,9494,6924,9495xe" filled="true" fillcolor="#e8f2f6" stroked="false">
                <v:path arrowok="t"/>
                <v:fill type="solid"/>
              </v:shape>
            </v:group>
            <v:group style="position:absolute;left:6819;top:9455;width:203;height:72" coordorigin="6819,9455" coordsize="203,72">
              <v:shape style="position:absolute;left:6819;top:9455;width:203;height:72" coordorigin="6819,9455" coordsize="203,72" path="m7018,9527l6822,9527,6819,9524,6819,9458,6822,9455,7018,9455,7021,9458,7021,9524,7018,9527xe" filled="true" fillcolor="#a2d7df" stroked="false">
                <v:path arrowok="t"/>
                <v:fill type="solid"/>
              </v:shape>
            </v:group>
            <v:group style="position:absolute;left:6921;top:9455;width:101;height:72" coordorigin="6921,9455" coordsize="101,72">
              <v:shape style="position:absolute;left:6921;top:9455;width:101;height:72" coordorigin="6921,9455" coordsize="101,72" path="m7018,9527l6921,9527,6921,9455,7018,9455,7021,9458,7021,9524,7018,9527xe" filled="true" fillcolor="#a2d7df" stroked="false">
                <v:path arrowok="t"/>
                <v:fill type="solid"/>
              </v:shape>
            </v:group>
            <v:group style="position:absolute;left:6863;top:9455;width:116;height:72" coordorigin="6863,9455" coordsize="116,72">
              <v:shape style="position:absolute;left:6863;top:9455;width:116;height:72" coordorigin="6863,9455" coordsize="116,72" path="m6976,9527l6864,9527,6863,9524,6863,9458,6864,9455,6976,9455,6978,9458,6978,9524,6976,9527xe" filled="true" fillcolor="#cde5eb" stroked="false">
                <v:path arrowok="t"/>
                <v:fill type="solid"/>
              </v:shape>
            </v:group>
            <v:group style="position:absolute;left:6819;top:9589;width:203;height:63" coordorigin="6819,9589" coordsize="203,63">
              <v:shape style="position:absolute;left:6819;top:9589;width:203;height:63" coordorigin="6819,9589" coordsize="203,63" path="m7014,9652l6826,9652,6819,9643,6819,9598,6826,9589,7014,9589,7021,9598,7021,9643,7014,9652xe" filled="true" fillcolor="#cde5eb" stroked="false">
                <v:path arrowok="t"/>
                <v:fill type="solid"/>
              </v:shape>
            </v:group>
            <v:group style="position:absolute;left:6869;top:9373;width:103;height:2" coordorigin="6869,9373" coordsize="103,2">
              <v:shape style="position:absolute;left:6869;top:9373;width:103;height:2" coordorigin="6869,9373" coordsize="103,0" path="m6869,9373l6971,9373e" filled="false" stroked="true" strokeweight="4.544448pt" strokecolor="#4c9b9e">
                <v:path arrowok="t"/>
              </v:shape>
            </v:group>
            <v:group style="position:absolute;left:6920;top:9329;width:52;height:89" coordorigin="6920,9329" coordsize="52,89">
              <v:shape style="position:absolute;left:6920;top:9329;width:52;height:89" coordorigin="6920,9329" coordsize="52,89" path="m6946,9329l6946,9417e" filled="false" stroked="true" strokeweight="2.654859pt" strokecolor="#3b6e71">
                <v:path arrowok="t"/>
              </v:shape>
            </v:group>
            <v:group style="position:absolute;left:7288;top:10040;width:219;height:74" coordorigin="7288,10040" coordsize="219,74">
              <v:shape style="position:absolute;left:7288;top:10040;width:219;height:74" coordorigin="7288,10040" coordsize="219,74" path="m7296,10114l7291,10110,7288,10057,7292,10052,7500,10040,7504,10045,7507,10098,7503,10103,7296,10114xe" filled="true" fillcolor="#a2d7df" stroked="false">
                <v:path arrowok="t"/>
                <v:fill type="solid"/>
              </v:shape>
            </v:group>
            <v:group style="position:absolute;left:7288;top:10040;width:217;height:38" coordorigin="7288,10040" coordsize="217,38">
              <v:shape style="position:absolute;left:7288;top:10040;width:217;height:38" coordorigin="7288,10040" coordsize="217,38" path="m7294,10078l7289,10074,7288,10056,7292,10052,7500,10040,7504,10044,7505,10062,7501,10066,7294,10078xe" filled="true" fillcolor="#f6f6f6" stroked="false">
                <v:path arrowok="t"/>
                <v:fill type="solid"/>
              </v:shape>
            </v:group>
            <v:group style="position:absolute;left:6627;top:9218;width:588;height:123" coordorigin="6627,9218" coordsize="588,123">
              <v:shape style="position:absolute;left:6627;top:9218;width:588;height:123" coordorigin="6627,9218" coordsize="588,123" path="m7210,9261l6922,9261,6973,9251,7106,9225,7128,9221,7144,9219,7153,9218,7167,9220,7186,9228,7201,9242,7210,9261xe" filled="true" fillcolor="#cde5eb" stroked="false">
                <v:path arrowok="t"/>
                <v:fill type="solid"/>
              </v:shape>
              <v:shape style="position:absolute;left:6627;top:9218;width:588;height:123" coordorigin="6627,9218" coordsize="588,123" path="m6671,9339l6653,9330,6639,9315,6630,9294,6627,9268,6635,9248,6649,9232,6668,9222,6692,9218,6698,9218,6922,9261,7210,9261,7211,9263,7214,9288,7211,9298,6917,9298,6828,9316,6748,9330,6683,9338,6671,9339xe" filled="true" fillcolor="#cde5eb" stroked="false">
                <v:path arrowok="t"/>
                <v:fill type="solid"/>
              </v:shape>
              <v:shape style="position:absolute;left:6627;top:9218;width:588;height:123" coordorigin="6627,9218" coordsize="588,123" path="m7153,9341l7089,9333,6917,9298,7211,9298,7207,9309,7194,9326,7175,9337,7153,9341xe" filled="true" fillcolor="#cde5eb" stroked="false">
                <v:path arrowok="t"/>
                <v:fill type="solid"/>
              </v:shape>
            </v:group>
            <v:group style="position:absolute;left:6626;top:9280;width:589;height:62" coordorigin="6626,9280" coordsize="589,62">
              <v:shape style="position:absolute;left:6626;top:9280;width:589;height:62" coordorigin="6626,9280" coordsize="589,62" path="m6687,9341l6630,9302,6626,9280,7214,9288,7211,9298,6916,9298,6787,9324,6735,9334,6713,9338,6697,9340,6687,9341xe" filled="true" fillcolor="#a2d7df" stroked="false">
                <v:path arrowok="t"/>
                <v:fill type="solid"/>
              </v:shape>
              <v:shape style="position:absolute;left:6626;top:9280;width:589;height:62" coordorigin="6626,9280" coordsize="589,62" path="m7153,9341l7088,9332,6916,9298,7211,9298,7207,9309,7194,9326,7175,9337,7153,9341xe" filled="true" fillcolor="#a2d7df" stroked="false">
                <v:path arrowok="t"/>
                <v:fill type="solid"/>
              </v:shape>
            </v:group>
            <v:group style="position:absolute;left:6848;top:9207;width:145;height:145" coordorigin="6848,9207" coordsize="145,145">
              <v:shape style="position:absolute;left:6848;top:9207;width:145;height:145" coordorigin="6848,9207" coordsize="145,145" path="m6923,9352l6864,9325,6848,9284,6851,9260,6861,9240,6875,9224,6893,9213,6914,9207,6938,9211,6986,9251,6992,9280,6989,9302,6979,9322,6964,9337,6945,9348,6923,9352xe" filled="true" fillcolor="#cde5eb" stroked="false">
                <v:path arrowok="t"/>
                <v:fill type="solid"/>
              </v:shape>
            </v:group>
            <v:group style="position:absolute;left:6848;top:9280;width:145;height:73" coordorigin="6848,9280" coordsize="145,73">
              <v:shape style="position:absolute;left:6848;top:9280;width:145;height:73" coordorigin="6848,9280" coordsize="145,73" path="m6920,9352l6861,9322,6848,9280,6992,9282,6962,9339,6920,9352xe" filled="true" fillcolor="#a2d7df" stroked="false">
                <v:path arrowok="t"/>
                <v:fill type="solid"/>
              </v:shape>
            </v:group>
            <v:group style="position:absolute;left:6867;top:9225;width:110;height:107" coordorigin="6867,9225" coordsize="110,107">
              <v:shape style="position:absolute;left:6867;top:9225;width:110;height:107" coordorigin="6867,9225" coordsize="110,107" path="m6942,9332l6913,9331,6891,9324,6876,9312,6867,9297,6868,9269,6877,9248,6890,9233,6907,9225,6933,9227,6954,9236,6968,9251,6975,9269,6976,9280,6972,9302,6960,9320,6942,9332xe" filled="true" fillcolor="#f6f6f6" stroked="false">
                <v:path arrowok="t"/>
                <v:fill type="solid"/>
              </v:shape>
            </v:group>
            <v:group style="position:absolute;left:6864;top:9280;width:109;height:57" coordorigin="6864,9280" coordsize="109,57">
              <v:shape style="position:absolute;left:6864;top:9280;width:109;height:57" coordorigin="6864,9280" coordsize="109,57" path="m6920,9336l6899,9332,6881,9320,6868,9302,6864,9280,6972,9301,6960,9319,6942,9332,6920,9336xe" filled="true" fillcolor="#cde5eb" stroked="false">
                <v:path arrowok="t"/>
                <v:fill type="solid"/>
              </v:shape>
            </v:group>
            <v:group style="position:absolute;left:6639;top:9231;width:104;height:99" coordorigin="6639,9231" coordsize="104,99">
              <v:shape style="position:absolute;left:6639;top:9231;width:104;height:99" coordorigin="6639,9231" coordsize="104,99" path="m6705,9329l6678,9327,6658,9318,6645,9304,6639,9286,6643,9261,6654,9243,6671,9231,6700,9233,6721,9240,6734,9253,6741,9270,6742,9280,6737,9301,6724,9319,6705,9329xe" filled="true" fillcolor="#f6f6f6" stroked="false">
                <v:path arrowok="t"/>
                <v:fill type="solid"/>
              </v:shape>
            </v:group>
            <v:group style="position:absolute;left:6638;top:9280;width:102;height:52" coordorigin="6638,9280" coordsize="102,52">
              <v:shape style="position:absolute;left:6638;top:9280;width:102;height:52" coordorigin="6638,9280" coordsize="102,52" path="m6690,9332l6675,9329,6656,9319,6643,9301,6638,9280,6740,9295,6729,9314,6712,9327,6690,9332xe" filled="true" fillcolor="#cde5eb" stroked="false">
                <v:path arrowok="t"/>
                <v:fill type="solid"/>
              </v:shape>
            </v:group>
            <v:group style="position:absolute;left:7102;top:9231;width:104;height:99" coordorigin="7102,9231" coordsize="104,99">
              <v:shape style="position:absolute;left:7102;top:9231;width:104;height:99" coordorigin="7102,9231" coordsize="104,99" path="m7168,9329l7141,9327,7121,9318,7108,9304,7102,9286,7106,9261,7117,9243,7134,9231,7163,9233,7184,9240,7197,9253,7204,9270,7205,9280,7200,9301,7187,9319,7168,9329xe" filled="true" fillcolor="#f6f6f6" stroked="false">
                <v:path arrowok="t"/>
                <v:fill type="solid"/>
              </v:shape>
            </v:group>
            <v:group style="position:absolute;left:7101;top:9280;width:102;height:52" coordorigin="7101,9280" coordsize="102,52">
              <v:shape style="position:absolute;left:7101;top:9280;width:102;height:52" coordorigin="7101,9280" coordsize="102,52" path="m7153,9332l7138,9329,7119,9319,7106,9301,7101,9280,7203,9295,7192,9314,7175,9327,7153,9332xe" filled="true" fillcolor="#cde5eb" stroked="false">
                <v:path arrowok="t"/>
                <v:fill type="solid"/>
              </v:shape>
            </v:group>
            <v:group style="position:absolute;left:1504;top:1298;width:9198;height:1787" coordorigin="1504,1298" coordsize="9198,1787">
              <v:shape style="position:absolute;left:1504;top:1298;width:9198;height:1787" coordorigin="1504,1298" coordsize="9198,1787" path="m10459,3084l1747,3084,1724,3083,1659,3068,1602,3036,1555,2990,1522,2934,1506,2869,1504,1542,1505,1519,1521,1453,1552,1396,1598,1350,1654,1317,1719,1300,10459,1298,10482,1299,10547,1315,10604,1346,10650,1392,10683,1449,10700,1514,10702,2840,10701,2864,10685,2929,10654,2986,10608,3033,10552,3066,10487,3083,10459,3084xe" filled="false" stroked="true" strokeweight=".860581pt" strokecolor="#96c224">
                <v:path arrowok="t"/>
              </v:shape>
            </v:group>
            <v:group style="position:absolute;left:1504;top:3231;width:9198;height:1787" coordorigin="1504,3231" coordsize="9198,1787">
              <v:shape style="position:absolute;left:1504;top:3231;width:9198;height:1787" coordorigin="1504,3231" coordsize="9198,1787" path="m10459,5017l1747,5017,1724,5016,1659,5000,1602,4969,1555,4923,1522,4866,1506,4802,1504,3475,1505,3452,1521,3386,1552,3329,1598,3282,1654,3249,1719,3232,10459,3231,10482,3232,10547,3247,10604,3279,10650,3325,10683,3381,10700,3446,10702,4773,10701,4796,10685,4862,10654,4919,10608,4966,10552,4999,10487,5015,10459,5017xe" filled="false" stroked="true" strokeweight=".860581pt" strokecolor="#96c224">
                <v:path arrowok="t"/>
              </v:shape>
            </v:group>
            <v:group style="position:absolute;left:1504;top:5163;width:9198;height:1787" coordorigin="1504,5163" coordsize="9198,1787">
              <v:shape style="position:absolute;left:1504;top:5163;width:9198;height:1787" coordorigin="1504,5163" coordsize="9198,1787" path="m10459,6950l1747,6950,1724,6949,1659,6933,1602,6901,1555,6856,1522,6799,1506,6734,1504,5407,1505,5384,1521,5319,1552,5261,1598,5215,1654,5182,1719,5165,10459,5163,10482,5165,10547,5180,10604,5212,10650,5257,10683,5314,10700,5379,10702,6706,10701,6729,10685,6795,10654,6852,10608,6898,10552,6931,10487,6948,10459,6950xe" filled="false" stroked="true" strokeweight=".860581pt" strokecolor="#96c224">
                <v:path arrowok="t"/>
              </v:shape>
            </v:group>
            <v:group style="position:absolute;left:1504;top:7096;width:9198;height:1787" coordorigin="1504,7096" coordsize="9198,1787">
              <v:shape style="position:absolute;left:1504;top:7096;width:9198;height:1787" coordorigin="1504,7096" coordsize="9198,1787" path="m10459,8883l1747,8883,1724,8881,1659,8866,1602,8834,1555,8788,1522,8732,1506,8667,1504,7340,1505,7317,1521,7251,1552,7194,1598,7148,1654,7115,1719,7098,10459,7096,10482,7097,10547,7113,10604,7145,10650,7190,10683,7247,10700,7312,10702,8639,10701,8662,10685,8727,10654,8785,10608,8831,10552,8864,10487,8881,10459,8883xe" filled="false" stroked="true" strokeweight=".860581pt" strokecolor="#96c224">
                <v:path arrowok="t"/>
              </v:shape>
            </v:group>
            <v:group style="position:absolute;left:1504;top:9029;width:9198;height:1787" coordorigin="1504,9029" coordsize="9198,1787">
              <v:shape style="position:absolute;left:1504;top:9029;width:9198;height:1787" coordorigin="1504,9029" coordsize="9198,1787" path="m10459,10815l1747,10815,1724,10814,1659,10799,1602,10767,1555,10721,1522,10665,1506,10600,1504,9273,1505,9250,1521,9184,1552,9127,1598,9080,1654,9047,1719,9031,10459,9029,10482,9030,10547,9045,10604,9077,10650,9123,10683,9179,10700,9244,10702,10571,10701,10594,10685,10660,10654,10717,10608,10764,10552,10797,10487,10814,10459,10815xe" filled="false" stroked="true" strokeweight=".860581pt" strokecolor="#96c224">
                <v:path arrowok="t"/>
              </v:shape>
            </v:group>
            <v:group style="position:absolute;left:1504;top:10962;width:9198;height:1787" coordorigin="1504,10962" coordsize="9198,1787">
              <v:shape style="position:absolute;left:1504;top:10962;width:9198;height:1787" coordorigin="1504,10962" coordsize="9198,1787" path="m10459,12748l1747,12748,1724,12747,1659,12731,1602,12699,1555,12654,1522,12597,1506,12532,1504,11206,1505,11182,1521,11117,1552,11060,1598,11013,1654,10980,1719,10963,10459,10962,10482,10963,10547,10978,10604,11010,10650,11056,10683,11112,10700,11177,10702,12504,10701,12527,10685,12593,10654,12650,10608,12696,10552,12729,10487,12746,10459,12748xe" filled="false" stroked="true" strokeweight=".860581pt" strokecolor="#96c224">
                <v:path arrowok="t"/>
              </v:shape>
            </v:group>
            <v:group style="position:absolute;left:1504;top:12894;width:9198;height:1787" coordorigin="1504,12894" coordsize="9198,1787">
              <v:shape style="position:absolute;left:1504;top:12894;width:9198;height:1787" coordorigin="1504,12894" coordsize="9198,1787" path="m10459,14681l1747,14681,1724,14680,1659,14664,1602,14632,1555,14587,1522,14530,1506,14465,1504,13138,1505,13115,1521,13050,1552,12992,1598,12946,1654,12913,1719,12896,10459,12894,10482,12895,10547,12911,10604,12943,10650,12988,10683,13045,10700,13110,10702,14437,10701,14460,10685,14525,10654,14583,10608,14629,10552,14662,10487,14679,10459,14681xe" filled="false" stroked="true" strokeweight=".860581pt" strokecolor="#96c224">
                <v:path arrowok="t"/>
              </v:shape>
              <v:shape style="position:absolute;left:4641;top:3452;width:1185;height:1376" type="#_x0000_t75" stroked="false">
                <v:imagedata r:id="rId22" o:title=""/>
              </v:shape>
            </v:group>
            <v:group style="position:absolute;left:7157;top:3430;width:1024;height:1098" coordorigin="7157,3430" coordsize="1024,1098">
              <v:shape style="position:absolute;left:7157;top:3430;width:1024;height:1098" coordorigin="7157,3430" coordsize="1024,1098" path="m7874,3795l7458,3795,7480,3787,7496,3780,7549,3735,7592,3690,7637,3641,7679,3593,7728,3536,7754,3503,7767,3487,7816,3437,7841,3430,7853,3433,7869,3445,7880,3458,7887,3471,7889,3485,7888,3500,7853,3572,7805,3642,7767,3695,7754,3713,7966,3713,7907,3767,7876,3793,7874,3795xe" filled="true" fillcolor="#ca9079" stroked="false">
                <v:path arrowok="t"/>
                <v:fill type="solid"/>
              </v:shape>
              <v:shape style="position:absolute;left:7157;top:3430;width:1024;height:1098" coordorigin="7157,3430" coordsize="1024,1098" path="m7966,3713l7754,3713,7801,3682,7815,3672,7827,3664,7838,3655,7855,3642,7957,3563,7975,3549,7990,3537,8003,3528,8012,3522,8030,3517,8048,3519,8066,3528,8079,3542,8087,3560,8088,3577,8083,3593,8039,3642,7990,3690,7977,3702,7966,3713xe" filled="true" fillcolor="#ca9079" stroked="false">
                <v:path arrowok="t"/>
                <v:fill type="solid"/>
              </v:shape>
              <v:shape style="position:absolute;left:7157;top:3430;width:1024;height:1098" coordorigin="7157,3430" coordsize="1024,1098" path="m7414,4527l7157,4312,7217,4252,7232,4237,7276,4189,7317,4138,7342,4106,7334,4082,7328,4062,7318,3982,7319,3961,7321,3935,7319,3909,7308,3844,7277,3776,7243,3729,7233,3715,7227,3701,7225,3687,7226,3675,7267,3640,7281,3640,7335,3671,7396,3726,7438,3769,7458,3795,7874,3795,7864,3803,8116,3803,8099,3816,8061,3841,8005,3878,7900,3947,7970,3950,7983,3951,8154,3951,8161,3958,8165,3976,8162,3991,8154,4004,8088,4040,8014,4056,7993,4060,7894,4085,7831,4122,7813,4144,7770,4192,7722,4229,7654,4262,7537,4389,7515,4413,7495,4434,7476,4457,7414,4527xe" filled="true" fillcolor="#ca9079" stroked="false">
                <v:path arrowok="t"/>
                <v:fill type="solid"/>
              </v:shape>
              <v:shape style="position:absolute;left:7157;top:3430;width:1024;height:1098" coordorigin="7157,3430" coordsize="1024,1098" path="m8116,3803l7864,3803,7886,3803,7901,3798,7966,3758,8028,3721,8083,3690,8121,3677,8140,3678,8181,3729,8179,3741,8171,3755,8157,3771,8135,3790,8116,3803xe" filled="true" fillcolor="#ca9079" stroked="false">
                <v:path arrowok="t"/>
                <v:fill type="solid"/>
              </v:shape>
              <v:shape style="position:absolute;left:7157;top:3430;width:1024;height:1098" coordorigin="7157,3430" coordsize="1024,1098" path="m8154,3951l7983,3951,7996,3951,8012,3949,8052,3942,8074,3939,8095,3937,8116,3937,8134,3941,8150,3947,8154,3951xe" filled="true" fillcolor="#ca9079" stroked="false">
                <v:path arrowok="t"/>
                <v:fill type="solid"/>
              </v:shape>
            </v:group>
            <v:group style="position:absolute;left:7491;top:3852;width:94;height:281" coordorigin="7491,3852" coordsize="94,281">
              <v:shape style="position:absolute;left:7491;top:3852;width:94;height:281" coordorigin="7491,3852" coordsize="94,281" path="m7531,4133l7541,4068,7549,3998,7550,3980,7549,3964,7525,3897,7491,3852,7510,3867,7564,3915,7584,3961,7584,3975,7565,4047,7545,4100,7531,4133xe" filled="true" fillcolor="#d8946d" stroked="false">
                <v:path arrowok="t"/>
                <v:fill type="solid"/>
              </v:shape>
            </v:group>
            <v:group style="position:absolute;left:7203;top:3555;width:953;height:1190" coordorigin="7203,3555" coordsize="953,1190">
              <v:shape style="position:absolute;left:7203;top:3555;width:953;height:1190" coordorigin="7203,3555" coordsize="953,1190" path="m7806,3882l7660,3882,7674,3849,7681,3831,7703,3770,7728,3690,7735,3667,7756,3604,7794,3557,7813,3555,7833,3559,7850,3570,7860,3584,7864,3603,7862,3617,7849,3691,7835,3760,7820,3828,7810,3868,7806,3882xe" filled="true" fillcolor="#b77e5e" stroked="false">
                <v:path arrowok="t"/>
                <v:fill type="solid"/>
              </v:shape>
              <v:shape style="position:absolute;left:7203;top:3555;width:953;height:1190" coordorigin="7203,3555" coordsize="953,1190" path="m7978,4120l7463,4120,7477,4101,7486,4086,7503,4019,7514,3957,7523,3892,7531,3828,7539,3749,7542,3699,7544,3675,7567,3605,7580,3598,7606,3599,7657,3653,7662,3706,7662,3793,7661,3823,7661,3840,7661,3860,7660,3882,7806,3882,7805,3884,7801,3898,7952,3898,7941,3924,7927,3957,7911,3996,8091,3996,8082,4006,8071,4016,8056,4032,8039,4050,8021,4070,8004,4090,7988,4108,7978,4120xe" filled="true" fillcolor="#b77e5e" stroked="false">
                <v:path arrowok="t"/>
                <v:fill type="solid"/>
              </v:shape>
              <v:shape style="position:absolute;left:7203;top:3555;width:953;height:1190" coordorigin="7203,3555" coordsize="953,1190" path="m7952,3898l7801,3898,7819,3884,7828,3872,7860,3802,7890,3736,7917,3679,7960,3636,7977,3633,7992,3636,8027,3679,8027,3691,8006,3761,7980,3828,7956,3887,7952,3898xe" filled="true" fillcolor="#b77e5e" stroked="false">
                <v:path arrowok="t"/>
                <v:fill type="solid"/>
              </v:shape>
              <v:shape style="position:absolute;left:7203;top:3555;width:953;height:1190" coordorigin="7203,3555" coordsize="953,1190" path="m8091,3996l7911,3996,7959,3965,7972,3957,7982,3951,7992,3944,8003,3934,8016,3922,8030,3908,8044,3894,8107,3854,8122,3852,8136,3855,8147,3866,8154,3879,8155,3892,8153,3907,8118,3967,8093,3994,8091,3996xe" filled="true" fillcolor="#b77e5e" stroked="false">
                <v:path arrowok="t"/>
                <v:fill type="solid"/>
              </v:shape>
              <v:shape style="position:absolute;left:7203;top:3555;width:953;height:1190" coordorigin="7203,3555" coordsize="953,1190" path="m7841,4744l7507,4717,7518,4634,7524,4595,7532,4534,7543,4443,7522,4427,7506,4413,7462,4367,7427,4311,7411,4290,7365,4244,7301,4206,7265,4193,7243,4184,7226,4174,7214,4162,7206,4150,7203,4137,7203,4124,7264,4085,7294,4088,7374,4098,7433,4110,7463,4120,7978,4120,7974,4124,7959,4143,7955,4176,7952,4206,7944,4269,7926,4327,7888,4392,7876,4490,7868,4558,7857,4635,7852,4673,7841,4744xe" filled="true" fillcolor="#b77e5e" stroked="false">
                <v:path arrowok="t"/>
                <v:fill type="solid"/>
              </v:shape>
            </v:group>
            <v:group style="position:absolute;left:8069;top:3864;width:83;height:83" coordorigin="8069,3864" coordsize="83,83">
              <v:shape style="position:absolute;left:8069;top:3864;width:83;height:83" coordorigin="8069,3864" coordsize="83,83" path="m8117,3946l8069,3904,8097,3871,8111,3864,8129,3866,8148,3880,8151,3898,8144,3916,8117,3946xe" filled="true" fillcolor="#ca9079" stroked="false">
                <v:path arrowok="t"/>
                <v:fill type="solid"/>
              </v:shape>
            </v:group>
            <v:group style="position:absolute;left:7936;top:3648;width:79;height:81" coordorigin="7936,3648" coordsize="79,81">
              <v:shape style="position:absolute;left:7936;top:3648;width:79;height:81" coordorigin="7936,3648" coordsize="79,81" path="m7994,3729l7936,3700,7957,3660,7969,3650,7986,3648,8007,3657,8015,3674,8012,3693,7994,3729xe" filled="true" fillcolor="#ca9079" stroked="false">
                <v:path arrowok="t"/>
                <v:fill type="solid"/>
              </v:shape>
            </v:group>
            <v:group style="position:absolute;left:7773;top:3565;width:74;height:79" coordorigin="7773,3565" coordsize="74,79">
              <v:shape style="position:absolute;left:7773;top:3565;width:74;height:79" coordorigin="7773,3565" coordsize="74,79" path="m7835,3643l7773,3624,7786,3583,7796,3570,7813,3565,7836,3570,7847,3585,7847,3605,7835,3643xe" filled="true" fillcolor="#ca9079" stroked="false">
                <v:path arrowok="t"/>
                <v:fill type="solid"/>
              </v:shape>
            </v:group>
            <v:group style="position:absolute;left:7574;top:3606;width:66;height:73" coordorigin="7574,3606" coordsize="66,73">
              <v:shape style="position:absolute;left:7574;top:3606;width:66;height:73" coordorigin="7574,3606" coordsize="66,73" path="m7638,3678l7574,3677,7577,3625,7591,3611,7615,3606,7632,3618,7639,3638,7638,3678xe" filled="true" fillcolor="#ca9079" stroked="false">
                <v:path arrowok="t"/>
                <v:fill type="solid"/>
              </v:shape>
            </v:group>
            <v:group style="position:absolute;left:7202;top:4123;width:94;height:72" coordorigin="7202,4123" coordsize="94,72">
              <v:shape style="position:absolute;left:7202;top:4123;width:94;height:72" coordorigin="7202,4123" coordsize="94,72" path="m7271,4194l7253,4188,7227,4179,7211,4166,7202,4151,7206,4139,7216,4128,7243,4124,7260,4123,7275,4129,7295,4144,7271,4194xe" filled="true" fillcolor="#ca9079" stroked="false">
                <v:path arrowok="t"/>
                <v:fill type="solid"/>
              </v:shape>
            </v:group>
            <v:group style="position:absolute;left:5388;top:5369;width:1024;height:1098" coordorigin="5388,5369" coordsize="1024,1098">
              <v:shape style="position:absolute;left:5388;top:5369;width:1024;height:1098" coordorigin="5388,5369" coordsize="1024,1098" path="m6105,5734l5689,5734,5711,5726,5727,5719,5780,5674,5823,5629,5868,5580,5910,5532,5959,5475,5985,5442,5998,5425,6047,5376,6072,5369,6084,5371,6100,5384,6111,5397,6118,5410,6120,5424,6119,5439,6084,5510,6036,5581,5998,5634,5985,5651,6197,5651,6138,5706,6107,5732,6105,5734xe" filled="true" fillcolor="#ca9079" stroked="false">
                <v:path arrowok="t"/>
                <v:fill type="solid"/>
              </v:shape>
              <v:shape style="position:absolute;left:5388;top:5369;width:1024;height:1098" coordorigin="5388,5369" coordsize="1024,1098" path="m6197,5651l5985,5651,6032,5620,6046,5611,6058,5602,6069,5594,6086,5581,6188,5501,6206,5488,6221,5476,6234,5467,6243,5461,6261,5456,6279,5458,6297,5467,6310,5481,6318,5499,6319,5515,6314,5532,6270,5581,6221,5629,6208,5641,6197,5651xe" filled="true" fillcolor="#ca9079" stroked="false">
                <v:path arrowok="t"/>
                <v:fill type="solid"/>
              </v:shape>
              <v:shape style="position:absolute;left:5388;top:5369;width:1024;height:1098" coordorigin="5388,5369" coordsize="1024,1098" path="m5645,6466l5388,6251,5448,6191,5463,6176,5507,6128,5548,6077,5573,6045,5565,6021,5559,6001,5549,5921,5550,5900,5552,5874,5550,5848,5539,5782,5508,5714,5474,5668,5464,5653,5458,5639,5456,5626,5457,5614,5498,5578,5512,5579,5566,5610,5627,5664,5669,5708,5689,5734,6105,5734,6095,5742,6347,5742,6330,5754,6292,5780,6236,5817,6131,5885,6201,5889,6214,5890,6385,5890,6392,5897,6396,5914,6393,5930,6385,5943,6319,5979,6245,5995,6224,5999,6125,6023,6062,6060,6044,6082,6001,6130,5953,6168,5885,6200,5768,6328,5746,6351,5726,6373,5707,6395,5645,6466xe" filled="true" fillcolor="#ca9079" stroked="false">
                <v:path arrowok="t"/>
                <v:fill type="solid"/>
              </v:shape>
              <v:shape style="position:absolute;left:5388;top:5369;width:1024;height:1098" coordorigin="5388,5369" coordsize="1024,1098" path="m6347,5742l6095,5742,6117,5742,6132,5737,6197,5697,6259,5659,6314,5629,6352,5615,6371,5617,6412,5667,6410,5680,6402,5694,6388,5710,6366,5729,6347,5742xe" filled="true" fillcolor="#ca9079" stroked="false">
                <v:path arrowok="t"/>
                <v:fill type="solid"/>
              </v:shape>
              <v:shape style="position:absolute;left:5388;top:5369;width:1024;height:1098" coordorigin="5388,5369" coordsize="1024,1098" path="m6385,5890l6214,5890,6227,5889,6243,5887,6283,5880,6305,5877,6326,5876,6347,5876,6365,5879,6381,5886,6385,5890xe" filled="true" fillcolor="#ca9079" stroked="false">
                <v:path arrowok="t"/>
                <v:fill type="solid"/>
              </v:shape>
            </v:group>
            <v:group style="position:absolute;left:5722;top:5790;width:94;height:281" coordorigin="5722,5790" coordsize="94,281">
              <v:shape style="position:absolute;left:5722;top:5790;width:94;height:281" coordorigin="5722,5790" coordsize="94,281" path="m5762,6071l5772,6006,5780,5936,5781,5918,5780,5902,5756,5836,5722,5790,5741,5806,5795,5854,5815,5900,5815,5913,5796,5986,5776,6038,5762,6071xe" filled="true" fillcolor="#d8946d" stroked="false">
                <v:path arrowok="t"/>
                <v:fill type="solid"/>
              </v:shape>
            </v:group>
            <v:group style="position:absolute;left:5434;top:5493;width:953;height:1190" coordorigin="5434,5493" coordsize="953,1190">
              <v:shape style="position:absolute;left:5434;top:5493;width:953;height:1190" coordorigin="5434,5493" coordsize="953,1190" path="m6037,5821l5891,5821,5905,5787,5912,5770,5934,5709,5959,5629,5966,5606,5987,5543,6025,5496,6044,5493,6064,5498,6081,5509,6091,5523,6095,5542,6093,5556,6080,5629,6066,5698,6051,5767,6041,5806,6037,5821xe" filled="true" fillcolor="#b77e5e" stroked="false">
                <v:path arrowok="t"/>
                <v:fill type="solid"/>
              </v:shape>
              <v:shape style="position:absolute;left:5434;top:5493;width:953;height:1190" coordorigin="5434,5493" coordsize="953,1190" path="m6209,6059l5694,6059,5708,6039,5717,6025,5734,5958,5745,5896,5754,5830,5762,5767,5770,5688,5773,5638,5775,5614,5798,5543,5811,5536,5837,5538,5888,5591,5893,5644,5893,5731,5892,5762,5892,5779,5892,5799,5891,5821,6037,5821,6036,5823,6032,5837,6183,5837,6172,5863,6158,5896,6142,5935,6322,5935,6313,5945,6302,5955,6287,5971,6270,5989,6252,6009,6235,6028,6219,6047,6209,6059xe" filled="true" fillcolor="#b77e5e" stroked="false">
                <v:path arrowok="t"/>
                <v:fill type="solid"/>
              </v:shape>
              <v:shape style="position:absolute;left:5434;top:5493;width:953;height:1190" coordorigin="5434,5493" coordsize="953,1190" path="m6183,5837l6032,5837,6050,5823,6059,5811,6091,5741,6121,5675,6148,5618,6191,5574,6208,5572,6223,5575,6258,5618,6258,5629,6237,5699,6211,5767,6187,5826,6183,5837xe" filled="true" fillcolor="#b77e5e" stroked="false">
                <v:path arrowok="t"/>
                <v:fill type="solid"/>
              </v:shape>
              <v:shape style="position:absolute;left:5434;top:5493;width:953;height:1190" coordorigin="5434,5493" coordsize="953,1190" path="m6322,5935l6142,5935,6190,5904,6203,5896,6213,5889,6223,5882,6234,5872,6247,5860,6261,5847,6275,5833,6338,5793,6353,5791,6367,5794,6378,5805,6385,5817,6386,5831,6384,5845,6349,5905,6324,5933,6322,5935xe" filled="true" fillcolor="#b77e5e" stroked="false">
                <v:path arrowok="t"/>
                <v:fill type="solid"/>
              </v:shape>
              <v:shape style="position:absolute;left:5434;top:5493;width:953;height:1190" coordorigin="5434,5493" coordsize="953,1190" path="m6072,6683l5738,6655,5749,6572,5755,6533,5763,6472,5774,6381,5753,6365,5737,6352,5693,6306,5658,6249,5642,6229,5596,6182,5532,6144,5496,6131,5474,6123,5457,6113,5445,6101,5437,6088,5434,6075,5434,6063,5495,6024,5525,6027,5605,6037,5664,6049,5694,6059,6209,6059,6205,6063,6190,6081,6186,6115,6183,6144,6175,6207,6157,6265,6119,6331,6107,6428,6099,6497,6088,6574,6083,6611,6072,6683xe" filled="true" fillcolor="#b77e5e" stroked="false">
                <v:path arrowok="t"/>
                <v:fill type="solid"/>
              </v:shape>
            </v:group>
            <v:group style="position:absolute;left:6300;top:5803;width:83;height:83" coordorigin="6300,5803" coordsize="83,83">
              <v:shape style="position:absolute;left:6300;top:5803;width:83;height:83" coordorigin="6300,5803" coordsize="83,83" path="m6348,5885l6300,5843,6328,5810,6342,5803,6359,5805,6379,5819,6382,5837,6375,5854,6348,5885xe" filled="true" fillcolor="#ca9079" stroked="false">
                <v:path arrowok="t"/>
                <v:fill type="solid"/>
              </v:shape>
            </v:group>
            <v:group style="position:absolute;left:6167;top:5587;width:79;height:81" coordorigin="6167,5587" coordsize="79,81">
              <v:shape style="position:absolute;left:6167;top:5587;width:79;height:81" coordorigin="6167,5587" coordsize="79,81" path="m6225,5667l6167,5638,6188,5599,6200,5589,6217,5587,6238,5596,6246,5613,6243,5631,6225,5667xe" filled="true" fillcolor="#ca9079" stroked="false">
                <v:path arrowok="t"/>
                <v:fill type="solid"/>
              </v:shape>
            </v:group>
            <v:group style="position:absolute;left:6004;top:5504;width:74;height:79" coordorigin="6004,5504" coordsize="74,79">
              <v:shape style="position:absolute;left:6004;top:5504;width:74;height:79" coordorigin="6004,5504" coordsize="74,79" path="m6066,5582l6004,5562,6017,5522,6027,5509,6044,5504,6067,5508,6078,5524,6078,5543,6066,5582xe" filled="true" fillcolor="#ca9079" stroked="false">
                <v:path arrowok="t"/>
                <v:fill type="solid"/>
              </v:shape>
            </v:group>
            <v:group style="position:absolute;left:5805;top:5545;width:66;height:73" coordorigin="5805,5545" coordsize="66,73">
              <v:shape style="position:absolute;left:5805;top:5545;width:66;height:73" coordorigin="5805,5545" coordsize="66,73" path="m5869,5617l5805,5616,5808,5564,5822,5550,5846,5545,5863,5556,5870,5577,5869,5617xe" filled="true" fillcolor="#ca9079" stroked="false">
                <v:path arrowok="t"/>
                <v:fill type="solid"/>
              </v:shape>
            </v:group>
            <v:group style="position:absolute;left:5433;top:6062;width:94;height:72" coordorigin="5433,6062" coordsize="94,72">
              <v:shape style="position:absolute;left:5433;top:6062;width:94;height:72" coordorigin="5433,6062" coordsize="94,72" path="m5502,6133l5484,6127,5458,6118,5442,6105,5433,6090,5437,6077,5447,6067,5474,6063,5491,6062,5506,6068,5526,6082,5502,6133xe" filled="true" fillcolor="#ca9079" stroked="false">
                <v:path arrowok="t"/>
                <v:fill type="solid"/>
              </v:shape>
            </v:group>
            <v:group style="position:absolute;left:5397;top:7285;width:1024;height:1098" coordorigin="5397,7285" coordsize="1024,1098">
              <v:shape style="position:absolute;left:5397;top:7285;width:1024;height:1098" coordorigin="5397,7285" coordsize="1024,1098" path="m6114,7650l5698,7650,5721,7642,5736,7635,5789,7590,5832,7545,5877,7496,5919,7448,5968,7391,5994,7358,6007,7341,6056,7292,6081,7285,6093,7287,6109,7300,6120,7313,6127,7326,6130,7340,6128,7355,6093,7426,6045,7497,6007,7550,5994,7567,6206,7567,6147,7622,6117,7648,6114,7650xe" filled="true" fillcolor="#ca9079" stroked="false">
                <v:path arrowok="t"/>
                <v:fill type="solid"/>
              </v:shape>
              <v:shape style="position:absolute;left:5397;top:7285;width:1024;height:1098" coordorigin="5397,7285" coordsize="1024,1098" path="m6206,7567l5994,7567,6041,7536,6055,7527,6067,7518,6078,7510,6095,7497,6197,7417,6215,7404,6230,7392,6243,7383,6252,7377,6270,7372,6288,7374,6306,7383,6319,7397,6327,7414,6328,7431,6323,7448,6279,7497,6230,7545,6217,7557,6206,7567xe" filled="true" fillcolor="#ca9079" stroked="false">
                <v:path arrowok="t"/>
                <v:fill type="solid"/>
              </v:shape>
              <v:shape style="position:absolute;left:5397;top:7285;width:1024;height:1098" coordorigin="5397,7285" coordsize="1024,1098" path="m5654,8382l5397,8166,5457,8107,5472,8092,5516,8044,5557,7993,5582,7961,5574,7937,5568,7917,5558,7837,5559,7815,5561,7790,5559,7764,5548,7698,5517,7630,5483,7584,5473,7569,5467,7555,5465,7542,5466,7530,5507,7494,5521,7495,5575,7526,5636,7580,5678,7624,5698,7650,6114,7650,6104,7658,6356,7658,6339,7670,6301,7696,6245,7733,6140,7801,6210,7805,6223,7806,6394,7806,6401,7813,6405,7830,6402,7846,6394,7859,6328,7895,6254,7911,6233,7915,6135,7939,6071,7976,6053,7998,6010,8046,5962,8084,5894,8116,5777,8243,5755,8267,5735,8289,5716,8311,5654,8382xe" filled="true" fillcolor="#ca9079" stroked="false">
                <v:path arrowok="t"/>
                <v:fill type="solid"/>
              </v:shape>
              <v:shape style="position:absolute;left:5397;top:7285;width:1024;height:1098" coordorigin="5397,7285" coordsize="1024,1098" path="m6356,7658l6104,7658,6126,7658,6141,7653,6206,7613,6268,7575,6323,7545,6361,7531,6380,7533,6421,7583,6419,7596,6411,7610,6397,7626,6375,7645,6356,7658xe" filled="true" fillcolor="#ca9079" stroked="false">
                <v:path arrowok="t"/>
                <v:fill type="solid"/>
              </v:shape>
              <v:shape style="position:absolute;left:5397;top:7285;width:1024;height:1098" coordorigin="5397,7285" coordsize="1024,1098" path="m6394,7806l6223,7806,6236,7805,6252,7803,6292,7796,6314,7793,6335,7792,6356,7792,6374,7795,6390,7802,6394,7806xe" filled="true" fillcolor="#ca9079" stroked="false">
                <v:path arrowok="t"/>
                <v:fill type="solid"/>
              </v:shape>
            </v:group>
            <v:group style="position:absolute;left:5731;top:7706;width:94;height:281" coordorigin="5731,7706" coordsize="94,281">
              <v:shape style="position:absolute;left:5731;top:7706;width:94;height:281" coordorigin="5731,7706" coordsize="94,281" path="m5771,7987l5781,7922,5789,7852,5790,7834,5789,7818,5765,7752,5731,7706,5750,7722,5805,7770,5824,7816,5824,7829,5805,7902,5785,7954,5771,7987xe" filled="true" fillcolor="#d8946d" stroked="false">
                <v:path arrowok="t"/>
                <v:fill type="solid"/>
              </v:shape>
            </v:group>
            <v:group style="position:absolute;left:5443;top:7409;width:953;height:1190" coordorigin="5443,7409" coordsize="953,1190">
              <v:shape style="position:absolute;left:5443;top:7409;width:953;height:1190" coordorigin="5443,7409" coordsize="953,1190" path="m6046,7737l5900,7737,5914,7703,5921,7686,5943,7625,5968,7545,5975,7522,5996,7459,6034,7412,6054,7409,6073,7414,6090,7425,6100,7439,6104,7458,6102,7472,6089,7545,6075,7614,6060,7683,6050,7722,6046,7737xe" filled="true" fillcolor="#b77e5e" stroked="false">
                <v:path arrowok="t"/>
                <v:fill type="solid"/>
              </v:shape>
              <v:shape style="position:absolute;left:5443;top:7409;width:953;height:1190" coordorigin="5443,7409" coordsize="953,1190" path="m6218,7975l5703,7975,5717,7955,5726,7941,5743,7874,5754,7812,5763,7746,5771,7683,5779,7604,5782,7554,5784,7530,5807,7459,5820,7452,5846,7454,5897,7507,5902,7560,5902,7647,5901,7677,5901,7695,5901,7715,5900,7737,6046,7737,6045,7739,6041,7753,6192,7753,6181,7779,6167,7812,6151,7851,6331,7851,6322,7861,6311,7871,6296,7887,6279,7905,6261,7925,6244,7944,6228,7963,6218,7975xe" filled="true" fillcolor="#b77e5e" stroked="false">
                <v:path arrowok="t"/>
                <v:fill type="solid"/>
              </v:shape>
              <v:shape style="position:absolute;left:5443;top:7409;width:953;height:1190" coordorigin="5443,7409" coordsize="953,1190" path="m6192,7753l6041,7753,6059,7739,6068,7727,6100,7657,6130,7591,6157,7534,6200,7490,6217,7488,6232,7491,6267,7534,6267,7545,6246,7615,6220,7683,6196,7742,6192,7753xe" filled="true" fillcolor="#b77e5e" stroked="false">
                <v:path arrowok="t"/>
                <v:fill type="solid"/>
              </v:shape>
              <v:shape style="position:absolute;left:5443;top:7409;width:953;height:1190" coordorigin="5443,7409" coordsize="953,1190" path="m6331,7851l6151,7851,6199,7820,6212,7812,6222,7805,6232,7798,6243,7788,6256,7776,6270,7763,6284,7749,6347,7709,6362,7707,6376,7710,6387,7721,6394,7733,6395,7747,6393,7761,6358,7821,6333,7849,6331,7851xe" filled="true" fillcolor="#b77e5e" stroked="false">
                <v:path arrowok="t"/>
                <v:fill type="solid"/>
              </v:shape>
              <v:shape style="position:absolute;left:5443;top:7409;width:953;height:1190" coordorigin="5443,7409" coordsize="953,1190" path="m6081,8599l5747,8571,5759,8488,5764,8449,5772,8388,5783,8297,5763,8281,5746,8268,5702,8222,5667,8165,5651,8145,5605,8098,5541,8060,5505,8047,5483,8039,5466,8029,5454,8017,5446,8004,5443,7991,5443,7979,5504,7940,5534,7942,5614,7953,5674,7965,5703,7975,6218,7975,6214,7979,6199,7997,6195,8031,6192,8060,6184,8123,6166,8181,6128,8247,6116,8344,6108,8413,6097,8490,6092,8527,6081,8599xe" filled="true" fillcolor="#b77e5e" stroked="false">
                <v:path arrowok="t"/>
                <v:fill type="solid"/>
              </v:shape>
            </v:group>
            <v:group style="position:absolute;left:6309;top:7719;width:83;height:83" coordorigin="6309,7719" coordsize="83,83">
              <v:shape style="position:absolute;left:6309;top:7719;width:83;height:83" coordorigin="6309,7719" coordsize="83,83" path="m6357,7801l6309,7759,6337,7726,6351,7719,6369,7721,6388,7734,6391,7753,6384,7770,6357,7801xe" filled="true" fillcolor="#ca9079" stroked="false">
                <v:path arrowok="t"/>
                <v:fill type="solid"/>
              </v:shape>
            </v:group>
            <v:group style="position:absolute;left:6176;top:7503;width:79;height:81" coordorigin="6176,7503" coordsize="79,81">
              <v:shape style="position:absolute;left:6176;top:7503;width:79;height:81" coordorigin="6176,7503" coordsize="79,81" path="m6234,7583l6176,7554,6197,7515,6209,7505,6226,7503,6248,7512,6255,7529,6252,7547,6234,7583xe" filled="true" fillcolor="#ca9079" stroked="false">
                <v:path arrowok="t"/>
                <v:fill type="solid"/>
              </v:shape>
            </v:group>
            <v:group style="position:absolute;left:6013;top:7420;width:74;height:79" coordorigin="6013,7420" coordsize="74,79">
              <v:shape style="position:absolute;left:6013;top:7420;width:74;height:79" coordorigin="6013,7420" coordsize="74,79" path="m6075,7498l6013,7478,6027,7438,6036,7425,6053,7420,6076,7424,6087,7440,6087,7459,6075,7498xe" filled="true" fillcolor="#ca9079" stroked="false">
                <v:path arrowok="t"/>
                <v:fill type="solid"/>
              </v:shape>
            </v:group>
            <v:group style="position:absolute;left:5814;top:7461;width:66;height:73" coordorigin="5814,7461" coordsize="66,73">
              <v:shape style="position:absolute;left:5814;top:7461;width:66;height:73" coordorigin="5814,7461" coordsize="66,73" path="m5879,7533l5814,7532,5817,7480,5831,7466,5855,7461,5872,7472,5879,7493,5879,7533xe" filled="true" fillcolor="#ca9079" stroked="false">
                <v:path arrowok="t"/>
                <v:fill type="solid"/>
              </v:shape>
            </v:group>
            <v:group style="position:absolute;left:5442;top:7978;width:94;height:72" coordorigin="5442,7978" coordsize="94,72">
              <v:shape style="position:absolute;left:5442;top:7978;width:94;height:72" coordorigin="5442,7978" coordsize="94,72" path="m5511,8049l5493,8043,5467,8034,5451,8021,5442,8006,5446,7993,5456,7983,5483,7979,5500,7978,5515,7984,5535,7998,5511,8049xe" filled="true" fillcolor="#ca9079" stroked="false">
                <v:path arrowok="t"/>
                <v:fill type="solid"/>
              </v:shape>
            </v:group>
            <v:group style="position:absolute;left:7679;top:7814;width:611;height:824" coordorigin="7679,7814" coordsize="611,824">
              <v:shape style="position:absolute;left:7679;top:7814;width:611;height:824" coordorigin="7679,7814" coordsize="611,824" path="m7984,8638l7911,8630,7844,8608,7785,8573,7738,8526,7703,8468,7683,8402,7679,8353,7679,8333,7689,8272,7710,8216,7751,8151,7792,8093,7887,7963,7902,7942,7944,7881,7977,7830,7986,7814,7987,7814,8026,7883,8067,7943,8113,8008,8188,8110,8201,8129,8244,8190,8276,8263,8288,8323,8289,8353,8288,8378,8274,8447,8244,8508,8200,8558,8145,8598,8081,8624,8009,8637,7984,8638xe" filled="true" fillcolor="#96d4eb" stroked="false">
                <v:path arrowok="t"/>
                <v:fill type="solid"/>
              </v:shape>
            </v:group>
            <v:group style="position:absolute;left:8138;top:7458;width:392;height:530" coordorigin="8138,7458" coordsize="392,530">
              <v:shape style="position:absolute;left:8138;top:7458;width:392;height:530" coordorigin="8138,7458" coordsize="392,530" path="m8344,7987l8271,7977,8211,7948,8167,7903,8142,7844,8138,7822,8139,7797,8149,7736,8181,7678,8217,7628,8271,7553,8284,7535,8319,7485,8335,7458,8336,7458,8373,7520,8413,7576,8466,7649,8477,7665,8516,7730,8530,7804,8529,7828,8508,7891,8468,7940,8411,7973,8367,7984,8344,7987xe" filled="true" fillcolor="#96d4eb" stroked="false">
                <v:path arrowok="t"/>
                <v:fill type="solid"/>
              </v:shape>
            </v:group>
            <v:group style="position:absolute;left:7660;top:7341;width:281;height:378" coordorigin="7660,7341" coordsize="281,378">
              <v:shape style="position:absolute;left:7660;top:7341;width:281;height:378" coordorigin="7660,7341" coordsize="281,378" path="m7815,7718l7742,7706,7689,7669,7663,7613,7660,7591,7662,7570,7692,7499,7757,7408,7769,7391,7780,7374,7790,7360,7798,7347,7802,7341,7802,7341,7843,7407,7897,7480,7908,7495,7939,7566,7941,7588,7939,7612,7912,7670,7859,7708,7838,7715,7815,7718xe" filled="true" fillcolor="#96d4eb" stroked="false">
                <v:path arrowok="t"/>
                <v:fill type="solid"/>
              </v:shape>
            </v:group>
            <v:group style="position:absolute;left:7745;top:13126;width:165;height:105" coordorigin="7745,13126" coordsize="165,105">
              <v:shape style="position:absolute;left:7745;top:13126;width:165;height:105" coordorigin="7745,13126" coordsize="165,105" path="m7909,13230l7745,13230,7747,13190,7785,13138,7827,13126,7846,13128,7898,13166,7909,13208,7909,13230xe" filled="true" fillcolor="#3b566b" stroked="false">
                <v:path arrowok="t"/>
                <v:fill type="solid"/>
              </v:shape>
            </v:group>
            <v:group style="position:absolute;left:7362;top:13455;width:931;height:994" coordorigin="7362,13455" coordsize="931,994">
              <v:shape style="position:absolute;left:7362;top:13455;width:931;height:994" coordorigin="7362,13455" coordsize="931,994" path="m8055,14449l7600,14449,7578,14446,7528,14407,7362,13455,8293,13455,8136,14379,8103,14433,8055,14449xe" filled="true" fillcolor="#3cb7b1" stroked="false">
                <v:path arrowok="t"/>
                <v:fill type="solid"/>
              </v:shape>
            </v:group>
            <v:group style="position:absolute;left:7362;top:13222;width:931;height:174" coordorigin="7362,13222" coordsize="931,174">
              <v:shape style="position:absolute;left:7362;top:13222;width:931;height:174" coordorigin="7362,13222" coordsize="931,174" path="m8293,13396l7362,13390,7364,13367,7369,13345,7400,13287,7449,13245,7512,13224,7535,13222,8120,13222,8191,13238,8244,13275,8279,13329,8293,13396xe" filled="true" fillcolor="#3cb7b1" stroked="false">
                <v:path arrowok="t"/>
                <v:fill type="solid"/>
              </v:shape>
            </v:group>
            <v:group style="position:absolute;left:7789;top:13619;width:77;height:694" coordorigin="7789,13619" coordsize="77,694">
              <v:shape style="position:absolute;left:7789;top:13619;width:77;height:694" coordorigin="7789,13619" coordsize="77,694" path="m7827,14312l7806,14306,7792,14290,7789,13654,7795,13633,7811,13619,7839,13621,7856,13631,7865,13646,7866,14274,7859,14295,7843,14309,7827,14312xe" filled="true" fillcolor="#3b566b" stroked="false">
                <v:path arrowok="t"/>
                <v:fill type="solid"/>
              </v:shape>
            </v:group>
            <v:group style="position:absolute;left:7538;top:13621;width:146;height:692" coordorigin="7538,13621" coordsize="146,692">
              <v:shape style="position:absolute;left:7538;top:13621;width:146;height:692" coordorigin="7538,13621" coordsize="146,692" path="m7645,14312l7624,14306,7610,14290,7538,13658,7542,13637,7555,13621,7584,13621,7602,13628,7612,13641,7683,14270,7679,14291,7665,14307,7645,14312xe" filled="true" fillcolor="#3b566b" stroked="false">
                <v:path arrowok="t"/>
                <v:fill type="solid"/>
              </v:shape>
            </v:group>
            <v:group style="position:absolute;left:7975;top:13618;width:142;height:695" coordorigin="7975,13618" coordsize="142,695">
              <v:shape style="position:absolute;left:7975;top:13618;width:142;height:695" coordorigin="7975,13618" coordsize="142,695" path="m8009,14312l7989,14307,7975,14291,8041,13650,8049,13630,8066,13618,8092,13621,8109,13631,8116,13648,8047,14278,8039,14298,8022,14310,8009,14312xe" filled="true" fillcolor="#3b566b" stroked="false">
                <v:path arrowok="t"/>
                <v:fill type="solid"/>
              </v:shape>
            </v:group>
            <v:group style="position:absolute;left:10289;top:1314;width:412;height:412" coordorigin="10289,1314" coordsize="412,412">
              <v:shape style="position:absolute;left:10289;top:1314;width:412;height:412" coordorigin="10289,1314" coordsize="412,412" path="m10508,1726l10437,1716,10377,1687,10330,1643,10300,1586,10289,1522,10290,1498,10308,1433,10344,1379,10396,1339,10458,1317,10480,1314,10505,1315,10573,1332,10630,1366,10671,1414,10695,1473,10701,1517,10701,1522,10690,1587,10659,1645,10612,1690,10553,1718,10508,1726xe" filled="true" fillcolor="#96c224" stroked="false">
                <v:path arrowok="t"/>
                <v:fill type="solid"/>
              </v:shape>
            </v:group>
            <v:group style="position:absolute;left:10346;top:1357;width:300;height:326" coordorigin="10346,1357" coordsize="300,326">
              <v:shape style="position:absolute;left:10346;top:1357;width:300;height:326" coordorigin="10346,1357" coordsize="300,326" path="m10582,1406l10444,1406,10460,1399,10471,1397,10471,1397,10476,1395,10485,1394,10485,1362,10491,1357,10505,1357,10509,1362,10509,1394,10512,1394,10515,1394,10518,1395,10529,1396,10541,1400,10554,1405,10582,1405,10582,1406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582,1405l10554,1405,10563,1391,10566,1385,10574,1383,10585,1391,10587,1398,10583,1403,10584,1403,10582,1405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435,1447l10397,1447,10405,1435,10414,1426,10424,1419,10415,1404,10412,1399,10412,1398,10413,1391,10420,1388,10425,1384,10432,1386,10436,1392,10440,1399,10444,1406,10582,1406,10575,1418,10578,1420,10491,1420,10477,1425,10477,1425,10462,1427,10441,1441,10435,1447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470,1397l10471,1397,10471,1397,10470,1397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584,1403l10583,1403,10586,1400,10584,1403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615,1545l10530,1545,10551,1543,10575,1536,10582,1534,10588,1530,10593,1526,10595,1524,10596,1522,10597,1521,10597,1520,10567,1448,10491,1420,10578,1420,10585,1425,10595,1435,10603,1446,10644,1446,10644,1450,10637,1453,10617,1473,10623,1492,10625,1511,10625,1525,10625,1528,10623,1531,10620,1538,10616,1543,10615,1545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404,1505l10374,1505,10376,1492,10380,1480,10385,1468,10359,1453,10353,1450,10351,1442,10355,1437,10358,1431,10366,1429,10371,1432,10397,1447,10435,1447,10428,1453,10416,1469,10407,1489,10404,1505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644,1446l10603,1446,10625,1433,10631,1429,10638,1431,10642,1437,10645,1442,10644,1446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529,1573l10468,1560,10426,1498,10439,1513,10454,1525,10471,1533,10491,1539,10514,1544,10530,1545,10615,1545,10607,1551,10593,1559,10569,1568,10549,1572,10529,1573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366,1607l10359,1604,10355,1599,10352,1593,10355,1585,10360,1582,10383,1568,10377,1549,10374,1529,10352,1529,10346,1525,10346,1511,10351,1505,10358,1505,10404,1505,10403,1511,10403,1526,10429,1585,10434,1590,10395,1590,10372,1603,10366,1607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573,1617l10500,1617,10522,1615,10542,1611,10560,1604,10576,1594,10593,1582,10584,1600,10572,1615,10573,1617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414,1635l10423,1620,10420,1618,10410,1610,10402,1601,10395,1590,10434,1590,10444,1600,10465,1611,10484,1616,10500,1617,10573,1617,10582,1632,10416,1632,10414,1635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425,1652l10420,1648,10414,1644,10412,1637,10416,1632,10582,1632,10551,1632,10549,1633,10444,1633,10437,1644,10433,1651,10425,1652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574,1653l10566,1652,10563,1647,10560,1643,10551,1632,10582,1632,10587,1640,10585,1647,10579,1651,10574,1653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502,1683l10495,1683,10490,1677,10489,1671,10484,1645,10465,1641,10444,1633,10549,1633,10534,1640,10513,1644,10514,1670,10514,1677,10509,1682,10502,1683xe" filled="true" fillcolor="#ffffff" stroked="false">
                <v:path arrowok="t"/>
                <v:fill type="solid"/>
              </v:shape>
            </v:group>
            <v:group style="position:absolute;left:10562;top:1646;width:2;height:3" coordorigin="10562,1646" coordsize="2,3">
              <v:shape style="position:absolute;left:10562;top:1646;width:2;height:3" coordorigin="10562,1646" coordsize="2,3" path="m10563,1647l10562,1647,10562,1646,10563,1647xe" filled="true" fillcolor="#ffffff" stroked="false">
                <v:path arrowok="t"/>
                <v:fill type="solid"/>
              </v:shape>
              <v:shape style="position:absolute;left:10562;top:1646;width:2;height:3" coordorigin="10562,1646" coordsize="2,3" path="m10564,1648l10563,1647,10563,1647,10564,1648xe" filled="true" fillcolor="#ffffff" stroked="false">
                <v:path arrowok="t"/>
                <v:fill type="solid"/>
              </v:shape>
            </v:group>
            <v:group style="position:absolute;left:10453;top:1455;width:37;height:37" coordorigin="10453,1455" coordsize="37,37">
              <v:shape style="position:absolute;left:10453;top:1455;width:37;height:37" coordorigin="10453,1455" coordsize="37,37" path="m10481,1492l10461,1492,10453,1484,10453,1463,10461,1455,10481,1455,10489,1463,10489,1484,10481,1492xe" filled="true" fillcolor="#ffffff" stroked="false">
                <v:path arrowok="t"/>
                <v:fill type="solid"/>
              </v:shape>
            </v:group>
            <v:group style="position:absolute;left:10539;top:1488;width:27;height:27" coordorigin="10539,1488" coordsize="27,27">
              <v:shape style="position:absolute;left:10539;top:1488;width:27;height:27" coordorigin="10539,1488" coordsize="27,27" path="m10560,1515l10545,1515,10539,1509,10539,1494,10545,1488,10560,1488,10566,1494,10566,1509,10560,1515xe" filled="true" fillcolor="#ffffff" stroked="false">
                <v:path arrowok="t"/>
                <v:fill type="solid"/>
              </v:shape>
            </v:group>
            <v:group style="position:absolute;left:10289;top:3248;width:412;height:412" coordorigin="10289,3248" coordsize="412,412">
              <v:shape style="position:absolute;left:10289;top:3248;width:412;height:412" coordorigin="10289,3248" coordsize="412,412" path="m10508,3660l10437,3649,10377,3621,10330,3576,10300,3520,10289,3455,10290,3432,10308,3367,10344,3313,10396,3273,10458,3251,10480,3248,10505,3249,10573,3266,10630,3300,10671,3348,10695,3407,10701,3451,10701,3455,10690,3521,10659,3578,10612,3623,10553,3652,10508,3660xe" filled="true" fillcolor="#96c224" stroked="false">
                <v:path arrowok="t"/>
                <v:fill type="solid"/>
              </v:shape>
            </v:group>
            <v:group style="position:absolute;left:10346;top:3291;width:300;height:326" coordorigin="10346,3291" coordsize="300,326">
              <v:shape style="position:absolute;left:10346;top:3291;width:300;height:326" coordorigin="10346,3291" coordsize="300,326" path="m10582,3340l10444,3340,10460,3332,10471,3331,10471,3331,10476,3329,10485,3328,10485,3296,10491,3291,10505,3291,10509,3296,10509,3328,10512,3328,10515,3328,10518,3329,10529,3330,10541,3333,10554,3339,10582,3339,10582,3340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582,3339l10554,3339,10563,3324,10566,3319,10574,3317,10585,3324,10587,3332,10583,3337,10584,3337,10582,3339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435,3381l10397,3381,10405,3369,10414,3359,10424,3353,10415,3338,10412,3332,10412,3332,10413,3325,10420,3321,10425,3318,10432,3320,10436,3325,10440,3332,10444,3340,10582,3340,10575,3352,10578,3354,10491,3354,10477,3358,10477,3358,10462,3361,10441,3375,10435,3381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470,3331l10471,3330,10471,3331,10470,3331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584,3337l10583,3337,10586,3334,10584,3337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615,3478l10530,3478,10551,3476,10575,3470,10582,3467,10588,3464,10593,3459,10595,3458,10596,3456,10597,3455,10597,3453,10567,3382,10491,3354,10578,3354,10585,3359,10595,3368,10603,3380,10644,3380,10644,3383,10637,3387,10617,3406,10623,3426,10625,3445,10625,3458,10625,3461,10623,3465,10620,3472,10616,3477,10615,3478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404,3439l10374,3439,10376,3426,10380,3413,10385,3402,10359,3387,10353,3383,10351,3376,10355,3371,10358,3364,10366,3363,10371,3366,10397,3381,10435,3381,10428,3387,10416,3403,10407,3423,10404,3439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644,3380l10603,3380,10625,3366,10631,3363,10638,3364,10642,3371,10645,3376,10644,3380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529,3506l10468,3494,10426,3431,10439,3447,10454,3458,10471,3467,10491,3473,10514,3478,10530,3478,10615,3478,10607,3484,10593,3492,10569,3502,10549,3505,10529,3506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366,3540l10359,3538,10355,3532,10352,3526,10355,3519,10360,3515,10383,3502,10377,3483,10374,3463,10352,3463,10346,3458,10346,3445,10351,3439,10358,3439,10404,3439,10403,3445,10403,3459,10429,3519,10434,3524,10395,3524,10372,3537,10366,3540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573,3551l10500,3551,10522,3549,10542,3545,10560,3538,10576,3528,10593,3515,10584,3533,10572,3549,10573,3551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414,3569l10423,3554,10420,3552,10410,3544,10402,3534,10395,3524,10434,3524,10444,3534,10465,3544,10484,3549,10500,3551,10573,3551,10582,3565,10416,3565,10414,3569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425,3585l10420,3582,10414,3578,10412,3571,10416,3565,10582,3565,10551,3565,10549,3567,10444,3567,10437,3578,10433,3584,10425,3585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574,3587l10566,3586,10563,3581,10560,3576,10551,3565,10582,3565,10587,3573,10585,3581,10579,3584,10574,3587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502,3616l10495,3616,10490,3611,10489,3604,10484,3578,10465,3575,10444,3567,10549,3567,10534,3573,10513,3578,10514,3604,10514,3610,10509,3616,10502,3616xe" filled="true" fillcolor="#ffffff" stroked="false">
                <v:path arrowok="t"/>
                <v:fill type="solid"/>
              </v:shape>
            </v:group>
            <v:group style="position:absolute;left:10562;top:3580;width:2;height:3" coordorigin="10562,3580" coordsize="2,3">
              <v:shape style="position:absolute;left:10562;top:3580;width:2;height:3" coordorigin="10562,3580" coordsize="2,3" path="m10563,3581l10562,3580,10562,3580,10563,3581xe" filled="true" fillcolor="#ffffff" stroked="false">
                <v:path arrowok="t"/>
                <v:fill type="solid"/>
              </v:shape>
              <v:shape style="position:absolute;left:10562;top:3580;width:2;height:3" coordorigin="10562,3580" coordsize="2,3" path="m10564,3582l10563,3581,10563,3581,10564,3582xe" filled="true" fillcolor="#ffffff" stroked="false">
                <v:path arrowok="t"/>
                <v:fill type="solid"/>
              </v:shape>
            </v:group>
            <v:group style="position:absolute;left:10453;top:3389;width:37;height:37" coordorigin="10453,3389" coordsize="37,37">
              <v:shape style="position:absolute;left:10453;top:3389;width:37;height:37" coordorigin="10453,3389" coordsize="37,37" path="m10481,3425l10461,3425,10453,3417,10453,3397,10461,3389,10481,3389,10489,3397,10489,3417,10481,3425xe" filled="true" fillcolor="#ffffff" stroked="false">
                <v:path arrowok="t"/>
                <v:fill type="solid"/>
              </v:shape>
            </v:group>
            <v:group style="position:absolute;left:10539;top:3422;width:27;height:27" coordorigin="10539,3422" coordsize="27,27">
              <v:shape style="position:absolute;left:10539;top:3422;width:27;height:27" coordorigin="10539,3422" coordsize="27,27" path="m10560,3448l10545,3448,10539,3442,10539,3428,10545,3422,10560,3422,10566,3428,10566,3442,10560,3448xe" filled="true" fillcolor="#ffffff" stroked="false">
                <v:path arrowok="t"/>
                <v:fill type="solid"/>
              </v:shape>
            </v:group>
            <v:group style="position:absolute;left:10289;top:5183;width:412;height:412" coordorigin="10289,5183" coordsize="412,412">
              <v:shape style="position:absolute;left:10289;top:5183;width:412;height:412" coordorigin="10289,5183" coordsize="412,412" path="m10508,5595l10437,5585,10377,5556,10330,5511,10300,5455,10289,5390,10290,5367,10308,5302,10344,5248,10396,5208,10458,5186,10480,5183,10505,5184,10573,5201,10630,5235,10671,5283,10695,5342,10701,5386,10701,5390,10690,5456,10659,5514,10612,5559,10553,5587,10508,5595xe" filled="true" fillcolor="#96c224" stroked="false">
                <v:path arrowok="t"/>
                <v:fill type="solid"/>
              </v:shape>
            </v:group>
            <v:group style="position:absolute;left:10346;top:5226;width:300;height:326" coordorigin="10346,5226" coordsize="300,326">
              <v:shape style="position:absolute;left:10346;top:5226;width:300;height:326" coordorigin="10346,5226" coordsize="300,326" path="m10582,5275l10444,5275,10460,5267,10471,5266,10471,5266,10476,5264,10485,5263,10485,5231,10491,5226,10505,5226,10509,5231,10509,5263,10512,5263,10515,5263,10518,5264,10529,5265,10541,5268,10554,5274,10582,5274,10582,5275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582,5274l10554,5274,10563,5259,10566,5254,10574,5252,10585,5259,10587,5267,10583,5272,10584,5272,10582,5274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435,5316l10397,5316,10405,5304,10414,5295,10424,5288,10415,5273,10412,5267,10412,5267,10413,5260,10420,5256,10425,5253,10432,5255,10436,5261,10440,5267,10444,5275,10582,5275,10575,5287,10578,5289,10491,5289,10477,5293,10477,5293,10462,5296,10441,5310,10435,5316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470,5266l10471,5266,10471,5266,10470,5266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584,5272l10583,5272,10586,5269,10584,5272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615,5414l10530,5414,10551,5411,10575,5405,10582,5402,10588,5399,10593,5395,10595,5393,10596,5391,10597,5390,10597,5388,10567,5317,10491,5289,10578,5289,10585,5294,10595,5304,10603,5315,10644,5315,10644,5318,10637,5322,10617,5341,10623,5361,10625,5380,10625,5393,10625,5396,10623,5400,10620,5407,10616,5412,10615,5414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404,5374l10374,5374,10376,5361,10380,5349,10385,5337,10359,5322,10353,5318,10351,5311,10355,5306,10358,5300,10366,5298,10371,5301,10397,5316,10435,5316,10428,5322,10416,5338,10407,5358,10404,5374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644,5315l10603,5315,10625,5301,10631,5298,10638,5300,10642,5306,10645,5311,10644,5315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529,5441l10468,5429,10426,5366,10439,5382,10454,5393,10471,5402,10491,5408,10514,5413,10530,5414,10615,5414,10607,5420,10593,5428,10569,5437,10549,5441,10529,5441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366,5475l10359,5473,10355,5468,10352,5461,10355,5454,10360,5451,10383,5437,10377,5418,10374,5398,10352,5398,10346,5393,10346,5380,10351,5374,10358,5374,10404,5374,10403,5380,10403,5395,10429,5454,10434,5459,10395,5459,10372,5472,10366,5475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573,5486l10500,5486,10522,5484,10542,5480,10560,5473,10576,5463,10593,5450,10584,5468,10572,5484,10573,5486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414,5504l10423,5489,10420,5487,10410,5479,10402,5470,10395,5459,10434,5459,10444,5469,10465,5479,10484,5485,10500,5486,10573,5486,10582,5500,10416,5500,10414,5504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425,5521l10420,5517,10414,5513,10412,5506,10416,5500,10582,5500,10551,5501,10549,5502,10444,5502,10437,5513,10433,5519,10425,5521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574,5522l10566,5521,10563,5516,10560,5512,10551,5501,10582,5501,10587,5508,10585,5516,10579,5519,10574,5522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502,5552l10495,5552,10490,5546,10489,5539,10484,5514,10465,5510,10444,5502,10549,5502,10534,5508,10513,5513,10514,5539,10514,5546,10509,5551,10502,5552xe" filled="true" fillcolor="#ffffff" stroked="false">
                <v:path arrowok="t"/>
                <v:fill type="solid"/>
              </v:shape>
            </v:group>
            <v:group style="position:absolute;left:10562;top:5515;width:2;height:3" coordorigin="10562,5515" coordsize="2,3">
              <v:shape style="position:absolute;left:10562;top:5515;width:2;height:3" coordorigin="10562,5515" coordsize="2,3" path="m10563,5516l10562,5516,10562,5515,10563,5516xe" filled="true" fillcolor="#ffffff" stroked="false">
                <v:path arrowok="t"/>
                <v:fill type="solid"/>
              </v:shape>
              <v:shape style="position:absolute;left:10562;top:5515;width:2;height:3" coordorigin="10562,5515" coordsize="2,3" path="m10564,5517l10563,5516,10563,5516,10564,5517xe" filled="true" fillcolor="#ffffff" stroked="false">
                <v:path arrowok="t"/>
                <v:fill type="solid"/>
              </v:shape>
            </v:group>
            <v:group style="position:absolute;left:10453;top:5324;width:37;height:37" coordorigin="10453,5324" coordsize="37,37">
              <v:shape style="position:absolute;left:10453;top:5324;width:37;height:37" coordorigin="10453,5324" coordsize="37,37" path="m10481,5360l10461,5360,10453,5353,10453,5332,10461,5324,10481,5324,10489,5332,10489,5353,10481,5360xe" filled="true" fillcolor="#ffffff" stroked="false">
                <v:path arrowok="t"/>
                <v:fill type="solid"/>
              </v:shape>
            </v:group>
            <v:group style="position:absolute;left:10539;top:5357;width:27;height:27" coordorigin="10539,5357" coordsize="27,27">
              <v:shape style="position:absolute;left:10539;top:5357;width:27;height:27" coordorigin="10539,5357" coordsize="27,27" path="m10560,5384l10545,5384,10539,5378,10539,5363,10545,5357,10560,5357,10566,5363,10566,5378,10560,5384xe" filled="true" fillcolor="#ffffff" stroked="false">
                <v:path arrowok="t"/>
                <v:fill type="solid"/>
              </v:shape>
            </v:group>
            <v:group style="position:absolute;left:10289;top:7116;width:412;height:412" coordorigin="10289,7116" coordsize="412,412">
              <v:shape style="position:absolute;left:10289;top:7116;width:412;height:412" coordorigin="10289,7116" coordsize="412,412" path="m10508,7528l10437,7518,10377,7489,10330,7445,10300,7389,10289,7324,10290,7301,10308,7236,10344,7181,10396,7141,10458,7119,10480,7116,10505,7117,10573,7134,10630,7168,10671,7217,10695,7276,10701,7319,10701,7324,10690,7389,10659,7447,10612,7492,10553,7520,10508,7528xe" filled="true" fillcolor="#96c224" stroked="false">
                <v:path arrowok="t"/>
                <v:fill type="solid"/>
              </v:shape>
            </v:group>
            <v:group style="position:absolute;left:10346;top:7159;width:300;height:326" coordorigin="10346,7159" coordsize="300,326">
              <v:shape style="position:absolute;left:10346;top:7159;width:300;height:326" coordorigin="10346,7159" coordsize="300,326" path="m10582,7209l10444,7209,10460,7201,10471,7199,10471,7199,10476,7198,10485,7196,10485,7164,10491,7159,10505,7159,10509,7164,10509,7196,10512,7196,10515,7197,10518,7197,10529,7198,10541,7202,10554,7208,10582,7208,10582,7209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582,7208l10554,7208,10563,7193,10566,7187,10574,7186,10585,7193,10587,7200,10583,7206,10584,7206,10582,7208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435,7249l10397,7249,10405,7238,10414,7228,10424,7221,10415,7206,10412,7201,10412,7200,10413,7193,10420,7190,10425,7187,10432,7189,10436,7194,10440,7201,10444,7209,10582,7209,10575,7220,10578,7222,10491,7222,10477,7227,10477,7227,10462,7229,10441,7243,10435,7249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470,7199l10471,7199,10471,7199,10470,7199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584,7206l10583,7206,10586,7202,10584,7206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615,7347l10530,7347,10551,7345,10575,7338,10582,7336,10588,7332,10593,7328,10595,7326,10596,7324,10597,7323,10597,7322,10567,7250,10491,7222,10578,7222,10585,7228,10595,7237,10603,7249,10644,7249,10644,7252,10637,7256,10617,7275,10623,7294,10625,7314,10625,7327,10625,7330,10623,7334,10620,7340,10616,7346,10615,7347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404,7307l10374,7307,10376,7294,10380,7282,10385,7271,10359,7256,10353,7252,10351,7245,10355,7239,10358,7233,10366,7231,10371,7234,10397,7249,10435,7249,10428,7255,10416,7272,10407,7291,10404,7307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644,7249l10603,7249,10625,7235,10631,7231,10638,7233,10642,7239,10645,7245,10644,7249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529,7375l10468,7362,10426,7300,10439,7315,10454,7327,10471,7335,10491,7342,10514,7347,10530,7347,10615,7347,10607,7353,10593,7361,10569,7370,10549,7374,10529,7375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366,7409l10359,7407,10355,7401,10352,7395,10355,7388,10360,7384,10383,7371,10377,7352,10374,7332,10352,7332,10346,7327,10346,7314,10351,7308,10358,7307,10404,7307,10403,7314,10403,7328,10429,7387,10434,7393,10395,7393,10372,7405,10366,7409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573,7419l10500,7419,10522,7418,10542,7413,10560,7407,10576,7397,10593,7384,10584,7402,10572,7418,10573,7419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414,7437l10423,7422,10420,7420,10410,7412,10402,7403,10395,7393,10434,7393,10444,7402,10465,7413,10484,7418,10500,7419,10573,7419,10582,7434,10416,7434,10414,7437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425,7454l10420,7450,10414,7447,10412,7439,10416,7434,10582,7434,10551,7434,10549,7435,10444,7435,10437,7447,10433,7453,10425,7454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574,7456l10566,7455,10563,7450,10560,7445,10551,7434,10582,7434,10587,7442,10585,7449,10579,7453,10574,7456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502,7485l10495,7485,10490,7480,10489,7473,10484,7447,10465,7443,10444,7435,10549,7435,10534,7442,10513,7447,10514,7472,10514,7479,10509,7484,10502,7485xe" filled="true" fillcolor="#ffffff" stroked="false">
                <v:path arrowok="t"/>
                <v:fill type="solid"/>
              </v:shape>
            </v:group>
            <v:group style="position:absolute;left:10562;top:7449;width:2;height:3" coordorigin="10562,7449" coordsize="2,3">
              <v:shape style="position:absolute;left:10562;top:7449;width:2;height:3" coordorigin="10562,7449" coordsize="2,3" path="m10563,7449l10562,7449,10562,7449,10563,7449xe" filled="true" fillcolor="#ffffff" stroked="false">
                <v:path arrowok="t"/>
                <v:fill type="solid"/>
              </v:shape>
              <v:shape style="position:absolute;left:10562;top:7449;width:2;height:3" coordorigin="10562,7449" coordsize="2,3" path="m10564,7451l10563,7449,10563,7450,10564,7451xe" filled="true" fillcolor="#ffffff" stroked="false">
                <v:path arrowok="t"/>
                <v:fill type="solid"/>
              </v:shape>
            </v:group>
            <v:group style="position:absolute;left:10453;top:7257;width:37;height:37" coordorigin="10453,7257" coordsize="37,37">
              <v:shape style="position:absolute;left:10453;top:7257;width:37;height:37" coordorigin="10453,7257" coordsize="37,37" path="m10481,7294l10461,7294,10453,7286,10453,7265,10461,7257,10481,7257,10489,7265,10489,7286,10481,7294xe" filled="true" fillcolor="#ffffff" stroked="false">
                <v:path arrowok="t"/>
                <v:fill type="solid"/>
              </v:shape>
            </v:group>
            <v:group style="position:absolute;left:10539;top:7290;width:27;height:27" coordorigin="10539,7290" coordsize="27,27">
              <v:shape style="position:absolute;left:10539;top:7290;width:27;height:27" coordorigin="10539,7290" coordsize="27,27" path="m10560,7317l10545,7317,10539,7311,10539,7296,10545,7290,10560,7290,10566,7296,10566,7311,10560,7317xe" filled="true" fillcolor="#ffffff" stroked="false">
                <v:path arrowok="t"/>
                <v:fill type="solid"/>
              </v:shape>
            </v:group>
            <v:group style="position:absolute;left:10289;top:9039;width:412;height:412" coordorigin="10289,9039" coordsize="412,412">
              <v:shape style="position:absolute;left:10289;top:9039;width:412;height:412" coordorigin="10289,9039" coordsize="412,412" path="m10508,9451l10437,9441,10377,9412,10330,9368,10300,9312,10289,9247,10290,9223,10308,9159,10344,9104,10396,9064,10458,9042,10480,9039,10505,9040,10573,9057,10630,9091,10671,9139,10695,9199,10701,9242,10701,9247,10690,9312,10659,9370,10612,9415,10553,9443,10508,9451xe" filled="true" fillcolor="#96c224" stroked="false">
                <v:path arrowok="t"/>
                <v:fill type="solid"/>
              </v:shape>
            </v:group>
            <v:group style="position:absolute;left:10346;top:9082;width:300;height:326" coordorigin="10346,9082" coordsize="300,326">
              <v:shape style="position:absolute;left:10346;top:9082;width:300;height:326" coordorigin="10346,9082" coordsize="300,326" path="m10582,9132l10444,9132,10460,9124,10471,9122,10471,9122,10476,9120,10485,9119,10485,9087,10491,9082,10505,9082,10509,9087,10509,9119,10512,9119,10515,9120,10518,9120,10529,9121,10541,9125,10554,9131,10582,9131,10582,9132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582,9131l10554,9131,10563,9116,10566,9110,10574,9109,10585,9116,10587,9123,10583,9129,10584,9129,10582,9131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435,9172l10397,9172,10405,9161,10414,9151,10424,9144,10415,9129,10412,9124,10412,9123,10413,9116,10420,9113,10425,9110,10432,9112,10436,9117,10440,9124,10444,9132,10582,9132,10575,9143,10578,9145,10491,9145,10477,9150,10477,9150,10462,9152,10441,9166,10435,9172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470,9122l10471,9122,10471,9122,10470,9122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584,9129l10583,9129,10586,9125,10584,9129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615,9270l10530,9270,10551,9268,10575,9261,10582,9259,10588,9255,10593,9251,10595,9249,10596,9247,10597,9246,10597,9245,10567,9173,10491,9145,10578,9145,10585,9151,10595,9160,10603,9171,10644,9171,10644,9175,10637,9178,10617,9198,10623,9217,10625,9236,10625,9250,10625,9253,10623,9256,10620,9263,10616,9269,10615,9270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404,9230l10374,9230,10376,9217,10380,9205,10385,9194,10359,9178,10353,9175,10351,9168,10355,9162,10358,9156,10366,9154,10371,9157,10397,9172,10435,9172,10428,9178,10416,9195,10407,9214,10404,9230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644,9171l10603,9171,10625,9158,10631,9154,10638,9156,10642,9162,10645,9168,10644,9171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529,9298l10468,9285,10426,9223,10439,9238,10454,9250,10471,9258,10491,9265,10514,9269,10530,9270,10615,9270,10607,9276,10593,9284,10569,9293,10549,9297,10529,9298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366,9332l10359,9329,10355,9324,10352,9318,10355,9311,10360,9307,10383,9293,10377,9274,10374,9255,10352,9255,10346,9250,10346,9236,10351,9230,10358,9230,10404,9230,10403,9236,10403,9251,10429,9310,10434,9315,10395,9315,10372,9328,10366,9332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573,9342l10500,9342,10522,9341,10542,9336,10560,9329,10576,9320,10593,9307,10584,9325,10572,9341,10573,9342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414,9360l10423,9345,10420,9343,10410,9335,10402,9326,10395,9315,10434,9315,10444,9325,10465,9336,10484,9341,10500,9342,10573,9342,10582,9357,10416,9357,10414,9360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425,9377l10420,9373,10414,9370,10412,9362,10416,9357,10582,9357,10551,9357,10549,9358,10444,9358,10437,9370,10433,9376,10425,9377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574,9379l10566,9378,10563,9373,10560,9368,10551,9357,10582,9357,10587,9365,10585,9372,10579,9376,10574,9379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502,9408l10495,9408,10490,9403,10489,9396,10484,9370,10465,9366,10444,9358,10549,9358,10534,9365,10513,9370,10514,9395,10514,9402,10509,9407,10502,9408xe" filled="true" fillcolor="#ffffff" stroked="false">
                <v:path arrowok="t"/>
                <v:fill type="solid"/>
              </v:shape>
            </v:group>
            <v:group style="position:absolute;left:10562;top:9371;width:2;height:3" coordorigin="10562,9371" coordsize="2,3">
              <v:shape style="position:absolute;left:10562;top:9371;width:2;height:3" coordorigin="10562,9371" coordsize="2,3" path="m10563,9372l10562,9372,10562,9371,10563,9372xe" filled="true" fillcolor="#ffffff" stroked="false">
                <v:path arrowok="t"/>
                <v:fill type="solid"/>
              </v:shape>
              <v:shape style="position:absolute;left:10562;top:9371;width:2;height:3" coordorigin="10562,9371" coordsize="2,3" path="m10564,9374l10563,9372,10563,9373,10564,9374xe" filled="true" fillcolor="#ffffff" stroked="false">
                <v:path arrowok="t"/>
                <v:fill type="solid"/>
              </v:shape>
            </v:group>
            <v:group style="position:absolute;left:10453;top:9180;width:37;height:37" coordorigin="10453,9180" coordsize="37,37">
              <v:shape style="position:absolute;left:10453;top:9180;width:37;height:37" coordorigin="10453,9180" coordsize="37,37" path="m10481,9217l10461,9217,10453,9209,10453,9188,10461,9180,10481,9180,10489,9188,10489,9209,10481,9217xe" filled="true" fillcolor="#ffffff" stroked="false">
                <v:path arrowok="t"/>
                <v:fill type="solid"/>
              </v:shape>
            </v:group>
            <v:group style="position:absolute;left:10539;top:9213;width:27;height:27" coordorigin="10539,9213" coordsize="27,27">
              <v:shape style="position:absolute;left:10539;top:9213;width:27;height:27" coordorigin="10539,9213" coordsize="27,27" path="m10560,9240l10545,9240,10539,9234,10539,9219,10545,9213,10560,9213,10566,9219,10566,9234,10560,9240xe" filled="true" fillcolor="#ffffff" stroked="false">
                <v:path arrowok="t"/>
                <v:fill type="solid"/>
              </v:shape>
            </v:group>
            <v:group style="position:absolute;left:10289;top:10976;width:412;height:412" coordorigin="10289,10976" coordsize="412,412">
              <v:shape style="position:absolute;left:10289;top:10976;width:412;height:412" coordorigin="10289,10976" coordsize="412,412" path="m10508,11388l10437,11377,10377,11348,10330,11304,10300,11248,10289,11183,10290,11160,10308,11095,10344,11041,10396,11001,10458,10979,10480,10976,10505,10977,10573,10993,10630,11028,10671,11076,10695,11135,10701,11179,10701,11183,10690,11249,10659,11306,10612,11351,10553,11380,10508,11388xe" filled="true" fillcolor="#96c224" stroked="false">
                <v:path arrowok="t"/>
                <v:fill type="solid"/>
              </v:shape>
            </v:group>
            <v:group style="position:absolute;left:10346;top:11019;width:300;height:326" coordorigin="10346,11019" coordsize="300,326">
              <v:shape style="position:absolute;left:10346;top:11019;width:300;height:326" coordorigin="10346,11019" coordsize="300,326" path="m10582,11068l10444,11068,10460,11060,10471,11059,10471,11059,10476,11057,10485,11056,10485,11024,10491,11019,10505,11019,10509,11024,10509,11056,10512,11056,10515,11056,10518,11056,10529,11058,10541,11061,10554,11067,10582,11067,10582,11068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582,11067l10554,11067,10563,11052,10566,11047,10574,11045,10585,11052,10587,11060,10583,11065,10584,11065,10582,11067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435,11109l10397,11109,10405,11097,10414,11087,10424,11081,10415,11066,10412,11060,10412,11060,10413,11053,10420,11049,10425,11046,10432,11048,10436,11053,10440,11060,10444,11068,10582,11068,10575,11079,10578,11081,10491,11081,10477,11086,10477,11086,10462,11089,10441,11103,10435,11109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470,11059l10471,11058,10471,11059,10470,11059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584,11065l10583,11065,10586,11062,10584,11065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615,11206l10530,11206,10551,11204,10575,11198,10582,11195,10588,11192,10593,11187,10595,11186,10596,11184,10597,11182,10597,11181,10567,11110,10491,11081,10578,11081,10585,11087,10595,11096,10603,11108,10644,11108,10644,11111,10637,11115,10617,11134,10623,11153,10625,11173,10625,11186,10625,11189,10623,11193,10620,11200,10616,11205,10615,11206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404,11167l10374,11167,10376,11154,10380,11141,10385,11130,10359,11115,10353,11111,10351,11104,10355,11098,10358,11092,10366,11091,10371,11094,10397,11109,10435,11109,10428,11115,10416,11131,10407,11151,10404,11167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644,11108l10603,11108,10625,11094,10631,11091,10638,11092,10642,11098,10645,11104,10644,11108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529,11234l10468,11222,10426,11159,10439,11175,10454,11186,10471,11195,10491,11201,10514,11206,10530,11206,10615,11206,10607,11212,10593,11220,10569,11230,10549,11233,10529,11234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366,11268l10359,11266,10355,11260,10352,11254,10355,11247,10360,11243,10383,11230,10377,11211,10374,11191,10352,11191,10346,11186,10346,11173,10351,11167,10358,11167,10404,11167,10403,11173,10403,11187,10429,11247,10434,11252,10395,11252,10372,11265,10366,11268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573,11279l10500,11279,10522,11277,10542,11273,10560,11266,10576,11256,10593,11243,10584,11261,10572,11277,10573,11279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414,11297l10423,11282,10420,11280,10410,11271,10402,11262,10395,11252,10434,11252,10444,11261,10465,11272,10484,11277,10500,11279,10573,11279,10582,11293,10416,11293,10414,11297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425,11313l10420,11310,10414,11306,10412,11299,10416,11293,10582,11293,10551,11293,10549,11295,10444,11295,10437,11306,10433,11312,10425,11313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574,11315l10566,11314,10563,11309,10560,11304,10551,11293,10582,11293,10587,11301,10585,11308,10579,11312,10574,11315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502,11344l10495,11344,10490,11339,10489,11332,10484,11306,10465,11303,10444,11295,10549,11295,10534,11301,10513,11306,10514,11332,10514,11338,10509,11344,10502,11344xe" filled="true" fillcolor="#ffffff" stroked="false">
                <v:path arrowok="t"/>
                <v:fill type="solid"/>
              </v:shape>
            </v:group>
            <v:group style="position:absolute;left:10562;top:11308;width:2;height:3" coordorigin="10562,11308" coordsize="2,3">
              <v:shape style="position:absolute;left:10562;top:11308;width:2;height:3" coordorigin="10562,11308" coordsize="2,3" path="m10563,11309l10562,11308,10562,11308,10563,11309xe" filled="true" fillcolor="#ffffff" stroked="false">
                <v:path arrowok="t"/>
                <v:fill type="solid"/>
              </v:shape>
              <v:shape style="position:absolute;left:10562;top:11308;width:2;height:3" coordorigin="10562,11308" coordsize="2,3" path="m10564,11310l10563,11309,10563,11309,10564,11310xe" filled="true" fillcolor="#ffffff" stroked="false">
                <v:path arrowok="t"/>
                <v:fill type="solid"/>
              </v:shape>
            </v:group>
            <v:group style="position:absolute;left:10453;top:11117;width:37;height:37" coordorigin="10453,11117" coordsize="37,37">
              <v:shape style="position:absolute;left:10453;top:11117;width:37;height:37" coordorigin="10453,11117" coordsize="37,37" path="m10481,11153l10461,11153,10453,11145,10453,11125,10461,11117,10481,11117,10489,11125,10489,11145,10481,11153xe" filled="true" fillcolor="#ffffff" stroked="false">
                <v:path arrowok="t"/>
                <v:fill type="solid"/>
              </v:shape>
            </v:group>
            <v:group style="position:absolute;left:10539;top:11150;width:27;height:27" coordorigin="10539,11150" coordsize="27,27">
              <v:shape style="position:absolute;left:10539;top:11150;width:27;height:27" coordorigin="10539,11150" coordsize="27,27" path="m10560,11176l10545,11176,10539,11170,10539,11156,10545,11150,10560,11150,10566,11156,10566,11170,10560,11176xe" filled="true" fillcolor="#ffffff" stroked="false">
                <v:path arrowok="t"/>
                <v:fill type="solid"/>
              </v:shape>
            </v:group>
            <v:group style="position:absolute;left:10289;top:12903;width:412;height:412" coordorigin="10289,12903" coordsize="412,412">
              <v:shape style="position:absolute;left:10289;top:12903;width:412;height:412" coordorigin="10289,12903" coordsize="412,412" path="m10508,13315l10437,13305,10377,13276,10330,13231,10300,13175,10289,13111,10290,13087,10308,13022,10344,12968,10396,12928,10458,12906,10480,12903,10505,12904,10573,12921,10630,12955,10671,13003,10695,13062,10701,13106,10701,13111,10690,13176,10659,13234,10612,13279,10553,13307,10508,13315xe" filled="true" fillcolor="#96c224" stroked="false">
                <v:path arrowok="t"/>
                <v:fill type="solid"/>
              </v:shape>
            </v:group>
            <v:group style="position:absolute;left:10346;top:12946;width:300;height:326" coordorigin="10346,12946" coordsize="300,326">
              <v:shape style="position:absolute;left:10346;top:12946;width:300;height:326" coordorigin="10346,12946" coordsize="300,326" path="m10582,12995l10444,12995,10460,12987,10471,12986,10471,12986,10476,12984,10485,12983,10485,12951,10491,12946,10505,12946,10509,12951,10509,12983,10512,12983,10515,12983,10518,12984,10529,12985,10541,12988,10554,12994,10582,12994,10582,12995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582,12994l10554,12994,10563,12979,10566,12974,10574,12972,10585,12979,10587,12987,10583,12992,10584,12992,10582,12994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435,13036l10397,13036,10405,13024,10414,13015,10424,13008,10415,12993,10412,12987,10412,12987,10413,12980,10420,12976,10425,12973,10432,12975,10436,12981,10440,12987,10444,12995,10582,12995,10575,13007,10578,13009,10491,13009,10477,13014,10477,13014,10462,13016,10441,13030,10435,13036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470,12986l10471,12986,10471,12986,10470,12986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584,12992l10583,12992,10586,12989,10584,12992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615,13134l10530,13134,10551,13132,10575,13125,10582,13122,10588,13119,10593,13115,10595,13113,10596,13111,10597,13110,10597,13109,10567,13037,10491,13009,10578,13009,10585,13014,10595,13024,10603,13035,10644,13035,10644,13039,10637,13042,10617,13061,10623,13081,10625,13100,10625,13113,10625,13116,10623,13120,10620,13127,10616,13132,10615,13134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404,13094l10374,13094,10376,13081,10380,13069,10385,13057,10359,13042,10353,13039,10351,13031,10355,13026,10358,13020,10366,13018,10371,13021,10397,13036,10435,13036,10428,13042,10416,13058,10407,13078,10404,13094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644,13035l10603,13035,10625,13021,10631,13018,10638,13020,10642,13026,10645,13031,10644,13035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529,13161l10468,13149,10426,13086,10439,13102,10454,13113,10471,13122,10491,13128,10514,13133,10530,13134,10615,13134,10607,13140,10593,13148,10569,13157,10549,13161,10529,13161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366,13196l10359,13193,10355,13188,10352,13182,10355,13174,10360,13171,10383,13157,10377,13138,10374,13118,10352,13118,10346,13113,10346,13100,10351,13094,10358,13094,10404,13094,10403,13100,10403,13115,10429,13174,10434,13179,10395,13179,10372,13192,10366,13196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573,13206l10500,13206,10522,13204,10542,13200,10560,13193,10576,13183,10593,13170,10584,13189,10572,13204,10573,13206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414,13224l10423,13209,10420,13207,10410,13199,10402,13190,10395,13179,10434,13179,10444,13189,10465,13200,10484,13205,10500,13206,10573,13206,10582,13221,10416,13221,10414,13224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425,13241l10420,13237,10414,13233,10412,13226,10416,13221,10582,13221,10551,13221,10549,13222,10444,13222,10437,13233,10433,13239,10425,13241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574,13242l10566,13241,10563,13236,10560,13232,10551,13221,10582,13221,10587,13228,10585,13236,10579,13239,10574,13242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502,13272l10495,13272,10490,13266,10489,13259,10484,13234,10465,13230,10444,13222,10549,13222,10534,13229,10513,13233,10514,13259,10514,13266,10509,13271,10502,13272xe" filled="true" fillcolor="#ffffff" stroked="false">
                <v:path arrowok="t"/>
                <v:fill type="solid"/>
              </v:shape>
            </v:group>
            <v:group style="position:absolute;left:10562;top:13235;width:2;height:3" coordorigin="10562,13235" coordsize="2,3">
              <v:shape style="position:absolute;left:10562;top:13235;width:2;height:3" coordorigin="10562,13235" coordsize="2,3" path="m10563,13236l10562,13236,10562,13235,10563,13236xe" filled="true" fillcolor="#ffffff" stroked="false">
                <v:path arrowok="t"/>
                <v:fill type="solid"/>
              </v:shape>
              <v:shape style="position:absolute;left:10562;top:13235;width:2;height:3" coordorigin="10562,13235" coordsize="2,3" path="m10564,13237l10563,13236,10563,13236,10564,13237xe" filled="true" fillcolor="#ffffff" stroked="false">
                <v:path arrowok="t"/>
                <v:fill type="solid"/>
              </v:shape>
            </v:group>
            <v:group style="position:absolute;left:10453;top:13044;width:37;height:37" coordorigin="10453,13044" coordsize="37,37">
              <v:shape style="position:absolute;left:10453;top:13044;width:37;height:37" coordorigin="10453,13044" coordsize="37,37" path="m10481,13081l10461,13081,10453,13073,10453,13052,10461,13044,10481,13044,10489,13052,10489,13073,10481,13081xe" filled="true" fillcolor="#ffffff" stroked="false">
                <v:path arrowok="t"/>
                <v:fill type="solid"/>
              </v:shape>
            </v:group>
            <v:group style="position:absolute;left:10539;top:13077;width:27;height:27" coordorigin="10539,13077" coordsize="27,27">
              <v:shape style="position:absolute;left:10539;top:13077;width:27;height:27" coordorigin="10539,13077" coordsize="27,27" path="m10560,13104l10545,13104,10539,13098,10539,13083,10545,13077,10560,13077,10566,13083,10566,13098,10560,13104xe" filled="true" fillcolor="#ffffff" stroked="false">
                <v:path arrowok="t"/>
                <v:fill type="solid"/>
              </v:shape>
              <v:shape style="position:absolute;left:5048;top:11193;width:759;height:1329" type="#_x0000_t75" stroked="false">
                <v:imagedata r:id="rId23" o:title=""/>
              </v:shape>
            </v:group>
            <v:group style="position:absolute;left:5097;top:11210;width:310;height:1070" coordorigin="5097,11210" coordsize="310,1070">
              <v:shape style="position:absolute;left:5097;top:11210;width:310;height:1070" coordorigin="5097,11210" coordsize="310,1070" path="m5097,11210l5406,11210,5406,12280,5097,12280,5097,11210xe" filled="true" fillcolor="#9e9e9e" stroked="false">
                <v:path arrowok="t"/>
                <v:fill type="solid"/>
              </v:shape>
              <v:shape style="position:absolute;left:4787;top:11187;width:436;height:1101" type="#_x0000_t75" stroked="false">
                <v:imagedata r:id="rId24" o:title=""/>
              </v:shape>
              <v:shape style="position:absolute;left:4825;top:11221;width:414;height:817" type="#_x0000_t75" stroked="false">
                <v:imagedata r:id="rId25" o:title=""/>
              </v:shape>
              <v:shape style="position:absolute;left:5223;top:11187;width:457;height:1101" type="#_x0000_t75" stroked="false">
                <v:imagedata r:id="rId26" o:title=""/>
              </v:shape>
              <v:shape style="position:absolute;left:5329;top:11466;width:329;height:817" type="#_x0000_t75" stroked="false">
                <v:imagedata r:id="rId27" o:title=""/>
              </v:shape>
              <v:shape style="position:absolute;left:4888;top:12252;width:690;height:33" type="#_x0000_t75" stroked="false">
                <v:imagedata r:id="rId28" o:title=""/>
              </v:shape>
              <v:shape style="position:absolute;left:4876;top:12249;width:712;height:38" type="#_x0000_t75" stroked="false">
                <v:imagedata r:id="rId29" o:title=""/>
              </v:shape>
              <v:shape style="position:absolute;left:4909;top:12252;width:649;height:178" type="#_x0000_t75" stroked="false">
                <v:imagedata r:id="rId30" o:title=""/>
              </v:shape>
              <v:shape style="position:absolute;left:4909;top:12396;width:34;height:34" type="#_x0000_t75" stroked="false">
                <v:imagedata r:id="rId31" o:title=""/>
              </v:shape>
              <v:shape style="position:absolute;left:4909;top:12369;width:60;height:60" type="#_x0000_t75" stroked="false">
                <v:imagedata r:id="rId32" o:title=""/>
              </v:shape>
              <v:shape style="position:absolute;left:4909;top:12343;width:87;height:87" type="#_x0000_t75" stroked="false">
                <v:imagedata r:id="rId33" o:title=""/>
              </v:shape>
              <v:shape style="position:absolute;left:4909;top:12316;width:114;height:114" type="#_x0000_t75" stroked="false">
                <v:imagedata r:id="rId34" o:title=""/>
              </v:shape>
              <v:shape style="position:absolute;left:4909;top:12289;width:138;height:138" type="#_x0000_t75" stroked="false">
                <v:imagedata r:id="rId35" o:title=""/>
              </v:shape>
              <v:shape style="position:absolute;left:4909;top:12265;width:164;height:162" type="#_x0000_t75" stroked="false">
                <v:imagedata r:id="rId36" o:title=""/>
              </v:shape>
              <v:shape style="position:absolute;left:4936;top:12265;width:164;height:163" type="#_x0000_t75" stroked="false">
                <v:imagedata r:id="rId37" o:title=""/>
              </v:shape>
              <v:shape style="position:absolute;left:4963;top:12265;width:164;height:163" type="#_x0000_t75" stroked="false">
                <v:imagedata r:id="rId38" o:title=""/>
              </v:shape>
              <v:shape style="position:absolute;left:4990;top:12265;width:164;height:163" type="#_x0000_t75" stroked="false">
                <v:imagedata r:id="rId39" o:title=""/>
              </v:shape>
              <v:shape style="position:absolute;left:5016;top:12265;width:164;height:164" type="#_x0000_t75" stroked="false">
                <v:imagedata r:id="rId40" o:title=""/>
              </v:shape>
              <v:shape style="position:absolute;left:5043;top:12265;width:165;height:164" type="#_x0000_t75" stroked="false">
                <v:imagedata r:id="rId41" o:title=""/>
              </v:shape>
              <v:shape style="position:absolute;left:5070;top:12265;width:165;height:165" type="#_x0000_t75" stroked="false">
                <v:imagedata r:id="rId42" o:title=""/>
              </v:shape>
              <v:shape style="position:absolute;left:5096;top:12265;width:165;height:165" type="#_x0000_t75" stroked="false">
                <v:imagedata r:id="rId43" o:title=""/>
              </v:shape>
              <v:shape style="position:absolute;left:5123;top:12265;width:166;height:165" type="#_x0000_t75" stroked="false">
                <v:imagedata r:id="rId44" o:title=""/>
              </v:shape>
              <v:shape style="position:absolute;left:5144;top:12259;width:172;height:171" type="#_x0000_t75" stroked="false">
                <v:imagedata r:id="rId45" o:title=""/>
              </v:shape>
              <v:shape style="position:absolute;left:5164;top:12252;width:179;height:178" type="#_x0000_t75" stroked="false">
                <v:imagedata r:id="rId46" o:title=""/>
              </v:shape>
              <v:shape style="position:absolute;left:5190;top:12252;width:180;height:178" type="#_x0000_t75" stroked="false">
                <v:imagedata r:id="rId47" o:title=""/>
              </v:shape>
              <v:shape style="position:absolute;left:5216;top:12252;width:180;height:178" type="#_x0000_t75" stroked="false">
                <v:imagedata r:id="rId48" o:title=""/>
              </v:shape>
              <v:shape style="position:absolute;left:5243;top:12252;width:180;height:178" type="#_x0000_t75" stroked="false">
                <v:imagedata r:id="rId49" o:title=""/>
              </v:shape>
              <v:shape style="position:absolute;left:5270;top:12252;width:180;height:178" type="#_x0000_t75" stroked="false">
                <v:imagedata r:id="rId50" o:title=""/>
              </v:shape>
              <v:shape style="position:absolute;left:5296;top:12252;width:180;height:178" type="#_x0000_t75" stroked="false">
                <v:imagedata r:id="rId51" o:title=""/>
              </v:shape>
              <v:shape style="position:absolute;left:5336;top:12265;width:166;height:165" type="#_x0000_t75" stroked="false">
                <v:imagedata r:id="rId52" o:title=""/>
              </v:shape>
              <v:shape style="position:absolute;left:5363;top:12265;width:166;height:165" type="#_x0000_t75" stroked="false">
                <v:imagedata r:id="rId44" o:title=""/>
              </v:shape>
              <v:shape style="position:absolute;left:5390;top:12265;width:164;height:162" type="#_x0000_t75" stroked="false">
                <v:imagedata r:id="rId53" o:title=""/>
              </v:shape>
              <v:shape style="position:absolute;left:5416;top:12265;width:142;height:142" type="#_x0000_t75" stroked="false">
                <v:imagedata r:id="rId54" o:title=""/>
              </v:shape>
              <v:shape style="position:absolute;left:5443;top:12265;width:115;height:115" type="#_x0000_t75" stroked="false">
                <v:imagedata r:id="rId55" o:title=""/>
              </v:shape>
              <v:shape style="position:absolute;left:5470;top:12265;width:88;height:88" type="#_x0000_t75" stroked="false">
                <v:imagedata r:id="rId56" o:title=""/>
              </v:shape>
              <v:shape style="position:absolute;left:5496;top:12265;width:61;height:62" type="#_x0000_t75" stroked="false">
                <v:imagedata r:id="rId57" o:title=""/>
              </v:shape>
              <v:shape style="position:absolute;left:5523;top:12265;width:35;height:35" type="#_x0000_t75" stroked="false">
                <v:imagedata r:id="rId58" o:title=""/>
              </v:shape>
              <v:shape style="position:absolute;left:5550;top:12265;width:8;height:8" type="#_x0000_t75" stroked="false">
                <v:imagedata r:id="rId59" o:title=""/>
              </v:shape>
              <v:shape style="position:absolute;left:4909;top:12265;width:18;height:18" type="#_x0000_t75" stroked="false">
                <v:imagedata r:id="rId60" o:title=""/>
              </v:shape>
              <v:shape style="position:absolute;left:4909;top:12265;width:46;height:46" type="#_x0000_t75" stroked="false">
                <v:imagedata r:id="rId61" o:title=""/>
              </v:shape>
              <v:shape style="position:absolute;left:4909;top:12265;width:75;height:75" type="#_x0000_t75" stroked="false">
                <v:imagedata r:id="rId62" o:title=""/>
              </v:shape>
              <v:shape style="position:absolute;left:4909;top:12265;width:103;height:103" type="#_x0000_t75" stroked="false">
                <v:imagedata r:id="rId63" o:title=""/>
              </v:shape>
              <v:shape style="position:absolute;left:4909;top:12265;width:132;height:132" type="#_x0000_t75" stroked="false">
                <v:imagedata r:id="rId64" o:title=""/>
              </v:shape>
              <v:shape style="position:absolute;left:4909;top:12265;width:160;height:161" type="#_x0000_t75" stroked="false">
                <v:imagedata r:id="rId65" o:title=""/>
              </v:shape>
              <v:shape style="position:absolute;left:4931;top:12265;width:166;height:165" type="#_x0000_t75" stroked="false">
                <v:imagedata r:id="rId44" o:title=""/>
              </v:shape>
              <v:shape style="position:absolute;left:4960;top:12265;width:166;height:165" type="#_x0000_t75" stroked="false">
                <v:imagedata r:id="rId44" o:title=""/>
              </v:shape>
              <v:shape style="position:absolute;left:4991;top:12252;width:177;height:176" type="#_x0000_t75" stroked="false">
                <v:imagedata r:id="rId66" o:title=""/>
              </v:shape>
              <v:shape style="position:absolute;left:5020;top:12252;width:177;height:176" type="#_x0000_t75" stroked="false">
                <v:imagedata r:id="rId67" o:title=""/>
              </v:shape>
              <v:shape style="position:absolute;left:5048;top:12252;width:177;height:177" type="#_x0000_t75" stroked="false">
                <v:imagedata r:id="rId68" o:title=""/>
              </v:shape>
              <v:shape style="position:absolute;left:5075;top:12252;width:178;height:178" type="#_x0000_t75" stroked="false">
                <v:imagedata r:id="rId69" o:title=""/>
              </v:shape>
              <v:shape style="position:absolute;left:5103;top:12252;width:179;height:178" type="#_x0000_t75" stroked="false">
                <v:imagedata r:id="rId70" o:title=""/>
              </v:shape>
              <v:shape style="position:absolute;left:5131;top:12254;width:176;height:176" type="#_x0000_t75" stroked="false">
                <v:imagedata r:id="rId71" o:title=""/>
              </v:shape>
              <v:shape style="position:absolute;left:5160;top:12262;width:169;height:168" type="#_x0000_t75" stroked="false">
                <v:imagedata r:id="rId72" o:title=""/>
              </v:shape>
              <v:shape style="position:absolute;left:5188;top:12265;width:166;height:165" type="#_x0000_t75" stroked="false">
                <v:imagedata r:id="rId73" o:title=""/>
              </v:shape>
              <v:shape style="position:absolute;left:5217;top:12265;width:166;height:165" type="#_x0000_t75" stroked="false">
                <v:imagedata r:id="rId74" o:title=""/>
              </v:shape>
              <v:shape style="position:absolute;left:5245;top:12265;width:166;height:165" type="#_x0000_t75" stroked="false">
                <v:imagedata r:id="rId75" o:title=""/>
              </v:shape>
              <v:shape style="position:absolute;left:5274;top:12265;width:166;height:165" type="#_x0000_t75" stroked="false">
                <v:imagedata r:id="rId44" o:title=""/>
              </v:shape>
              <v:shape style="position:absolute;left:5305;top:12265;width:164;height:162" type="#_x0000_t75" stroked="false">
                <v:imagedata r:id="rId76" o:title=""/>
              </v:shape>
              <v:shape style="position:absolute;left:5334;top:12265;width:164;height:162" type="#_x0000_t75" stroked="false">
                <v:imagedata r:id="rId77" o:title=""/>
              </v:shape>
              <v:shape style="position:absolute;left:5362;top:12265;width:164;height:163" type="#_x0000_t75" stroked="false">
                <v:imagedata r:id="rId78" o:title=""/>
              </v:shape>
              <v:shape style="position:absolute;left:5390;top:12265;width:164;height:164" type="#_x0000_t75" stroked="false">
                <v:imagedata r:id="rId79" o:title=""/>
              </v:shape>
              <v:shape style="position:absolute;left:5418;top:12288;width:140;height:141" type="#_x0000_t75" stroked="false">
                <v:imagedata r:id="rId80" o:title=""/>
              </v:shape>
              <v:shape style="position:absolute;left:5446;top:12317;width:112;height:113" type="#_x0000_t75" stroked="false">
                <v:imagedata r:id="rId81" o:title=""/>
              </v:shape>
              <v:shape style="position:absolute;left:5474;top:12346;width:84;height:84" type="#_x0000_t75" stroked="false">
                <v:imagedata r:id="rId82" o:title=""/>
              </v:shape>
              <v:shape style="position:absolute;left:5502;top:12374;width:56;height:56" type="#_x0000_t75" stroked="false">
                <v:imagedata r:id="rId83" o:title=""/>
              </v:shape>
              <v:shape style="position:absolute;left:5531;top:12403;width:27;height:27" type="#_x0000_t75" stroked="false">
                <v:imagedata r:id="rId84" o:title=""/>
              </v:shape>
              <v:shape style="position:absolute;left:4986;top:11223;width:492;height:1026" type="#_x0000_t75" stroked="false">
                <v:imagedata r:id="rId85" o:title=""/>
              </v:shape>
              <v:shape style="position:absolute;left:4815;top:11221;width:831;height:443" type="#_x0000_t75" stroked="false">
                <v:imagedata r:id="rId86" o:title=""/>
              </v:shape>
              <v:shape style="position:absolute;left:5113;top:11651;width:241;height:427" type="#_x0000_t75" stroked="false">
                <v:imagedata r:id="rId87" o:title=""/>
              </v:shape>
              <v:shape style="position:absolute;left:5169;top:11651;width:138;height:97" type="#_x0000_t75" stroked="false">
                <v:imagedata r:id="rId88" o:title=""/>
              </v:shape>
              <v:shape style="position:absolute;left:5134;top:11719;width:206;height:141" type="#_x0000_t75" stroked="false">
                <v:imagedata r:id="rId89" o:title=""/>
              </v:shape>
              <v:shape style="position:absolute;left:5113;top:11826;width:241;height:166" type="#_x0000_t75" stroked="false">
                <v:imagedata r:id="rId90" o:title=""/>
              </v:shape>
              <v:shape style="position:absolute;left:5113;top:11964;width:236;height:114" type="#_x0000_t75" stroked="false">
                <v:imagedata r:id="rId91" o:title=""/>
              </v:shape>
              <v:shape style="position:absolute;left:5136;top:11779;width:123;height:191" type="#_x0000_t75" stroked="false">
                <v:imagedata r:id="rId92" o:title=""/>
              </v:shape>
              <v:shape style="position:absolute;left:5113;top:11885;width:35;height:63" type="#_x0000_t75" stroked="false">
                <v:imagedata r:id="rId93" o:title=""/>
              </v:shape>
              <v:shape style="position:absolute;left:5163;top:11651;width:191;height:364" type="#_x0000_t75" stroked="false">
                <v:imagedata r:id="rId94" o:title=""/>
              </v:shape>
              <v:shape style="position:absolute;left:5113;top:11651;width:241;height:427" type="#_x0000_t75" stroked="false">
                <v:imagedata r:id="rId87" o:title=""/>
              </v:shape>
              <v:shape style="position:absolute;left:5110;top:11649;width:246;height:432" type="#_x0000_t75" stroked="false">
                <v:imagedata r:id="rId95" o:title="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4"/>
          <w:szCs w:val="14"/>
        </w:rPr>
      </w:pPr>
    </w:p>
    <w:p>
      <w:pPr>
        <w:spacing w:before="96"/>
        <w:ind w:left="1754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EA2</w:t>
      </w:r>
      <w:r>
        <w:rPr>
          <w:rFonts w:ascii="Arial"/>
          <w:b/>
          <w:spacing w:val="-8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8"/>
          <w:w w:val="105"/>
          <w:sz w:val="15"/>
        </w:rPr>
        <w:t> </w:t>
      </w:r>
      <w:r>
        <w:rPr>
          <w:rFonts w:ascii="Arial"/>
          <w:w w:val="105"/>
          <w:sz w:val="15"/>
        </w:rPr>
        <w:t>Friske</w:t>
      </w:r>
      <w:r>
        <w:rPr>
          <w:rFonts w:ascii="Arial"/>
          <w:spacing w:val="-8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hender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(fyll</w:t>
      </w:r>
      <w:r>
        <w:rPr>
          <w:rFonts w:ascii="Arial"/>
          <w:spacing w:val="-8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ut</w:t>
      </w:r>
      <w:r>
        <w:rPr>
          <w:rFonts w:ascii="Arial"/>
          <w:spacing w:val="-8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det</w:t>
      </w:r>
      <w:r>
        <w:rPr>
          <w:rFonts w:ascii="Arial"/>
          <w:spacing w:val="-8"/>
          <w:w w:val="105"/>
          <w:sz w:val="15"/>
        </w:rPr>
        <w:t> </w:t>
      </w:r>
      <w:r>
        <w:rPr>
          <w:rFonts w:ascii="Arial"/>
          <w:w w:val="105"/>
          <w:sz w:val="15"/>
        </w:rPr>
        <w:t>som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mangler)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9"/>
          <w:szCs w:val="29"/>
        </w:rPr>
      </w:pPr>
    </w:p>
    <w:p>
      <w:pPr>
        <w:tabs>
          <w:tab w:pos="6370" w:val="left" w:leader="none"/>
        </w:tabs>
        <w:spacing w:before="61"/>
        <w:ind w:left="3787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z w:val="24"/>
        </w:rPr>
        <w:t>Slå</w:t>
      </w:r>
      <w:r>
        <w:rPr>
          <w:rFonts w:ascii="Lucida Sans" w:hAnsi="Lucida Sans"/>
          <w:spacing w:val="-11"/>
          <w:sz w:val="24"/>
        </w:rPr>
        <w:t> </w:t>
      </w:r>
      <w:r>
        <w:rPr>
          <w:rFonts w:ascii="Lucida Sans" w:hAnsi="Lucida Sans"/>
          <w:sz w:val="24"/>
        </w:rPr>
        <w:t>på</w:t>
        <w:tab/>
      </w:r>
      <w:r>
        <w:rPr>
          <w:rFonts w:ascii="Lucida Sans" w:hAnsi="Lucida Sans"/>
          <w:spacing w:val="-4"/>
          <w:sz w:val="24"/>
        </w:rPr>
        <w:t>for</w:t>
      </w:r>
      <w:r>
        <w:rPr>
          <w:rFonts w:ascii="Lucida Sans" w:hAnsi="Lucida Sans"/>
          <w:spacing w:val="-41"/>
          <w:sz w:val="24"/>
        </w:rPr>
        <w:t> </w:t>
      </w:r>
      <w:r>
        <w:rPr>
          <w:rFonts w:ascii="Lucida Sans" w:hAnsi="Lucida Sans"/>
          <w:sz w:val="24"/>
        </w:rPr>
        <w:t>å</w:t>
      </w:r>
      <w:r>
        <w:rPr>
          <w:rFonts w:ascii="Lucida Sans" w:hAnsi="Lucida Sans"/>
          <w:spacing w:val="-37"/>
          <w:sz w:val="24"/>
        </w:rPr>
        <w:t> </w:t>
      </w:r>
      <w:r>
        <w:rPr>
          <w:rFonts w:ascii="Lucida Sans" w:hAnsi="Lucida Sans"/>
          <w:sz w:val="24"/>
        </w:rPr>
        <w:t>tappe</w:t>
      </w:r>
      <w:r>
        <w:rPr>
          <w:rFonts w:ascii="Lucida Sans" w:hAns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3"/>
        <w:rPr>
          <w:rFonts w:ascii="Lucida Sans" w:hAnsi="Lucida Sans" w:cs="Lucida Sans" w:eastAsia="Lucida Sans"/>
          <w:sz w:val="18"/>
          <w:szCs w:val="18"/>
        </w:rPr>
      </w:pPr>
    </w:p>
    <w:p>
      <w:pPr>
        <w:tabs>
          <w:tab w:pos="2089" w:val="left" w:leader="none"/>
        </w:tabs>
        <w:spacing w:before="61"/>
        <w:ind w:left="0" w:right="1062" w:firstLine="0"/>
        <w:jc w:val="center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14"/>
          <w:w w:val="95"/>
          <w:sz w:val="24"/>
        </w:rPr>
        <w:t>Ta</w:t>
        <w:tab/>
      </w:r>
      <w:r>
        <w:rPr>
          <w:rFonts w:ascii="Lucida Sans" w:hAnsi="Lucida Sans"/>
          <w:sz w:val="24"/>
        </w:rPr>
        <w:t>på</w:t>
      </w:r>
      <w:r>
        <w:rPr>
          <w:rFonts w:ascii="Lucida Sans" w:hAns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tabs>
          <w:tab w:pos="2765" w:val="left" w:leader="none"/>
        </w:tabs>
        <w:spacing w:before="208"/>
        <w:ind w:left="807" w:right="0" w:firstLine="0"/>
        <w:jc w:val="center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w w:val="90"/>
          <w:sz w:val="24"/>
        </w:rPr>
        <w:t>Gni</w:t>
        <w:tab/>
      </w:r>
      <w:r>
        <w:rPr>
          <w:rFonts w:ascii="Lucida Sans"/>
          <w:sz w:val="24"/>
        </w:rPr>
        <w:t>sammen</w:t>
      </w:r>
      <w:r>
        <w:rPr>
          <w:rFonts w:asci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8"/>
        <w:rPr>
          <w:rFonts w:ascii="Lucida Sans" w:hAnsi="Lucida Sans" w:cs="Lucida Sans" w:eastAsia="Lucida Sans"/>
          <w:sz w:val="18"/>
          <w:szCs w:val="18"/>
        </w:rPr>
      </w:pPr>
    </w:p>
    <w:p>
      <w:pPr>
        <w:tabs>
          <w:tab w:pos="2483" w:val="left" w:leader="none"/>
        </w:tabs>
        <w:spacing w:before="0"/>
        <w:ind w:left="363" w:right="0" w:firstLine="0"/>
        <w:jc w:val="center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w w:val="95"/>
          <w:sz w:val="24"/>
        </w:rPr>
        <w:t>Skyll</w:t>
        <w:tab/>
      </w:r>
      <w:r>
        <w:rPr>
          <w:rFonts w:ascii="Lucida Sans"/>
          <w:sz w:val="24"/>
        </w:rPr>
        <w:t>med</w:t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8"/>
        <w:rPr>
          <w:rFonts w:ascii="Lucida Sans" w:hAnsi="Lucida Sans" w:cs="Lucida Sans" w:eastAsia="Lucida Sans"/>
          <w:sz w:val="18"/>
          <w:szCs w:val="18"/>
        </w:rPr>
      </w:pPr>
    </w:p>
    <w:p>
      <w:pPr>
        <w:spacing w:before="0"/>
        <w:ind w:left="0" w:right="987" w:firstLine="0"/>
        <w:jc w:val="center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z w:val="24"/>
        </w:rPr>
        <w:t>Slå</w:t>
      </w:r>
      <w:r>
        <w:rPr>
          <w:rFonts w:ascii="Lucida Sans" w:hAnsi="Lucida Sans"/>
          <w:spacing w:val="-3"/>
          <w:sz w:val="24"/>
        </w:rPr>
        <w:t> a</w:t>
      </w:r>
      <w:r>
        <w:rPr>
          <w:rFonts w:ascii="Lucida Sans" w:hAnsi="Lucida Sans"/>
          <w:spacing w:val="-2"/>
          <w:sz w:val="24"/>
        </w:rPr>
        <w:t>v</w:t>
      </w:r>
      <w:r>
        <w:rPr>
          <w:rFonts w:ascii="Lucida Sans" w:hAns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6"/>
        <w:rPr>
          <w:rFonts w:ascii="Lucida Sans" w:hAnsi="Lucida Sans" w:cs="Lucida Sans" w:eastAsia="Lucida Sans"/>
          <w:sz w:val="17"/>
          <w:szCs w:val="17"/>
        </w:rPr>
      </w:pPr>
    </w:p>
    <w:p>
      <w:pPr>
        <w:spacing w:before="61"/>
        <w:ind w:left="1669" w:right="0" w:firstLine="0"/>
        <w:jc w:val="center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pacing w:val="-1"/>
          <w:sz w:val="24"/>
        </w:rPr>
        <w:t>Hendene</w:t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11"/>
        <w:rPr>
          <w:rFonts w:ascii="Lucida Sans" w:hAnsi="Lucida Sans" w:cs="Lucida Sans" w:eastAsia="Lucida Sans"/>
          <w:sz w:val="17"/>
          <w:szCs w:val="17"/>
        </w:rPr>
      </w:pPr>
    </w:p>
    <w:p>
      <w:pPr>
        <w:spacing w:before="61"/>
        <w:ind w:left="232" w:right="0" w:firstLine="0"/>
        <w:jc w:val="center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1"/>
          <w:w w:val="95"/>
          <w:sz w:val="24"/>
        </w:rPr>
        <w:t>Kaste</w:t>
      </w:r>
      <w:r>
        <w:rPr>
          <w:rFonts w:ascii="Lucida Sans" w:hAnsi="Lucida Sans"/>
          <w:spacing w:val="-13"/>
          <w:w w:val="95"/>
          <w:sz w:val="24"/>
        </w:rPr>
        <w:t> </w:t>
      </w:r>
      <w:r>
        <w:rPr>
          <w:rFonts w:ascii="Lucida Sans" w:hAnsi="Lucida Sans"/>
          <w:spacing w:val="-3"/>
          <w:w w:val="95"/>
          <w:sz w:val="24"/>
        </w:rPr>
        <w:t>tørk</w:t>
      </w:r>
      <w:r>
        <w:rPr>
          <w:rFonts w:ascii="Lucida Sans" w:hAnsi="Lucida Sans"/>
          <w:spacing w:val="-2"/>
          <w:w w:val="95"/>
          <w:sz w:val="24"/>
        </w:rPr>
        <w:t>epapire</w:t>
      </w:r>
      <w:r>
        <w:rPr>
          <w:rFonts w:ascii="Lucida Sans" w:hAnsi="Lucida Sans"/>
          <w:spacing w:val="-3"/>
          <w:w w:val="95"/>
          <w:sz w:val="24"/>
        </w:rPr>
        <w:t>t</w:t>
      </w:r>
      <w:r>
        <w:rPr>
          <w:rFonts w:ascii="Lucida Sans" w:hAnsi="Lucida Sans"/>
          <w:spacing w:val="-13"/>
          <w:w w:val="95"/>
          <w:sz w:val="24"/>
        </w:rPr>
        <w:t> </w:t>
      </w:r>
      <w:r>
        <w:rPr>
          <w:rFonts w:ascii="Lucida Sans" w:hAnsi="Lucida Sans"/>
          <w:w w:val="95"/>
          <w:sz w:val="24"/>
        </w:rPr>
        <w:t>i</w:t>
      </w:r>
      <w:r>
        <w:rPr>
          <w:rFonts w:ascii="Lucida Sans" w:hAns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before="218"/>
        <w:ind w:left="5736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 w:hAnsi="Gill Sans MT"/>
          <w:b/>
          <w:color w:val="FFFFFF"/>
          <w:spacing w:val="-2"/>
          <w:w w:val="105"/>
          <w:sz w:val="30"/>
        </w:rPr>
        <w:t>Smitt</w:t>
      </w:r>
      <w:r>
        <w:rPr>
          <w:rFonts w:ascii="Gill Sans MT" w:hAnsi="Gill Sans MT"/>
          <w:b/>
          <w:color w:val="FFFFFF"/>
          <w:spacing w:val="-1"/>
          <w:w w:val="105"/>
          <w:sz w:val="30"/>
        </w:rPr>
        <w:t>espredning:</w:t>
      </w:r>
      <w:r>
        <w:rPr>
          <w:rFonts w:ascii="Gill Sans MT" w:hAnsi="Gill Sans MT"/>
          <w:b/>
          <w:color w:val="FFFFFF"/>
          <w:spacing w:val="-9"/>
          <w:w w:val="105"/>
          <w:sz w:val="30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30"/>
        </w:rPr>
        <w:t>H</w:t>
      </w:r>
      <w:r>
        <w:rPr>
          <w:rFonts w:ascii="Gill Sans MT" w:hAnsi="Gill Sans MT"/>
          <w:b/>
          <w:color w:val="FFFFFF"/>
          <w:spacing w:val="-2"/>
          <w:w w:val="105"/>
          <w:sz w:val="30"/>
        </w:rPr>
        <w:t>åndhygiene</w:t>
      </w:r>
      <w:r>
        <w:rPr>
          <w:rFonts w:ascii="Gill Sans MT" w:hAnsi="Gill Sans MT"/>
          <w:sz w:val="30"/>
        </w:rPr>
      </w: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61</w:t>
      </w:r>
      <w:r>
        <w:rPr>
          <w:rFonts w:ascii="Arial"/>
          <w:sz w:val="16"/>
        </w:rPr>
      </w:r>
    </w:p>
    <w:sectPr>
      <w:pgSz w:w="11910" w:h="16840"/>
      <w:pgMar w:top="0" w:bottom="0" w:left="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Candara">
    <w:altName w:val="Candar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394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771" w:hanging="317"/>
      </w:pPr>
      <w:rPr>
        <w:rFonts w:hint="default" w:ascii="Arial" w:hAnsi="Arial" w:eastAsia="Arial"/>
        <w:b/>
        <w:bCs/>
        <w:w w:val="104"/>
        <w:sz w:val="27"/>
        <w:szCs w:val="27"/>
      </w:rPr>
    </w:lvl>
    <w:lvl w:ilvl="2">
      <w:start w:val="1"/>
      <w:numFmt w:val="bullet"/>
      <w:lvlText w:val="•"/>
      <w:lvlJc w:val="left"/>
      <w:pPr>
        <w:ind w:left="771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97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23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50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76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02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29" w:hanging="31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44" w:hanging="397"/>
        <w:jc w:val="left"/>
      </w:pPr>
      <w:rPr>
        <w:rFonts w:hint="default" w:ascii="Arial" w:hAnsi="Arial" w:eastAsia="Arial"/>
        <w:b/>
        <w:bCs/>
        <w:w w:val="82"/>
        <w:sz w:val="28"/>
        <w:szCs w:val="28"/>
      </w:rPr>
    </w:lvl>
    <w:lvl w:ilvl="1">
      <w:start w:val="1"/>
      <w:numFmt w:val="decimal"/>
      <w:lvlText w:val="%2"/>
      <w:lvlJc w:val="left"/>
      <w:pPr>
        <w:ind w:left="954" w:hanging="261"/>
        <w:jc w:val="left"/>
      </w:pPr>
      <w:rPr>
        <w:rFonts w:hint="default" w:ascii="Trebuchet MS" w:hAnsi="Trebuchet MS" w:eastAsia="Trebuchet MS"/>
        <w:b/>
        <w:bCs/>
        <w:w w:val="84"/>
        <w:sz w:val="28"/>
        <w:szCs w:val="28"/>
      </w:rPr>
    </w:lvl>
    <w:lvl w:ilvl="2">
      <w:start w:val="1"/>
      <w:numFmt w:val="bullet"/>
      <w:lvlText w:val="•"/>
      <w:lvlJc w:val="left"/>
      <w:pPr>
        <w:ind w:left="954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40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473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1885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3298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4711" w:hanging="2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87" w:hanging="261"/>
      </w:pPr>
      <w:rPr>
        <w:rFonts w:hint="default" w:ascii="Trebuchet MS" w:hAnsi="Trebuchet MS" w:eastAsia="Trebuchet MS"/>
        <w:b/>
        <w:bCs/>
        <w:w w:val="69"/>
        <w:sz w:val="28"/>
        <w:szCs w:val="28"/>
      </w:rPr>
    </w:lvl>
    <w:lvl w:ilvl="1">
      <w:start w:val="1"/>
      <w:numFmt w:val="bullet"/>
      <w:lvlText w:val="•"/>
      <w:lvlJc w:val="left"/>
      <w:pPr>
        <w:ind w:left="387" w:hanging="2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35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4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2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81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29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77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6" w:hanging="2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410" w:hanging="260"/>
      </w:pPr>
      <w:rPr>
        <w:rFonts w:hint="default" w:ascii="Arial" w:hAnsi="Arial" w:eastAsia="Arial"/>
        <w:b/>
        <w:bCs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789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8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7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6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05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84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63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41" w:hanging="2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/>
      <w:b/>
      <w:bCs/>
      <w:sz w:val="28"/>
      <w:szCs w:val="28"/>
    </w:rPr>
  </w:style>
  <w:style w:styleId="Heading1" w:type="paragraph">
    <w:name w:val="Heading 1"/>
    <w:basedOn w:val="Normal"/>
    <w:uiPriority w:val="1"/>
    <w:qFormat/>
    <w:pPr>
      <w:ind w:left="124"/>
      <w:outlineLvl w:val="1"/>
    </w:pPr>
    <w:rPr>
      <w:rFonts w:ascii="Gill Sans MT" w:hAnsi="Gill Sans MT" w:eastAsia="Gill Sans MT"/>
      <w:b/>
      <w:bCs/>
      <w:sz w:val="80"/>
      <w:szCs w:val="80"/>
    </w:rPr>
  </w:style>
  <w:style w:styleId="Heading2" w:type="paragraph">
    <w:name w:val="Heading 2"/>
    <w:basedOn w:val="Normal"/>
    <w:uiPriority w:val="1"/>
    <w:qFormat/>
    <w:pPr>
      <w:ind w:left="596"/>
      <w:outlineLvl w:val="2"/>
    </w:pPr>
    <w:rPr>
      <w:rFonts w:ascii="Gill Sans MT" w:hAnsi="Gill Sans MT" w:eastAsia="Gill Sans MT"/>
      <w:b/>
      <w:bCs/>
      <w:sz w:val="40"/>
      <w:szCs w:val="40"/>
    </w:rPr>
  </w:style>
  <w:style w:styleId="Heading3" w:type="paragraph">
    <w:name w:val="Heading 3"/>
    <w:basedOn w:val="Normal"/>
    <w:uiPriority w:val="1"/>
    <w:qFormat/>
    <w:pPr>
      <w:spacing w:before="54"/>
      <w:ind w:left="1648"/>
      <w:outlineLvl w:val="3"/>
    </w:pPr>
    <w:rPr>
      <w:rFonts w:ascii="Trebuchet MS" w:hAnsi="Trebuchet MS" w:eastAsia="Trebuchet MS"/>
      <w:b/>
      <w:bCs/>
      <w:sz w:val="36"/>
      <w:szCs w:val="36"/>
    </w:rPr>
  </w:style>
  <w:style w:styleId="Heading4" w:type="paragraph">
    <w:name w:val="Heading 4"/>
    <w:basedOn w:val="Normal"/>
    <w:uiPriority w:val="1"/>
    <w:qFormat/>
    <w:pPr>
      <w:ind w:left="405"/>
      <w:outlineLvl w:val="4"/>
    </w:pPr>
    <w:rPr>
      <w:rFonts w:ascii="Lucida Sans" w:hAnsi="Lucida Sans" w:eastAsia="Lucida Sans"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/1-4-trinn-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hyperlink" Target="http://www.bergen.kommune.no/" TargetMode="External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2024-06-24T11:26:40Z</dcterms:created>
  <dcterms:modified xsi:type="dcterms:W3CDTF">2024-06-24T11:26:40Z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2024-06-24T00:00:00Z</vt:filetime>
  </property>
</Properties>
</file>