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6840" w:h="11910" w:orient="landscape"/>
          <w:pgMar w:top="0" w:bottom="0" w:left="440" w:right="2140"/>
        </w:sectPr>
      </w:pPr>
    </w:p>
    <w:p>
      <w:pPr>
        <w:spacing w:line="250" w:lineRule="auto" w:before="10"/>
        <w:ind w:left="2356" w:right="0" w:firstLine="0"/>
        <w:jc w:val="left"/>
        <w:rPr>
          <w:rFonts w:ascii="Gill Sans MT" w:hAnsi="Gill Sans MT" w:cs="Gill Sans MT" w:eastAsia="Gill Sans MT"/>
          <w:sz w:val="54"/>
          <w:szCs w:val="5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.77652pt;margin-top:-12.503979pt;width:35pt;height:203.65pt;mso-position-horizontal-relative:page;mso-position-vertical-relative:paragraph;z-index:1120" type="#_x0000_t202" filled="false" stroked="false">
            <v:textbox inset="0,0,0,0" style="layout-flow:vertical">
              <w:txbxContent>
                <w:p>
                  <w:pPr>
                    <w:spacing w:line="327" w:lineRule="exact" w:before="0"/>
                    <w:ind w:left="20" w:right="0" w:firstLine="0"/>
                    <w:jc w:val="left"/>
                    <w:rPr>
                      <w:rFonts w:ascii="Trebuchet MS" w:hAnsi="Trebuchet MS" w:cs="Trebuchet MS" w:eastAsia="Trebuchet MS"/>
                      <w:sz w:val="30"/>
                      <w:szCs w:val="30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spacing w:val="-2"/>
                      <w:w w:val="104"/>
                      <w:sz w:val="30"/>
                    </w:rPr>
                    <w:t>Innf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"/>
                      <w:w w:val="106"/>
                      <w:sz w:val="30"/>
                    </w:rPr>
                    <w:t>øring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1"/>
                      <w:sz w:val="30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90"/>
                      <w:sz w:val="30"/>
                    </w:rPr>
                    <w:t>i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1"/>
                      <w:sz w:val="30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01"/>
                      <w:sz w:val="30"/>
                    </w:rPr>
                    <w:t>mikr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04"/>
                      <w:sz w:val="30"/>
                    </w:rPr>
                    <w:t>ober</w:t>
                  </w:r>
                  <w:r>
                    <w:rPr>
                      <w:rFonts w:ascii="Trebuchet MS" w:hAnsi="Trebuchet MS"/>
                      <w:sz w:val="30"/>
                    </w:rPr>
                  </w:r>
                </w:p>
                <w:p>
                  <w:pPr>
                    <w:spacing w:before="11"/>
                    <w:ind w:left="20" w:right="0" w:firstLine="0"/>
                    <w:jc w:val="left"/>
                    <w:rPr>
                      <w:rFonts w:ascii="Trebuchet MS" w:hAnsi="Trebuchet MS" w:cs="Trebuchet MS" w:eastAsia="Trebuchet MS"/>
                      <w:sz w:val="30"/>
                      <w:szCs w:val="30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09"/>
                      <w:sz w:val="30"/>
                    </w:rPr>
                    <w:t>Gå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1"/>
                      <w:sz w:val="30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01"/>
                      <w:sz w:val="30"/>
                    </w:rPr>
                    <w:t>til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8"/>
                      <w:sz w:val="30"/>
                    </w:rPr>
                    <w:t> </w:t>
                  </w:r>
                  <w:hyperlink r:id="rId5">
                    <w:r>
                      <w:rPr>
                        <w:rFonts w:ascii="Trebuchet MS" w:hAnsi="Trebuchet MS"/>
                        <w:b/>
                        <w:color w:val="FFFFFF"/>
                        <w:spacing w:val="-2"/>
                        <w:w w:val="108"/>
                        <w:sz w:val="30"/>
                      </w:rPr>
                      <w:t>www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-2"/>
                        <w:w w:val="109"/>
                        <w:sz w:val="30"/>
                      </w:rPr>
                      <w:t>.e-bug.eu/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-2"/>
                        <w:w w:val="106"/>
                        <w:sz w:val="30"/>
                      </w:rPr>
                      <w:t>no-no</w:t>
                    </w:r>
                    <w:r>
                      <w:rPr>
                        <w:rFonts w:ascii="Trebuchet MS" w:hAnsi="Trebuchet MS"/>
                        <w:sz w:val="30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-66.362282pt;width:10pt;height:10.9pt;mso-position-horizontal-relative:page;mso-position-vertical-relative:paragraph;z-index:1168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50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Lucida Sans" w:hAnsi="Lucida Sans"/>
          <w:b/>
          <w:spacing w:val="-4"/>
          <w:sz w:val="54"/>
        </w:rPr>
        <w:t>Mikrobe</w:t>
      </w:r>
      <w:r>
        <w:rPr>
          <w:rFonts w:ascii="Lucida Sans" w:hAnsi="Lucida Sans"/>
          <w:b/>
          <w:spacing w:val="-118"/>
          <w:sz w:val="54"/>
        </w:rPr>
        <w:t> </w:t>
      </w:r>
      <w:r>
        <w:rPr>
          <w:rFonts w:ascii="Lucida Sans" w:hAnsi="Lucida Sans"/>
          <w:b/>
          <w:sz w:val="54"/>
        </w:rPr>
        <w:t>er</w:t>
      </w:r>
      <w:r>
        <w:rPr>
          <w:rFonts w:ascii="Lucida Sans" w:hAnsi="Lucida Sans"/>
          <w:b/>
          <w:spacing w:val="-123"/>
          <w:sz w:val="54"/>
        </w:rPr>
        <w:t> </w:t>
      </w:r>
      <w:r>
        <w:rPr>
          <w:rFonts w:ascii="Lucida Sans" w:hAnsi="Lucida Sans"/>
          <w:b/>
          <w:spacing w:val="-2"/>
          <w:sz w:val="54"/>
        </w:rPr>
        <w:t>et</w:t>
      </w:r>
      <w:r>
        <w:rPr>
          <w:rFonts w:ascii="Lucida Sans" w:hAnsi="Lucida Sans"/>
          <w:b/>
          <w:spacing w:val="27"/>
          <w:w w:val="99"/>
          <w:sz w:val="54"/>
        </w:rPr>
        <w:t> </w:t>
      </w:r>
      <w:r>
        <w:rPr>
          <w:rFonts w:ascii="Lucida Sans" w:hAnsi="Lucida Sans"/>
          <w:b/>
          <w:spacing w:val="-2"/>
          <w:sz w:val="54"/>
        </w:rPr>
        <w:t>anne</w:t>
      </w:r>
      <w:r>
        <w:rPr>
          <w:rFonts w:ascii="Lucida Sans" w:hAnsi="Lucida Sans"/>
          <w:b/>
          <w:spacing w:val="-1"/>
          <w:sz w:val="54"/>
        </w:rPr>
        <w:t>t</w:t>
      </w:r>
      <w:r>
        <w:rPr>
          <w:rFonts w:ascii="Lucida Sans" w:hAnsi="Lucida Sans"/>
          <w:b/>
          <w:spacing w:val="-104"/>
          <w:sz w:val="54"/>
        </w:rPr>
        <w:t> </w:t>
      </w:r>
      <w:r>
        <w:rPr>
          <w:rFonts w:ascii="Lucida Sans" w:hAnsi="Lucida Sans"/>
          <w:b/>
          <w:spacing w:val="-3"/>
          <w:sz w:val="54"/>
        </w:rPr>
        <w:t>navn</w:t>
      </w:r>
      <w:r>
        <w:rPr>
          <w:rFonts w:ascii="Lucida Sans" w:hAnsi="Lucida Sans"/>
          <w:b/>
          <w:spacing w:val="-104"/>
          <w:sz w:val="54"/>
        </w:rPr>
        <w:t> </w:t>
      </w:r>
      <w:r>
        <w:rPr>
          <w:rFonts w:ascii="Lucida Sans" w:hAnsi="Lucida Sans"/>
          <w:b/>
          <w:sz w:val="54"/>
        </w:rPr>
        <w:t>på</w:t>
      </w:r>
      <w:r>
        <w:rPr>
          <w:rFonts w:ascii="Lucida Sans" w:hAnsi="Lucida Sans"/>
          <w:b/>
          <w:spacing w:val="23"/>
          <w:w w:val="98"/>
          <w:sz w:val="54"/>
        </w:rPr>
        <w:t> </w:t>
      </w:r>
      <w:r>
        <w:rPr>
          <w:rFonts w:ascii="Gill Sans MT" w:hAnsi="Gill Sans MT"/>
          <w:b/>
          <w:sz w:val="54"/>
        </w:rPr>
        <w:t>virus</w:t>
      </w:r>
      <w:r>
        <w:rPr>
          <w:rFonts w:ascii="Gill Sans MT" w:hAnsi="Gill Sans MT"/>
          <w:b/>
          <w:spacing w:val="76"/>
          <w:sz w:val="54"/>
        </w:rPr>
        <w:t> </w:t>
      </w:r>
      <w:r>
        <w:rPr>
          <w:rFonts w:ascii="Gill Sans MT" w:hAnsi="Gill Sans MT"/>
          <w:b/>
          <w:sz w:val="54"/>
        </w:rPr>
        <w:t>og</w:t>
      </w:r>
      <w:r>
        <w:rPr>
          <w:rFonts w:ascii="Gill Sans MT" w:hAnsi="Gill Sans MT"/>
          <w:b/>
          <w:spacing w:val="77"/>
          <w:sz w:val="54"/>
        </w:rPr>
        <w:t> </w:t>
      </w:r>
      <w:r>
        <w:rPr>
          <w:rFonts w:ascii="Gill Sans MT" w:hAnsi="Gill Sans MT"/>
          <w:b/>
          <w:spacing w:val="-1"/>
          <w:sz w:val="54"/>
        </w:rPr>
        <w:t>bakterier</w:t>
      </w:r>
      <w:r>
        <w:rPr>
          <w:rFonts w:ascii="Gill Sans MT" w:hAnsi="Gill Sans MT"/>
          <w:sz w:val="54"/>
        </w:rPr>
      </w:r>
    </w:p>
    <w:p>
      <w:pPr>
        <w:pStyle w:val="BodyText"/>
        <w:spacing w:line="240" w:lineRule="auto" w:before="400"/>
        <w:ind w:right="0"/>
        <w:jc w:val="left"/>
      </w:pPr>
      <w:r>
        <w:rPr>
          <w:b/>
          <w:color w:val="708F2C"/>
          <w:spacing w:val="-2"/>
        </w:rPr>
        <w:t>Ja</w:t>
      </w:r>
      <w:r>
        <w:rPr>
          <w:b/>
          <w:color w:val="708F2C"/>
          <w:spacing w:val="-46"/>
        </w:rPr>
        <w:t> </w:t>
      </w:r>
      <w:r>
        <w:rPr>
          <w:b/>
          <w:color w:val="708F2C"/>
        </w:rPr>
        <w:t>eller</w:t>
      </w:r>
      <w:r>
        <w:rPr>
          <w:b/>
          <w:color w:val="708F2C"/>
          <w:spacing w:val="-59"/>
        </w:rPr>
        <w:t> </w:t>
      </w:r>
      <w:r>
        <w:rPr>
          <w:b/>
          <w:color w:val="708F2C"/>
        </w:rPr>
        <w:t>nei</w:t>
      </w:r>
      <w:r>
        <w:rPr/>
      </w:r>
    </w:p>
    <w:p>
      <w:pPr>
        <w:spacing w:line="243" w:lineRule="auto" w:before="33"/>
        <w:ind w:left="2242" w:right="102" w:firstLine="0"/>
        <w:jc w:val="left"/>
        <w:rPr>
          <w:rFonts w:ascii="Lucida Sans" w:hAnsi="Lucida Sans" w:cs="Lucida Sans" w:eastAsia="Lucida Sans"/>
          <w:sz w:val="54"/>
          <w:szCs w:val="54"/>
        </w:rPr>
      </w:pPr>
      <w:r>
        <w:rPr/>
        <w:br w:type="column"/>
      </w:r>
      <w:r>
        <w:rPr>
          <w:rFonts w:ascii="Gill Sans MT" w:hAnsi="Gill Sans MT" w:cs="Gill Sans MT" w:eastAsia="Gill Sans MT"/>
          <w:b/>
          <w:bCs/>
          <w:sz w:val="54"/>
          <w:szCs w:val="54"/>
        </w:rPr>
        <w:t>De</w:t>
      </w:r>
      <w:r>
        <w:rPr>
          <w:rFonts w:ascii="Gill Sans MT" w:hAnsi="Gill Sans MT" w:cs="Gill Sans MT" w:eastAsia="Gill Sans MT"/>
          <w:b/>
          <w:bCs/>
          <w:spacing w:val="55"/>
          <w:sz w:val="54"/>
          <w:szCs w:val="54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sz w:val="54"/>
          <w:szCs w:val="54"/>
        </w:rPr>
        <w:t>ﬂeste</w:t>
      </w:r>
      <w:r>
        <w:rPr>
          <w:rFonts w:ascii="Gill Sans MT" w:hAnsi="Gill Sans MT" w:cs="Gill Sans MT" w:eastAsia="Gill Sans MT"/>
          <w:b/>
          <w:bCs/>
          <w:spacing w:val="56"/>
          <w:sz w:val="54"/>
          <w:szCs w:val="54"/>
        </w:rPr>
        <w:t> </w:t>
      </w:r>
      <w:r>
        <w:rPr>
          <w:rFonts w:ascii="Gill Sans MT" w:hAnsi="Gill Sans MT" w:cs="Gill Sans MT" w:eastAsia="Gill Sans MT"/>
          <w:b/>
          <w:bCs/>
          <w:spacing w:val="-3"/>
          <w:sz w:val="54"/>
          <w:szCs w:val="54"/>
        </w:rPr>
        <w:t>mikr</w:t>
      </w:r>
      <w:r>
        <w:rPr>
          <w:rFonts w:ascii="Gill Sans MT" w:hAnsi="Gill Sans MT" w:cs="Gill Sans MT" w:eastAsia="Gill Sans MT"/>
          <w:b/>
          <w:bCs/>
          <w:spacing w:val="-2"/>
          <w:sz w:val="54"/>
          <w:szCs w:val="54"/>
        </w:rPr>
        <w:t>ober</w:t>
      </w:r>
      <w:r>
        <w:rPr>
          <w:rFonts w:ascii="Gill Sans MT" w:hAnsi="Gill Sans MT" w:cs="Gill Sans MT" w:eastAsia="Gill Sans MT"/>
          <w:b/>
          <w:bCs/>
          <w:spacing w:val="23"/>
          <w:w w:val="104"/>
          <w:sz w:val="54"/>
          <w:szCs w:val="54"/>
        </w:rPr>
        <w:t> </w:t>
      </w:r>
      <w:r>
        <w:rPr>
          <w:rFonts w:ascii="Lucida Sans" w:hAnsi="Lucida Sans" w:cs="Lucida Sans" w:eastAsia="Lucida Sans"/>
          <w:b/>
          <w:bCs/>
          <w:spacing w:val="-3"/>
          <w:sz w:val="54"/>
          <w:szCs w:val="54"/>
        </w:rPr>
        <w:t>kan</w:t>
      </w:r>
      <w:r>
        <w:rPr>
          <w:rFonts w:ascii="Lucida Sans" w:hAnsi="Lucida Sans" w:cs="Lucida Sans" w:eastAsia="Lucida Sans"/>
          <w:b/>
          <w:bCs/>
          <w:spacing w:val="-87"/>
          <w:sz w:val="54"/>
          <w:szCs w:val="54"/>
        </w:rPr>
        <w:t> </w:t>
      </w:r>
      <w:r>
        <w:rPr>
          <w:rFonts w:ascii="Lucida Sans" w:hAnsi="Lucida Sans" w:cs="Lucida Sans" w:eastAsia="Lucida Sans"/>
          <w:b/>
          <w:bCs/>
          <w:sz w:val="54"/>
          <w:szCs w:val="54"/>
        </w:rPr>
        <w:t>ses</w:t>
      </w:r>
      <w:r>
        <w:rPr>
          <w:rFonts w:ascii="Lucida Sans" w:hAnsi="Lucida Sans" w:cs="Lucida Sans" w:eastAsia="Lucida Sans"/>
          <w:b/>
          <w:bCs/>
          <w:spacing w:val="-86"/>
          <w:sz w:val="54"/>
          <w:szCs w:val="54"/>
        </w:rPr>
        <w:t> </w:t>
      </w:r>
      <w:r>
        <w:rPr>
          <w:rFonts w:ascii="Lucida Sans" w:hAnsi="Lucida Sans" w:cs="Lucida Sans" w:eastAsia="Lucida Sans"/>
          <w:b/>
          <w:bCs/>
          <w:sz w:val="54"/>
          <w:szCs w:val="54"/>
        </w:rPr>
        <w:t>med</w:t>
      </w:r>
      <w:r>
        <w:rPr>
          <w:rFonts w:ascii="Lucida Sans" w:hAnsi="Lucida Sans" w:cs="Lucida Sans" w:eastAsia="Lucida Sans"/>
          <w:b/>
          <w:bCs/>
          <w:spacing w:val="-87"/>
          <w:sz w:val="54"/>
          <w:szCs w:val="54"/>
        </w:rPr>
        <w:t> </w:t>
      </w:r>
      <w:r>
        <w:rPr>
          <w:rFonts w:ascii="Lucida Sans" w:hAnsi="Lucida Sans" w:cs="Lucida Sans" w:eastAsia="Lucida Sans"/>
          <w:b/>
          <w:bCs/>
          <w:spacing w:val="-1"/>
          <w:sz w:val="54"/>
          <w:szCs w:val="54"/>
        </w:rPr>
        <w:t>det</w:t>
      </w:r>
      <w:r>
        <w:rPr>
          <w:rFonts w:ascii="Lucida Sans" w:hAnsi="Lucida Sans" w:cs="Lucida Sans" w:eastAsia="Lucida Sans"/>
          <w:b/>
          <w:bCs/>
          <w:spacing w:val="23"/>
          <w:w w:val="99"/>
          <w:sz w:val="54"/>
          <w:szCs w:val="54"/>
        </w:rPr>
        <w:t> </w:t>
      </w:r>
      <w:r>
        <w:rPr>
          <w:rFonts w:ascii="Lucida Sans" w:hAnsi="Lucida Sans" w:cs="Lucida Sans" w:eastAsia="Lucida Sans"/>
          <w:b/>
          <w:bCs/>
          <w:spacing w:val="-3"/>
          <w:sz w:val="54"/>
          <w:szCs w:val="54"/>
        </w:rPr>
        <w:t>blo</w:t>
      </w:r>
      <w:r>
        <w:rPr>
          <w:rFonts w:ascii="Lucida Sans" w:hAnsi="Lucida Sans" w:cs="Lucida Sans" w:eastAsia="Lucida Sans"/>
          <w:b/>
          <w:bCs/>
          <w:spacing w:val="-2"/>
          <w:sz w:val="54"/>
          <w:szCs w:val="54"/>
        </w:rPr>
        <w:t>tte</w:t>
      </w:r>
      <w:r>
        <w:rPr>
          <w:rFonts w:ascii="Lucida Sans" w:hAnsi="Lucida Sans" w:cs="Lucida Sans" w:eastAsia="Lucida Sans"/>
          <w:b/>
          <w:bCs/>
          <w:spacing w:val="-74"/>
          <w:sz w:val="54"/>
          <w:szCs w:val="54"/>
        </w:rPr>
        <w:t> </w:t>
      </w:r>
      <w:r>
        <w:rPr>
          <w:rFonts w:ascii="Lucida Sans" w:hAnsi="Lucida Sans" w:cs="Lucida Sans" w:eastAsia="Lucida Sans"/>
          <w:b/>
          <w:bCs/>
          <w:spacing w:val="-8"/>
          <w:sz w:val="54"/>
          <w:szCs w:val="54"/>
        </w:rPr>
        <w:t>øy</w:t>
      </w:r>
      <w:r>
        <w:rPr>
          <w:rFonts w:ascii="Lucida Sans" w:hAnsi="Lucida Sans" w:cs="Lucida Sans" w:eastAsia="Lucida Sans"/>
          <w:b/>
          <w:bCs/>
          <w:spacing w:val="-7"/>
          <w:sz w:val="54"/>
          <w:szCs w:val="54"/>
        </w:rPr>
        <w:t>e</w:t>
      </w:r>
      <w:r>
        <w:rPr>
          <w:rFonts w:ascii="Lucida Sans" w:hAnsi="Lucida Sans" w:cs="Lucida Sans" w:eastAsia="Lucida Sans"/>
          <w:sz w:val="54"/>
          <w:szCs w:val="54"/>
        </w:rPr>
      </w:r>
    </w:p>
    <w:p>
      <w:pPr>
        <w:pStyle w:val="BodyText"/>
        <w:spacing w:line="240" w:lineRule="auto"/>
        <w:ind w:left="2242" w:right="0"/>
        <w:jc w:val="left"/>
      </w:pPr>
      <w:r>
        <w:rPr>
          <w:b/>
          <w:color w:val="96C224"/>
          <w:spacing w:val="-2"/>
        </w:rPr>
        <w:t>Ja</w:t>
      </w:r>
      <w:r>
        <w:rPr>
          <w:b/>
          <w:color w:val="96C224"/>
          <w:spacing w:val="-46"/>
        </w:rPr>
        <w:t> </w:t>
      </w:r>
      <w:r>
        <w:rPr>
          <w:b/>
          <w:color w:val="96C224"/>
        </w:rPr>
        <w:t>eller</w:t>
      </w:r>
      <w:r>
        <w:rPr>
          <w:b/>
          <w:color w:val="96C224"/>
          <w:spacing w:val="-59"/>
        </w:rPr>
        <w:t> </w:t>
      </w:r>
      <w:r>
        <w:rPr>
          <w:b/>
          <w:color w:val="96C224"/>
        </w:rPr>
        <w:t>nei</w:t>
      </w:r>
      <w:r>
        <w:rPr/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0" w:bottom="0" w:left="440" w:right="2140"/>
          <w:cols w:num="2" w:equalWidth="0">
            <w:col w:w="6995" w:space="40"/>
            <w:col w:w="7225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0"/>
          <w:szCs w:val="20"/>
        </w:rPr>
        <w:sectPr>
          <w:type w:val="continuous"/>
          <w:pgSz w:w="16840" w:h="11910" w:orient="landscape"/>
          <w:pgMar w:top="0" w:bottom="0" w:left="440" w:right="2140"/>
        </w:sectPr>
      </w:pPr>
    </w:p>
    <w:p>
      <w:pPr>
        <w:spacing w:line="243" w:lineRule="auto" w:before="181"/>
        <w:ind w:left="2356" w:right="0" w:firstLine="0"/>
        <w:jc w:val="left"/>
        <w:rPr>
          <w:rFonts w:ascii="Lucida Sans" w:hAnsi="Lucida Sans" w:cs="Lucida Sans" w:eastAsia="Lucida Sans"/>
          <w:sz w:val="54"/>
          <w:szCs w:val="54"/>
        </w:rPr>
      </w:pPr>
      <w:r>
        <w:rPr/>
        <w:pict>
          <v:shape style="position:absolute;margin-left:34.77652pt;margin-top:-17.592754pt;width:17pt;height:59.2pt;mso-position-horizontal-relative:page;mso-position-vertical-relative:paragraph;z-index:1144" type="#_x0000_t202" filled="false" stroked="false">
            <v:textbox inset="0,0,0,0" style="layout-flow:vertical">
              <w:txbxContent>
                <w:p>
                  <w:pPr>
                    <w:spacing w:line="327" w:lineRule="exact" w:before="0"/>
                    <w:ind w:left="20" w:right="0" w:firstLine="0"/>
                    <w:jc w:val="left"/>
                    <w:rPr>
                      <w:rFonts w:ascii="Trebuchet MS" w:hAnsi="Trebuchet MS" w:cs="Trebuchet MS" w:eastAsia="Trebuchet MS"/>
                      <w:sz w:val="30"/>
                      <w:szCs w:val="30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3"/>
                      <w:w w:val="115"/>
                      <w:sz w:val="30"/>
                    </w:rPr>
                    <w:t>s</w:t>
                  </w:r>
                  <w:r>
                    <w:rPr>
                      <w:rFonts w:ascii="Trebuchet MS"/>
                      <w:b/>
                      <w:color w:val="FFFFFF"/>
                      <w:spacing w:val="-3"/>
                      <w:w w:val="105"/>
                      <w:sz w:val="30"/>
                    </w:rPr>
                    <w:t>v</w:t>
                  </w:r>
                  <w:r>
                    <w:rPr>
                      <w:rFonts w:ascii="Trebuchet MS"/>
                      <w:b/>
                      <w:color w:val="FFFFFF"/>
                      <w:spacing w:val="-3"/>
                      <w:w w:val="102"/>
                      <w:sz w:val="30"/>
                    </w:rPr>
                    <w:t>ar</w:t>
                  </w:r>
                  <w:r>
                    <w:rPr>
                      <w:rFonts w:ascii="Trebuchet MS"/>
                      <w:b/>
                      <w:color w:val="FFFFFF"/>
                      <w:spacing w:val="-3"/>
                      <w:w w:val="104"/>
                      <w:sz w:val="30"/>
                    </w:rPr>
                    <w:t>ene</w:t>
                  </w:r>
                  <w:r>
                    <w:rPr>
                      <w:rFonts w:ascii="Trebuchet MS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Gill Sans MT" w:hAnsi="Gill Sans MT" w:cs="Gill Sans MT" w:eastAsia="Gill Sans MT"/>
          <w:b/>
          <w:bCs/>
          <w:sz w:val="54"/>
          <w:szCs w:val="54"/>
        </w:rPr>
        <w:t>De</w:t>
      </w:r>
      <w:r>
        <w:rPr>
          <w:rFonts w:ascii="Gill Sans MT" w:hAnsi="Gill Sans MT" w:cs="Gill Sans MT" w:eastAsia="Gill Sans MT"/>
          <w:b/>
          <w:bCs/>
          <w:spacing w:val="108"/>
          <w:sz w:val="54"/>
          <w:szCs w:val="54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sz w:val="54"/>
          <w:szCs w:val="54"/>
        </w:rPr>
        <w:t>ﬂeste</w:t>
      </w:r>
      <w:r>
        <w:rPr>
          <w:rFonts w:ascii="Gill Sans MT" w:hAnsi="Gill Sans MT" w:cs="Gill Sans MT" w:eastAsia="Gill Sans MT"/>
          <w:b/>
          <w:bCs/>
          <w:spacing w:val="22"/>
          <w:w w:val="110"/>
          <w:sz w:val="54"/>
          <w:szCs w:val="54"/>
        </w:rPr>
        <w:t> </w:t>
      </w:r>
      <w:r>
        <w:rPr>
          <w:rFonts w:ascii="Lucida Sans" w:hAnsi="Lucida Sans" w:cs="Lucida Sans" w:eastAsia="Lucida Sans"/>
          <w:b/>
          <w:bCs/>
          <w:spacing w:val="-3"/>
          <w:sz w:val="54"/>
          <w:szCs w:val="54"/>
        </w:rPr>
        <w:t>forkjølelser</w:t>
      </w:r>
      <w:r>
        <w:rPr>
          <w:rFonts w:ascii="Lucida Sans" w:hAnsi="Lucida Sans" w:cs="Lucida Sans" w:eastAsia="Lucida Sans"/>
          <w:b/>
          <w:bCs/>
          <w:spacing w:val="29"/>
          <w:w w:val="95"/>
          <w:sz w:val="54"/>
          <w:szCs w:val="54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54"/>
          <w:szCs w:val="54"/>
        </w:rPr>
        <w:t>skyldes</w:t>
      </w:r>
      <w:r>
        <w:rPr>
          <w:rFonts w:ascii="Lucida Sans" w:hAnsi="Lucida Sans" w:cs="Lucida Sans" w:eastAsia="Lucida Sans"/>
          <w:b/>
          <w:bCs/>
          <w:spacing w:val="-109"/>
          <w:w w:val="95"/>
          <w:sz w:val="54"/>
          <w:szCs w:val="54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54"/>
          <w:szCs w:val="54"/>
        </w:rPr>
        <w:t>virus</w:t>
      </w:r>
      <w:r>
        <w:rPr>
          <w:rFonts w:ascii="Lucida Sans" w:hAnsi="Lucida Sans" w:cs="Lucida Sans" w:eastAsia="Lucida Sans"/>
          <w:sz w:val="54"/>
          <w:szCs w:val="54"/>
        </w:rPr>
      </w:r>
    </w:p>
    <w:p>
      <w:pPr>
        <w:pStyle w:val="BodyText"/>
        <w:spacing w:line="240" w:lineRule="auto"/>
        <w:ind w:right="0"/>
        <w:jc w:val="left"/>
      </w:pPr>
      <w:r>
        <w:rPr>
          <w:b/>
          <w:color w:val="708F2C"/>
          <w:spacing w:val="-2"/>
        </w:rPr>
        <w:t>Ja</w:t>
      </w:r>
      <w:r>
        <w:rPr>
          <w:b/>
          <w:color w:val="708F2C"/>
          <w:spacing w:val="-46"/>
        </w:rPr>
        <w:t> </w:t>
      </w:r>
      <w:r>
        <w:rPr>
          <w:b/>
          <w:color w:val="708F2C"/>
        </w:rPr>
        <w:t>eller</w:t>
      </w:r>
      <w:r>
        <w:rPr>
          <w:b/>
          <w:color w:val="708F2C"/>
          <w:spacing w:val="-59"/>
        </w:rPr>
        <w:t> </w:t>
      </w:r>
      <w:r>
        <w:rPr>
          <w:b/>
          <w:color w:val="708F2C"/>
        </w:rPr>
        <w:t>nei</w:t>
      </w:r>
      <w:r>
        <w:rPr/>
      </w:r>
    </w:p>
    <w:p>
      <w:pPr>
        <w:pStyle w:val="BodyText"/>
        <w:spacing w:line="246" w:lineRule="auto" w:before="157"/>
        <w:ind w:right="611"/>
        <w:jc w:val="left"/>
      </w:pPr>
      <w:r>
        <w:rPr/>
        <w:br w:type="column"/>
      </w:r>
      <w:r>
        <w:rPr>
          <w:b/>
        </w:rPr>
        <w:t>Vi</w:t>
      </w:r>
      <w:r>
        <w:rPr>
          <w:b/>
          <w:spacing w:val="-121"/>
        </w:rPr>
        <w:t> </w:t>
      </w:r>
      <w:r>
        <w:rPr>
          <w:b/>
        </w:rPr>
        <w:t>blir</w:t>
      </w:r>
      <w:r>
        <w:rPr>
          <w:b/>
          <w:spacing w:val="-126"/>
        </w:rPr>
        <w:t> </w:t>
      </w:r>
      <w:r>
        <w:rPr>
          <w:b/>
        </w:rPr>
        <w:t>alltid</w:t>
      </w:r>
      <w:r>
        <w:rPr>
          <w:b/>
          <w:spacing w:val="-121"/>
        </w:rPr>
        <w:t> </w:t>
      </w:r>
      <w:r>
        <w:rPr>
          <w:b/>
          <w:spacing w:val="-7"/>
        </w:rPr>
        <w:t>syk</w:t>
      </w:r>
      <w:r>
        <w:rPr>
          <w:b/>
          <w:spacing w:val="-6"/>
        </w:rPr>
        <w:t>e</w:t>
      </w:r>
      <w:r>
        <w:rPr>
          <w:b/>
          <w:spacing w:val="23"/>
          <w:w w:val="103"/>
        </w:rPr>
        <w:t> </w:t>
      </w:r>
      <w:r>
        <w:rPr>
          <w:b/>
          <w:spacing w:val="-4"/>
          <w:w w:val="95"/>
        </w:rPr>
        <w:t>a</w:t>
      </w:r>
      <w:r>
        <w:rPr>
          <w:b/>
          <w:spacing w:val="-5"/>
          <w:w w:val="95"/>
        </w:rPr>
        <w:t>v</w:t>
      </w:r>
      <w:r>
        <w:rPr>
          <w:b/>
          <w:spacing w:val="-74"/>
          <w:w w:val="95"/>
        </w:rPr>
        <w:t> </w:t>
      </w:r>
      <w:r>
        <w:rPr>
          <w:b/>
          <w:spacing w:val="-3"/>
          <w:w w:val="95"/>
        </w:rPr>
        <w:t>mikr</w:t>
      </w:r>
      <w:r>
        <w:rPr>
          <w:b/>
          <w:spacing w:val="-2"/>
          <w:w w:val="95"/>
        </w:rPr>
        <w:t>ober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54"/>
          <w:szCs w:val="54"/>
        </w:rPr>
      </w:pPr>
    </w:p>
    <w:p>
      <w:pPr>
        <w:pStyle w:val="BodyText"/>
        <w:spacing w:line="240" w:lineRule="auto" w:before="442"/>
        <w:ind w:right="0"/>
        <w:jc w:val="left"/>
      </w:pPr>
      <w:r>
        <w:rPr>
          <w:b/>
          <w:color w:val="96C224"/>
          <w:spacing w:val="-2"/>
        </w:rPr>
        <w:t>Ja</w:t>
      </w:r>
      <w:r>
        <w:rPr>
          <w:b/>
          <w:color w:val="96C224"/>
          <w:spacing w:val="-46"/>
        </w:rPr>
        <w:t> </w:t>
      </w:r>
      <w:r>
        <w:rPr>
          <w:b/>
          <w:color w:val="96C224"/>
        </w:rPr>
        <w:t>eller</w:t>
      </w:r>
      <w:r>
        <w:rPr>
          <w:b/>
          <w:color w:val="96C224"/>
          <w:spacing w:val="-59"/>
        </w:rPr>
        <w:t> </w:t>
      </w:r>
      <w:r>
        <w:rPr>
          <w:b/>
          <w:color w:val="96C224"/>
        </w:rPr>
        <w:t>nei</w:t>
      </w:r>
      <w:r>
        <w:rPr/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0" w:bottom="0" w:left="440" w:right="2140"/>
          <w:cols w:num="2" w:equalWidth="0">
            <w:col w:w="5766" w:space="1154"/>
            <w:col w:w="7340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0pt;margin-top:0pt;width:841.9pt;height:595.3pt;mso-position-horizontal-relative:page;mso-position-vertical-relative:page;z-index:-40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5"/>
                    <w:rPr>
                      <w:rFonts w:ascii="Lucida Sans" w:hAnsi="Lucida Sans" w:cs="Lucida Sans" w:eastAsia="Lucida Sans"/>
                      <w:b/>
                      <w:bCs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3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50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.0pt;margin-top:0pt;width:841.9pt;height:586.8pt;mso-position-horizontal-relative:page;mso-position-vertical-relative:page;z-index:-4000" coordorigin="0,0" coordsize="16838,11736">
            <v:shape style="position:absolute;left:0;top:0;width:16838;height:11736" coordorigin="0,0" coordsize="16838,11736" path="m0,0l0,11735,16838,11735,16838,0,0,0e" filled="true" fillcolor="#98c035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28.346455pt;width:810.25pt;height:524.450pt;mso-position-horizontal-relative:page;mso-position-vertical-relative:page;z-index:-3976" coordorigin="0,567" coordsize="16205,10489">
            <v:group style="position:absolute;left:3080;top:6769;width:11;height:7" coordorigin="3080,6769" coordsize="11,7">
              <v:shape style="position:absolute;left:3080;top:6769;width:11;height:7" coordorigin="3080,6769" coordsize="11,7" path="m3091,6769l3083,6773,3082,6774,3081,6774,3080,6775,3091,6769xe" filled="true" fillcolor="#ffffff" stroked="false">
                <v:path arrowok="t"/>
                <v:fill type="solid"/>
              </v:shape>
            </v:group>
            <v:group style="position:absolute;left:0;top:4952;width:3620;height:6039" coordorigin="0,4952" coordsize="3620,6039">
              <v:shape style="position:absolute;left:0;top:4952;width:3620;height:6039" coordorigin="0,4952" coordsize="3620,6039" path="m2260,5456l2260,5218,2240,5202,2240,5187,2220,5172,2200,5159,2200,5146,2140,5114,2080,5094,2060,5090,2060,5089,2000,5093,1940,5110,1900,5129,1900,5139,1880,5151,1860,5164,1840,5179,1840,5194,1820,5210,1520,5732,1480,5716,1440,5701,1380,5672,1300,5646,1220,5621,1200,5610,1120,5590,1040,5571,960,5555,880,5542,860,5536,820,5531,780,5526,780,5169,760,5147,760,5105,740,5086,740,5067,720,5050,700,5033,700,5018,640,4981,580,4958,540,4952,500,4953,440,4967,380,4997,360,5011,360,5025,340,5041,320,5059,320,5077,300,5097,300,5140,280,5162,280,5508,200,5518,120,5531,40,5545,0,5553,0,6156,60,6138,160,6119,260,6104,340,6095,440,6090,540,6091,640,6097,740,6107,840,6123,940,6142,1020,6167,1120,6195,1200,6228,1280,6263,1360,6303,1440,6345,1520,6390,1600,6437,1660,6487,1740,6538,1800,6591,1860,6645,1920,6700,1940,6728,1940,5978,2260,545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1080,6467l940,6484,820,6508,700,6540,600,6579,480,6626,380,6681,280,6743,180,6812,80,6889,0,6972,0,8292,80,7821,120,7713,160,7609,200,7510,240,7414,280,7322,320,7233,380,7147,420,7064,500,6983,560,6905,620,6829,700,6754,780,6681,880,6609,980,6538,1080,646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0,10434l20,9089,0,9024,0,10421,20,1043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460,9693l2460,8221,2440,8286,2440,8353,2420,8422,2420,8494,2360,8718,2320,8794,2300,8871,2180,9101,2120,9177,2080,9251,2020,9323,1960,9393,1900,9462,1840,9527,1760,9590,1700,9650,1620,9706,1520,9758,1480,9783,1400,9831,1320,9874,1260,9894,1220,9912,1180,9930,1140,9946,1080,9961,1040,9975,1000,9987,940,9998,900,10008,840,10017,800,10025,760,10031,700,10036,660,10039,600,10042,460,10042,440,10031,420,10020,400,10008,400,9994,380,9980,360,9964,340,9947,340,9930,300,9895,300,9878,260,9842,260,9824,240,9806,240,9788,220,9769,220,9751,200,9732,200,9713,180,9694,180,9675,160,9656,160,9617,140,9597,60,9346,60,9282,20,9154,20,10447,40,10460,60,10472,80,10484,100,10496,100,10507,160,10539,220,10567,280,10589,340,10605,400,10615,440,10619,440,10620,460,10621,640,10621,680,10618,740,10614,780,10609,820,10603,880,10597,920,10590,960,10582,1020,10573,1060,10563,1100,10553,1140,10542,1200,10530,1240,10517,1280,10503,1320,10489,1360,10474,1420,10458,1460,10441,1500,10423,1540,10405,1820,10867,1840,10884,1840,10900,1860,10915,1880,10929,1880,10941,1900,10952,1920,10962,1940,10970,1960,10977,1960,10166,2000,10142,2040,10118,2060,10093,2100,10067,2120,10042,2160,10015,2200,9988,2220,9961,2260,9933,2280,9905,2300,9876,2340,9847,2360,9817,2400,9787,2440,9725,2460,969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20,6735l3120,6386,3100,6373,3080,6362,3060,6351,3040,6343,3040,6335,2980,6321,2940,6319,2920,6321,2900,6323,2880,6328,2860,6334,2860,6341,2840,6350,2820,6353,2820,6356,2520,6525,2500,6493,2460,6432,2420,6402,2380,6343,2340,6314,2320,6285,2280,6257,2260,6229,2220,6202,2200,6175,2160,6149,2140,6123,2100,6098,2080,6073,2040,6048,2020,6024,1980,6001,1940,5978,1940,6728,1960,6755,2020,6811,2100,6923,2140,6980,2160,7035,2200,7089,2220,7141,2260,7192,2280,7241,2300,7287,2320,7331,2340,7373,2340,7411,2360,7447,2380,7480,2380,7536,2400,7559,2400,7628,2420,7642,2420,7707,2440,7737,2440,7807,2460,7848,2460,9693,2500,9661,2540,9596,2600,9627,2640,9654,2680,9678,2720,9698,2740,9716,2760,9730,2780,9742,2780,6946,2940,6854,3020,6802,3060,6777,3080,6773,3080,6762,3100,6749,3120,673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40,10889l2240,10609,1960,10166,1960,10977,1980,10983,1980,10987,2000,10989,2020,10990,2040,10990,2100,10980,2140,10964,2140,10960,2160,10957,2160,10953,2180,10942,2200,10931,2200,10918,2220,10904,2240,108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60,10858l2260,10620,2240,10616,2240,10874,2260,1085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5420l2280,5270,2260,5252,2260,5438,2280,542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10806l2280,10675,2260,10656,2260,10824,2280,108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40,9106l2840,7075,2820,7049,2820,7023,2780,6971,2780,9742,2800,9752,2800,9178,2840,91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9691l3180,9446,3160,9430,3160,9415,3140,9400,3120,9387,3120,9375,3100,9363,2920,9253,2800,9178,2800,9752,2820,9760,2820,9765,2840,9769,2840,9770,2860,9780,2880,9788,2880,9795,2900,9800,2920,9804,2940,9807,2960,9808,2980,9807,3040,9797,3080,9783,3080,9774,3100,9764,3120,9752,3140,9740,3140,9725,3160,9710,3180,9691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80,8998l2880,7180,2860,7154,2860,7127,2840,7101,2840,9070,2880,899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20,8888l2920,7287,2900,7260,2900,7234,2880,7207,2880,8961,2920,888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40,8814l2940,7341,2920,7314,2920,8851,2940,881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60,8740l2960,7423,2940,7395,2940,8777,2960,874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80,8628l2980,7477,2960,7450,2960,8666,2980,862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00,8553l3000,7569,2980,7549,2980,8590,3000,855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20,8418l3020,7704,3000,7673,3000,8439,3020,841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620,8255l3620,7788,3600,7781,3580,7777,3540,7774,3540,7774,3020,7774,3020,8279,3520,8266,3540,8267,3580,8265,3600,8261,3620,825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60,6689l3160,6451,3140,6433,3140,6416,3120,6400,3120,6720,3140,6705,3160,66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6637l3180,6487,3160,6469,3160,6655,3180,663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200,9632l3200,9498,3180,9480,3180,9652,3200,9632xe" filled="true" fillcolor="#ffffff" stroked="false">
                <v:path arrowok="t"/>
                <v:fill type="solid"/>
              </v:shape>
            </v:group>
            <v:group style="position:absolute;left:787;top:5192;width:2;height:6" coordorigin="787,5192" coordsize="2,6">
              <v:shape style="position:absolute;left:787;top:5192;width:2;height:6" coordorigin="787,5192" coordsize="1,6" path="m787,5195l787,5195e" filled="false" stroked="true" strokeweight=".378pt" strokecolor="#ffffff">
                <v:path arrowok="t"/>
              </v:shape>
            </v:group>
            <v:group style="position:absolute;left:1058;top:7120;width:740;height:740" coordorigin="1058,7120" coordsize="740,740">
              <v:shape style="position:absolute;left:1058;top:7120;width:740;height:740" coordorigin="1058,7120" coordsize="740,740" path="m1798,7490l1793,7430,1769,7346,1726,7271,1669,7209,1598,7161,1517,7131,1428,7120,1398,7121,1311,7139,1233,7175,1167,7228,1114,7295,1077,7373,1059,7459,1058,7490,1059,7520,1075,7605,1110,7682,1160,7749,1225,7802,1301,7839,1386,7858,1416,7860,1428,7860,1488,7855,1572,7831,1647,7788,1709,7730,1757,7660,1787,7579,1798,7490xe" filled="true" fillcolor="#ffffff" stroked="false">
                <v:path arrowok="t"/>
                <v:fill type="solid"/>
              </v:shape>
            </v:group>
            <v:group style="position:absolute;left:589;top:8870;width:543;height:543" coordorigin="589,8870" coordsize="543,543">
              <v:shape style="position:absolute;left:589;top:8870;width:543;height:543" coordorigin="589,8870" coordsize="543,543" path="m1131,9145l1123,9076,1099,9014,1062,8960,1013,8917,955,8887,891,8872,868,8870,844,8871,776,8885,716,8913,665,8954,626,9005,600,9065,589,9131,589,9142,590,9165,605,9230,634,9289,676,9339,728,9377,789,9403,857,9412,861,9412,884,9411,950,9397,1009,9368,1058,9326,1097,9274,1122,9213,1131,9145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2162;top:1264;width:6176;height:4271" coordorigin="2162,1264" coordsize="6176,4271">
              <v:shape style="position:absolute;left:2162;top:1264;width:6176;height:4271" coordorigin="2162,1264" coordsize="6176,4271" path="m8338,5232l8338,1566,8337,1541,8323,1471,8293,1407,8249,1352,8195,1309,8131,1279,8061,1265,8036,1264,2464,1264,2392,1273,2325,1298,2268,1337,2220,1388,2186,1449,2166,1517,2162,1566,2162,5232,2171,5305,2196,5371,2235,5429,2253,5448,2253,5232,2254,1544,2271,1479,2307,1425,2357,1384,2419,1359,2464,1354,8036,1356,8102,1365,8160,1395,8206,1441,8236,1499,8247,1566,8247,5448,8249,5446,8293,5391,8323,5327,8337,5257,8338,5232xe" filled="true" fillcolor="#96c224" stroked="false">
                <v:path arrowok="t"/>
                <v:fill type="solid"/>
              </v:shape>
              <v:shape style="position:absolute;left:2162;top:1264;width:6176;height:4271" coordorigin="2162,1264" coordsize="6176,4271" path="m8247,5448l8247,1566,8246,5254,8243,5277,8219,5338,8178,5389,8123,5425,8059,5442,8036,5444,2464,5442,2398,5433,2340,5403,2294,5357,2263,5299,2253,5232,2253,5448,2305,5489,2369,5519,2439,5533,2464,5534,8036,5534,8108,5525,8175,5500,8232,5461,8247,5448xe" filled="true" fillcolor="#96c224" stroked="false">
                <v:path arrowok="t"/>
                <v:fill type="solid"/>
              </v:shape>
            </v:group>
            <v:group style="position:absolute;left:7792;top:1311;width:502;height:502" coordorigin="7792,1311" coordsize="502,502">
              <v:shape style="position:absolute;left:7792;top:1311;width:502;height:502" coordorigin="7792,1311" coordsize="502,502" path="m8294,1562l8286,1499,8261,1438,8222,1386,8170,1346,8109,1321,8041,1311,8019,1313,7954,1328,7897,1358,7851,1403,7816,1458,7796,1524,7792,1571,7794,1593,7810,1656,7842,1711,7887,1756,7944,1790,8011,1809,8060,1813,8083,1810,8147,1791,8202,1756,8247,1709,8278,1651,8293,1585,8294,1562xe" filled="true" fillcolor="#96c224" stroked="false">
                <v:path arrowok="t"/>
                <v:fill type="solid"/>
              </v:shape>
            </v:group>
            <v:group style="position:absolute;left:7971;top:1406;width:2;height:2" coordorigin="7971,1406" coordsize="2,2">
              <v:shape style="position:absolute;left:7971;top:1406;width:2;height:2" coordorigin="7971,1406" coordsize="1,1" path="m7971,1406l7971,1406,7971,1406xe" filled="true" fillcolor="#ffffff" stroked="false">
                <v:path arrowok="t"/>
                <v:fill type="solid"/>
              </v:shape>
            </v:group>
            <v:group style="position:absolute;left:7862;top:1364;width:365;height:396" coordorigin="7862,1364" coordsize="365,396">
              <v:shape style="position:absolute;left:7862;top:1364;width:365;height:396" coordorigin="7862,1364" coordsize="365,396" path="m7908,1655l7908,1500,7901,1518,7897,1538,7879,1544,7868,1544,7862,1552,7862,1568,7868,1574,7895,1574,7898,1594,7904,1613,7904,1657,7908,1655xe" filled="true" fillcolor="#ffffff" stroked="false">
                <v:path arrowok="t"/>
                <v:fill type="solid"/>
              </v:shape>
              <v:shape style="position:absolute;left:7862;top:1364;width:365;height:396" coordorigin="7862,1364" coordsize="365,396" path="m7956,1489l7956,1439,7942,1452,7928,1467,7892,1455,7885,1452,7876,1454,7872,1461,7867,1468,7870,1477,7877,1481,7908,1500,7908,1655,7921,1648,7930,1659,7930,1563,7934,1537,7941,1515,7950,1496,7956,1489xe" filled="true" fillcolor="#ffffff" stroked="false">
                <v:path arrowok="t"/>
                <v:fill type="solid"/>
              </v:shape>
              <v:shape style="position:absolute;left:7862;top:1364;width:365;height:396" coordorigin="7862,1364" coordsize="365,396" path="m7904,1657l7904,1613,7879,1637,7872,1642,7869,1651,7873,1658,7877,1665,7886,1668,7893,1663,7904,1657xe" filled="true" fillcolor="#ffffff" stroked="false">
                <v:path arrowok="t"/>
                <v:fill type="solid"/>
              </v:shape>
              <v:shape style="position:absolute;left:7862;top:1364;width:365;height:396" coordorigin="7862,1364" coordsize="365,396" path="m8159,1645l8090,1676,8043,1680,8030,1679,7972,1650,7937,1599,7930,1563,7930,1659,7934,1664,7948,1678,7952,1682,7955,1684,7955,1721,7958,1723,7967,1721,7972,1714,7980,1700,8002,1708,8022,1713,8036,1745,8037,1754,8043,1760,8052,1760,8060,1760,8065,1754,8065,1714,8086,1709,8104,1702,8122,1712,8126,1717,8130,1723,8137,1724,8137,1678,8149,1663,8159,1645xe" filled="true" fillcolor="#ffffff" stroked="false">
                <v:path arrowok="t"/>
                <v:fill type="solid"/>
              </v:shape>
              <v:shape style="position:absolute;left:7862;top:1364;width:365;height:396" coordorigin="7862,1364" coordsize="365,396" path="m8155,1414l8153,1405,8140,1396,8130,1398,8126,1405,8115,1423,8060,1409,8060,1370,8055,1364,8038,1364,8031,1370,8031,1409,8019,1411,8013,1413,8013,1413,8000,1415,7981,1424,7971,1407,7971,1406,7966,1400,7958,1398,7951,1401,7944,1406,7941,1415,7946,1421,7956,1439,7956,1489,7962,1481,7974,1469,8002,1453,8018,1447,8029,1445,8052,1443,8073,1447,8129,1474,8147,1496,8147,1443,8151,1428,8151,1421,8155,1414xe" filled="true" fillcolor="#ffffff" stroked="false">
                <v:path arrowok="t"/>
                <v:fill type="solid"/>
              </v:shape>
              <v:shape style="position:absolute;left:7862;top:1364;width:365;height:396" coordorigin="7862,1364" coordsize="365,396" path="m7947,1715l7947,1698,7942,1705,7944,1714,7947,1715xe" filled="true" fillcolor="#ffffff" stroked="false">
                <v:path arrowok="t"/>
                <v:fill type="solid"/>
              </v:shape>
              <v:shape style="position:absolute;left:7862;top:1364;width:365;height:396" coordorigin="7862,1364" coordsize="365,396" path="m7955,1721l7955,1684,7944,1702,7947,1698,7947,1715,7951,1718,7955,1721xe" filled="true" fillcolor="#ffffff" stroked="false">
                <v:path arrowok="t"/>
                <v:fill type="solid"/>
              </v:shape>
              <v:shape style="position:absolute;left:7862;top:1364;width:365;height:396" coordorigin="7862,1364" coordsize="365,396" path="m8167,1607l8167,1563,8166,1565,8165,1567,8162,1569,8157,1574,8149,1579,8086,1592,8075,1592,8050,1588,7992,1567,7965,1543,7964,1558,8013,1613,8073,1626,8095,1626,8114,1625,8134,1621,8159,1611,8167,1607xe" filled="true" fillcolor="#ffffff" stroked="false">
                <v:path arrowok="t"/>
                <v:fill type="solid"/>
              </v:shape>
              <v:shape style="position:absolute;left:7862;top:1364;width:365;height:396" coordorigin="7862,1364" coordsize="365,396" path="m8013,1413l8013,1412,8013,1413,8013,1413xe" filled="true" fillcolor="#ffffff" stroked="false">
                <v:path arrowok="t"/>
                <v:fill type="solid"/>
              </v:shape>
              <v:shape style="position:absolute;left:7862;top:1364;width:365;height:396" coordorigin="7862,1364" coordsize="365,396" path="m8066,1753l8066,1745,8065,1714,8065,1754,8066,1753xe" filled="true" fillcolor="#ffffff" stroked="false">
                <v:path arrowok="t"/>
                <v:fill type="solid"/>
              </v:shape>
              <v:shape style="position:absolute;left:7862;top:1364;width:365;height:396" coordorigin="7862,1364" coordsize="365,396" path="m8154,1708l8137,1678,8137,1724,8139,1724,8145,1721,8152,1717,8154,1708xe" filled="true" fillcolor="#ffffff" stroked="false">
                <v:path arrowok="t"/>
                <v:fill type="solid"/>
              </v:shape>
              <v:shape style="position:absolute;left:7862;top:1364;width:365;height:396" coordorigin="7862,1364" coordsize="365,396" path="m8226,1468l8222,1461,8217,1454,8208,1452,8199,1457,8174,1473,8162,1457,8147,1443,8147,1496,8155,1509,8163,1528,8166,1545,8167,1562,8167,1607,8175,1603,8191,1591,8194,1586,8194,1513,8217,1481,8224,1477,8226,1468xe" filled="true" fillcolor="#ffffff" stroked="false">
                <v:path arrowok="t"/>
                <v:fill type="solid"/>
              </v:shape>
              <v:shape style="position:absolute;left:7862;top:1364;width:365;height:396" coordorigin="7862,1364" coordsize="365,396" path="m8153,1417l8151,1421,8151,1428,8153,1417xe" filled="true" fillcolor="#ffffff" stroked="false">
                <v:path arrowok="t"/>
                <v:fill type="solid"/>
              </v:shape>
              <v:shape style="position:absolute;left:7862;top:1364;width:365;height:396" coordorigin="7862,1364" coordsize="365,396" path="m8202,1566l8202,1552,8199,1532,8194,1513,8194,1586,8196,1584,8200,1576,8201,1572,8202,1566xe" filled="true" fillcolor="#ffffff" stroked="false">
                <v:path arrowok="t"/>
                <v:fill type="solid"/>
              </v:shape>
            </v:group>
            <v:group style="position:absolute;left:8125;top:1716;width:2;height:3" coordorigin="8125,1716" coordsize="2,3">
              <v:shape style="position:absolute;left:8125;top:1716;width:2;height:3" coordorigin="8125,1716" coordsize="2,3" path="m8126,1717l8125,1716,8125,1716,8126,1717xe" filled="true" fillcolor="#ffffff" stroked="false">
                <v:path arrowok="t"/>
                <v:fill type="solid"/>
              </v:shape>
              <v:shape style="position:absolute;left:8125;top:1716;width:2;height:3" coordorigin="8125,1716" coordsize="2,3" path="m8126,1718l8126,1717,8126,1717,8126,1718xe" filled="true" fillcolor="#ffffff" stroked="false">
                <v:path arrowok="t"/>
                <v:fill type="solid"/>
              </v:shape>
            </v:group>
            <v:group style="position:absolute;left:7992;top:1483;width:45;height:45" coordorigin="7992,1483" coordsize="45,45">
              <v:shape style="position:absolute;left:7992;top:1483;width:45;height:45" coordorigin="7992,1483" coordsize="45,45" path="m8036,1518l8036,1493,8026,1483,8001,1483,7992,1493,7992,1518,8001,1528,8026,1528,8036,1518xe" filled="true" fillcolor="#ffffff" stroked="false">
                <v:path arrowok="t"/>
                <v:fill type="solid"/>
              </v:shape>
            </v:group>
            <v:group style="position:absolute;left:8097;top:1523;width:33;height:33" coordorigin="8097,1523" coordsize="33,33">
              <v:shape style="position:absolute;left:8097;top:1523;width:33;height:33" coordorigin="8097,1523" coordsize="33,33" path="m8129,1549l8129,1531,8122,1523,8104,1523,8097,1531,8097,1549,8104,1556,8122,1556,8129,1549xe" filled="true" fillcolor="#ffffff" stroked="false">
                <v:path arrowok="t"/>
                <v:fill type="solid"/>
              </v:shape>
            </v:group>
            <v:group style="position:absolute;left:9061;top:1255;width:6176;height:4271" coordorigin="9061,1255" coordsize="6176,4271">
              <v:shape style="position:absolute;left:9061;top:1255;width:6176;height:4271" coordorigin="9061,1255" coordsize="6176,4271" path="m15237,5224l15237,1557,15236,1533,15221,1462,15191,1398,15148,1344,15094,1301,15030,1271,14959,1256,14935,1255,9363,1255,9290,1264,9224,1289,9166,1328,9119,1379,9085,1440,9065,1509,9061,1557,9061,5224,9070,5296,9094,5362,9134,5420,9151,5439,9151,5224,9152,1535,9170,1471,9206,1416,9256,1375,9317,1351,9363,1346,14935,1347,15001,1357,15059,1386,15105,1432,15135,1491,15146,1557,15146,5439,15148,5437,15191,5383,15221,5319,15236,5248,15237,5224xe" filled="true" fillcolor="#708f2c" stroked="false">
                <v:path arrowok="t"/>
                <v:fill type="solid"/>
              </v:shape>
              <v:shape style="position:absolute;left:9061;top:1255;width:6176;height:4271" coordorigin="9061,1255" coordsize="6176,4271" path="m15146,5439l15146,1557,15145,5246,15141,5268,15117,5330,15077,5380,15022,5416,14958,5434,14935,5435,9363,5434,9297,5424,9238,5395,9192,5349,9162,5290,9151,5224,9151,5439,9204,5480,9267,5510,9338,5525,9363,5526,14935,5526,15007,5517,15073,5492,15131,5453,15146,5439xe" filled="true" fillcolor="#708f2c" stroked="false">
                <v:path arrowok="t"/>
                <v:fill type="solid"/>
              </v:shape>
            </v:group>
            <v:group style="position:absolute;left:14699;top:1303;width:502;height:502" coordorigin="14699,1303" coordsize="502,502">
              <v:shape style="position:absolute;left:14699;top:1303;width:502;height:502" coordorigin="14699,1303" coordsize="502,502" path="m15200,1554l15192,1491,15168,1430,15128,1378,15077,1338,15016,1312,14948,1303,14925,1304,14861,1319,14804,1350,14757,1394,14723,1450,14703,1515,14699,1563,14700,1585,14717,1647,14749,1703,14794,1748,14851,1781,14918,1800,14967,1804,14990,1802,15053,1782,15109,1748,15153,1700,15184,1643,15199,1577,15200,1554xe" filled="true" fillcolor="#708f2c" stroked="false">
                <v:path arrowok="t"/>
                <v:fill type="solid"/>
              </v:shape>
            </v:group>
            <v:group style="position:absolute;left:14768;top:1356;width:365;height:396" coordorigin="14768,1356" coordsize="365,396">
              <v:shape style="position:absolute;left:14768;top:1356;width:365;height:396" coordorigin="14768,1356" coordsize="365,396" path="m14815,1646l14815,1491,14808,1510,14804,1529,14785,1536,14775,1536,14768,1543,14768,1559,14775,1565,14802,1565,14805,1585,14811,1604,14811,1649,14815,1646xe" filled="true" fillcolor="#ffffff" stroked="false">
                <v:path arrowok="t"/>
                <v:fill type="solid"/>
              </v:shape>
              <v:shape style="position:absolute;left:14768;top:1356;width:365;height:396" coordorigin="14768,1356" coordsize="365,396" path="m14863,1480l14863,1431,14849,1443,14835,1459,14799,1447,14792,1443,14783,1445,14779,1453,14774,1459,14777,1468,14784,1473,14815,1491,14815,1646,14828,1639,14837,1651,14837,1554,14840,1529,14848,1506,14857,1488,14863,1480xe" filled="true" fillcolor="#ffffff" stroked="false">
                <v:path arrowok="t"/>
                <v:fill type="solid"/>
              </v:shape>
              <v:shape style="position:absolute;left:14768;top:1356;width:365;height:396" coordorigin="14768,1356" coordsize="365,396" path="m14811,1649l14811,1604,14785,1629,14779,1633,14776,1642,14779,1650,14784,1656,14793,1659,14800,1655,14811,1649xe" filled="true" fillcolor="#ffffff" stroked="false">
                <v:path arrowok="t"/>
                <v:fill type="solid"/>
              </v:shape>
              <v:shape style="position:absolute;left:14768;top:1356;width:365;height:396" coordorigin="14768,1356" coordsize="365,396" path="m15066,1637l14996,1668,14950,1672,14937,1671,14879,1641,14843,1590,14837,1554,14837,1651,14840,1656,14854,1670,14859,1673,14862,1676,14862,1712,14864,1714,14874,1713,14878,1705,14887,1691,14909,1700,14929,1704,14943,1737,14944,1745,14950,1752,14959,1752,14966,1751,14972,1746,14972,1705,14993,1701,15011,1694,15029,1703,15033,1709,15037,1715,15043,1716,15043,1670,15056,1654,15066,1637xe" filled="true" fillcolor="#ffffff" stroked="false">
                <v:path arrowok="t"/>
                <v:fill type="solid"/>
              </v:shape>
              <v:shape style="position:absolute;left:14768;top:1356;width:365;height:396" coordorigin="14768,1356" coordsize="365,396" path="m15062,1405l15060,1396,15046,1388,15037,1390,15033,1396,15021,1415,14967,1401,14967,1362,14961,1356,14944,1356,14938,1362,14938,1401,14926,1402,14920,1404,14920,1404,14907,1406,14888,1416,14878,1399,14878,1398,14873,1391,14864,1389,14858,1393,14850,1397,14848,1406,14853,1413,14863,1431,14863,1480,14868,1473,14881,1461,14909,1445,14925,1439,14935,1436,14959,1435,14980,1438,15035,1465,15054,1487,15054,1435,15057,1419,15057,1412,15062,1405xe" filled="true" fillcolor="#ffffff" stroked="false">
                <v:path arrowok="t"/>
                <v:fill type="solid"/>
              </v:shape>
              <v:shape style="position:absolute;left:14768;top:1356;width:365;height:396" coordorigin="14768,1356" coordsize="365,396" path="m14853,1707l14853,1690,14849,1696,14851,1705,14853,1707xe" filled="true" fillcolor="#ffffff" stroked="false">
                <v:path arrowok="t"/>
                <v:fill type="solid"/>
              </v:shape>
              <v:shape style="position:absolute;left:14768;top:1356;width:365;height:396" coordorigin="14768,1356" coordsize="365,396" path="m14862,1712l14862,1676,14850,1694,14853,1690,14853,1707,14858,1710,14862,1712xe" filled="true" fillcolor="#ffffff" stroked="false">
                <v:path arrowok="t"/>
                <v:fill type="solid"/>
              </v:shape>
              <v:shape style="position:absolute;left:14768;top:1356;width:365;height:396" coordorigin="14768,1356" coordsize="365,396" path="m15074,1599l15074,1555,15073,1556,15072,1559,15069,1561,15063,1566,15055,1570,14993,1584,14982,1584,14956,1579,14899,1558,14871,1534,14871,1549,14920,1604,14980,1617,15002,1618,15020,1616,15040,1612,15066,1603,15074,1599xe" filled="true" fillcolor="#ffffff" stroked="false">
                <v:path arrowok="t"/>
                <v:fill type="solid"/>
              </v:shape>
              <v:shape style="position:absolute;left:14768;top:1356;width:365;height:396" coordorigin="14768,1356" coordsize="365,396" path="m14920,1404l14920,1404,14919,1404,14920,1404xe" filled="true" fillcolor="#ffffff" stroked="false">
                <v:path arrowok="t"/>
                <v:fill type="solid"/>
              </v:shape>
              <v:shape style="position:absolute;left:14768;top:1356;width:365;height:396" coordorigin="14768,1356" coordsize="365,396" path="m14973,1744l14972,1736,14972,1705,14972,1746,14973,1744xe" filled="true" fillcolor="#ffffff" stroked="false">
                <v:path arrowok="t"/>
                <v:fill type="solid"/>
              </v:shape>
              <v:shape style="position:absolute;left:14768;top:1356;width:365;height:396" coordorigin="14768,1356" coordsize="365,396" path="m15061,1699l15043,1670,15043,1716,15045,1716,15052,1713,15059,1708,15061,1699xe" filled="true" fillcolor="#ffffff" stroked="false">
                <v:path arrowok="t"/>
                <v:fill type="solid"/>
              </v:shape>
              <v:shape style="position:absolute;left:14768;top:1356;width:365;height:396" coordorigin="14768,1356" coordsize="365,396" path="m15133,1459l15128,1453,15124,1445,15115,1443,15106,1449,15081,1464,15068,1448,15054,1435,15054,1487,15062,1501,15069,1520,15073,1537,15074,1553,15074,1599,15082,1595,15097,1582,15101,1577,15101,1504,15123,1473,15131,1468,15133,1459xe" filled="true" fillcolor="#ffffff" stroked="false">
                <v:path arrowok="t"/>
                <v:fill type="solid"/>
              </v:shape>
              <v:shape style="position:absolute;left:14768;top:1356;width:365;height:396" coordorigin="14768,1356" coordsize="365,396" path="m15060,1408l15057,1412,15057,1419,15060,1408xe" filled="true" fillcolor="#ffffff" stroked="false">
                <v:path arrowok="t"/>
                <v:fill type="solid"/>
              </v:shape>
              <v:shape style="position:absolute;left:14768;top:1356;width:365;height:396" coordorigin="14768,1356" coordsize="365,396" path="m15109,1558l15109,1544,15106,1524,15101,1504,15101,1577,15103,1576,15106,1567,15108,1563,15109,1558xe" filled="true" fillcolor="#ffffff" stroked="false">
                <v:path arrowok="t"/>
                <v:fill type="solid"/>
              </v:shape>
            </v:group>
            <v:group style="position:absolute;left:15032;top:1707;width:2;height:3" coordorigin="15032,1707" coordsize="2,3">
              <v:shape style="position:absolute;left:15032;top:1707;width:2;height:3" coordorigin="15032,1707" coordsize="2,3" path="m15032,1708l15032,1707,15032,1708,15032,1708xe" filled="true" fillcolor="#ffffff" stroked="false">
                <v:path arrowok="t"/>
                <v:fill type="solid"/>
              </v:shape>
              <v:shape style="position:absolute;left:15032;top:1707;width:2;height:3" coordorigin="15032,1707" coordsize="2,3" path="m15033,1710l15033,1709,15032,1708,15033,1710xe" filled="true" fillcolor="#ffffff" stroked="false">
                <v:path arrowok="t"/>
                <v:fill type="solid"/>
              </v:shape>
            </v:group>
            <v:group style="position:absolute;left:14898;top:1475;width:45;height:45" coordorigin="14898,1475" coordsize="45,45">
              <v:shape style="position:absolute;left:14898;top:1475;width:45;height:45" coordorigin="14898,1475" coordsize="45,45" path="m14943,1510l14943,1485,14933,1475,14908,1475,14898,1485,14898,1510,14908,1519,14933,1519,14943,1510xe" filled="true" fillcolor="#ffffff" stroked="false">
                <v:path arrowok="t"/>
                <v:fill type="solid"/>
              </v:shape>
            </v:group>
            <v:group style="position:absolute;left:15003;top:1515;width:33;height:33" coordorigin="15003,1515" coordsize="33,33">
              <v:shape style="position:absolute;left:15003;top:1515;width:33;height:33" coordorigin="15003,1515" coordsize="33,33" path="m15036,1540l15036,1522,15029,1515,15011,1515,15003,1522,15003,1540,15011,1547,15029,1547,15036,1540xe" filled="true" fillcolor="#ffffff" stroked="false">
                <v:path arrowok="t"/>
                <v:fill type="solid"/>
              </v:shape>
            </v:group>
            <v:group style="position:absolute;left:2162;top:6101;width:6176;height:4271" coordorigin="2162,6101" coordsize="6176,4271">
              <v:shape style="position:absolute;left:2162;top:6101;width:6176;height:4271" coordorigin="2162,6101" coordsize="6176,4271" path="m8338,10069l8338,6403,8337,6378,8323,6307,8293,6244,8249,6189,8195,6146,8131,6116,8061,6102,8036,6101,2464,6101,2392,6109,2325,6134,2268,6173,2220,6224,2186,6285,2166,6354,2162,6403,2162,10069,2171,10141,2196,10208,2235,10265,2253,10284,2253,10069,2254,6381,2271,6316,2307,6262,2357,6220,2419,6196,2464,6191,8036,6192,8102,6202,8160,6232,8206,6278,8236,6336,8247,6403,8247,10284,8249,10282,8293,10228,8323,10164,8337,10094,8338,10069xe" filled="true" fillcolor="#96c224" stroked="false">
                <v:path arrowok="t"/>
                <v:fill type="solid"/>
              </v:shape>
              <v:shape style="position:absolute;left:2162;top:6101;width:6176;height:4271" coordorigin="2162,6101" coordsize="6176,4271" path="m8247,10284l8247,6403,8246,10091,8243,10113,8219,10175,8178,10226,8123,10261,8059,10279,8036,10280,2464,10279,2398,10270,2340,10240,2294,10194,2263,10136,2253,10069,2253,10284,2305,10326,2369,10356,2439,10370,2464,10371,8036,10371,8108,10362,8175,10337,8232,10298,8247,10284xe" filled="true" fillcolor="#96c224" stroked="false">
                <v:path arrowok="t"/>
                <v:fill type="solid"/>
              </v:shape>
            </v:group>
            <v:group style="position:absolute;left:7792;top:6148;width:502;height:502" coordorigin="7792,6148" coordsize="502,502">
              <v:shape style="position:absolute;left:7792;top:6148;width:502;height:502" coordorigin="7792,6148" coordsize="502,502" path="m8294,6399l8286,6336,8261,6275,8222,6223,8170,6183,8109,6157,8041,6148,8019,6149,7954,6164,7897,6195,7851,6239,7816,6295,7796,6360,7792,6408,7794,6430,7810,6493,7842,6548,7887,6593,7944,6627,8011,6646,8060,6649,8083,6647,8147,6628,8202,6593,8247,6546,8278,6488,8293,6422,8294,6399xe" filled="true" fillcolor="#96c224" stroked="false">
                <v:path arrowok="t"/>
                <v:fill type="solid"/>
              </v:shape>
            </v:group>
            <v:group style="position:absolute;left:7971;top:6243;width:2;height:2" coordorigin="7971,6243" coordsize="2,2">
              <v:shape style="position:absolute;left:7971;top:6243;width:2;height:2" coordorigin="7971,6243" coordsize="1,1" path="m7971,6243l7971,6243,7971,6243xe" filled="true" fillcolor="#ffffff" stroked="false">
                <v:path arrowok="t"/>
                <v:fill type="solid"/>
              </v:shape>
            </v:group>
            <v:group style="position:absolute;left:7862;top:6201;width:365;height:396" coordorigin="7862,6201" coordsize="365,396">
              <v:shape style="position:absolute;left:7862;top:6201;width:365;height:396" coordorigin="7862,6201" coordsize="365,396" path="m7908,6492l7908,6337,7901,6355,7897,6375,7879,6381,7868,6381,7862,6389,7862,6405,7868,6410,7895,6411,7898,6430,7904,6450,7904,6494,7908,6492xe" filled="true" fillcolor="#ffffff" stroked="false">
                <v:path arrowok="t"/>
                <v:fill type="solid"/>
              </v:shape>
              <v:shape style="position:absolute;left:7862;top:6201;width:365;height:396" coordorigin="7862,6201" coordsize="365,396" path="m7956,6325l7956,6276,7942,6289,7928,6304,7892,6292,7885,6288,7876,6291,7872,6298,7867,6305,7870,6314,7877,6318,7908,6337,7908,6492,7921,6485,7930,6496,7930,6400,7934,6374,7941,6352,7950,6333,7956,6325xe" filled="true" fillcolor="#ffffff" stroked="false">
                <v:path arrowok="t"/>
                <v:fill type="solid"/>
              </v:shape>
              <v:shape style="position:absolute;left:7862;top:6201;width:365;height:396" coordorigin="7862,6201" coordsize="365,396" path="m7904,6494l7904,6450,7879,6474,7872,6479,7869,6488,7873,6495,7877,6502,7886,6505,7893,6500,7904,6494xe" filled="true" fillcolor="#ffffff" stroked="false">
                <v:path arrowok="t"/>
                <v:fill type="solid"/>
              </v:shape>
              <v:shape style="position:absolute;left:7862;top:6201;width:365;height:396" coordorigin="7862,6201" coordsize="365,396" path="m8159,6482l8090,6513,8043,6517,8030,6516,7972,6486,7937,6435,7930,6400,7930,6496,7934,6501,7948,6515,7952,6518,7955,6521,7955,6558,7958,6559,7967,6558,7972,6550,7980,6536,8002,6545,8022,6550,8036,6582,8037,6590,8043,6597,8052,6597,8060,6596,8065,6591,8065,6550,8086,6546,8104,6539,8122,6548,8126,6554,8130,6560,8137,6561,8137,6515,8149,6500,8159,6482xe" filled="true" fillcolor="#ffffff" stroked="false">
                <v:path arrowok="t"/>
                <v:fill type="solid"/>
              </v:shape>
              <v:shape style="position:absolute;left:7862;top:6201;width:365;height:396" coordorigin="7862,6201" coordsize="365,396" path="m8155,6251l8153,6242,8140,6233,8130,6235,8126,6242,8115,6260,8060,6246,8060,6207,8055,6201,8038,6201,8031,6207,8031,6246,8019,6247,8013,6250,8013,6250,8000,6252,7981,6261,7971,6244,7971,6243,7966,6237,7958,6234,7951,6238,7944,6243,7941,6251,7946,6258,7956,6276,7956,6325,7962,6318,7974,6306,8002,6290,8018,6284,8029,6282,8052,6280,8073,6284,8129,6310,8147,6332,8147,6280,8151,6265,8151,6257,8155,6251xe" filled="true" fillcolor="#ffffff" stroked="false">
                <v:path arrowok="t"/>
                <v:fill type="solid"/>
              </v:shape>
              <v:shape style="position:absolute;left:7862;top:6201;width:365;height:396" coordorigin="7862,6201" coordsize="365,396" path="m7947,6552l7947,6535,7942,6542,7944,6550,7947,6552xe" filled="true" fillcolor="#ffffff" stroked="false">
                <v:path arrowok="t"/>
                <v:fill type="solid"/>
              </v:shape>
              <v:shape style="position:absolute;left:7862;top:6201;width:365;height:396" coordorigin="7862,6201" coordsize="365,396" path="m7955,6558l7955,6521,7944,6539,7947,6535,7947,6552,7951,6555,7955,6558xe" filled="true" fillcolor="#ffffff" stroked="false">
                <v:path arrowok="t"/>
                <v:fill type="solid"/>
              </v:shape>
              <v:shape style="position:absolute;left:7862;top:6201;width:365;height:396" coordorigin="7862,6201" coordsize="365,396" path="m8167,6444l8167,6400,8166,6402,8165,6404,8162,6406,8157,6411,8149,6416,8086,6429,8075,6429,8050,6425,7992,6404,7965,6379,7964,6395,8013,6450,8073,6463,8095,6463,8114,6461,8134,6458,8159,6448,8167,6444xe" filled="true" fillcolor="#ffffff" stroked="false">
                <v:path arrowok="t"/>
                <v:fill type="solid"/>
              </v:shape>
              <v:shape style="position:absolute;left:7862;top:6201;width:365;height:396" coordorigin="7862,6201" coordsize="365,396" path="m8013,6250l8013,6249,8013,6250,8013,6250xe" filled="true" fillcolor="#ffffff" stroked="false">
                <v:path arrowok="t"/>
                <v:fill type="solid"/>
              </v:shape>
              <v:shape style="position:absolute;left:7862;top:6201;width:365;height:396" coordorigin="7862,6201" coordsize="365,396" path="m8066,6590l8066,6582,8065,6550,8065,6591,8066,6590xe" filled="true" fillcolor="#ffffff" stroked="false">
                <v:path arrowok="t"/>
                <v:fill type="solid"/>
              </v:shape>
              <v:shape style="position:absolute;left:7862;top:6201;width:365;height:396" coordorigin="7862,6201" coordsize="365,396" path="m8154,6545l8137,6515,8137,6561,8139,6561,8145,6558,8152,6553,8154,6545xe" filled="true" fillcolor="#ffffff" stroked="false">
                <v:path arrowok="t"/>
                <v:fill type="solid"/>
              </v:shape>
              <v:shape style="position:absolute;left:7862;top:6201;width:365;height:396" coordorigin="7862,6201" coordsize="365,396" path="m8226,6305l8222,6298,8217,6291,8208,6288,8199,6294,8174,6309,8162,6294,8147,6280,8147,6332,8155,6346,8163,6365,8166,6382,8167,6399,8167,6444,8175,6440,8191,6428,8194,6423,8194,6350,8217,6318,8224,6314,8226,6305xe" filled="true" fillcolor="#ffffff" stroked="false">
                <v:path arrowok="t"/>
                <v:fill type="solid"/>
              </v:shape>
              <v:shape style="position:absolute;left:7862;top:6201;width:365;height:396" coordorigin="7862,6201" coordsize="365,396" path="m8153,6253l8151,6257,8151,6265,8153,6253xe" filled="true" fillcolor="#ffffff" stroked="false">
                <v:path arrowok="t"/>
                <v:fill type="solid"/>
              </v:shape>
              <v:shape style="position:absolute;left:7862;top:6201;width:365;height:396" coordorigin="7862,6201" coordsize="365,396" path="m8202,6403l8202,6389,8199,6369,8194,6350,8194,6423,8196,6421,8200,6413,8201,6408,8202,6403xe" filled="true" fillcolor="#ffffff" stroked="false">
                <v:path arrowok="t"/>
                <v:fill type="solid"/>
              </v:shape>
            </v:group>
            <v:group style="position:absolute;left:8125;top:6553;width:2;height:3" coordorigin="8125,6553" coordsize="2,3">
              <v:shape style="position:absolute;left:8125;top:6553;width:2;height:3" coordorigin="8125,6553" coordsize="2,3" path="m8126,6554l8125,6553,8125,6553,8126,6554xe" filled="true" fillcolor="#ffffff" stroked="false">
                <v:path arrowok="t"/>
                <v:fill type="solid"/>
              </v:shape>
              <v:shape style="position:absolute;left:8125;top:6553;width:2;height:3" coordorigin="8125,6553" coordsize="2,3" path="m8126,6555l8126,6554,8126,6554,8126,6555xe" filled="true" fillcolor="#ffffff" stroked="false">
                <v:path arrowok="t"/>
                <v:fill type="solid"/>
              </v:shape>
            </v:group>
            <v:group style="position:absolute;left:7992;top:6320;width:45;height:45" coordorigin="7992,6320" coordsize="45,45">
              <v:shape style="position:absolute;left:7992;top:6320;width:45;height:45" coordorigin="7992,6320" coordsize="45,45" path="m8036,6355l8036,6330,8026,6320,8001,6320,7992,6330,7992,6355,8001,6365,8026,6365,8036,6355xe" filled="true" fillcolor="#ffffff" stroked="false">
                <v:path arrowok="t"/>
                <v:fill type="solid"/>
              </v:shape>
            </v:group>
            <v:group style="position:absolute;left:8097;top:6360;width:33;height:33" coordorigin="8097,6360" coordsize="33,33">
              <v:shape style="position:absolute;left:8097;top:6360;width:33;height:33" coordorigin="8097,6360" coordsize="33,33" path="m8129,6385l8129,6368,8122,6360,8104,6360,8097,6368,8097,6385,8104,6393,8122,6393,8129,6385xe" filled="true" fillcolor="#ffffff" stroked="false">
                <v:path arrowok="t"/>
                <v:fill type="solid"/>
              </v:shape>
            </v:group>
            <v:group style="position:absolute;left:9061;top:6092;width:6176;height:4271" coordorigin="9061,6092" coordsize="6176,4271">
              <v:shape style="position:absolute;left:9061;top:6092;width:6176;height:4271" coordorigin="9061,6092" coordsize="6176,4271" path="m15237,10060l15237,6394,15236,6370,15221,6299,15191,6235,15148,6181,15094,6137,15030,6108,14959,6093,14935,6092,9363,6092,9290,6101,9224,6126,9166,6165,9119,6216,9085,6277,9065,6345,9061,6394,9061,10060,9070,10133,9094,10199,9134,10257,9151,10276,9151,10060,9152,6372,9170,6308,9206,6253,9256,6212,9317,6188,9363,6183,14935,6184,15001,6193,15059,6223,15105,6269,15135,6327,15146,6394,15146,10276,15148,10274,15191,10219,15221,10156,15236,10085,15237,10060xe" filled="true" fillcolor="#708f2c" stroked="false">
                <v:path arrowok="t"/>
                <v:fill type="solid"/>
              </v:shape>
              <v:shape style="position:absolute;left:9061;top:6092;width:6176;height:4271" coordorigin="9061,6092" coordsize="6176,4271" path="m15146,10276l15146,6394,15145,10082,15141,10105,15117,10166,15077,10217,15022,10253,14958,10271,14935,10272,9363,10271,9297,10261,9238,10231,9192,10185,9162,10127,9151,10060,9151,10276,9204,10317,9267,10347,9338,10361,9363,10362,14935,10362,15007,10354,15073,10329,15131,10290,15146,10276xe" filled="true" fillcolor="#708f2c" stroked="false">
                <v:path arrowok="t"/>
                <v:fill type="solid"/>
              </v:shape>
            </v:group>
            <v:group style="position:absolute;left:14699;top:6140;width:502;height:502" coordorigin="14699,6140" coordsize="502,502">
              <v:shape style="position:absolute;left:14699;top:6140;width:502;height:502" coordorigin="14699,6140" coordsize="502,502" path="m15200,6391l15192,6327,15168,6266,15128,6215,15077,6175,15016,6149,14948,6140,14925,6141,14861,6156,14804,6187,14757,6231,14723,6287,14703,6352,14699,6399,14700,6421,14717,6484,14749,6539,14794,6585,14851,6618,14918,6637,14967,6641,14990,6638,15053,6619,15109,6584,15153,6537,15184,6479,15199,6414,15200,6391xe" filled="true" fillcolor="#708f2c" stroked="false">
                <v:path arrowok="t"/>
                <v:fill type="solid"/>
              </v:shape>
            </v:group>
            <v:group style="position:absolute;left:14768;top:6193;width:365;height:396" coordorigin="14768,6193" coordsize="365,396">
              <v:shape style="position:absolute;left:14768;top:6193;width:365;height:396" coordorigin="14768,6193" coordsize="365,396" path="m14815,6483l14815,6328,14808,6346,14804,6366,14785,6372,14775,6373,14768,6380,14768,6396,14775,6402,14802,6402,14805,6422,14811,6441,14811,6486,14815,6483xe" filled="true" fillcolor="#ffffff" stroked="false">
                <v:path arrowok="t"/>
                <v:fill type="solid"/>
              </v:shape>
              <v:shape style="position:absolute;left:14768;top:6193;width:365;height:396" coordorigin="14768,6193" coordsize="365,396" path="m14863,6317l14863,6268,14849,6280,14835,6295,14799,6284,14792,6280,14783,6282,14779,6290,14774,6296,14777,6305,14784,6310,14815,6328,14815,6483,14828,6476,14837,6487,14837,6391,14840,6365,14848,6343,14857,6324,14863,6317xe" filled="true" fillcolor="#ffffff" stroked="false">
                <v:path arrowok="t"/>
                <v:fill type="solid"/>
              </v:shape>
              <v:shape style="position:absolute;left:14768;top:6193;width:365;height:396" coordorigin="14768,6193" coordsize="365,396" path="m14811,6486l14811,6441,14785,6466,14779,6470,14776,6479,14779,6486,14784,6493,14793,6496,14800,6492,14811,6486xe" filled="true" fillcolor="#ffffff" stroked="false">
                <v:path arrowok="t"/>
                <v:fill type="solid"/>
              </v:shape>
              <v:shape style="position:absolute;left:14768;top:6193;width:365;height:396" coordorigin="14768,6193" coordsize="365,396" path="m15066,6474l14996,6504,14950,6509,14937,6507,14879,6478,14843,6427,14837,6391,14837,6487,14840,6492,14854,6506,14859,6510,14862,6512,14862,6549,14864,6551,14874,6549,14878,6542,14887,6528,14909,6536,14929,6541,14943,6574,14944,6582,14950,6588,14959,6588,14966,6588,14972,6582,14972,6542,14993,6537,15011,6530,15029,6540,15033,6546,15037,6552,15043,6552,15043,6507,15056,6491,15066,6474xe" filled="true" fillcolor="#ffffff" stroked="false">
                <v:path arrowok="t"/>
                <v:fill type="solid"/>
              </v:shape>
              <v:shape style="position:absolute;left:14768;top:6193;width:365;height:396" coordorigin="14768,6193" coordsize="365,396" path="m15062,6242l15060,6233,15046,6224,15037,6227,15033,6233,15021,6251,14967,6237,14967,6199,14961,6193,14944,6193,14938,6199,14938,6238,14926,6239,14920,6241,14920,6241,14907,6243,14888,6252,14878,6235,14878,6235,14873,6228,14864,6226,14858,6230,14850,6234,14848,6243,14853,6250,14863,6268,14863,6317,14868,6309,14881,6298,14909,6282,14925,6275,14935,6273,14959,6271,14980,6275,15035,6302,15054,6324,15054,6272,15057,6256,15057,6249,15062,6242xe" filled="true" fillcolor="#ffffff" stroked="false">
                <v:path arrowok="t"/>
                <v:fill type="solid"/>
              </v:shape>
              <v:shape style="position:absolute;left:14768;top:6193;width:365;height:396" coordorigin="14768,6193" coordsize="365,396" path="m14853,6543l14853,6526,14849,6533,14851,6542,14853,6543xe" filled="true" fillcolor="#ffffff" stroked="false">
                <v:path arrowok="t"/>
                <v:fill type="solid"/>
              </v:shape>
              <v:shape style="position:absolute;left:14768;top:6193;width:365;height:396" coordorigin="14768,6193" coordsize="365,396" path="m14862,6549l14862,6512,14850,6531,14853,6526,14853,6543,14858,6546,14862,6549xe" filled="true" fillcolor="#ffffff" stroked="false">
                <v:path arrowok="t"/>
                <v:fill type="solid"/>
              </v:shape>
              <v:shape style="position:absolute;left:14768;top:6193;width:365;height:396" coordorigin="14768,6193" coordsize="365,396" path="m15074,6435l15074,6392,15073,6393,15072,6395,15069,6398,15063,6403,15055,6407,14993,6420,14982,6421,14956,6416,14899,6395,14871,6371,14871,6386,14920,6441,14980,6454,15002,6454,15020,6453,15040,6449,15066,6439,15074,6435xe" filled="true" fillcolor="#ffffff" stroked="false">
                <v:path arrowok="t"/>
                <v:fill type="solid"/>
              </v:shape>
              <v:shape style="position:absolute;left:14768;top:6193;width:365;height:396" coordorigin="14768,6193" coordsize="365,396" path="m14920,6241l14920,6241,14919,6241,14920,6241xe" filled="true" fillcolor="#ffffff" stroked="false">
                <v:path arrowok="t"/>
                <v:fill type="solid"/>
              </v:shape>
              <v:shape style="position:absolute;left:14768;top:6193;width:365;height:396" coordorigin="14768,6193" coordsize="365,396" path="m14973,6581l14972,6573,14972,6542,14972,6582,14973,6581xe" filled="true" fillcolor="#ffffff" stroked="false">
                <v:path arrowok="t"/>
                <v:fill type="solid"/>
              </v:shape>
              <v:shape style="position:absolute;left:14768;top:6193;width:365;height:396" coordorigin="14768,6193" coordsize="365,396" path="m15061,6536l15043,6507,15043,6552,15045,6553,15052,6549,15059,6545,15061,6536xe" filled="true" fillcolor="#ffffff" stroked="false">
                <v:path arrowok="t"/>
                <v:fill type="solid"/>
              </v:shape>
              <v:shape style="position:absolute;left:14768;top:6193;width:365;height:396" coordorigin="14768,6193" coordsize="365,396" path="m15133,6296l15128,6290,15124,6282,15115,6280,15106,6285,15081,6301,15068,6285,15054,6272,15054,6324,15062,6338,15069,6356,15073,6374,15074,6390,15074,6435,15082,6431,15097,6419,15101,6414,15101,6341,15123,6310,15131,6305,15133,6296xe" filled="true" fillcolor="#ffffff" stroked="false">
                <v:path arrowok="t"/>
                <v:fill type="solid"/>
              </v:shape>
              <v:shape style="position:absolute;left:14768;top:6193;width:365;height:396" coordorigin="14768,6193" coordsize="365,396" path="m15060,6245l15057,6249,15057,6256,15060,6245xe" filled="true" fillcolor="#ffffff" stroked="false">
                <v:path arrowok="t"/>
                <v:fill type="solid"/>
              </v:shape>
              <v:shape style="position:absolute;left:14768;top:6193;width:365;height:396" coordorigin="14768,6193" coordsize="365,396" path="m15109,6395l15109,6381,15106,6361,15101,6341,15101,6414,15103,6412,15106,6404,15108,6400,15109,6395xe" filled="true" fillcolor="#ffffff" stroked="false">
                <v:path arrowok="t"/>
                <v:fill type="solid"/>
              </v:shape>
            </v:group>
            <v:group style="position:absolute;left:15032;top:6544;width:2;height:3" coordorigin="15032,6544" coordsize="2,3">
              <v:shape style="position:absolute;left:15032;top:6544;width:2;height:3" coordorigin="15032,6544" coordsize="2,3" path="m15032,6545l15032,6544,15032,6545,15032,6545xe" filled="true" fillcolor="#ffffff" stroked="false">
                <v:path arrowok="t"/>
                <v:fill type="solid"/>
              </v:shape>
              <v:shape style="position:absolute;left:15032;top:6544;width:2;height:3" coordorigin="15032,6544" coordsize="2,3" path="m15033,6547l15033,6546,15032,6545,15033,6547xe" filled="true" fillcolor="#ffffff" stroked="false">
                <v:path arrowok="t"/>
                <v:fill type="solid"/>
              </v:shape>
            </v:group>
            <v:group style="position:absolute;left:14898;top:6312;width:45;height:45" coordorigin="14898,6312" coordsize="45,45">
              <v:shape style="position:absolute;left:14898;top:6312;width:45;height:45" coordorigin="14898,6312" coordsize="45,45" path="m14943,6347l14943,6321,14933,6312,14908,6312,14898,6321,14898,6347,14908,6356,14933,6356,14943,6347xe" filled="true" fillcolor="#ffffff" stroked="false">
                <v:path arrowok="t"/>
                <v:fill type="solid"/>
              </v:shape>
            </v:group>
            <v:group style="position:absolute;left:15003;top:6352;width:33;height:33" coordorigin="15003,6352" coordsize="33,33">
              <v:shape style="position:absolute;left:15003;top:6352;width:33;height:33" coordorigin="15003,6352" coordsize="33,33" path="m15036,6377l15036,6359,15029,6352,15011,6352,15003,6359,15003,6377,15011,6384,15029,6384,15036,6377xe" filled="true" fillcolor="#ffffff" stroked="false">
                <v:path arrowok="t"/>
                <v:fill type="solid"/>
              </v:shape>
            </v:group>
            <v:group style="position:absolute;left:1414;top:815;width:2;height:2" coordorigin="1414,815" coordsize="2,2">
              <v:shape style="position:absolute;left:1414;top:815;width:2;height:2" coordorigin="1414,815" coordsize="2,1" path="m1416,815l1415,816,1414,816,1416,815xe" filled="true" fillcolor="#ffffff" stroked="false">
                <v:path arrowok="t"/>
                <v:fill type="solid"/>
              </v:shape>
            </v:group>
            <v:group style="position:absolute;left:685;top:590;width:816;height:747" coordorigin="685,590" coordsize="816,747">
              <v:shape style="position:absolute;left:685;top:590;width:816;height:747" coordorigin="685,590" coordsize="816,747" path="m803,1090l803,832,797,852,793,871,787,891,779,930,715,950,695,958,685,977,691,1000,707,1010,773,1010,785,1049,793,1067,801,1085,803,1090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809,1181l809,1103,785,1125,775,1134,763,1150,761,1168,777,1185,795,1189,809,1181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915,809l915,713,899,725,883,737,869,751,855,765,845,776,841,783,815,767,811,765,793,761,775,768,767,789,769,806,791,823,803,832,803,1090,809,1103,809,1181,821,1175,839,1165,849,1160,849,945,865,886,893,833,907,817,915,809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935,1210l923,1193,909,1177,889,1143,861,1073,849,989,849,1160,851,1159,867,1171,883,1182,901,1193,917,1202,935,1210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15,634l1307,617,1287,609,1271,611,1221,687,1203,679,1183,672,1163,667,1145,663,1131,630,1129,620,1121,600,1101,590,1079,597,1069,615,1069,656,1049,660,1029,665,1009,670,991,676,971,683,937,625,923,613,903,610,885,624,879,640,915,713,915,809,973,765,1047,736,1083,731,1105,731,1175,746,1233,775,1287,825,1289,829,1289,728,1313,652,1315,634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151,788l1079,806,1017,857,981,917,961,994,959,1014,959,1074,971,1152,991,1209,1029,1261,1029,1037,1031,1018,1045,947,1065,889,1105,828,1135,801,1151,788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37,1178l1337,984,1335,1005,1331,1026,1309,1086,1277,1137,1233,1178,1175,1207,1089,1220,1085,1217,1037,1114,1029,1056,1029,1261,1083,1292,1113,1292,1191,1277,1211,1271,1259,1322,1273,1335,1277,1335,1277,1235,1293,1223,1307,1210,1323,1196,1335,1181,1337,1178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15,1301l1311,1291,1277,1235,1277,1335,1291,1337,1299,1334,1299,1333,1301,1333,1313,1319,1315,1301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27,783l1413,765,1397,760,1383,763,1383,764,1347,784,1333,769,1319,755,1305,741,1289,728,1289,829,1305,855,1317,881,1325,900,1329,914,1331,919,1331,923,1335,936,1337,957,1337,1178,1347,1165,1381,1185,1381,846,1403,823,1413,816,1425,801,1427,783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01,903l1389,865,1381,846,1381,1185,1385,1187,1385,1186,1389,1187,1389,1119,1391,1098,1399,1058,1399,902,1401,903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29,1164l1425,1147,1403,1130,1389,1119,1389,1187,1403,1191,1419,1184,1429,1164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501,972l1499,970,1493,950,1475,940,1471,939,1407,939,1405,915,1399,902,1399,1058,1403,1039,1407,1014,1407,1000,1469,1000,1489,994,1499,976,1501,972xe" filled="true" fillcolor="#ffffff" stroked="false">
                <v:path arrowok="t"/>
                <v:fill type="solid"/>
              </v:shape>
            </v:group>
            <v:group style="position:absolute;left:771;top:1133;width:6;height:4" coordorigin="771,1133" coordsize="6,4">
              <v:shape style="position:absolute;left:771;top:1133;width:6;height:4" coordorigin="771,1133" coordsize="6,4" path="m774,1135l771,1136,773,1135,774,1135xe" filled="true" fillcolor="#ffffff" stroked="false">
                <v:path arrowok="t"/>
                <v:fill type="solid"/>
              </v:shape>
              <v:shape style="position:absolute;left:771;top:1133;width:6;height:4" coordorigin="771,1133" coordsize="6,4" path="m776,1133l775,1134,774,1134,774,1135,776,1133xe" filled="true" fillcolor="#ffffff" stroked="false">
                <v:path arrowok="t"/>
                <v:fill type="solid"/>
              </v:shape>
            </v:group>
            <v:group style="position:absolute;left:1164;top:859;width:92;height:91" coordorigin="1164,859" coordsize="92,91">
              <v:shape style="position:absolute;left:1164;top:859;width:92;height:91" coordorigin="1164,859" coordsize="92,91" path="m1255,910l1251,886,1238,869,1220,859,1194,863,1176,875,1166,892,1164,904,1169,926,1183,942,1204,950,1209,950,1210,950,1232,945,1248,930,1255,910xe" filled="true" fillcolor="#ffffff" stroked="false">
                <v:path arrowok="t"/>
                <v:fill type="solid"/>
              </v:shape>
            </v:group>
            <v:group style="position:absolute;left:1106;top:1078;width:67;height:64" coordorigin="1106,1078" coordsize="67,64">
              <v:shape style="position:absolute;left:1106;top:1078;width:67;height:64" coordorigin="1106,1078" coordsize="67,64" path="m1172,1117l1167,1092,1153,1078,1127,1081,1111,1092,1106,1109,1113,1129,1131,1141,1140,1142,1160,1135,1172,1117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83.836426pt;margin-top:63.268002pt;width:10.2pt;height:77.25pt;mso-position-horizontal-relative:page;mso-position-vertical-relative:page;z-index:1096" type="#_x0000_t202" filled="false" stroked="false">
            <v:textbox inset="0,0,0,0" style="layout-flow:vertical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w w:val="101"/>
                      <w:sz w:val="16"/>
                    </w:rPr>
                    <w:t>EA1</w:t>
                  </w:r>
                  <w:r>
                    <w:rPr>
                      <w:rFonts w:ascii="Arial"/>
                      <w:b/>
                      <w:sz w:val="16"/>
                    </w:rPr>
                    <w:t> </w:t>
                  </w:r>
                  <w:r>
                    <w:rPr>
                      <w:rFonts w:ascii="Arial"/>
                      <w:w w:val="101"/>
                      <w:sz w:val="16"/>
                    </w:rPr>
                    <w:t>-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w w:val="101"/>
                      <w:sz w:val="16"/>
                    </w:rPr>
                    <w:t>Ja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w w:val="101"/>
                      <w:sz w:val="16"/>
                    </w:rPr>
                    <w:t>-og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w w:val="101"/>
                      <w:sz w:val="16"/>
                    </w:rPr>
                    <w:t>nei-kort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6840" w:h="11910" w:orient="landscape"/>
      <w:pgMar w:top="0" w:bottom="0" w:left="440" w:right="2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32"/>
      <w:ind w:left="2356"/>
    </w:pPr>
    <w:rPr>
      <w:rFonts w:ascii="Lucida Sans" w:hAnsi="Lucida Sans" w:eastAsia="Lucida Sans"/>
      <w:sz w:val="54"/>
      <w:szCs w:val="5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e-bug.eu/no-no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e-Bug educational resource: EYS and KS1 full pack</dc:title>
  <dcterms:created xsi:type="dcterms:W3CDTF">2024-06-21T11:37:55Z</dcterms:created>
  <dcterms:modified xsi:type="dcterms:W3CDTF">2024-06-21T11:37:55Z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LastSaved">
    <vt:filetime>2024-06-21T00:00:00Z</vt:filetime>
  </property>
</Properties>
</file>