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848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82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  <v:shape style="position:absolute;left:5431;top:6630;width:3966;height:2960" type="#_x0000_t75" stroked="false">
                <v:imagedata r:id="rId5" o:title=""/>
              </v:shape>
              <v:shape style="position:absolute;left:6998;top:8383;width:127;height:256" type="#_x0000_t75" stroked="false">
                <v:imagedata r:id="rId6" o:title=""/>
              </v:shape>
              <v:shape style="position:absolute;left:6634;top:7432;width:895;height:1311" type="#_x0000_t75" stroked="false">
                <v:imagedata r:id="rId7" o:title=""/>
              </v:shape>
              <v:shape style="position:absolute;left:7176;top:8656;width:190;height:58" type="#_x0000_t75" stroked="false">
                <v:imagedata r:id="rId8" o:title=""/>
              </v:shape>
              <v:shape style="position:absolute;left:7173;top:8126;width:14;height:122" type="#_x0000_t75" stroked="false">
                <v:imagedata r:id="rId9" o:title=""/>
              </v:shape>
              <v:shape style="position:absolute;left:7107;top:7513;width:431;height:428" type="#_x0000_t75" stroked="false">
                <v:imagedata r:id="rId10" o:title=""/>
              </v:shape>
              <v:shape style="position:absolute;left:6468;top:7128;width:402;height:726" type="#_x0000_t75" stroked="false">
                <v:imagedata r:id="rId11" o:title=""/>
              </v:shape>
              <v:shape style="position:absolute;left:7105;top:6655;width:515;height:921" type="#_x0000_t75" stroked="false">
                <v:imagedata r:id="rId12" o:title=""/>
              </v:shape>
              <v:shape style="position:absolute;left:5450;top:7605;width:528;height:259" type="#_x0000_t75" stroked="false">
                <v:imagedata r:id="rId13" o:title=""/>
              </v:shape>
              <v:shape style="position:absolute;left:5893;top:8273;width:347;height:158" type="#_x0000_t75" stroked="false">
                <v:imagedata r:id="rId14" o:title=""/>
              </v:shape>
              <v:shape style="position:absolute;left:6623;top:8419;width:366;height:1108" type="#_x0000_t75" stroked="false">
                <v:imagedata r:id="rId15" o:title=""/>
              </v:shape>
              <v:shape style="position:absolute;left:7415;top:8607;width:179;height:331" type="#_x0000_t75" stroked="false">
                <v:imagedata r:id="rId16" o:title=""/>
              </v:shape>
              <v:shape style="position:absolute;left:7603;top:7329;width:771;height:508" type="#_x0000_t75" stroked="false">
                <v:imagedata r:id="rId17" o:title=""/>
              </v:shape>
              <v:shape style="position:absolute;left:8406;top:8298;width:934;height:176" type="#_x0000_t75" stroked="false">
                <v:imagedata r:id="rId18" o:title=""/>
              </v:shape>
              <v:shape style="position:absolute;left:7729;top:8632;width:637;height:460" type="#_x0000_t75" stroked="false">
                <v:imagedata r:id="rId19" o:title=""/>
              </v:shape>
              <v:shape style="position:absolute;left:6477;top:8063;width:224;height:249" type="#_x0000_t75" stroked="false">
                <v:imagedata r:id="rId20" o:title=""/>
              </v:shape>
              <v:shape style="position:absolute;left:7197;top:6923;width:103;height:300" type="#_x0000_t75" stroked="false">
                <v:imagedata r:id="rId21" o:title=""/>
              </v:shape>
              <v:shape style="position:absolute;left:7202;top:6942;width:62;height:232" type="#_x0000_t75" stroked="false">
                <v:imagedata r:id="rId22" o:title=""/>
              </v:shape>
              <v:shape style="position:absolute;left:7627;top:9151;width:256;height:632" type="#_x0000_t75" stroked="false">
                <v:imagedata r:id="rId23" o:title=""/>
              </v:shape>
              <v:shape style="position:absolute;left:7640;top:9174;width:203;height:577" type="#_x0000_t75" stroked="false">
                <v:imagedata r:id="rId24" o:title=""/>
              </v:shape>
              <v:shape style="position:absolute;left:6202;top:6771;width:121;height:149" type="#_x0000_t75" stroked="false">
                <v:imagedata r:id="rId25" o:title=""/>
              </v:shape>
              <v:shape style="position:absolute;left:6209;top:6796;width:60;height:80" type="#_x0000_t75" stroked="false">
                <v:imagedata r:id="rId26" o:title=""/>
              </v:shape>
              <v:shape style="position:absolute;left:6538;top:8698;width:183;height:267" type="#_x0000_t75" stroked="false">
                <v:imagedata r:id="rId27" o:title=""/>
              </v:shape>
              <v:shape style="position:absolute;left:6551;top:8725;width:131;height:193" type="#_x0000_t75" stroked="false">
                <v:imagedata r:id="rId28" o:title=""/>
              </v:shape>
            </v:group>
            <v:group style="position:absolute;left:6349;top:7658;width:50;height:76" coordorigin="6349,7658" coordsize="50,76">
              <v:shape style="position:absolute;left:6349;top:7658;width:50;height:76" coordorigin="6349,7658" coordsize="50,76" path="m6378,7734l6363,7727,6349,7708,6350,7689,6353,7669,6366,7658,6381,7666,6388,7679,6397,7696,6399,7717,6391,7729,6378,7734xe" filled="true" fillcolor="#f8f7f7" stroked="false">
                <v:path arrowok="t"/>
                <v:fill type="solid"/>
              </v:shape>
            </v:group>
            <v:group style="position:absolute;left:6508;top:7895;width:128;height:150" coordorigin="6508,7895" coordsize="128,150">
              <v:shape style="position:absolute;left:6508;top:7895;width:128;height:150" coordorigin="6508,7895" coordsize="128,150" path="m6632,8044l6576,7988,6552,7956,6539,7940,6527,7925,6513,7910,6508,7903,6517,7895,6565,7941,6615,8002,6635,8037,6632,8044xe" filled="true" fillcolor="#f8f7f7" stroked="false">
                <v:path arrowok="t"/>
                <v:fill type="solid"/>
              </v:shape>
            </v:group>
            <v:group style="position:absolute;left:6623;top:8277;width:44;height:51" coordorigin="6623,8277" coordsize="44,51">
              <v:shape style="position:absolute;left:6623;top:8277;width:44;height:51" coordorigin="6623,8277" coordsize="44,51" path="m6625,8328l6623,8326,6661,8279,6662,8277,6667,8281,6655,8298,6625,8328xe" filled="true" fillcolor="#f8f7f7" stroked="false">
                <v:path arrowok="t"/>
                <v:fill type="solid"/>
              </v:shape>
            </v:group>
            <v:group style="position:absolute;left:6673;top:8243;width:5;height:14" coordorigin="6673,8243" coordsize="5,14">
              <v:shape style="position:absolute;left:6673;top:8243;width:5;height:14" coordorigin="6673,8243" coordsize="5,14" path="m6673,8250l6678,8250e" filled="false" stroked="true" strokeweight=".789624pt" strokecolor="#f8f7f7">
                <v:path arrowok="t"/>
              </v:shape>
            </v:group>
            <v:group style="position:absolute;left:5319;top:8157;width:88;height:90" coordorigin="5319,8157" coordsize="88,90">
              <v:shape style="position:absolute;left:5319;top:8157;width:88;height:90" coordorigin="5319,8157" coordsize="88,90" path="m5362,8247l5336,8242,5324,8226,5319,8204,5319,8201,5365,8157,5377,8158,5382,8161,5389,8166,5401,8178,5407,8197,5405,8217,5404,8222,5396,8236,5382,8245,5362,8247xe" filled="true" fillcolor="#f8f7f7" stroked="false">
                <v:path arrowok="t"/>
                <v:fill type="solid"/>
              </v:shape>
            </v:group>
            <v:group style="position:absolute;left:5388;top:8165;width:3;height:3" coordorigin="5388,8165" coordsize="3,3">
              <v:shape style="position:absolute;left:5388;top:8165;width:3;height:3" coordorigin="5388,8165" coordsize="3,3" path="m5391,8168l5389,8166,5388,8165,5391,8168xe" filled="true" fillcolor="#f8f7f7" stroked="false">
                <v:path arrowok="t"/>
                <v:fill type="solid"/>
              </v:shape>
            </v:group>
            <v:group style="position:absolute;left:5868;top:8327;width:126;height:24" coordorigin="5868,8327" coordsize="126,24">
              <v:shape style="position:absolute;left:5868;top:8327;width:126;height:24" coordorigin="5868,8327" coordsize="126,24" path="m5993,8350l5868,8330,5868,8327,5994,8346,5993,8350xe" filled="true" fillcolor="#f8f7f7" stroked="false">
                <v:path arrowok="t"/>
                <v:fill type="solid"/>
              </v:shape>
            </v:group>
            <v:group style="position:absolute;left:6125;top:8381;width:253;height:81" coordorigin="6125,8381" coordsize="253,81">
              <v:shape style="position:absolute;left:6125;top:8381;width:253;height:81" coordorigin="6125,8381" coordsize="253,81" path="m6358,8461l6286,8442,6265,8435,6243,8426,6224,8420,6205,8415,6166,8404,6147,8399,6127,8393,6125,8383,6141,8381,6159,8388,6176,8395,6254,8419,6315,8428,6334,8430,6354,8435,6373,8442,6374,8442,6378,8453,6358,8461xe" filled="true" fillcolor="#f8f7f7" stroked="false">
                <v:path arrowok="t"/>
                <v:fill type="solid"/>
              </v:shape>
            </v:group>
            <v:group style="position:absolute;left:6496;top:8564;width:61;height:172" coordorigin="6496,8564" coordsize="61,172">
              <v:shape style="position:absolute;left:6496;top:8564;width:61;height:172" coordorigin="6496,8564" coordsize="61,172" path="m6527,8736l6520,8734,6518,8712,6518,8695,6518,8676,6516,8655,6512,8631,6504,8612,6497,8594,6496,8574,6496,8567,6503,8564,6547,8612,6556,8680,6553,8699,6544,8717,6530,8732,6527,8736xe" filled="true" fillcolor="#f8f7f7" stroked="false">
                <v:path arrowok="t"/>
                <v:fill type="solid"/>
              </v:shape>
            </v:group>
            <v:group style="position:absolute;left:5772;top:8790;width:56;height:92" coordorigin="5772,8790" coordsize="56,92">
              <v:shape style="position:absolute;left:5772;top:8790;width:56;height:92" coordorigin="5772,8790" coordsize="56,92" path="m5797,8881l5783,8877,5772,8856,5773,8836,5778,8817,5787,8800,5789,8796,5800,8790,5811,8790,5821,8797,5827,8807,5827,8820,5819,8833,5808,8850,5804,8870,5797,8881xe" filled="true" fillcolor="#f8f7f7" stroked="false">
                <v:path arrowok="t"/>
                <v:fill type="solid"/>
              </v:shape>
            </v:group>
            <v:group style="position:absolute;left:5868;top:8899;width:39;height:17" coordorigin="5868,8899" coordsize="39,17">
              <v:shape style="position:absolute;left:5868;top:8899;width:39;height:17" coordorigin="5868,8899" coordsize="39,17" path="m5906,8915l5868,8909,5869,8899,5906,8905,5906,8915xe" filled="true" fillcolor="#f8f7f7" stroked="false">
                <v:path arrowok="t"/>
                <v:fill type="solid"/>
              </v:shape>
            </v:group>
            <v:group style="position:absolute;left:6574;top:8329;width:181;height:125" coordorigin="6574,8329" coordsize="181,125">
              <v:shape style="position:absolute;left:6574;top:8329;width:181;height:125" coordorigin="6574,8329" coordsize="181,125" path="m6577,8454l6629,8414,6668,8398,6686,8389,6743,8335,6746,8329,6755,8332,6710,8390,6656,8417,6636,8425,6617,8433,6598,8442,6581,8452,6577,8454xe" filled="true" fillcolor="#f8f7f7" stroked="false">
                <v:path arrowok="t"/>
                <v:fill type="solid"/>
              </v:shape>
            </v:group>
            <v:group style="position:absolute;left:6800;top:8139;width:55;height:49" coordorigin="6800,8139" coordsize="55,49">
              <v:shape style="position:absolute;left:6800;top:8139;width:55;height:49" coordorigin="6800,8139" coordsize="55,49" path="m6834,8188l6811,8186,6800,8173,6803,8155,6811,8142,6820,8139,6835,8139,6849,8144,6855,8161,6848,8179,6834,8188xe" filled="true" fillcolor="#f8f7f7" stroked="false">
                <v:path arrowok="t"/>
                <v:fill type="solid"/>
              </v:shape>
            </v:group>
            <v:group style="position:absolute;left:6592;top:8823;width:28;height:37" coordorigin="6592,8823" coordsize="28,37">
              <v:shape style="position:absolute;left:6592;top:8823;width:28;height:37" coordorigin="6592,8823" coordsize="28,37" path="m6603,8859l6594,8842,6592,8829,6603,8823,6613,8831,6619,8854,6603,8859xe" filled="true" fillcolor="#f8f7f7" stroked="false">
                <v:path arrowok="t"/>
                <v:fill type="solid"/>
              </v:shape>
            </v:group>
            <v:group style="position:absolute;left:6623;top:8870;width:125;height:74" coordorigin="6623,8870" coordsize="125,74">
              <v:shape style="position:absolute;left:6623;top:8870;width:125;height:74" coordorigin="6623,8870" coordsize="125,74" path="m6745,8943l6734,8933,6719,8923,6680,8902,6663,8891,6645,8881,6626,8874,6623,8874,6625,8870,6635,8875,6654,8883,6673,8889,6691,8898,6698,8902,6714,8914,6729,8927,6746,8938,6748,8940,6745,8943xe" filled="true" fillcolor="#f8f7f7" stroked="false">
                <v:path arrowok="t"/>
                <v:fill type="solid"/>
              </v:shape>
            </v:group>
            <v:group style="position:absolute;left:6864;top:8956;width:35;height:41" coordorigin="6864,8956" coordsize="35,41">
              <v:shape style="position:absolute;left:6864;top:8956;width:35;height:41" coordorigin="6864,8956" coordsize="35,41" path="m6878,8996l6864,8987,6871,8972,6873,8969,6884,8956,6898,8965,6891,8980,6889,8984,6878,8996xe" filled="true" fillcolor="#f8f7f7" stroked="false">
                <v:path arrowok="t"/>
                <v:fill type="solid"/>
              </v:shape>
            </v:group>
            <v:group style="position:absolute;left:6506;top:9761;width:139;height:283" coordorigin="6506,9761" coordsize="139,283">
              <v:shape style="position:absolute;left:6506;top:9761;width:139;height:283" coordorigin="6506,9761" coordsize="139,283" path="m6513,10043l6509,10030,6506,10013,6506,9995,6508,9977,6527,9919,6573,9830,6585,9808,6595,9791,6608,9776,6625,9764,6632,9761,6643,9765,6644,9780,6642,9798,6637,9816,6629,9834,6619,9852,6608,9870,6597,9887,6556,9956,6544,9971,6532,9986,6521,10003,6515,10020,6516,10040,6516,10042,6513,10043xe" filled="true" fillcolor="#f8f7f7" stroked="false">
                <v:path arrowok="t"/>
                <v:fill type="solid"/>
              </v:shape>
            </v:group>
            <v:group style="position:absolute;left:6734;top:9188;width:87;height:318" coordorigin="6734,9188" coordsize="87,318">
              <v:shape style="position:absolute;left:6734;top:9188;width:87;height:318" coordorigin="6734,9188" coordsize="87,318" path="m6740,9506l6734,9504,6741,9482,6746,9463,6761,9405,6779,9327,6784,9308,6803,9230,6815,9188,6821,9189,6817,9252,6807,9311,6791,9370,6771,9427,6749,9483,6740,9506xe" filled="true" fillcolor="#f8f7f7" stroked="false">
                <v:path arrowok="t"/>
                <v:fill type="solid"/>
              </v:shape>
            </v:group>
            <v:group style="position:absolute;left:6814;top:9064;width:12;height:94" coordorigin="6814,9064" coordsize="12,94">
              <v:shape style="position:absolute;left:6814;top:9064;width:12;height:94" coordorigin="6814,9064" coordsize="12,94" path="m6824,9157l6817,9157,6818,9146,6820,9126,6820,9106,6818,9086,6814,9066,6814,9064,6817,9064,6819,9074,6823,9093,6825,9113,6825,9133,6824,9153,6824,9157xe" filled="true" fillcolor="#f8f7f7" stroked="false">
                <v:path arrowok="t"/>
                <v:fill type="solid"/>
              </v:shape>
            </v:group>
            <v:group style="position:absolute;left:6430;top:9321;width:61;height:75" coordorigin="6430,9321" coordsize="61,75">
              <v:shape style="position:absolute;left:6430;top:9321;width:61;height:75" coordorigin="6430,9321" coordsize="61,75" path="m6440,9396l6439,9395,6439,9384,6430,9378,6475,9321,6479,9321,6483,9324,6484,9328,6487,9332,6490,9350,6484,9369,6480,9375,6476,9383,6467,9390,6451,9390,6440,9396xe" filled="true" fillcolor="#f8f7f7" stroked="false">
                <v:path arrowok="t"/>
                <v:fill type="solid"/>
              </v:shape>
              <v:shape style="position:absolute;left:6430;top:9321;width:61;height:75" coordorigin="6430,9321" coordsize="61,75" path="m6461,9395l6451,9390,6467,9390,6461,9395xe" filled="true" fillcolor="#f8f7f7" stroked="false">
                <v:path arrowok="t"/>
                <v:fill type="solid"/>
              </v:shape>
            </v:group>
            <v:group style="position:absolute;left:6510;top:9261;width:11;height:13" coordorigin="6510,9261" coordsize="11,13">
              <v:shape style="position:absolute;left:6510;top:9261;width:11;height:13" coordorigin="6510,9261" coordsize="11,13" path="m6513,9274l6510,9272,6517,9261,6520,9263,6513,9274xe" filled="true" fillcolor="#f8f7f7" stroked="false">
                <v:path arrowok="t"/>
                <v:fill type="solid"/>
              </v:shape>
            </v:group>
            <v:group style="position:absolute;left:7086;top:7635;width:22;height:24" coordorigin="7086,7635" coordsize="22,24">
              <v:shape style="position:absolute;left:7086;top:7635;width:22;height:24" coordorigin="7086,7635" coordsize="22,24" path="m7095,7658l7086,7646,7095,7635,7101,7635,7107,7647,7095,7658xe" filled="true" fillcolor="#f8f7f7" stroked="false">
                <v:path arrowok="t"/>
                <v:fill type="solid"/>
              </v:shape>
            </v:group>
            <v:group style="position:absolute;left:7095;top:7454;width:29;height:93" coordorigin="7095,7454" coordsize="29,93">
              <v:shape style="position:absolute;left:7095;top:7454;width:29;height:93" coordorigin="7095,7454" coordsize="29,93" path="m7099,7546l7095,7545,7098,7529,7098,7510,7097,7490,7096,7477,7101,7470,7112,7454,7122,7455,7124,7468,7124,7483,7115,7506,7105,7524,7099,7543,7099,7546xe" filled="true" fillcolor="#f8f7f7" stroked="false">
                <v:path arrowok="t"/>
                <v:fill type="solid"/>
              </v:shape>
            </v:group>
            <v:group style="position:absolute;left:7413;top:7149;width:83;height:88" coordorigin="7413,7149" coordsize="83,88">
              <v:shape style="position:absolute;left:7413;top:7149;width:83;height:88" coordorigin="7413,7149" coordsize="83,88" path="m7424,7237l7413,7230,7414,7218,7416,7202,7424,7184,7437,7161,7453,7151,7475,7149,7490,7155,7496,7172,7489,7190,7483,7195,7480,7202,7468,7208,7463,7209,7447,7214,7438,7221,7424,7237xe" filled="true" fillcolor="#f8f7f7" stroked="false">
                <v:path arrowok="t"/>
                <v:fill type="solid"/>
              </v:shape>
            </v:group>
            <v:group style="position:absolute;left:7393;top:7251;width:18;height:34" coordorigin="7393,7251" coordsize="18,34">
              <v:shape style="position:absolute;left:7393;top:7251;width:18;height:34" coordorigin="7393,7251" coordsize="18,34" path="m7396,7284l7393,7283,7403,7251,7410,7253,7396,7284xe" filled="true" fillcolor="#f8f7f7" stroked="false">
                <v:path arrowok="t"/>
                <v:fill type="solid"/>
              </v:shape>
            </v:group>
            <v:group style="position:absolute;left:7378;top:7423;width:16;height:105" coordorigin="7378,7423" coordsize="16,105">
              <v:shape style="position:absolute;left:7378;top:7423;width:16;height:105" coordorigin="7378,7423" coordsize="16,105" path="m7386,7528l7380,7527,7378,7428,7378,7427,7386,7423,7393,7444,7386,7528xe" filled="true" fillcolor="#f8f7f7" stroked="false">
                <v:path arrowok="t"/>
                <v:fill type="solid"/>
              </v:shape>
            </v:group>
            <v:group style="position:absolute;left:7224;top:7755;width:151;height:273" coordorigin="7224,7755" coordsize="151,273">
              <v:shape style="position:absolute;left:7224;top:7755;width:151;height:273" coordorigin="7224,7755" coordsize="151,273" path="m7226,8027l7224,8024,7233,8013,7244,7998,7279,7931,7301,7870,7313,7827,7319,7806,7326,7785,7336,7768,7351,7757,7356,7755,7363,7755,7367,7760,7369,7764,7375,7780,7375,7797,7371,7815,7338,7882,7305,7932,7253,7994,7241,8009,7228,8025,7226,8027xe" filled="true" fillcolor="#f8f7f7" stroked="false">
                <v:path arrowok="t"/>
                <v:fill type="solid"/>
              </v:shape>
            </v:group>
            <v:group style="position:absolute;left:7730;top:8244;width:45;height:22" coordorigin="7730,8244" coordsize="45,22">
              <v:shape style="position:absolute;left:7730;top:8244;width:45;height:22" coordorigin="7730,8244" coordsize="45,22" path="m7732,8266l7730,8263,7774,8244,7775,8248,7732,8266xe" filled="true" fillcolor="#f8f7f7" stroked="false">
                <v:path arrowok="t"/>
                <v:fill type="solid"/>
              </v:shape>
            </v:group>
            <v:group style="position:absolute;left:7813;top:7949;width:300;height:276" coordorigin="7813,7949" coordsize="300,276">
              <v:shape style="position:absolute;left:7813;top:7949;width:300;height:276" coordorigin="7813,7949" coordsize="300,276" path="m7814,8225l7813,8222,7821,8215,7837,8202,7883,8163,7941,8109,8055,7996,8083,7968,8103,7949,8112,7957,8101,7972,8062,8018,8021,8062,7977,8103,7930,8141,7882,8177,7833,8212,7814,8225xe" filled="true" fillcolor="#f8f7f7" stroked="false">
                <v:path arrowok="t"/>
                <v:fill type="solid"/>
              </v:shape>
            </v:group>
            <v:group style="position:absolute;left:8174;top:7828;width:65;height:58" coordorigin="8174,7828" coordsize="65,58">
              <v:shape style="position:absolute;left:8174;top:7828;width:65;height:58" coordorigin="8174,7828" coordsize="65,58" path="m8204,7885l8189,7884,8176,7884,8174,7882,8177,7869,8178,7855,8186,7842,8202,7830,8221,7828,8231,7829,8238,7837,8238,7848,8231,7868,8215,7881,8208,7884,8189,7884,8208,7884,8204,7885xe" filled="true" fillcolor="#f8f7f7" stroked="false">
                <v:path arrowok="t"/>
                <v:fill type="solid"/>
              </v:shape>
            </v:group>
            <v:group style="position:absolute;left:7385;top:9389;width:59;height:48" coordorigin="7385,9389" coordsize="59,48">
              <v:shape style="position:absolute;left:7385;top:9389;width:59;height:48" coordorigin="7385,9389" coordsize="59,48" path="m7430,9437l7385,9399,7394,9392,7396,9391,7405,9389,7412,9392,7421,9411,7437,9413,7443,9433,7430,9437xe" filled="true" fillcolor="#f8f7f7" stroked="false">
                <v:path arrowok="t"/>
                <v:fill type="solid"/>
              </v:shape>
            </v:group>
            <v:group style="position:absolute;left:7147;top:9061;width:53;height:21" coordorigin="7147,9061" coordsize="53,21">
              <v:shape style="position:absolute;left:7147;top:9061;width:53;height:21" coordorigin="7147,9061" coordsize="53,21" path="m7173,9082l7150,9080,7147,9067,7161,9061,7199,9069,7198,9080,7190,9081,7173,9082xe" filled="true" fillcolor="#f8f7f7" stroked="false">
                <v:path arrowok="t"/>
                <v:fill type="solid"/>
              </v:shape>
            </v:group>
            <v:group style="position:absolute;left:7215;top:9071;width:152;height:173" coordorigin="7215,9071" coordsize="152,173">
              <v:shape style="position:absolute;left:7215;top:9071;width:152;height:173" coordorigin="7215,9071" coordsize="152,173" path="m7353,9243l7319,9180,7270,9118,7220,9082,7215,9079,7219,9071,7286,9111,7330,9155,7359,9209,7367,9239,7353,9243xe" filled="true" fillcolor="#f8f7f7" stroked="false">
                <v:path arrowok="t"/>
                <v:fill type="solid"/>
              </v:shape>
            </v:group>
            <v:group style="position:absolute;left:7603;top:9157;width:154;height:84" coordorigin="7603,9157" coordsize="154,84">
              <v:shape style="position:absolute;left:7603;top:9157;width:154;height:84" coordorigin="7603,9157" coordsize="154,84" path="m7756,9240l7752,9239,7734,9229,7716,9220,7662,9193,7603,9166,7606,9157,7662,9185,7714,9214,7744,9232,7756,9240xe" filled="true" fillcolor="#f8f7f7" stroked="false">
                <v:path arrowok="t"/>
                <v:fill type="solid"/>
              </v:shape>
            </v:group>
            <v:group style="position:absolute;left:7833;top:9293;width:26;height:20" coordorigin="7833,9293" coordsize="26,20">
              <v:shape style="position:absolute;left:7833;top:9293;width:26;height:20" coordorigin="7833,9293" coordsize="26,20" path="m7856,9312l7848,9305,7833,9293,7849,9303,7859,9309,7856,9312xe" filled="true" fillcolor="#f8f7f7" stroked="false">
                <v:path arrowok="t"/>
                <v:fill type="solid"/>
              </v:shape>
            </v:group>
            <v:group style="position:absolute;left:7768;top:9248;width:50;height:35" coordorigin="7768,9248" coordsize="50,35">
              <v:shape style="position:absolute;left:7768;top:9248;width:50;height:35" coordorigin="7768,9248" coordsize="50,35" path="m7817,9282l7768,9248,7790,9262,7807,9274,7817,9282xe" filled="true" fillcolor="#f8f7f7" stroked="false">
                <v:path arrowok="t"/>
                <v:fill type="solid"/>
              </v:shape>
            </v:group>
            <v:group style="position:absolute;left:8093;top:9500;width:137;height:81" coordorigin="8093,9500" coordsize="137,81">
              <v:shape style="position:absolute;left:8093;top:9500;width:137;height:81" coordorigin="8093,9500" coordsize="137,81" path="m8166,9580l8117,9539,8093,9503,8096,9500,8109,9504,8128,9509,8147,9514,8167,9519,8180,9521,8194,9522,8212,9542,8210,9555,8230,9561,8228,9573,8206,9574,8190,9579,8166,9580xe" filled="true" fillcolor="#f8f7f7" stroked="false">
                <v:path arrowok="t"/>
                <v:fill type="solid"/>
              </v:shape>
            </v:group>
            <v:group style="position:absolute;left:7621;top:10171;width:60;height:70" coordorigin="7621,10171" coordsize="60,70">
              <v:shape style="position:absolute;left:7621;top:10171;width:60;height:70" coordorigin="7621,10171" coordsize="60,70" path="m7654,10240l7643,10239,7633,10233,7625,10220,7621,10203,7624,10180,7637,10171,7653,10177,7658,10182,7662,10188,7668,10192,7676,10200,7681,10211,7680,10221,7674,10230,7665,10237,7654,10240xe" filled="true" fillcolor="#f8f7f7" stroked="false">
                <v:path arrowok="t"/>
                <v:fill type="solid"/>
              </v:shape>
            </v:group>
            <v:group style="position:absolute;left:7540;top:9819;width:50;height:175" coordorigin="7540,9819" coordsize="50,175">
              <v:shape style="position:absolute;left:7540;top:9819;width:50;height:175" coordorigin="7540,9819" coordsize="50,175" path="m7587,9994l7568,9927,7552,9886,7545,9867,7540,9849,7541,9829,7543,9822,7550,9819,7556,9824,7583,9892,7586,9954,7588,9973,7590,9991,7590,9993,7587,9994xe" filled="true" fillcolor="#f8f7f7" stroked="false">
                <v:path arrowok="t"/>
                <v:fill type="solid"/>
              </v:shape>
            </v:group>
            <v:group style="position:absolute;left:7523;top:9742;width:26;height:70" coordorigin="7523,9742" coordsize="26,70">
              <v:shape style="position:absolute;left:7523;top:9742;width:26;height:70" coordorigin="7523,9742" coordsize="26,70" path="m7541,9812l7523,9742,7526,9742,7548,9810,7541,9812xe" filled="true" fillcolor="#f8f7f7" stroked="false">
                <v:path arrowok="t"/>
                <v:fill type="solid"/>
              </v:shape>
            </v:group>
            <v:group style="position:absolute;left:8795;top:8867;width:65;height:25" coordorigin="8795,8867" coordsize="65,25">
              <v:shape style="position:absolute;left:8795;top:8867;width:65;height:25" coordorigin="8795,8867" coordsize="65,25" path="m8837,8892l8818,8886,8800,8878,8795,8876,8796,8867,8815,8869,8836,8871,8854,8878,8859,8882,8858,8892,8837,8892xe" filled="true" fillcolor="#f8f7f7" stroked="false">
                <v:path arrowok="t"/>
                <v:fill type="solid"/>
              </v:shape>
            </v:group>
            <v:group style="position:absolute;left:8952;top:8896;width:115;height:32" coordorigin="8952,8896" coordsize="115,32">
              <v:shape style="position:absolute;left:8952;top:8896;width:115;height:32" coordorigin="8952,8896" coordsize="115,32" path="m9067,8928l8996,8926,8952,8902,8968,8896,8984,8899,9004,8903,9028,8910,9066,8925,9067,8926,9067,8928xe" filled="true" fillcolor="#f8f7f7" stroked="false">
                <v:path arrowok="t"/>
                <v:fill type="solid"/>
              </v:shape>
            </v:group>
            <v:group style="position:absolute;left:9104;top:8931;width:91;height:36" coordorigin="9104,8931" coordsize="91,36">
              <v:shape style="position:absolute;left:9104;top:8931;width:91;height:36" coordorigin="9104,8931" coordsize="91,36" path="m9193,8966l9104,8937,9106,8931,9195,8960,9193,8966xe" filled="true" fillcolor="#f8f7f7" stroked="false">
                <v:path arrowok="t"/>
                <v:fill type="solid"/>
              </v:shape>
            </v:group>
            <v:group style="position:absolute;left:7699;top:8780;width:79;height:57" coordorigin="7699,8780" coordsize="79,57">
              <v:shape style="position:absolute;left:7699;top:8780;width:79;height:57" coordorigin="7699,8780" coordsize="79,57" path="m7703,8836l7750,8785,7775,8780,7777,8785,7771,8787,7753,8796,7736,8807,7720,8819,7705,8833,7703,8836xe" filled="true" fillcolor="#f8f7f7" stroked="false">
                <v:path arrowok="t"/>
                <v:fill type="solid"/>
              </v:shape>
            </v:group>
            <v:group style="position:absolute;left:7861;top:8764;width:46;height:11" coordorigin="7861,8764" coordsize="46,11">
              <v:shape style="position:absolute;left:7861;top:8764;width:46;height:11" coordorigin="7861,8764" coordsize="46,11" path="m7862,8774l7861,8768,7906,8764,7907,8767,7862,8774xe" filled="true" fillcolor="#f8f7f7" stroked="false">
                <v:path arrowok="t"/>
                <v:fill type="solid"/>
              </v:shape>
            </v:group>
            <v:group style="position:absolute;left:6085;top:7331;width:19;height:31" coordorigin="6085,7331" coordsize="19,31">
              <v:shape style="position:absolute;left:6085;top:7331;width:19;height:31" coordorigin="6085,7331" coordsize="19,31" path="m6096,7362l6095,7359,6085,7344,6086,7334,6098,7331,6104,7341,6100,7361,6096,7362xe" filled="true" fillcolor="#f8f7f7" stroked="false">
                <v:path arrowok="t"/>
                <v:fill type="solid"/>
              </v:shape>
            </v:group>
            <v:group style="position:absolute;left:1768;top:10538;width:8639;height:3861" coordorigin="1768,10538" coordsize="8639,3861">
              <v:shape style="position:absolute;left:1768;top:10538;width:8639;height:3861" coordorigin="1768,10538" coordsize="8639,3861" path="m10260,14398l1915,14398,1892,14396,1831,14372,1787,14324,1769,14260,1768,10684,1770,10661,1795,10600,1843,10557,1906,10538,10260,10538,10283,10539,10344,10564,10388,10612,10407,10676,10407,14251,10405,14274,10380,14335,10333,14379,10269,14398,10260,14398xe" filled="true" fillcolor="#e0eaba" stroked="false">
                <v:path arrowok="t"/>
                <v:fill type="solid"/>
              </v:shape>
            </v:group>
            <v:group style="position:absolute;left:1482;top:1211;width:9197;height:13495" coordorigin="1482,1211" coordsize="9197,13495">
              <v:shape style="position:absolute;left:1482;top:1211;width:9197;height:13495" coordorigin="1482,1211" coordsize="9197,13495" path="m10388,14705l1771,14705,1747,14704,1680,14690,1619,14662,1567,14620,1525,14567,1496,14505,1483,14437,1482,14413,1482,1503,1490,1433,1514,1369,1551,1313,1600,1267,1658,1234,1724,1214,1771,1211,10388,1211,10458,1219,10521,1243,10577,1281,10595,1298,1771,1298,1748,1299,1684,1318,1631,1355,1592,1407,1571,1471,1568,14413,1570,14436,1588,14501,1625,14555,1676,14594,1739,14615,10595,14618,10593,14620,10541,14662,10480,14690,10412,14704,10388,14705xe" filled="true" fillcolor="#96c224" stroked="false">
                <v:path arrowok="t"/>
                <v:fill type="solid"/>
              </v:shape>
              <v:shape style="position:absolute;left:1482;top:1211;width:9197;height:13495" coordorigin="1482,1211" coordsize="9197,13495" path="m10595,14618l10388,14618,10411,14616,10434,14613,10494,14587,10543,14545,10577,14489,10591,14422,10591,1503,10590,1480,10571,1415,10535,1361,10483,1322,10420,1301,1771,1298,10595,1298,10634,1349,10663,1411,10677,1479,10678,1503,10678,14413,10669,14483,10645,14547,10608,14603,10595,14618xe" filled="true" fillcolor="#96c224" stroked="false">
                <v:path arrowok="t"/>
                <v:fill type="solid"/>
              </v:shape>
            </v:group>
            <v:group style="position:absolute;left:9529;top:10518;width:609;height:272" coordorigin="9529,10518" coordsize="609,272">
              <v:shape style="position:absolute;left:9529;top:10518;width:609;height:272" coordorigin="9529,10518" coordsize="609,272" path="m9529,10789l9697,10518,10137,10559,9529,10789xe" filled="true" fillcolor="#222048" stroked="false">
                <v:path arrowok="t"/>
                <v:fill type="solid"/>
              </v:shape>
              <v:shape style="position:absolute;left:6727;top:2509;width:523;height:1866" type="#_x0000_t75" stroked="false">
                <v:imagedata r:id="rId29" o:title=""/>
              </v:shape>
              <v:shape style="position:absolute;left:6727;top:2509;width:523;height:1866" type="#_x0000_t75" stroked="false">
                <v:imagedata r:id="rId29" o:title=""/>
              </v:shape>
              <v:shape style="position:absolute;left:6933;top:2539;width:295;height:415" type="#_x0000_t75" stroked="false">
                <v:imagedata r:id="rId30" o:title=""/>
              </v:shape>
              <v:shape style="position:absolute;left:6743;top:2582;width:173;height:57" type="#_x0000_t75" stroked="false">
                <v:imagedata r:id="rId31" o:title=""/>
              </v:shape>
              <v:shape style="position:absolute;left:6958;top:3866;width:78;height:473" type="#_x0000_t75" stroked="false">
                <v:imagedata r:id="rId32" o:title=""/>
              </v:shape>
            </v:group>
            <v:group style="position:absolute;left:6983;top:4160;width:51;height:153" coordorigin="6983,4160" coordsize="51,153">
              <v:shape style="position:absolute;left:6983;top:4160;width:51;height:153" coordorigin="6983,4160" coordsize="51,153" path="m7000,4313l6995,4308,6986,4291,6983,4271,6983,4251,6993,4179,7008,4160,7021,4160,7028,4181,7032,4201,7033,4221,7033,4239,7021,4299,7000,4313xe" filled="true" fillcolor="#f8f7f7" stroked="false">
                <v:path arrowok="t"/>
                <v:fill type="solid"/>
              </v:shape>
            </v:group>
            <v:group style="position:absolute;left:6999;top:4067;width:29;height:34" coordorigin="6999,4067" coordsize="29,34">
              <v:shape style="position:absolute;left:6999;top:4067;width:29;height:34" coordorigin="6999,4067" coordsize="29,34" path="m7020,4100l6999,4094,7000,4076,7013,4067,7016,4067,7026,4074,7027,4080,7025,4093,7020,4100xe" filled="true" fillcolor="#f8f7f7" stroked="false">
                <v:path arrowok="t"/>
                <v:fill type="solid"/>
              </v:shape>
            </v:group>
            <v:group style="position:absolute;left:6997;top:2558;width:200;height:169" coordorigin="6997,2558" coordsize="200,169">
              <v:shape style="position:absolute;left:6997;top:2558;width:200;height:169" coordorigin="6997,2558" coordsize="200,169" path="m7005,2726l6997,2721,6997,2718,7006,2700,7056,2638,7106,2601,7161,2571,7190,2558,7197,2565,7192,2570,7177,2584,7163,2598,7135,2626,7121,2640,7076,2681,7028,2717,7005,2726xe" filled="true" fillcolor="#f8f7f7" stroked="false">
                <v:path arrowok="t"/>
                <v:fill type="solid"/>
              </v:shape>
            </v:group>
            <v:group style="position:absolute;left:6986;top:2770;width:20;height:40" coordorigin="6986,2770" coordsize="20,40">
              <v:shape style="position:absolute;left:6986;top:2770;width:20;height:40" coordorigin="6986,2770" coordsize="20,40" path="m6993,2809l6986,2809,6988,2794,7004,2770,7006,2771,7001,2797,6998,2801,6993,2809xe" filled="true" fillcolor="#f8f7f7" stroked="false">
                <v:path arrowok="t"/>
                <v:fill type="solid"/>
              </v:shape>
            </v:group>
            <v:group style="position:absolute;left:6943;top:2777;width:20;height:40" coordorigin="6943,2777" coordsize="20,40">
              <v:shape style="position:absolute;left:6943;top:2777;width:20;height:40" coordorigin="6943,2777" coordsize="20,40" path="m6949,2817l6943,2816,6945,2801,6960,2777,6962,2778,6958,2804,6955,2809,6949,2817xe" filled="true" fillcolor="#f8f7f7" stroked="false">
                <v:path arrowok="t"/>
                <v:fill type="solid"/>
              </v:shape>
            </v:group>
            <v:group style="position:absolute;left:6804;top:2602;width:42;height:20" coordorigin="6804,2602" coordsize="42,20">
              <v:shape style="position:absolute;left:6804;top:2602;width:42;height:20" coordorigin="6804,2602" coordsize="42,20" path="m6824,2621l6807,2612,6804,2608,6807,2603,6811,2602,6830,2605,6844,2617,6846,2620,6846,2621,6824,2621xe" filled="true" fillcolor="#f8f7f7" stroked="false">
                <v:path arrowok="t"/>
                <v:fill type="solid"/>
              </v:shape>
              <v:shape style="position:absolute;left:3408;top:1909;width:1695;height:284" type="#_x0000_t75" stroked="false">
                <v:imagedata r:id="rId33" o:title=""/>
              </v:shape>
              <v:shape style="position:absolute;left:3830;top:2004;width:149;height:77" type="#_x0000_t75" stroked="false">
                <v:imagedata r:id="rId34" o:title=""/>
              </v:shape>
              <v:shape style="position:absolute;left:4180;top:2034;width:316;height:136" type="#_x0000_t75" stroked="false">
                <v:imagedata r:id="rId35" o:title=""/>
              </v:shape>
              <v:shape style="position:absolute;left:4599;top:2035;width:170;height:38" type="#_x0000_t75" stroked="false">
                <v:imagedata r:id="rId36" o:title=""/>
              </v:shape>
              <v:shape style="position:absolute;left:4983;top:1993;width:94;height:41" type="#_x0000_t75" stroked="false">
                <v:imagedata r:id="rId37" o:title=""/>
              </v:shape>
              <v:shape style="position:absolute;left:3426;top:1972;width:166;height:123" type="#_x0000_t75" stroked="false">
                <v:imagedata r:id="rId38" o:title=""/>
              </v:shape>
              <v:shape style="position:absolute;left:3426;top:1922;width:1643;height:95" type="#_x0000_t75" stroked="false">
                <v:imagedata r:id="rId39" o:title=""/>
              </v:shape>
            </v:group>
            <v:group style="position:absolute;left:3434;top:2002;width:117;height:87" coordorigin="3434,2002" coordsize="117,87">
              <v:shape style="position:absolute;left:3434;top:2002;width:117;height:87" coordorigin="3434,2002" coordsize="117,87" path="m3530,2088l3474,2060,3436,2011,3434,2006,3439,2002,3445,2005,3460,2013,3478,2021,3500,2028,3519,2034,3538,2042,3546,2046,3551,2055,3551,2071,3548,2076,3543,2082,3530,2088xe" filled="true" fillcolor="#f8f7f7" stroked="false">
                <v:path arrowok="t"/>
                <v:fill type="solid"/>
              </v:shape>
            </v:group>
            <v:group style="position:absolute;left:3859;top:2027;width:65;height:37" coordorigin="3859,2027" coordsize="65,37">
              <v:shape style="position:absolute;left:3859;top:2027;width:65;height:37" coordorigin="3859,2027" coordsize="65,37" path="m3905,2064l3896,2063,3878,2051,3870,2044,3859,2034,3863,2027,3878,2031,3888,2032,3909,2036,3913,2041,3923,2053,3919,2058,3905,2064xe" filled="true" fillcolor="#f8f7f7" stroked="false">
                <v:path arrowok="t"/>
                <v:fill type="solid"/>
              </v:shape>
            </v:group>
            <v:group style="position:absolute;left:3933;top:2056;width:22;height:19" coordorigin="3933,2056" coordsize="22,19">
              <v:shape style="position:absolute;left:3933;top:2056;width:22;height:19" coordorigin="3933,2056" coordsize="22,19" path="m3940,2075l3933,2063,3944,2056,3955,2058,3955,2072,3945,2074,3940,2075xe" filled="true" fillcolor="#f8f7f7" stroked="false">
                <v:path arrowok="t"/>
                <v:fill type="solid"/>
              </v:shape>
            </v:group>
            <v:group style="position:absolute;left:4211;top:2073;width:125;height:74" coordorigin="4211,2073" coordsize="125,74">
              <v:shape style="position:absolute;left:4211;top:2073;width:125;height:74" coordorigin="4211,2073" coordsize="125,74" path="m4317,2146l4260,2126,4213,2089,4211,2079,4221,2073,4241,2078,4256,2086,4275,2095,4298,2106,4316,2116,4331,2129,4335,2134,4335,2144,4317,2146xe" filled="true" fillcolor="#f8f7f7" stroked="false">
                <v:path arrowok="t"/>
                <v:fill type="solid"/>
              </v:shape>
            </v:group>
            <v:group style="position:absolute;left:4366;top:2151;width:22;height:9" coordorigin="4366,2151" coordsize="22,9">
              <v:shape style="position:absolute;left:4366;top:2151;width:22;height:9" coordorigin="4366,2151" coordsize="22,9" path="m4386,2160l4366,2156,4366,2151,4387,2152,4386,2160xe" filled="true" fillcolor="#f8f7f7" stroked="false">
                <v:path arrowok="t"/>
                <v:fill type="solid"/>
              </v:shape>
            </v:group>
            <v:group style="position:absolute;left:4654;top:2042;width:82;height:36" coordorigin="4654,2042" coordsize="82,36">
              <v:shape style="position:absolute;left:4654;top:2042;width:82;height:36" coordorigin="4654,2042" coordsize="82,36" path="m4723,2077l4711,2074,4689,2070,4677,2067,4654,2060,4659,2042,4682,2049,4693,2052,4715,2055,4726,2055,4736,2063,4734,2068,4723,2077xe" filled="true" fillcolor="#f8f7f7" stroked="false">
                <v:path arrowok="t"/>
                <v:fill type="solid"/>
              </v:shape>
              <v:shape style="position:absolute;left:4654;top:2042;width:82;height:36" coordorigin="4654,2042" coordsize="82,36" path="m4726,2055l4715,2055,4724,2054,4726,2055xe" filled="true" fillcolor="#f8f7f7" stroked="false">
                <v:path arrowok="t"/>
                <v:fill type="solid"/>
              </v:shape>
            </v:group>
            <v:group style="position:absolute;left:4995;top:2006;width:34;height:22" coordorigin="4995,2006" coordsize="34,22">
              <v:shape style="position:absolute;left:4995;top:2006;width:34;height:22" coordorigin="4995,2006" coordsize="34,22" path="m5022,2027l4998,2025,4995,2013,5020,2006,5025,2008,5027,2012,5028,2013,5028,2014,5029,2019,5026,2025,5022,2027xe" filled="true" fillcolor="#f8f7f7" stroked="false">
                <v:path arrowok="t"/>
                <v:fill type="solid"/>
              </v:shape>
            </v:group>
            <v:group style="position:absolute;left:3694;top:1934;width:274;height:45" coordorigin="3694,1934" coordsize="274,45">
              <v:shape style="position:absolute;left:3694;top:1934;width:274;height:45" coordorigin="3694,1934" coordsize="274,45" path="m3696,1978l3767,1946,3846,1935,3886,1934,3906,1934,3966,1938,3968,1941,3938,1941,3918,1941,3839,1948,3761,1963,3722,1972,3696,1978xe" filled="true" fillcolor="#f8f7f7" stroked="false">
                <v:path arrowok="t"/>
                <v:fill type="solid"/>
              </v:shape>
              <v:shape style="position:absolute;left:3694;top:1934;width:274;height:45" coordorigin="3694,1934" coordsize="274,45" path="m3968,1942l3959,1941,3938,1941,3968,1941,3968,1942xe" filled="true" fillcolor="#f8f7f7" stroked="false">
                <v:path arrowok="t"/>
                <v:fill type="solid"/>
              </v:shape>
            </v:group>
            <v:group style="position:absolute;left:4365;top:1970;width:15;height:2" coordorigin="4365,1970" coordsize="15,2">
              <v:shape style="position:absolute;left:4365;top:1970;width:15;height:2" coordorigin="4365,1970" coordsize="15,2" path="m4365,1972l4372,1971,4380,1970,4380,1971,4372,1971,4365,1972xe" filled="true" fillcolor="#f8f7f7" stroked="false">
                <v:path arrowok="t"/>
                <v:fill type="solid"/>
              </v:shape>
            </v:group>
            <v:group style="position:absolute;left:4290;top:1968;width:63;height:6" coordorigin="4290,1968" coordsize="63,6">
              <v:shape style="position:absolute;left:4290;top:1968;width:63;height:6" coordorigin="4290,1968" coordsize="63,6" path="m4290,1971l4353,1971e" filled="false" stroked="true" strokeweight=".369288pt" strokecolor="#f8f7f7">
                <v:path arrowok="t"/>
              </v:shape>
            </v:group>
            <v:group style="position:absolute;left:4548;top:1951;width:79;height:16" coordorigin="4548,1951" coordsize="79,16">
              <v:shape style="position:absolute;left:4548;top:1951;width:79;height:16" coordorigin="4548,1951" coordsize="79,16" path="m4600,1966l4578,1965,4566,1964,4548,1964,4548,1954,4567,1953,4580,1951,4602,1953,4613,1956,4627,1960,4626,1964,4611,1965,4600,1966xe" filled="true" fillcolor="#f8f7f7" stroked="false">
                <v:path arrowok="t"/>
                <v:fill type="solid"/>
              </v:shape>
              <v:shape style="position:absolute;left:10124;top:1018;width:745;height:747" type="#_x0000_t75" stroked="false">
                <v:imagedata r:id="rId40" o:title=""/>
              </v:shape>
              <v:shape style="position:absolute;left:8493;top:9335;width:1844;height:1459" type="#_x0000_t75" stroked="false">
                <v:imagedata r:id="rId41" o:title="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Supernys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(faktaark)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1301" w:lineRule="exact" w:before="109"/>
        <w:ind w:left="411" w:right="0" w:firstLine="0"/>
        <w:jc w:val="left"/>
        <w:rPr>
          <w:rFonts w:ascii="Gill Sans MT" w:hAnsi="Gill Sans MT" w:cs="Gill Sans MT" w:eastAsia="Gill Sans MT"/>
          <w:sz w:val="116"/>
          <w:szCs w:val="116"/>
        </w:rPr>
      </w:pPr>
      <w:r>
        <w:rPr>
          <w:rFonts w:ascii="Gill Sans MT"/>
          <w:b/>
          <w:spacing w:val="-5"/>
          <w:w w:val="105"/>
          <w:sz w:val="116"/>
        </w:rPr>
        <w:t>Supern</w:t>
      </w:r>
      <w:r>
        <w:rPr>
          <w:rFonts w:ascii="Gill Sans MT"/>
          <w:b/>
          <w:spacing w:val="-4"/>
          <w:w w:val="105"/>
          <w:sz w:val="116"/>
        </w:rPr>
        <w:t>ys</w:t>
      </w:r>
      <w:r>
        <w:rPr>
          <w:rFonts w:ascii="Gill Sans MT"/>
          <w:sz w:val="116"/>
        </w:rPr>
      </w:r>
    </w:p>
    <w:p>
      <w:pPr>
        <w:spacing w:line="765" w:lineRule="exact" w:before="0"/>
        <w:ind w:left="411" w:right="0" w:firstLine="0"/>
        <w:jc w:val="left"/>
        <w:rPr>
          <w:rFonts w:ascii="Cambria" w:hAnsi="Cambria" w:cs="Cambria" w:eastAsia="Cambria"/>
          <w:sz w:val="69"/>
          <w:szCs w:val="69"/>
        </w:rPr>
      </w:pPr>
      <w:r>
        <w:rPr>
          <w:rFonts w:ascii="Cambria"/>
          <w:spacing w:val="-39"/>
          <w:w w:val="105"/>
          <w:sz w:val="69"/>
        </w:rPr>
        <w:t>F</w:t>
      </w:r>
      <w:r>
        <w:rPr>
          <w:rFonts w:ascii="Cambria"/>
          <w:w w:val="105"/>
          <w:sz w:val="69"/>
        </w:rPr>
        <w:t>aktaark</w:t>
      </w:r>
      <w:r>
        <w:rPr>
          <w:rFonts w:ascii="Cambria"/>
          <w:sz w:val="69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pStyle w:val="Heading1"/>
        <w:spacing w:line="240" w:lineRule="auto" w:before="211"/>
        <w:ind w:right="0"/>
        <w:jc w:val="left"/>
      </w:pPr>
      <w:r>
        <w:rPr>
          <w:b/>
          <w:spacing w:val="-2"/>
          <w:w w:val="95"/>
        </w:rPr>
        <w:t>Hv</w:t>
      </w:r>
      <w:r>
        <w:rPr>
          <w:b/>
          <w:spacing w:val="-3"/>
          <w:w w:val="95"/>
        </w:rPr>
        <w:t>orfor</w:t>
      </w:r>
      <w:r>
        <w:rPr>
          <w:b/>
          <w:spacing w:val="-52"/>
          <w:w w:val="95"/>
        </w:rPr>
        <w:t> </w:t>
      </w:r>
      <w:r>
        <w:rPr>
          <w:b/>
          <w:spacing w:val="-3"/>
          <w:w w:val="95"/>
        </w:rPr>
        <w:t>n</w:t>
      </w:r>
      <w:r>
        <w:rPr>
          <w:b/>
          <w:spacing w:val="-2"/>
          <w:w w:val="95"/>
        </w:rPr>
        <w:t>y</w:t>
      </w:r>
      <w:r>
        <w:rPr>
          <w:b/>
          <w:spacing w:val="-3"/>
          <w:w w:val="95"/>
        </w:rPr>
        <w:t>ser</w:t>
      </w:r>
      <w:r>
        <w:rPr>
          <w:b/>
          <w:spacing w:val="-56"/>
          <w:w w:val="95"/>
        </w:rPr>
        <w:t> </w:t>
      </w:r>
      <w:r>
        <w:rPr>
          <w:b/>
          <w:w w:val="95"/>
        </w:rPr>
        <w:t>vi?</w:t>
      </w:r>
      <w:r>
        <w:rPr/>
      </w:r>
    </w:p>
    <w:p>
      <w:pPr>
        <w:pStyle w:val="BodyText"/>
        <w:spacing w:line="252" w:lineRule="auto"/>
        <w:ind w:right="1299"/>
        <w:jc w:val="left"/>
      </w:pPr>
      <w:r>
        <w:rPr>
          <w:spacing w:val="-1"/>
          <w:w w:val="105"/>
        </w:rPr>
        <w:t>Nysing</w:t>
      </w:r>
      <w:r>
        <w:rPr>
          <w:spacing w:val="-3"/>
          <w:w w:val="105"/>
        </w:rPr>
        <w:t> </w:t>
      </w:r>
      <w:r>
        <w:rPr>
          <w:w w:val="105"/>
        </w:rPr>
        <w:t>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måten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kroppen</w:t>
      </w:r>
      <w:r>
        <w:rPr>
          <w:spacing w:val="-3"/>
          <w:w w:val="105"/>
        </w:rPr>
        <w:t> pr</w:t>
      </w:r>
      <w:r>
        <w:rPr>
          <w:spacing w:val="-4"/>
          <w:w w:val="105"/>
        </w:rPr>
        <w:t>ø</w:t>
      </w:r>
      <w:r>
        <w:rPr>
          <w:spacing w:val="-3"/>
          <w:w w:val="105"/>
        </w:rPr>
        <w:t>ver</w:t>
      </w:r>
      <w:r>
        <w:rPr>
          <w:spacing w:val="-9"/>
          <w:w w:val="105"/>
        </w:rPr>
        <w:t> </w:t>
      </w:r>
      <w:r>
        <w:rPr>
          <w:w w:val="105"/>
        </w:rPr>
        <w:t>å</w:t>
      </w:r>
      <w:r>
        <w:rPr>
          <w:spacing w:val="-3"/>
          <w:w w:val="105"/>
        </w:rPr>
        <w:t> </w:t>
      </w:r>
      <w:r>
        <w:rPr>
          <w:w w:val="105"/>
        </w:rPr>
        <w:t>bli</w:t>
      </w:r>
      <w:r>
        <w:rPr>
          <w:spacing w:val="-3"/>
          <w:w w:val="105"/>
        </w:rPr>
        <w:t> </w:t>
      </w:r>
      <w:r>
        <w:rPr>
          <w:w w:val="105"/>
        </w:rPr>
        <w:t>kvitt</w:t>
      </w:r>
      <w:r>
        <w:rPr>
          <w:spacing w:val="-2"/>
          <w:w w:val="105"/>
        </w:rPr>
        <w:t> sk</w:t>
      </w:r>
      <w:r>
        <w:rPr>
          <w:spacing w:val="-1"/>
          <w:w w:val="105"/>
        </w:rPr>
        <w:t>adelige</w:t>
      </w:r>
      <w:r>
        <w:rPr>
          <w:spacing w:val="-3"/>
          <w:w w:val="105"/>
        </w:rPr>
        <w:t> mikrober</w:t>
      </w:r>
      <w:r>
        <w:rPr>
          <w:spacing w:val="-5"/>
          <w:w w:val="105"/>
        </w:rPr>
        <w:t>.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Bakterier</w:t>
      </w:r>
      <w:r>
        <w:rPr>
          <w:spacing w:val="49"/>
          <w:w w:val="105"/>
        </w:rPr>
        <w:t> </w:t>
      </w:r>
      <w:r>
        <w:rPr>
          <w:w w:val="105"/>
        </w:rPr>
        <w:t>og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st</w:t>
      </w:r>
      <w:r>
        <w:rPr>
          <w:spacing w:val="-4"/>
          <w:w w:val="105"/>
        </w:rPr>
        <w:t>ø</w:t>
      </w:r>
      <w:r>
        <w:rPr>
          <w:spacing w:val="-3"/>
          <w:w w:val="105"/>
        </w:rPr>
        <w:t>v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fester</w:t>
      </w:r>
      <w:r>
        <w:rPr>
          <w:spacing w:val="-16"/>
          <w:w w:val="105"/>
        </w:rPr>
        <w:t> </w:t>
      </w:r>
      <w:r>
        <w:rPr>
          <w:w w:val="105"/>
        </w:rPr>
        <w:t>seg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nesehår</w:t>
      </w:r>
      <w:r>
        <w:rPr>
          <w:spacing w:val="-2"/>
          <w:w w:val="105"/>
        </w:rPr>
        <w:t>ene,</w:t>
      </w:r>
      <w:r>
        <w:rPr>
          <w:spacing w:val="-10"/>
          <w:w w:val="105"/>
        </w:rPr>
        <w:t> </w:t>
      </w:r>
      <w:r>
        <w:rPr>
          <w:w w:val="105"/>
        </w:rPr>
        <w:t>og</w:t>
      </w:r>
      <w:r>
        <w:rPr>
          <w:spacing w:val="-11"/>
          <w:w w:val="105"/>
        </w:rPr>
        <w:t> </w:t>
      </w:r>
      <w:r>
        <w:rPr>
          <w:w w:val="105"/>
        </w:rPr>
        <w:t>så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ny</w:t>
      </w:r>
      <w:r>
        <w:rPr>
          <w:spacing w:val="-3"/>
          <w:w w:val="105"/>
        </w:rPr>
        <w:t>ser</w:t>
      </w:r>
      <w:r>
        <w:rPr>
          <w:spacing w:val="-22"/>
          <w:w w:val="105"/>
        </w:rPr>
        <w:t> </w:t>
      </w:r>
      <w:r>
        <w:rPr>
          <w:w w:val="105"/>
        </w:rPr>
        <w:t>vi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å</w:t>
      </w:r>
      <w:r>
        <w:rPr>
          <w:spacing w:val="-11"/>
          <w:w w:val="105"/>
        </w:rPr>
        <w:t> </w:t>
      </w:r>
      <w:r>
        <w:rPr>
          <w:w w:val="105"/>
        </w:rPr>
        <w:t>blåse</w:t>
      </w:r>
      <w:r>
        <w:rPr>
          <w:spacing w:val="-11"/>
          <w:w w:val="105"/>
        </w:rPr>
        <w:t> </w:t>
      </w:r>
      <w:r>
        <w:rPr>
          <w:w w:val="105"/>
        </w:rPr>
        <w:t>dem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ekk.</w:t>
      </w:r>
    </w:p>
    <w:p>
      <w:pPr>
        <w:spacing w:line="240" w:lineRule="auto" w:before="5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3"/>
        </w:rPr>
        <w:t>Hva</w:t>
      </w:r>
      <w:r>
        <w:rPr>
          <w:b/>
          <w:spacing w:val="-44"/>
        </w:rPr>
        <w:t> </w:t>
      </w:r>
      <w:r>
        <w:rPr>
          <w:b/>
        </w:rPr>
        <w:t>er</w:t>
      </w:r>
      <w:r>
        <w:rPr>
          <w:b/>
          <w:spacing w:val="-49"/>
        </w:rPr>
        <w:t> </w:t>
      </w:r>
      <w:r>
        <w:rPr>
          <w:b/>
          <w:spacing w:val="-1"/>
        </w:rPr>
        <w:t>de</w:t>
      </w:r>
      <w:r>
        <w:rPr>
          <w:b/>
          <w:spacing w:val="-2"/>
        </w:rPr>
        <w:t>t</w:t>
      </w:r>
      <w:r>
        <w:rPr>
          <w:b/>
          <w:spacing w:val="-43"/>
        </w:rPr>
        <w:t> </w:t>
      </w:r>
      <w:r>
        <w:rPr>
          <w:b/>
        </w:rPr>
        <w:t>i</w:t>
      </w:r>
      <w:r>
        <w:rPr>
          <w:b/>
          <w:spacing w:val="-44"/>
        </w:rPr>
        <w:t> </w:t>
      </w:r>
      <w:r>
        <w:rPr>
          <w:b/>
          <w:spacing w:val="-1"/>
        </w:rPr>
        <w:t>e</w:t>
      </w:r>
      <w:r>
        <w:rPr>
          <w:b/>
          <w:spacing w:val="-2"/>
        </w:rPr>
        <w:t>t</w:t>
      </w:r>
      <w:r>
        <w:rPr>
          <w:b/>
          <w:spacing w:val="-44"/>
        </w:rPr>
        <w:t> </w:t>
      </w:r>
      <w:r>
        <w:rPr>
          <w:b/>
          <w:spacing w:val="-3"/>
        </w:rPr>
        <w:t>nys?</w:t>
      </w:r>
      <w:r>
        <w:rPr/>
      </w:r>
    </w:p>
    <w:p>
      <w:pPr>
        <w:pStyle w:val="BodyText"/>
        <w:spacing w:line="252" w:lineRule="auto"/>
        <w:ind w:right="2261"/>
        <w:jc w:val="left"/>
      </w:pPr>
      <w:r>
        <w:rPr>
          <w:spacing w:val="-1"/>
          <w:w w:val="105"/>
        </w:rPr>
        <w:t>Ny</w:t>
      </w:r>
      <w:r>
        <w:rPr>
          <w:spacing w:val="-2"/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inneholde</w:t>
      </w:r>
      <w:r>
        <w:rPr>
          <w:spacing w:val="-3"/>
          <w:w w:val="105"/>
        </w:rPr>
        <w:t> </w:t>
      </w:r>
      <w:r>
        <w:rPr>
          <w:w w:val="105"/>
        </w:rPr>
        <w:t>snørr</w:t>
      </w:r>
      <w:r>
        <w:rPr>
          <w:spacing w:val="-9"/>
          <w:w w:val="105"/>
        </w:rPr>
        <w:t> </w:t>
      </w:r>
      <w:r>
        <w:rPr>
          <w:w w:val="105"/>
        </w:rPr>
        <w:t>og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adelige</w:t>
      </w:r>
      <w:r>
        <w:rPr>
          <w:spacing w:val="-3"/>
          <w:w w:val="105"/>
        </w:rPr>
        <w:t> mikrober</w:t>
      </w:r>
      <w:r>
        <w:rPr>
          <w:spacing w:val="-5"/>
          <w:w w:val="105"/>
        </w:rPr>
        <w:t>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tte</w:t>
      </w:r>
      <w:r>
        <w:rPr>
          <w:spacing w:val="-3"/>
          <w:w w:val="105"/>
        </w:rPr>
        <w:t> </w:t>
      </w:r>
      <w:r>
        <w:rPr>
          <w:w w:val="105"/>
        </w:rPr>
        <w:t>er</w:t>
      </w:r>
      <w:r>
        <w:rPr>
          <w:spacing w:val="-10"/>
          <w:w w:val="105"/>
        </w:rPr>
        <w:t> </w:t>
      </w:r>
      <w:r>
        <w:rPr>
          <w:w w:val="105"/>
        </w:rPr>
        <w:t>grunnen</w:t>
      </w:r>
      <w:r>
        <w:rPr>
          <w:spacing w:val="-3"/>
          <w:w w:val="105"/>
        </w:rPr>
        <w:t> </w:t>
      </w:r>
      <w:r>
        <w:rPr>
          <w:w w:val="105"/>
        </w:rPr>
        <w:t>til</w:t>
      </w:r>
      <w:r>
        <w:rPr>
          <w:spacing w:val="31"/>
          <w:w w:val="114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3"/>
          <w:w w:val="105"/>
        </w:rPr>
        <w:t> </w:t>
      </w:r>
      <w:r>
        <w:rPr>
          <w:w w:val="105"/>
        </w:rPr>
        <w:t>er</w:t>
      </w:r>
      <w:r>
        <w:rPr>
          <w:spacing w:val="-12"/>
          <w:w w:val="105"/>
        </w:rPr>
        <w:t> </w:t>
      </w:r>
      <w:r>
        <w:rPr>
          <w:w w:val="105"/>
        </w:rPr>
        <w:t>viktig</w:t>
      </w:r>
      <w:r>
        <w:rPr>
          <w:spacing w:val="3"/>
          <w:w w:val="105"/>
        </w:rPr>
        <w:t> </w:t>
      </w:r>
      <w:r>
        <w:rPr>
          <w:w w:val="105"/>
        </w:rPr>
        <w:t>å</w:t>
      </w:r>
      <w:r>
        <w:rPr>
          <w:spacing w:val="3"/>
          <w:w w:val="105"/>
        </w:rPr>
        <w:t> </w:t>
      </w:r>
      <w:r>
        <w:rPr>
          <w:w w:val="105"/>
        </w:rPr>
        <w:t>holde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nesen</w:t>
      </w:r>
      <w:r>
        <w:rPr>
          <w:spacing w:val="3"/>
          <w:w w:val="105"/>
        </w:rPr>
        <w:t> </w:t>
      </w:r>
      <w:r>
        <w:rPr>
          <w:w w:val="105"/>
        </w:rPr>
        <w:t>med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3"/>
          <w:w w:val="105"/>
        </w:rPr>
        <w:t> </w:t>
      </w:r>
      <w:r>
        <w:rPr>
          <w:w w:val="105"/>
        </w:rPr>
        <w:t>papir</w:t>
      </w:r>
      <w:r>
        <w:rPr>
          <w:spacing w:val="-5"/>
          <w:w w:val="105"/>
        </w:rPr>
        <w:t> </w:t>
      </w:r>
      <w:r>
        <w:rPr>
          <w:w w:val="105"/>
        </w:rPr>
        <w:t>eller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ermet</w:t>
      </w:r>
      <w:r>
        <w:rPr/>
      </w:r>
    </w:p>
    <w:p>
      <w:pPr>
        <w:pStyle w:val="BodyText"/>
        <w:spacing w:line="252" w:lineRule="auto" w:before="0"/>
        <w:ind w:right="4941"/>
        <w:jc w:val="left"/>
      </w:pPr>
      <w:r>
        <w:rPr>
          <w:w w:val="105"/>
        </w:rPr>
        <w:t>(men</w:t>
      </w:r>
      <w:r>
        <w:rPr>
          <w:spacing w:val="-19"/>
          <w:w w:val="105"/>
        </w:rPr>
        <w:t> </w:t>
      </w:r>
      <w:r>
        <w:rPr>
          <w:w w:val="105"/>
        </w:rPr>
        <w:t>aldri</w:t>
      </w:r>
      <w:r>
        <w:rPr>
          <w:spacing w:val="-19"/>
          <w:w w:val="105"/>
        </w:rPr>
        <w:t> </w:t>
      </w:r>
      <w:r>
        <w:rPr>
          <w:w w:val="105"/>
        </w:rPr>
        <w:t>hånden),</w:t>
      </w:r>
      <w:r>
        <w:rPr>
          <w:spacing w:val="-19"/>
          <w:w w:val="105"/>
        </w:rPr>
        <w:t> </w:t>
      </w:r>
      <w:r>
        <w:rPr>
          <w:w w:val="105"/>
        </w:rPr>
        <w:t>så</w:t>
      </w:r>
      <w:r>
        <w:rPr>
          <w:spacing w:val="-24"/>
          <w:w w:val="105"/>
        </w:rPr>
        <w:t> </w:t>
      </w:r>
      <w:r>
        <w:rPr>
          <w:w w:val="105"/>
        </w:rPr>
        <w:t>vi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ikke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overf</w:t>
      </w:r>
      <w:r>
        <w:rPr>
          <w:spacing w:val="-4"/>
          <w:w w:val="105"/>
        </w:rPr>
        <w:t>ør</w:t>
      </w:r>
      <w:r>
        <w:rPr>
          <w:spacing w:val="-3"/>
          <w:w w:val="105"/>
        </w:rPr>
        <w:t>er</w:t>
      </w:r>
      <w:r>
        <w:rPr>
          <w:spacing w:val="25"/>
          <w:w w:val="105"/>
        </w:rPr>
        <w:t> </w:t>
      </w:r>
      <w:r>
        <w:rPr>
          <w:w w:val="105"/>
        </w:rPr>
        <w:t>de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adelige</w:t>
      </w:r>
      <w:r>
        <w:rPr>
          <w:w w:val="105"/>
        </w:rPr>
        <w:t> </w:t>
      </w:r>
      <w:r>
        <w:rPr>
          <w:spacing w:val="-1"/>
          <w:w w:val="105"/>
        </w:rPr>
        <w:t>mikrobene</w:t>
      </w:r>
      <w:r>
        <w:rPr>
          <w:w w:val="105"/>
        </w:rPr>
        <w:t> til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andr</w:t>
      </w:r>
      <w:r>
        <w:rPr>
          <w:spacing w:val="-3"/>
          <w:w w:val="105"/>
        </w:rPr>
        <w:t>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 w:before="53"/>
        <w:ind w:right="0"/>
        <w:jc w:val="left"/>
      </w:pPr>
      <w:r>
        <w:rPr>
          <w:b/>
          <w:spacing w:val="-3"/>
          <w:w w:val="95"/>
        </w:rPr>
        <w:t>Overrask</w:t>
      </w:r>
      <w:r>
        <w:rPr>
          <w:b/>
          <w:spacing w:val="-41"/>
          <w:w w:val="95"/>
        </w:rPr>
        <w:t> </w:t>
      </w:r>
      <w:r>
        <w:rPr>
          <w:b/>
          <w:spacing w:val="-1"/>
          <w:w w:val="95"/>
        </w:rPr>
        <w:t>venner</w:t>
      </w:r>
      <w:r>
        <w:rPr>
          <w:b/>
          <w:spacing w:val="-39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amilie</w:t>
      </w:r>
      <w:r>
        <w:rPr/>
      </w:r>
    </w:p>
    <w:p>
      <w:pPr>
        <w:spacing w:before="21"/>
        <w:ind w:left="414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/>
          <w:b/>
          <w:w w:val="95"/>
          <w:sz w:val="29"/>
        </w:rPr>
        <w:t>med</w:t>
      </w:r>
      <w:r>
        <w:rPr>
          <w:rFonts w:ascii="Lucida Sans"/>
          <w:b/>
          <w:spacing w:val="-7"/>
          <w:w w:val="95"/>
          <w:sz w:val="29"/>
        </w:rPr>
        <w:t> </w:t>
      </w:r>
      <w:r>
        <w:rPr>
          <w:rFonts w:ascii="Lucida Sans"/>
          <w:b/>
          <w:w w:val="95"/>
          <w:sz w:val="29"/>
        </w:rPr>
        <w:t>disse</w:t>
      </w:r>
      <w:r>
        <w:rPr>
          <w:rFonts w:ascii="Lucida Sans"/>
          <w:b/>
          <w:spacing w:val="-7"/>
          <w:w w:val="95"/>
          <w:sz w:val="29"/>
        </w:rPr>
        <w:t> </w:t>
      </w:r>
      <w:r>
        <w:rPr>
          <w:rFonts w:ascii="Lucida Sans"/>
          <w:b/>
          <w:w w:val="95"/>
          <w:sz w:val="29"/>
        </w:rPr>
        <w:t>morsomme</w:t>
      </w:r>
      <w:r>
        <w:rPr>
          <w:rFonts w:ascii="Lucida Sans"/>
          <w:b/>
          <w:spacing w:val="-7"/>
          <w:w w:val="95"/>
          <w:sz w:val="29"/>
        </w:rPr>
        <w:t> </w:t>
      </w:r>
      <w:r>
        <w:rPr>
          <w:rFonts w:ascii="Lucida Sans"/>
          <w:b/>
          <w:spacing w:val="-2"/>
          <w:w w:val="95"/>
          <w:sz w:val="29"/>
        </w:rPr>
        <w:t>f</w:t>
      </w:r>
      <w:r>
        <w:rPr>
          <w:rFonts w:ascii="Lucida Sans"/>
          <w:b/>
          <w:spacing w:val="-1"/>
          <w:w w:val="95"/>
          <w:sz w:val="29"/>
        </w:rPr>
        <w:t>aktaene!</w:t>
      </w:r>
      <w:r>
        <w:rPr>
          <w:rFonts w:ascii="Lucida Sans"/>
          <w:sz w:val="2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pStyle w:val="Heading2"/>
        <w:numPr>
          <w:ilvl w:val="0"/>
          <w:numId w:val="1"/>
        </w:numPr>
        <w:tabs>
          <w:tab w:pos="782" w:val="left" w:leader="none"/>
        </w:tabs>
        <w:spacing w:line="290" w:lineRule="auto" w:before="67" w:after="0"/>
        <w:ind w:left="781" w:right="3819" w:hanging="318"/>
        <w:jc w:val="left"/>
        <w:rPr>
          <w:b w:val="0"/>
          <w:bCs w:val="0"/>
        </w:rPr>
      </w:pP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3"/>
        </w:rPr>
        <w:t> </w:t>
      </w:r>
      <w:r>
        <w:rPr>
          <w:spacing w:val="-3"/>
        </w:rPr>
        <w:t>ny</w:t>
      </w:r>
      <w:r>
        <w:rPr>
          <w:spacing w:val="-4"/>
        </w:rPr>
        <w:t>s</w:t>
      </w:r>
      <w:r>
        <w:rPr>
          <w:spacing w:val="4"/>
        </w:rPr>
        <w:t> </w:t>
      </w:r>
      <w:r>
        <w:rPr>
          <w:spacing w:val="-1"/>
        </w:rPr>
        <w:t>kan</w:t>
      </w:r>
      <w:r>
        <w:rPr>
          <w:spacing w:val="3"/>
        </w:rPr>
        <w:t> </w:t>
      </w:r>
      <w:r>
        <w:rPr>
          <w:spacing w:val="-3"/>
        </w:rPr>
        <w:t>spr</w:t>
      </w:r>
      <w:r>
        <w:rPr>
          <w:spacing w:val="-2"/>
        </w:rPr>
        <w:t>e</w:t>
      </w:r>
      <w:r>
        <w:rPr>
          <w:spacing w:val="4"/>
        </w:rPr>
        <w:t> </w:t>
      </w:r>
      <w:r>
        <w:rPr/>
        <w:t>seg</w:t>
      </w:r>
      <w:r>
        <w:rPr>
          <w:spacing w:val="4"/>
        </w:rPr>
        <w:t> </w:t>
      </w:r>
      <w:r>
        <w:rPr/>
        <w:t>med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>
          <w:spacing w:val="-1"/>
        </w:rPr>
        <w:t>hastighet</w:t>
      </w:r>
      <w:r>
        <w:rPr>
          <w:spacing w:val="4"/>
        </w:rPr>
        <w:t> </w:t>
      </w:r>
      <w:r>
        <w:rPr/>
        <w:t>på</w:t>
      </w:r>
      <w:r>
        <w:rPr>
          <w:spacing w:val="30"/>
          <w:w w:val="104"/>
        </w:rPr>
        <w:t> </w:t>
      </w:r>
      <w:r>
        <w:rPr/>
        <w:t>160</w:t>
      </w:r>
      <w:r>
        <w:rPr>
          <w:spacing w:val="13"/>
        </w:rPr>
        <w:t> </w:t>
      </w:r>
      <w:r>
        <w:rPr>
          <w:spacing w:val="-1"/>
        </w:rPr>
        <w:t>kilometer</w:t>
      </w:r>
      <w:r>
        <w:rPr>
          <w:spacing w:val="4"/>
        </w:rPr>
        <w:t> </w:t>
      </w:r>
      <w:r>
        <w:rPr/>
        <w:t>i</w:t>
      </w:r>
      <w:r>
        <w:rPr>
          <w:spacing w:val="14"/>
        </w:rPr>
        <w:t> </w:t>
      </w:r>
      <w:r>
        <w:rPr/>
        <w:t>timen.</w:t>
      </w:r>
      <w:r>
        <w:rPr>
          <w:b w:val="0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212"/>
        <w:ind w:left="781" w:right="0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spacing w:val="-3"/>
          <w:sz w:val="27"/>
          <w:szCs w:val="27"/>
        </w:rPr>
        <w:t>E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t</w:t>
      </w:r>
      <w:r>
        <w:rPr>
          <w:rFonts w:ascii="Arial" w:hAnsi="Arial" w:cs="Arial" w:eastAsia="Arial"/>
          <w:b/>
          <w:bCs/>
          <w:spacing w:val="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ny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s</w:t>
      </w:r>
      <w:r>
        <w:rPr>
          <w:rFonts w:ascii="Arial" w:hAnsi="Arial" w:cs="Arial" w:eastAsia="Arial"/>
          <w:b/>
          <w:bCs/>
          <w:spacing w:val="3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kan</w:t>
      </w:r>
      <w:r>
        <w:rPr>
          <w:rFonts w:ascii="Arial" w:hAnsi="Arial" w:cs="Arial" w:eastAsia="Arial"/>
          <w:b/>
          <w:bCs/>
          <w:spacing w:val="3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kan</w:t>
      </w:r>
      <w:r>
        <w:rPr>
          <w:rFonts w:ascii="Arial" w:hAnsi="Arial" w:cs="Arial" w:eastAsia="Arial"/>
          <w:b/>
          <w:bCs/>
          <w:spacing w:val="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spr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e</w:t>
      </w:r>
      <w:r>
        <w:rPr>
          <w:rFonts w:ascii="Arial" w:hAnsi="Arial" w:cs="Arial" w:eastAsia="Arial"/>
          <w:b/>
          <w:bCs/>
          <w:spacing w:val="3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mikrober</w:t>
      </w:r>
      <w:r>
        <w:rPr>
          <w:rFonts w:ascii="Arial" w:hAnsi="Arial" w:cs="Arial" w:eastAsia="Arial"/>
          <w:b/>
          <w:bCs/>
          <w:spacing w:val="-5"/>
          <w:sz w:val="27"/>
          <w:szCs w:val="27"/>
        </w:rPr>
        <w:t> 2–3</w:t>
      </w:r>
      <w:r>
        <w:rPr>
          <w:rFonts w:ascii="Arial" w:hAnsi="Arial" w:cs="Arial" w:eastAsia="Arial"/>
          <w:b/>
          <w:bCs/>
          <w:spacing w:val="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meter</w:t>
      </w:r>
      <w:r>
        <w:rPr>
          <w:rFonts w:ascii="Arial" w:hAnsi="Arial" w:cs="Arial" w:eastAsia="Arial"/>
          <w:b/>
          <w:bCs/>
          <w:spacing w:val="-6"/>
          <w:sz w:val="27"/>
          <w:szCs w:val="27"/>
        </w:rPr>
        <w:t>.</w:t>
      </w:r>
      <w:r>
        <w:rPr>
          <w:rFonts w:ascii="Arial" w:hAnsi="Arial" w:cs="Arial" w:eastAsia="Arial"/>
          <w:sz w:val="27"/>
          <w:szCs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782" w:val="left" w:leader="none"/>
        </w:tabs>
        <w:spacing w:line="293" w:lineRule="auto" w:before="0"/>
        <w:ind w:left="781" w:right="1879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sz w:val="27"/>
          <w:szCs w:val="27"/>
        </w:rPr>
        <w:t>Den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lengste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nyseperioden</w:t>
      </w:r>
      <w:r>
        <w:rPr>
          <w:rFonts w:ascii="Arial" w:hAnsi="Arial" w:cs="Arial" w:eastAsia="Arial"/>
          <w:b/>
          <w:bCs/>
          <w:spacing w:val="4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var</w:t>
      </w:r>
      <w:r>
        <w:rPr>
          <w:rFonts w:ascii="Arial" w:hAnsi="Arial" w:cs="Arial" w:eastAsia="Arial"/>
          <w:b/>
          <w:bCs/>
          <w:spacing w:val="6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978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dager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,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z w:val="27"/>
          <w:szCs w:val="27"/>
        </w:rPr>
        <w:t>en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5"/>
          <w:sz w:val="27"/>
          <w:szCs w:val="27"/>
        </w:rPr>
        <w:t>r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ek</w:t>
      </w:r>
      <w:r>
        <w:rPr>
          <w:rFonts w:ascii="Arial" w:hAnsi="Arial" w:cs="Arial" w:eastAsia="Arial"/>
          <w:b/>
          <w:bCs/>
          <w:spacing w:val="-5"/>
          <w:sz w:val="27"/>
          <w:szCs w:val="27"/>
        </w:rPr>
        <w:t>or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d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sa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tt</w:t>
      </w:r>
      <w:r>
        <w:rPr>
          <w:rFonts w:ascii="Arial" w:hAnsi="Arial" w:cs="Arial" w:eastAsia="Arial"/>
          <w:b/>
          <w:bCs/>
          <w:spacing w:val="37"/>
          <w:w w:val="11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av</w:t>
      </w:r>
      <w:r>
        <w:rPr>
          <w:rFonts w:ascii="Arial" w:hAnsi="Arial" w:cs="Arial" w:eastAsia="Arial"/>
          <w:b/>
          <w:bCs/>
          <w:spacing w:val="-18"/>
          <w:sz w:val="27"/>
          <w:szCs w:val="27"/>
        </w:rPr>
        <w:t> </w:t>
      </w:r>
      <w:r>
        <w:rPr>
          <w:rFonts w:ascii="Arial" w:hAnsi="Arial" w:cs="Arial" w:eastAsia="Arial"/>
          <w:b/>
          <w:bCs/>
          <w:sz w:val="27"/>
          <w:szCs w:val="27"/>
        </w:rPr>
        <w:t>Donna</w:t>
      </w:r>
      <w:r>
        <w:rPr>
          <w:rFonts w:ascii="Arial" w:hAnsi="Arial" w:cs="Arial" w:eastAsia="Arial"/>
          <w:b/>
          <w:bCs/>
          <w:spacing w:val="-1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z w:val="27"/>
          <w:szCs w:val="27"/>
        </w:rPr>
        <w:t>Griﬃths</w:t>
      </w:r>
      <w:r>
        <w:rPr>
          <w:rFonts w:ascii="Arial" w:hAnsi="Arial" w:cs="Arial" w:eastAsia="Arial"/>
          <w:b/>
          <w:bCs/>
          <w:spacing w:val="-1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fra</w:t>
      </w:r>
      <w:r>
        <w:rPr>
          <w:rFonts w:ascii="Arial" w:hAnsi="Arial" w:cs="Arial" w:eastAsia="Arial"/>
          <w:b/>
          <w:bCs/>
          <w:spacing w:val="-19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Worcest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ershir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e</w:t>
      </w:r>
      <w:r>
        <w:rPr>
          <w:rFonts w:ascii="Arial" w:hAnsi="Arial" w:cs="Arial" w:eastAsia="Arial"/>
          <w:b/>
          <w:bCs/>
          <w:spacing w:val="-1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z w:val="27"/>
          <w:szCs w:val="27"/>
        </w:rPr>
        <w:t>i</w:t>
      </w:r>
      <w:r>
        <w:rPr>
          <w:rFonts w:ascii="Arial" w:hAnsi="Arial" w:cs="Arial" w:eastAsia="Arial"/>
          <w:b/>
          <w:bCs/>
          <w:spacing w:val="-1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E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ngland.</w:t>
      </w:r>
      <w:r>
        <w:rPr>
          <w:rFonts w:ascii="Arial" w:hAnsi="Arial" w:cs="Arial" w:eastAsia="Arial"/>
          <w:sz w:val="27"/>
          <w:szCs w:val="27"/>
        </w:rPr>
      </w:r>
    </w:p>
    <w:p>
      <w:pPr>
        <w:numPr>
          <w:ilvl w:val="0"/>
          <w:numId w:val="1"/>
        </w:numPr>
        <w:tabs>
          <w:tab w:pos="782" w:val="left" w:leader="none"/>
        </w:tabs>
        <w:spacing w:before="209"/>
        <w:ind w:left="781" w:right="0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1"/>
          <w:w w:val="105"/>
          <w:sz w:val="27"/>
        </w:rPr>
        <w:t>Det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er</w:t>
      </w:r>
      <w:r>
        <w:rPr>
          <w:rFonts w:ascii="Arial" w:hAnsi="Arial"/>
          <w:b/>
          <w:spacing w:val="-29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umulig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å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spacing w:val="-3"/>
          <w:w w:val="105"/>
          <w:sz w:val="27"/>
        </w:rPr>
        <w:t>nyse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spacing w:val="-1"/>
          <w:w w:val="105"/>
          <w:sz w:val="27"/>
        </w:rPr>
        <w:t>uten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å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spacing w:val="-3"/>
          <w:w w:val="105"/>
          <w:sz w:val="27"/>
        </w:rPr>
        <w:t>lukk</w:t>
      </w:r>
      <w:r>
        <w:rPr>
          <w:rFonts w:ascii="Arial" w:hAnsi="Arial"/>
          <w:b/>
          <w:spacing w:val="-2"/>
          <w:w w:val="105"/>
          <w:sz w:val="27"/>
        </w:rPr>
        <w:t>e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spacing w:val="-2"/>
          <w:w w:val="105"/>
          <w:sz w:val="27"/>
        </w:rPr>
        <w:t>øynene.</w:t>
      </w:r>
      <w:r>
        <w:rPr>
          <w:rFonts w:ascii="Arial" w:hAns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782" w:val="left" w:leader="none"/>
        </w:tabs>
        <w:spacing w:before="0"/>
        <w:ind w:left="781" w:right="0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1"/>
          <w:sz w:val="27"/>
        </w:rPr>
        <w:t>Det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z w:val="27"/>
        </w:rPr>
        <w:t>er</w:t>
      </w:r>
      <w:r>
        <w:rPr>
          <w:rFonts w:ascii="Arial" w:hAnsi="Arial"/>
          <w:b/>
          <w:spacing w:val="-3"/>
          <w:sz w:val="27"/>
        </w:rPr>
        <w:t> </w:t>
      </w:r>
      <w:r>
        <w:rPr>
          <w:rFonts w:ascii="Arial" w:hAnsi="Arial"/>
          <w:b/>
          <w:spacing w:val="-1"/>
          <w:sz w:val="27"/>
        </w:rPr>
        <w:t>ulovlig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z w:val="27"/>
        </w:rPr>
        <w:t>å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pacing w:val="-1"/>
          <w:sz w:val="27"/>
        </w:rPr>
        <w:t>rape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z w:val="27"/>
        </w:rPr>
        <w:t>eller</w:t>
      </w:r>
      <w:r>
        <w:rPr>
          <w:rFonts w:ascii="Arial" w:hAnsi="Arial"/>
          <w:b/>
          <w:spacing w:val="-3"/>
          <w:sz w:val="27"/>
        </w:rPr>
        <w:t> </w:t>
      </w:r>
      <w:r>
        <w:rPr>
          <w:rFonts w:ascii="Arial" w:hAnsi="Arial"/>
          <w:b/>
          <w:spacing w:val="-2"/>
          <w:sz w:val="27"/>
        </w:rPr>
        <w:t>nyse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z w:val="27"/>
        </w:rPr>
        <w:t>i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z w:val="27"/>
        </w:rPr>
        <w:t>en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pacing w:val="-3"/>
          <w:sz w:val="27"/>
        </w:rPr>
        <w:t>kirk</w:t>
      </w:r>
      <w:r>
        <w:rPr>
          <w:rFonts w:ascii="Arial" w:hAnsi="Arial"/>
          <w:b/>
          <w:spacing w:val="-2"/>
          <w:sz w:val="27"/>
        </w:rPr>
        <w:t>e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z w:val="27"/>
        </w:rPr>
        <w:t>i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pacing w:val="-1"/>
          <w:sz w:val="27"/>
        </w:rPr>
        <w:t>Nebrask</w:t>
      </w:r>
      <w:r>
        <w:rPr>
          <w:rFonts w:ascii="Arial" w:hAnsi="Arial"/>
          <w:b/>
          <w:spacing w:val="-2"/>
          <w:sz w:val="27"/>
        </w:rPr>
        <w:t>a.</w:t>
      </w:r>
      <w:r>
        <w:rPr>
          <w:rFonts w:ascii="Arial" w:hAns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27"/>
        <w:ind w:left="3743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Luftv</w:t>
      </w:r>
      <w:r>
        <w:rPr>
          <w:rFonts w:ascii="Lucida Sans"/>
          <w:b/>
          <w:color w:val="FFFFFF"/>
          <w:spacing w:val="-3"/>
          <w:w w:val="95"/>
          <w:sz w:val="30"/>
        </w:rPr>
        <w:t>eish</w:t>
      </w:r>
      <w:r>
        <w:rPr>
          <w:rFonts w:ascii="Lucida Sans"/>
          <w:b/>
          <w:color w:val="FFFFFF"/>
          <w:spacing w:val="-2"/>
          <w:w w:val="95"/>
          <w:sz w:val="30"/>
        </w:rPr>
        <w:t>ygiene</w:t>
      </w:r>
      <w:r>
        <w:rPr>
          <w:rFonts w:asci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67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781" w:hanging="318"/>
      </w:pPr>
      <w:rPr>
        <w:rFonts w:hint="default" w:ascii="Trebuchet MS" w:hAnsi="Trebuchet MS" w:eastAsia="Trebuchet MS"/>
        <w:b/>
        <w:bCs/>
        <w:w w:val="69"/>
        <w:sz w:val="27"/>
        <w:szCs w:val="27"/>
      </w:rPr>
    </w:lvl>
    <w:lvl w:ilvl="1">
      <w:start w:val="1"/>
      <w:numFmt w:val="bullet"/>
      <w:lvlText w:val="•"/>
      <w:lvlJc w:val="left"/>
      <w:pPr>
        <w:ind w:left="1687" w:hanging="3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4" w:hanging="3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0" w:hanging="3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7" w:hanging="3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3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9" w:hanging="3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6" w:hanging="3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2" w:hanging="3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1"/>
      <w:ind w:left="414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414"/>
      <w:outlineLvl w:val="1"/>
    </w:pPr>
    <w:rPr>
      <w:rFonts w:ascii="Lucida Sans" w:hAnsi="Lucida Sans" w:eastAsia="Lucida Sans"/>
      <w:sz w:val="29"/>
      <w:szCs w:val="29"/>
    </w:rPr>
  </w:style>
  <w:style w:styleId="Heading2" w:type="paragraph">
    <w:name w:val="Heading 2"/>
    <w:basedOn w:val="Normal"/>
    <w:uiPriority w:val="1"/>
    <w:qFormat/>
    <w:pPr>
      <w:ind w:left="781" w:hanging="318"/>
      <w:outlineLvl w:val="2"/>
    </w:pPr>
    <w:rPr>
      <w:rFonts w:ascii="Arial" w:hAnsi="Arial" w:eastAsia="Arial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2024-06-24T13:20:12Z</dcterms:created>
  <dcterms:modified xsi:type="dcterms:W3CDTF">2024-06-24T13:20:12Z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