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10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95.3pt;height:841.9pt;mso-position-horizontal-relative:page;mso-position-vertical-relative:page;z-index:-3592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3568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478;top:1184;width:9211;height:13472" coordorigin="1478,1184" coordsize="9211,13472">
              <v:shape style="position:absolute;left:1478;top:1184;width:9211;height:13472" coordorigin="1478,1184" coordsize="9211,13472" path="m10398,1184l1768,1184,1744,1185,1676,1199,1615,1228,1563,1270,1522,1322,1493,1384,1479,1452,1478,1476,1478,14373,1486,14443,1510,14507,1548,14563,1597,14609,1655,14642,1695,14656,10472,14656,10531,14633,10587,14595,10605,14578,1758,14578,1736,14575,1673,14554,1621,14515,1585,14461,1566,14396,1565,14373,1565,1467,1579,1400,1613,1344,1662,1302,1723,1277,1768,1271,10605,1271,10603,1270,10551,1228,10490,1199,10422,1185,10398,1184xe" filled="true" fillcolor="#14ab87" stroked="false">
                <v:path arrowok="t"/>
                <v:fill type="solid"/>
              </v:shape>
              <v:shape style="position:absolute;left:1478;top:1184;width:9211;height:13472" coordorigin="1478,1184" coordsize="9211,13472" path="m10605,1271l1768,1271,10408,1272,10430,1274,10493,1295,10545,1335,10582,1388,10600,1453,10601,1476,10601,14383,10587,14449,10553,14505,10504,14548,10444,14573,10398,14578,10605,14578,10645,14527,10673,14465,10687,14397,10688,14373,10688,1476,10680,1406,10656,1342,10618,1286,10605,1271xe" filled="true" fillcolor="#14ab87" stroked="false">
                <v:path arrowok="t"/>
                <v:fill type="solid"/>
              </v:shape>
            </v:group>
            <v:group style="position:absolute;left:10134;top:991;width:741;height:747" coordorigin="10134,991" coordsize="741,747">
              <v:shape style="position:absolute;left:10134;top:991;width:741;height:747" coordorigin="10134,991" coordsize="741,747" path="m10504,991l10444,996,10360,1021,10285,1063,10223,1122,10175,1193,10144,1275,10134,1364,10135,1395,10153,1482,10189,1561,10242,1628,10309,1681,10387,1718,10474,1736,10504,1737,10534,1736,10621,1718,10699,1681,10766,1628,10819,1561,10855,1482,10873,1395,10874,1364,10873,1334,10855,1246,10819,1168,10766,1101,10699,1047,10621,1010,10534,992,10504,991xe" filled="true" fillcolor="#14ab87" stroked="false">
                <v:path arrowok="t"/>
                <v:fill type="solid"/>
              </v:shape>
            </v:group>
            <v:group style="position:absolute;left:10397;top:1132;width:2;height:2" coordorigin="10397,1132" coordsize="2,2">
              <v:shape style="position:absolute;left:10397;top:1132;width:2;height:2" coordorigin="10397,1132" coordsize="1,1" path="m10397,1132l10398,1132,10397,1132xe" filled="true" fillcolor="#ffffff" stroked="false">
                <v:path arrowok="t"/>
                <v:fill type="solid"/>
              </v:shape>
            </v:group>
            <v:group style="position:absolute;left:10237;top:1070;width:539;height:589" coordorigin="10237,1070" coordsize="539,589">
              <v:shape style="position:absolute;left:10237;top:1070;width:539;height:589" coordorigin="10237,1070" coordsize="539,589" path="m10662,1568l10412,1568,10434,1578,10455,1584,10474,1588,10490,1591,10494,1636,10495,1649,10505,1659,10517,1659,10529,1657,10539,1648,10538,1635,10537,1593,10558,1587,10577,1580,10595,1572,10664,1572,10662,1568xe" filled="true" fillcolor="#ffffff" stroked="false">
                <v:path arrowok="t"/>
                <v:fill type="solid"/>
              </v:shape>
              <v:shape style="position:absolute;left:10237;top:1070;width:539;height:589" coordorigin="10237,1070" coordsize="539,589" path="m10664,1572l10595,1572,10621,1586,10627,1595,10633,1604,10646,1605,10655,1600,10666,1594,10669,1580,10664,1572xe" filled="true" fillcolor="#ffffff" stroked="false">
                <v:path arrowok="t"/>
                <v:fill type="solid"/>
              </v:shape>
              <v:shape style="position:absolute;left:10237;top:1070;width:539;height:589" coordorigin="10237,1070" coordsize="539,589" path="m10660,1566l10362,1566,10356,1576,10359,1589,10369,1596,10378,1602,10393,1600,10399,1589,10412,1568,10662,1568,10660,1566xe" filled="true" fillcolor="#ffffff" stroked="false">
                <v:path arrowok="t"/>
                <v:fill type="solid"/>
              </v:shape>
              <v:shape style="position:absolute;left:10237;top:1070;width:539;height:589" coordorigin="10237,1070" coordsize="539,589" path="m10396,1494l10320,1494,10349,1523,10363,1536,10370,1542,10375,1545,10358,1572,10362,1566,10660,1566,10652,1552,10644,1539,10528,1539,10508,1539,10432,1520,10397,1494,10396,1494xe" filled="true" fillcolor="#ffffff" stroked="false">
                <v:path arrowok="t"/>
                <v:fill type="solid"/>
              </v:shape>
              <v:shape style="position:absolute;left:10237;top:1070;width:539;height:589" coordorigin="10237,1070" coordsize="539,589" path="m10676,1487l10609,1523,10551,1537,10528,1539,10644,1539,10642,1537,10655,1522,10666,1505,10676,1487xe" filled="true" fillcolor="#ffffff" stroked="false">
                <v:path arrowok="t"/>
                <v:fill type="solid"/>
              </v:shape>
              <v:shape style="position:absolute;left:10237;top:1070;width:539;height:589" coordorigin="10237,1070" coordsize="539,589" path="m10258,1337l10246,1338,10237,1349,10237,1373,10246,1381,10286,1381,10289,1401,10293,1421,10299,1440,10262,1475,10252,1483,10247,1496,10253,1507,10259,1517,10273,1521,10284,1514,10320,1494,10396,1494,10382,1479,10370,1462,10339,1389,10338,1371,10338,1357,10338,1351,10340,1337,10261,1337,10258,1337xe" filled="true" fillcolor="#ffffff" stroked="false">
                <v:path arrowok="t"/>
                <v:fill type="solid"/>
              </v:shape>
              <v:shape style="position:absolute;left:10237;top:1070;width:539;height:589" coordorigin="10237,1070" coordsize="539,589" path="m10383,1328l10404,1395,10452,1435,10525,1458,10571,1461,10591,1459,10661,1444,10719,1409,10560,1409,10544,1409,10475,1393,10409,1357,10396,1343,10383,1328xe" filled="true" fillcolor="#ffffff" stroked="false">
                <v:path arrowok="t"/>
                <v:fill type="solid"/>
              </v:shape>
              <v:shape style="position:absolute;left:10237;top:1070;width:539;height:589" coordorigin="10237,1070" coordsize="539,589" path="m10658,1187l10521,1187,10542,1191,10562,1196,10618,1222,10660,1267,10684,1323,10687,1366,10686,1368,10684,1371,10680,1375,10672,1382,10600,1406,10560,1409,10719,1409,10739,1349,10737,1329,10733,1310,10728,1290,10721,1271,10760,1244,10771,1237,10774,1229,10702,1229,10687,1214,10673,1200,10658,1187xe" filled="true" fillcolor="#ffffff" stroked="false">
                <v:path arrowok="t"/>
                <v:fill type="solid"/>
              </v:shape>
              <v:shape style="position:absolute;left:10237;top:1070;width:539;height:589" coordorigin="10237,1070" coordsize="539,589" path="m10271,1200l10258,1203,10252,1214,10246,1223,10245,1224,10250,1237,10259,1244,10298,1267,10296,1287,10292,1307,10289,1326,10261,1337,10340,1337,10367,1266,10406,1223,10334,1223,10282,1206,10271,1200xe" filled="true" fillcolor="#ffffff" stroked="false">
                <v:path arrowok="t"/>
                <v:fill type="solid"/>
              </v:shape>
              <v:shape style="position:absolute;left:10237;top:1070;width:539;height:589" coordorigin="10237,1070" coordsize="539,589" path="m10748,1200l10725,1214,10702,1229,10774,1229,10775,1224,10768,1214,10762,1203,10748,1200xe" filled="true" fillcolor="#ffffff" stroked="false">
                <v:path arrowok="t"/>
                <v:fill type="solid"/>
              </v:shape>
              <v:shape style="position:absolute;left:10237;top:1070;width:539;height:589" coordorigin="10237,1070" coordsize="539,589" path="m10378,1120l10369,1125,10358,1132,10354,1145,10361,1155,10372,1175,10376,1182,10362,1193,10348,1207,10334,1223,10406,1223,10434,1207,10456,1197,10469,1193,10477,1191,10494,1188,10521,1187,10658,1187,10664,1158,10664,1157,10610,1157,10597,1152,10429,1152,10402,1139,10399,1134,10398,1132,10391,1123,10378,1120xe" filled="true" fillcolor="#ffffff" stroked="false">
                <v:path arrowok="t"/>
                <v:fill type="solid"/>
              </v:shape>
              <v:shape style="position:absolute;left:10237;top:1070;width:539;height:589" coordorigin="10237,1070" coordsize="539,589" path="m10647,1117l10633,1121,10627,1130,10614,1151,10610,1157,10664,1157,10664,1153,10670,1144,10670,1143,10667,1130,10647,1117xe" filled="true" fillcolor="#ffffff" stroked="false">
                <v:path arrowok="t"/>
                <v:fill type="solid"/>
              </v:shape>
              <v:shape style="position:absolute;left:10237;top:1070;width:539;height:589" coordorigin="10237,1070" coordsize="539,589" path="m10460,1142l10452,1144,10429,1152,10597,1152,10590,1149,10571,1143,10567,1142,10460,1142,10460,1142xe" filled="true" fillcolor="#ffffff" stroked="false">
                <v:path arrowok="t"/>
                <v:fill type="solid"/>
              </v:shape>
              <v:shape style="position:absolute;left:10237;top:1070;width:539;height:589" coordorigin="10237,1070" coordsize="539,589" path="m10521,1070l10496,1070,10487,1079,10487,1137,10469,1139,10460,1142,10567,1142,10552,1139,10540,1137,10535,1137,10530,1137,10530,1079,10521,1070xe" filled="true" fillcolor="#ffffff" stroked="false">
                <v:path arrowok="t"/>
                <v:fill type="solid"/>
              </v:shape>
            </v:group>
            <v:group style="position:absolute;left:10625;top:1593;width:3;height:4" coordorigin="10625,1593" coordsize="3,4">
              <v:shape style="position:absolute;left:10625;top:1593;width:3;height:4" coordorigin="10625,1593" coordsize="3,4" path="m10626,1594l10628,1596,10627,1595,10626,1594xe" filled="true" fillcolor="#ffffff" stroked="false">
                <v:path arrowok="t"/>
                <v:fill type="solid"/>
              </v:shape>
              <v:shape style="position:absolute;left:10625;top:1593;width:3;height:4" coordorigin="10625,1593" coordsize="3,4" path="m10625,1593l10626,1593,10626,1594,10625,1593xe" filled="true" fillcolor="#ffffff" stroked="false">
                <v:path arrowok="t"/>
                <v:fill type="solid"/>
              </v:shape>
            </v:group>
            <v:group style="position:absolute;left:10431;top:1248;width:64;height:62" coordorigin="10431,1248" coordsize="64,62">
              <v:shape style="position:absolute;left:10431;top:1248;width:64;height:62" coordorigin="10431,1248" coordsize="64,62" path="m10469,1248l10444,1253,10431,1268,10434,1294,10446,1309,10473,1308,10489,1297,10494,1281,10494,1280,10487,1259,10469,1248xe" filled="true" fillcolor="#ffffff" stroked="false">
                <v:path arrowok="t"/>
                <v:fill type="solid"/>
              </v:shape>
            </v:group>
            <v:group style="position:absolute;left:10584;top:1307;width:48;height:49" coordorigin="10584,1307" coordsize="48,49">
              <v:shape style="position:absolute;left:10584;top:1307;width:48;height:49" coordorigin="10584,1307" coordsize="48,49" path="m10621,1307l10595,1307,10584,1318,10584,1344,10595,1355,10621,1355,10632,1344,10632,1318,10621,1307xe" filled="true" fillcolor="#ffffff" stroked="false">
                <v:path arrowok="t"/>
                <v:fill type="solid"/>
              </v:shape>
              <v:shape style="position:absolute;left:1947;top:3770;width:3718;height:2808" type="#_x0000_t75" stroked="false">
                <v:imagedata r:id="rId5" o:title=""/>
              </v:shape>
              <v:shape style="position:absolute;left:5989;top:3780;width:3718;height:2789" type="#_x0000_t75" stroked="false">
                <v:imagedata r:id="rId6" o:title=""/>
              </v:shape>
              <v:shape style="position:absolute;left:1947;top:7365;width:3738;height:2789" type="#_x0000_t75" stroked="false">
                <v:imagedata r:id="rId7" o:title=""/>
              </v:shape>
              <v:shape style="position:absolute;left:5989;top:7365;width:3718;height:2789" type="#_x0000_t75" stroked="false">
                <v:imagedata r:id="rId8" o:title=""/>
              </v:shape>
              <v:shape style="position:absolute;left:1947;top:10953;width:3738;height:2789" type="#_x0000_t75" stroked="false">
                <v:imagedata r:id="rId9" o:title=""/>
              </v:shape>
              <v:shape style="position:absolute;left:5989;top:10953;width:3738;height:2789" type="#_x0000_t75" stroked="false">
                <v:imagedata r:id="rId10" o:title="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SA1</w:t>
      </w:r>
      <w:r>
        <w:rPr>
          <w:rFonts w:ascii="Arial"/>
          <w:b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Klassediskusjon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spacing w:line="620" w:lineRule="exact" w:before="46"/>
        <w:ind w:left="309" w:right="1652" w:firstLine="0"/>
        <w:jc w:val="left"/>
        <w:rPr>
          <w:rFonts w:ascii="Arial" w:hAnsi="Arial" w:cs="Arial" w:eastAsia="Arial"/>
          <w:sz w:val="55"/>
          <w:szCs w:val="55"/>
        </w:rPr>
      </w:pPr>
      <w:r>
        <w:rPr>
          <w:rFonts w:ascii="Lucida Sans" w:hAnsi="Lucida Sans" w:cs="Lucida Sans" w:eastAsia="Lucida Sans"/>
          <w:b/>
          <w:bCs/>
          <w:sz w:val="55"/>
          <w:szCs w:val="55"/>
        </w:rPr>
        <w:t>Snakk</w:t>
      </w:r>
      <w:r>
        <w:rPr>
          <w:rFonts w:ascii="Lucida Sans" w:hAnsi="Lucida Sans" w:cs="Lucida Sans" w:eastAsia="Lucida Sans"/>
          <w:b/>
          <w:bCs/>
          <w:spacing w:val="-123"/>
          <w:sz w:val="55"/>
          <w:szCs w:val="55"/>
        </w:rPr>
        <w:t> </w:t>
      </w:r>
      <w:r>
        <w:rPr>
          <w:rFonts w:ascii="Lucida Sans" w:hAnsi="Lucida Sans" w:cs="Lucida Sans" w:eastAsia="Lucida Sans"/>
          <w:b/>
          <w:bCs/>
          <w:sz w:val="55"/>
          <w:szCs w:val="55"/>
        </w:rPr>
        <w:t>om</w:t>
      </w:r>
      <w:r>
        <w:rPr>
          <w:rFonts w:ascii="Lucida Sans" w:hAnsi="Lucida Sans" w:cs="Lucida Sans" w:eastAsia="Lucida Sans"/>
          <w:b/>
          <w:bCs/>
          <w:spacing w:val="-122"/>
          <w:sz w:val="55"/>
          <w:szCs w:val="55"/>
        </w:rPr>
        <w:t> </w:t>
      </w:r>
      <w:r>
        <w:rPr>
          <w:rFonts w:ascii="Lucida Sans" w:hAnsi="Lucida Sans" w:cs="Lucida Sans" w:eastAsia="Lucida Sans"/>
          <w:b/>
          <w:bCs/>
          <w:sz w:val="55"/>
          <w:szCs w:val="55"/>
        </w:rPr>
        <w:t>de</w:t>
      </w:r>
      <w:r>
        <w:rPr>
          <w:rFonts w:ascii="Lucida Sans" w:hAnsi="Lucida Sans" w:cs="Lucida Sans" w:eastAsia="Lucida Sans"/>
          <w:b/>
          <w:bCs/>
          <w:spacing w:val="-122"/>
          <w:sz w:val="55"/>
          <w:szCs w:val="55"/>
        </w:rPr>
        <w:t> </w:t>
      </w:r>
      <w:r>
        <w:rPr>
          <w:rFonts w:ascii="Lucida Sans" w:hAnsi="Lucida Sans" w:cs="Lucida Sans" w:eastAsia="Lucida Sans"/>
          <w:b/>
          <w:bCs/>
          <w:spacing w:val="-4"/>
          <w:sz w:val="55"/>
          <w:szCs w:val="55"/>
        </w:rPr>
        <w:t>ulik</w:t>
      </w:r>
      <w:r>
        <w:rPr>
          <w:rFonts w:ascii="Lucida Sans" w:hAnsi="Lucida Sans" w:cs="Lucida Sans" w:eastAsia="Lucida Sans"/>
          <w:b/>
          <w:bCs/>
          <w:spacing w:val="-3"/>
          <w:sz w:val="55"/>
          <w:szCs w:val="55"/>
        </w:rPr>
        <w:t>e</w:t>
      </w:r>
      <w:r>
        <w:rPr>
          <w:rFonts w:ascii="Lucida Sans" w:hAnsi="Lucida Sans" w:cs="Lucida Sans" w:eastAsia="Lucida Sans"/>
          <w:b/>
          <w:bCs/>
          <w:spacing w:val="-122"/>
          <w:sz w:val="55"/>
          <w:szCs w:val="55"/>
        </w:rPr>
        <w:t> </w:t>
      </w:r>
      <w:r>
        <w:rPr>
          <w:rFonts w:ascii="Lucida Sans" w:hAnsi="Lucida Sans" w:cs="Lucida Sans" w:eastAsia="Lucida Sans"/>
          <w:b/>
          <w:bCs/>
          <w:spacing w:val="-3"/>
          <w:sz w:val="55"/>
          <w:szCs w:val="55"/>
        </w:rPr>
        <w:t>mikrobene</w:t>
      </w:r>
      <w:r>
        <w:rPr>
          <w:rFonts w:ascii="Lucida Sans" w:hAnsi="Lucida Sans" w:cs="Lucida Sans" w:eastAsia="Lucida Sans"/>
          <w:b/>
          <w:bCs/>
          <w:spacing w:val="23"/>
          <w:w w:val="98"/>
          <w:sz w:val="55"/>
          <w:szCs w:val="55"/>
        </w:rPr>
        <w:t> </w:t>
      </w:r>
      <w:r>
        <w:rPr>
          <w:rFonts w:ascii="Arial" w:hAnsi="Arial" w:cs="Arial" w:eastAsia="Arial"/>
          <w:b/>
          <w:bCs/>
          <w:sz w:val="55"/>
          <w:szCs w:val="55"/>
        </w:rPr>
        <w:t>som</w:t>
      </w:r>
      <w:r>
        <w:rPr>
          <w:rFonts w:ascii="Arial" w:hAnsi="Arial" w:cs="Arial" w:eastAsia="Arial"/>
          <w:b/>
          <w:bCs/>
          <w:spacing w:val="-6"/>
          <w:sz w:val="55"/>
          <w:szCs w:val="55"/>
        </w:rPr>
        <w:t> </w:t>
      </w:r>
      <w:r>
        <w:rPr>
          <w:rFonts w:ascii="Arial" w:hAnsi="Arial" w:cs="Arial" w:eastAsia="Arial"/>
          <w:b/>
          <w:bCs/>
          <w:spacing w:val="-1"/>
          <w:sz w:val="55"/>
          <w:szCs w:val="55"/>
        </w:rPr>
        <w:t>vanligvis</w:t>
      </w:r>
      <w:r>
        <w:rPr>
          <w:rFonts w:ascii="Arial" w:hAnsi="Arial" w:cs="Arial" w:eastAsia="Arial"/>
          <w:b/>
          <w:bCs/>
          <w:spacing w:val="13"/>
          <w:sz w:val="55"/>
          <w:szCs w:val="55"/>
        </w:rPr>
        <w:t> </w:t>
      </w:r>
      <w:r>
        <w:rPr>
          <w:rFonts w:ascii="Arial" w:hAnsi="Arial" w:cs="Arial" w:eastAsia="Arial"/>
          <w:b/>
          <w:bCs/>
          <w:sz w:val="55"/>
          <w:szCs w:val="55"/>
        </w:rPr>
        <w:t>ﬁnnes</w:t>
      </w:r>
      <w:r>
        <w:rPr>
          <w:rFonts w:ascii="Arial" w:hAnsi="Arial" w:cs="Arial" w:eastAsia="Arial"/>
          <w:b/>
          <w:bCs/>
          <w:spacing w:val="14"/>
          <w:sz w:val="55"/>
          <w:szCs w:val="55"/>
        </w:rPr>
        <w:t> </w:t>
      </w:r>
      <w:r>
        <w:rPr>
          <w:rFonts w:ascii="Arial" w:hAnsi="Arial" w:cs="Arial" w:eastAsia="Arial"/>
          <w:b/>
          <w:bCs/>
          <w:sz w:val="55"/>
          <w:szCs w:val="55"/>
        </w:rPr>
        <w:t>på</w:t>
      </w:r>
      <w:r>
        <w:rPr>
          <w:rFonts w:ascii="Arial" w:hAnsi="Arial" w:cs="Arial" w:eastAsia="Arial"/>
          <w:b/>
          <w:bCs/>
          <w:spacing w:val="13"/>
          <w:sz w:val="55"/>
          <w:szCs w:val="55"/>
        </w:rPr>
        <w:t> </w:t>
      </w:r>
      <w:r>
        <w:rPr>
          <w:rFonts w:ascii="Arial" w:hAnsi="Arial" w:cs="Arial" w:eastAsia="Arial"/>
          <w:b/>
          <w:bCs/>
          <w:sz w:val="55"/>
          <w:szCs w:val="55"/>
        </w:rPr>
        <w:t>eller</w:t>
      </w:r>
      <w:r>
        <w:rPr>
          <w:rFonts w:ascii="Arial" w:hAnsi="Arial" w:cs="Arial" w:eastAsia="Arial"/>
          <w:sz w:val="55"/>
          <w:szCs w:val="55"/>
        </w:rPr>
      </w:r>
    </w:p>
    <w:p>
      <w:pPr>
        <w:spacing w:line="610" w:lineRule="exact" w:before="0"/>
        <w:ind w:left="309" w:right="0" w:firstLine="0"/>
        <w:jc w:val="left"/>
        <w:rPr>
          <w:rFonts w:ascii="Lucida Sans" w:hAnsi="Lucida Sans" w:cs="Lucida Sans" w:eastAsia="Lucida Sans"/>
          <w:sz w:val="55"/>
          <w:szCs w:val="55"/>
        </w:rPr>
      </w:pPr>
      <w:r>
        <w:rPr>
          <w:rFonts w:ascii="Lucida Sans"/>
          <w:b/>
          <w:sz w:val="55"/>
        </w:rPr>
        <w:t>i</w:t>
      </w:r>
      <w:r>
        <w:rPr>
          <w:rFonts w:ascii="Lucida Sans"/>
          <w:b/>
          <w:spacing w:val="-115"/>
          <w:sz w:val="55"/>
        </w:rPr>
        <w:t> </w:t>
      </w:r>
      <w:r>
        <w:rPr>
          <w:rFonts w:ascii="Lucida Sans"/>
          <w:b/>
          <w:sz w:val="55"/>
        </w:rPr>
        <w:t>disse</w:t>
      </w:r>
      <w:r>
        <w:rPr>
          <w:rFonts w:ascii="Lucida Sans"/>
          <w:b/>
          <w:spacing w:val="-114"/>
          <w:sz w:val="55"/>
        </w:rPr>
        <w:t> </w:t>
      </w:r>
      <w:r>
        <w:rPr>
          <w:rFonts w:ascii="Lucida Sans"/>
          <w:b/>
          <w:sz w:val="55"/>
        </w:rPr>
        <w:t>typene</w:t>
      </w:r>
      <w:r>
        <w:rPr>
          <w:rFonts w:ascii="Lucida Sans"/>
          <w:b/>
          <w:spacing w:val="-114"/>
          <w:sz w:val="55"/>
        </w:rPr>
        <w:t> </w:t>
      </w:r>
      <w:r>
        <w:rPr>
          <w:rFonts w:ascii="Lucida Sans"/>
          <w:b/>
          <w:spacing w:val="-2"/>
          <w:sz w:val="55"/>
        </w:rPr>
        <w:t>ma</w:t>
      </w:r>
      <w:r>
        <w:rPr>
          <w:rFonts w:ascii="Lucida Sans"/>
          <w:b/>
          <w:spacing w:val="-1"/>
          <w:sz w:val="55"/>
        </w:rPr>
        <w:t>t?</w:t>
      </w:r>
      <w:r>
        <w:rPr>
          <w:rFonts w:ascii="Lucida Sans"/>
          <w:sz w:val="55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54"/>
          <w:szCs w:val="5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54"/>
          <w:szCs w:val="5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54"/>
          <w:szCs w:val="5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54"/>
          <w:szCs w:val="54"/>
        </w:rPr>
      </w:pP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61"/>
          <w:szCs w:val="61"/>
        </w:rPr>
      </w:pPr>
    </w:p>
    <w:p>
      <w:pPr>
        <w:pStyle w:val="BodyText"/>
        <w:tabs>
          <w:tab w:pos="4388" w:val="left" w:leader="none"/>
        </w:tabs>
        <w:spacing w:line="240" w:lineRule="auto"/>
        <w:ind w:right="0"/>
        <w:jc w:val="left"/>
      </w:pPr>
      <w:r>
        <w:rPr>
          <w:spacing w:val="-2"/>
        </w:rPr>
        <w:t>F</w:t>
      </w:r>
      <w:r>
        <w:rPr>
          <w:spacing w:val="-3"/>
        </w:rPr>
        <w:t>rukt</w:t>
      </w:r>
      <w:r>
        <w:rPr>
          <w:spacing w:val="-37"/>
        </w:rPr>
        <w:t> </w:t>
      </w:r>
      <w:r>
        <w:rPr/>
        <w:t>og</w:t>
      </w:r>
      <w:r>
        <w:rPr>
          <w:spacing w:val="-36"/>
        </w:rPr>
        <w:t> </w:t>
      </w:r>
      <w:r>
        <w:rPr>
          <w:spacing w:val="-2"/>
        </w:rPr>
        <w:t>grønt</w:t>
        <w:tab/>
      </w:r>
      <w:r>
        <w:rPr>
          <w:spacing w:val="-1"/>
        </w:rPr>
        <w:t>Melk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pStyle w:val="BodyText"/>
        <w:tabs>
          <w:tab w:pos="4388" w:val="left" w:leader="none"/>
        </w:tabs>
        <w:spacing w:line="240" w:lineRule="auto" w:before="195"/>
        <w:ind w:right="0"/>
        <w:jc w:val="left"/>
      </w:pPr>
      <w:r>
        <w:rPr>
          <w:spacing w:val="-4"/>
          <w:w w:val="95"/>
        </w:rPr>
        <w:t>Yoghurt</w:t>
        <w:tab/>
      </w:r>
      <w:r>
        <w:rPr>
          <w:spacing w:val="-1"/>
        </w:rPr>
        <w:t>Brød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pStyle w:val="BodyText"/>
        <w:tabs>
          <w:tab w:pos="4388" w:val="left" w:leader="none"/>
        </w:tabs>
        <w:spacing w:line="240" w:lineRule="auto" w:before="169"/>
        <w:ind w:right="0"/>
        <w:jc w:val="left"/>
      </w:pPr>
      <w:r>
        <w:rPr>
          <w:spacing w:val="-2"/>
          <w:w w:val="95"/>
        </w:rPr>
        <w:t>Kylling</w:t>
        <w:tab/>
      </w:r>
      <w:r>
        <w:rPr>
          <w:spacing w:val="-1"/>
        </w:rPr>
        <w:t>Pølser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6"/>
        <w:rPr>
          <w:rFonts w:ascii="Lucida Sans" w:hAnsi="Lucida Sans" w:cs="Lucida Sans" w:eastAsia="Lucida Sans"/>
          <w:sz w:val="19"/>
          <w:szCs w:val="19"/>
        </w:rPr>
      </w:pPr>
    </w:p>
    <w:p>
      <w:pPr>
        <w:spacing w:before="48"/>
        <w:ind w:left="4363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/>
          <w:b/>
          <w:color w:val="FFFFFF"/>
          <w:spacing w:val="26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Mathygiene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81</w:t>
      </w:r>
      <w:r>
        <w:rPr>
          <w:rFonts w:ascii="Arial"/>
          <w:sz w:val="16"/>
        </w:rPr>
      </w:r>
    </w:p>
    <w:sectPr>
      <w:type w:val="continuous"/>
      <w:pgSz w:w="11910" w:h="16840"/>
      <w:pgMar w:top="800" w:bottom="280" w:left="1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47"/>
    </w:pPr>
    <w:rPr>
      <w:rFonts w:ascii="Lucida Sans" w:hAnsi="Lucida Sans" w:eastAsia="Lucida Sans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2024-06-26T13:45:21Z</dcterms:created>
  <dcterms:modified xsi:type="dcterms:W3CDTF">2024-06-26T13:45:21Z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2024-06-26T00:00:00Z</vt:filetime>
  </property>
</Properties>
</file>