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660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657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782;width:10261;height:13997" coordorigin="955,782" coordsize="10261,13997">
              <v:shape style="position:absolute;left:955;top:782;width:10261;height:13997" coordorigin="955,782" coordsize="10261,13997" path="m955,14778l11215,14778,11215,782,955,782,955,14778xe" filled="true" fillcolor="#ffffff" stroked="false">
                <v:path arrowok="t"/>
                <v:fill type="solid"/>
              </v:shape>
            </v:group>
            <v:group style="position:absolute;left:1478;top:1185;width:9206;height:13476" coordorigin="1478,1185" coordsize="9206,13476">
              <v:shape style="position:absolute;left:1478;top:1185;width:9206;height:13476" coordorigin="1478,1185" coordsize="9206,13476" path="m10394,1185l1768,1185,1744,1186,1676,1200,1615,1229,1563,1271,1521,1323,1493,1385,1479,1453,1478,1477,1478,14368,1486,14438,1510,14502,1548,14558,1597,14604,1655,14637,1721,14656,1768,14660,10394,14660,10464,14652,10527,14628,10583,14590,10601,14573,1758,14573,1736,14570,1673,14549,1621,14510,1584,14456,1566,14392,1565,14368,1565,1468,1579,1402,1613,1345,1662,1303,1722,1278,1768,1273,10601,1273,10599,1271,10547,1229,10486,1200,10418,1186,10394,1185xe" filled="true" fillcolor="#732281" stroked="false">
                <v:path arrowok="t"/>
                <v:fill type="solid"/>
              </v:shape>
              <v:shape style="position:absolute;left:1478;top:1185;width:9206;height:13476" coordorigin="1478,1185" coordsize="9206,13476" path="m10601,1273l1768,1273,10403,1273,10426,1275,10489,1296,10540,1336,10577,1389,10596,1454,10597,1477,10597,14378,10583,14444,10549,14500,10500,14543,10439,14568,10394,14573,10601,14573,10640,14522,10669,14461,10683,14392,10684,14368,10684,1477,10675,1407,10651,1343,10614,1287,10601,1273xe" filled="true" fillcolor="#732281" stroked="false">
                <v:path arrowok="t"/>
                <v:fill type="solid"/>
              </v:shape>
            </v:group>
            <v:group style="position:absolute;left:10130;top:993;width:741;height:746" coordorigin="10130,993" coordsize="741,746">
              <v:shape style="position:absolute;left:10130;top:993;width:741;height:746" coordorigin="10130,993" coordsize="741,746" path="m10500,993l10440,997,10356,1022,10281,1065,10219,1123,10171,1194,10140,1276,10130,1365,10131,1396,10148,1483,10185,1562,10238,1629,10305,1682,10383,1719,10469,1737,10500,1738,10530,1737,10617,1719,10695,1682,10761,1629,10814,1562,10851,1483,10869,1396,10870,1365,10869,1335,10851,1248,10814,1169,10761,1102,10695,1048,10617,1012,10530,994,10500,993xe" filled="true" fillcolor="#732281" stroked="false">
                <v:path arrowok="t"/>
                <v:fill type="solid"/>
              </v:shape>
            </v:group>
            <v:group style="position:absolute;left:10393;top:1133;width:2;height:2" coordorigin="10393,1133" coordsize="2,2">
              <v:shape style="position:absolute;left:10393;top:1133;width:2;height:2" coordorigin="10393,1133" coordsize="1,1" path="m10393,1133l10394,1134,10393,1133xe" filled="true" fillcolor="#ffffff" stroked="false">
                <v:path arrowok="t"/>
                <v:fill type="solid"/>
              </v:shape>
            </v:group>
            <v:group style="position:absolute;left:10232;top:1071;width:538;height:589" coordorigin="10232,1071" coordsize="538,589">
              <v:shape style="position:absolute;left:10232;top:1071;width:538;height:589" coordorigin="10232,1071" coordsize="538,589" path="m10657,1569l10408,1569,10430,1579,10451,1585,10470,1589,10486,1592,10490,1637,10491,1650,10501,1660,10513,1660,10525,1658,10535,1649,10533,1636,10533,1594,10554,1588,10573,1581,10590,1573,10659,1573,10657,156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9,1573l10590,1573,10617,1587,10622,1596,10628,1605,10641,1606,10650,1601,10661,1595,10664,1582,10659,1573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6,1567l10358,1567,10351,1577,10355,1590,10364,1597,10374,1604,10388,1601,10395,1590,10408,1569,10657,1569,10656,1567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92,1495l10316,1495,10345,1524,10359,1537,10366,1543,10370,1546,10354,1573,10358,1567,10656,1567,10647,1553,10639,1540,10524,1540,10504,1540,10427,1521,10392,1495,10392,1495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71,1488l10605,1524,10546,1538,10524,1540,10639,1540,10638,1538,10651,1523,10662,1506,10671,1488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254,1339l10242,1339,10232,1350,10232,1374,10242,1382,10282,1382,10285,1402,10289,1422,10295,1441,10258,1477,10248,1484,10243,1497,10249,1508,10255,1518,10268,1522,10279,1516,10316,1495,10392,1495,10378,1480,10365,1463,10335,1390,10333,1373,10334,1358,10334,1352,10336,1339,10257,1339,10254,133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78,1329l10399,1396,10448,1436,10521,1459,10567,1462,10587,1460,10657,1445,10715,1410,10555,1410,10540,1410,10471,1394,10405,1358,10391,1344,10378,132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53,1189l10517,1189,10538,1192,10558,1197,10613,1223,10656,1268,10679,1325,10683,1367,10682,1369,10680,1373,10675,1376,10668,1384,10596,1407,10555,1410,10715,1410,10734,1350,10732,1331,10729,1311,10723,1291,10716,1273,10756,1245,10767,1238,10769,1230,10698,1230,10683,1215,10668,1201,10653,118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267,1201l10254,1204,10248,1215,10241,1225,10245,1238,10255,1245,10293,1268,10291,1288,10288,1308,10285,1327,10257,1339,10336,1339,10363,1267,10402,1225,10330,1225,10278,1207,10267,120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744,1201l10721,1215,10698,1230,10769,1230,10770,1225,10764,1215,10757,1204,10744,120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374,1121l10364,1126,10353,1133,10350,1146,10357,1156,10372,1183,10358,1195,10343,1209,10330,1225,10402,1225,10430,1208,10452,1198,10465,1194,10472,1192,10490,1189,10517,1189,10653,1189,10660,1159,10606,1159,10592,1153,10425,1153,10397,1140,10394,1135,10394,1134,10387,1124,10374,1121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643,1119l10628,1122,10623,1132,10610,1152,10606,1159,10660,1159,10659,1155,10665,1145,10665,1144,10662,1132,10643,1119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456,1143l10447,1145,10425,1153,10592,1153,10586,1150,10566,1144,10562,1143,10455,1143,10456,1143xe" filled="true" fillcolor="#ffffff" stroked="false">
                <v:path arrowok="t"/>
                <v:fill type="solid"/>
              </v:shape>
              <v:shape style="position:absolute;left:10232;top:1071;width:538;height:589" coordorigin="10232,1071" coordsize="538,589" path="m10517,1071l10492,1071,10482,1080,10482,1138,10465,1140,10455,1143,10562,1143,10548,1140,10536,1139,10531,1138,10526,1138,10526,1080,10517,1071xe" filled="true" fillcolor="#ffffff" stroked="false">
                <v:path arrowok="t"/>
                <v:fill type="solid"/>
              </v:shape>
            </v:group>
            <v:group style="position:absolute;left:10621;top:1594;width:3;height:4" coordorigin="10621,1594" coordsize="3,4">
              <v:shape style="position:absolute;left:10621;top:1594;width:3;height:4" coordorigin="10621,1594" coordsize="3,4" path="m10622,1595l10623,1597,10622,1596,10622,1595xe" filled="true" fillcolor="#ffffff" stroked="false">
                <v:path arrowok="t"/>
                <v:fill type="solid"/>
              </v:shape>
              <v:shape style="position:absolute;left:10621;top:1594;width:3;height:4" coordorigin="10621,1594" coordsize="3,4" path="m10621,1594l10621,1594,10622,1595,10621,1594xe" filled="true" fillcolor="#ffffff" stroked="false">
                <v:path arrowok="t"/>
                <v:fill type="solid"/>
              </v:shape>
            </v:group>
            <v:group style="position:absolute;left:10427;top:1249;width:64;height:62" coordorigin="10427,1249" coordsize="64,62">
              <v:shape style="position:absolute;left:10427;top:1249;width:64;height:62" coordorigin="10427,1249" coordsize="64,62" path="m10465,1249l10440,1254,10427,1269,10430,1295,10442,1310,10469,1309,10485,1298,10490,1282,10490,1281,10483,1260,10465,1249xe" filled="true" fillcolor="#ffffff" stroked="false">
                <v:path arrowok="t"/>
                <v:fill type="solid"/>
              </v:shape>
            </v:group>
            <v:group style="position:absolute;left:10579;top:1308;width:48;height:49" coordorigin="10579,1308" coordsize="48,49">
              <v:shape style="position:absolute;left:10579;top:1308;width:48;height:49" coordorigin="10579,1308" coordsize="48,49" path="m10616,1308l10590,1308,10579,1319,10579,1345,10590,1356,10616,1356,10627,1345,10627,1319,10616,1308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5"/>
          <w:sz w:val="15"/>
          <w:szCs w:val="15"/>
        </w:rPr>
        <w:t>EA1</w:t>
      </w:r>
      <w:r>
        <w:rPr>
          <w:rFonts w:ascii="Arial" w:hAnsi="Arial" w:cs="Arial" w:eastAsia="Arial"/>
          <w:b/>
          <w:bCs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agar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(arbeidsark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A)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line="702" w:lineRule="exact" w:before="0"/>
        <w:ind w:left="395" w:right="1629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1"/>
          <w:w w:val="95"/>
          <w:sz w:val="69"/>
        </w:rPr>
        <w:t>Eksperiment</w:t>
      </w:r>
      <w:r>
        <w:rPr>
          <w:rFonts w:ascii="Lucida Sans"/>
          <w:b/>
          <w:spacing w:val="-34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med</w:t>
      </w:r>
      <w:r>
        <w:rPr>
          <w:rFonts w:ascii="Lucida Sans"/>
          <w:b/>
          <w:spacing w:val="-33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agar</w:t>
      </w:r>
      <w:r>
        <w:rPr>
          <w:rFonts w:ascii="Lucida Sans"/>
          <w:b/>
          <w:spacing w:val="27"/>
          <w:w w:val="96"/>
          <w:sz w:val="69"/>
        </w:rPr>
        <w:t> </w:t>
      </w:r>
      <w:r>
        <w:rPr>
          <w:rFonts w:ascii="Lucida Sans"/>
          <w:b/>
          <w:w w:val="95"/>
          <w:sz w:val="69"/>
        </w:rPr>
        <w:t>Arbeidsark:</w:t>
      </w:r>
      <w:r>
        <w:rPr>
          <w:rFonts w:ascii="Lucida Sans"/>
          <w:b/>
          <w:spacing w:val="-19"/>
          <w:w w:val="95"/>
          <w:sz w:val="69"/>
        </w:rPr>
        <w:t> </w:t>
      </w:r>
      <w:r>
        <w:rPr>
          <w:rFonts w:ascii="Lucida Sans"/>
          <w:b/>
          <w:spacing w:val="-3"/>
          <w:w w:val="95"/>
          <w:sz w:val="69"/>
        </w:rPr>
        <w:t>Resultater</w:t>
      </w:r>
      <w:r>
        <w:rPr>
          <w:rFonts w:ascii="Lucida Sans"/>
          <w:sz w:val="69"/>
        </w:rPr>
      </w:r>
    </w:p>
    <w:p>
      <w:pPr>
        <w:pStyle w:val="BodyText"/>
        <w:spacing w:line="240" w:lineRule="auto" w:before="416"/>
        <w:ind w:right="0"/>
        <w:jc w:val="left"/>
        <w:rPr>
          <w:b w:val="0"/>
          <w:bCs w:val="0"/>
        </w:rPr>
      </w:pPr>
      <w:r>
        <w:rPr>
          <w:spacing w:val="-5"/>
        </w:rPr>
        <w:t>Ev</w:t>
      </w:r>
      <w:r>
        <w:rPr>
          <w:spacing w:val="-4"/>
        </w:rPr>
        <w:t>a</w:t>
      </w:r>
      <w:r>
        <w:rPr>
          <w:spacing w:val="-7"/>
        </w:rPr>
        <w:t> </w:t>
      </w:r>
      <w:r>
        <w:rPr/>
        <w:t>har</w:t>
      </w:r>
      <w:r>
        <w:rPr>
          <w:spacing w:val="-11"/>
        </w:rPr>
        <w:t> </w:t>
      </w:r>
      <w:r>
        <w:rPr/>
        <w:t>sommerjobb</w:t>
      </w:r>
      <w:r>
        <w:rPr>
          <w:spacing w:val="-6"/>
        </w:rPr>
        <w:t> </w:t>
      </w:r>
      <w:r>
        <w:rPr/>
        <w:t>på</w:t>
      </w:r>
      <w:r>
        <w:rPr>
          <w:spacing w:val="-6"/>
        </w:rPr>
        <w:t> </w:t>
      </w:r>
      <w:r>
        <w:rPr>
          <w:spacing w:val="-1"/>
        </w:rPr>
        <w:t>det</w:t>
      </w:r>
      <w:r>
        <w:rPr>
          <w:spacing w:val="-6"/>
        </w:rPr>
        <w:t> </w:t>
      </w:r>
      <w:r>
        <w:rPr>
          <w:spacing w:val="-1"/>
        </w:rPr>
        <w:t>lokale</w:t>
      </w:r>
      <w:r>
        <w:rPr>
          <w:spacing w:val="-6"/>
        </w:rPr>
        <w:t> </w:t>
      </w:r>
      <w:r>
        <w:rPr>
          <w:spacing w:val="-2"/>
        </w:rPr>
        <w:t>s</w:t>
      </w:r>
      <w:r>
        <w:rPr>
          <w:spacing w:val="-1"/>
        </w:rPr>
        <w:t>ykehuslaboratorie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spacing w:line="270" w:lineRule="auto" w:before="172"/>
        <w:ind w:right="2281"/>
        <w:jc w:val="left"/>
        <w:rPr>
          <w:b w:val="0"/>
          <w:bCs w:val="0"/>
        </w:rPr>
      </w:pPr>
      <w:r>
        <w:rPr>
          <w:spacing w:val="-2"/>
        </w:rPr>
        <w:t>J</w:t>
      </w:r>
      <w:r>
        <w:rPr>
          <w:spacing w:val="-1"/>
        </w:rPr>
        <w:t>obben</w:t>
      </w:r>
      <w:r>
        <w:rPr>
          <w:spacing w:val="1"/>
        </w:rPr>
        <w:t> </w:t>
      </w:r>
      <w:r>
        <w:rPr/>
        <w:t>går</w:t>
      </w:r>
      <w:r>
        <w:rPr>
          <w:spacing w:val="-5"/>
        </w:rPr>
        <w:t> </w:t>
      </w:r>
      <w:r>
        <w:rPr/>
        <w:t>ut</w:t>
      </w:r>
      <w:r>
        <w:rPr>
          <w:spacing w:val="1"/>
        </w:rPr>
        <w:t> </w:t>
      </w:r>
      <w:r>
        <w:rPr/>
        <w:t>på</w:t>
      </w:r>
      <w:r>
        <w:rPr>
          <w:spacing w:val="1"/>
        </w:rPr>
        <w:t> </w:t>
      </w:r>
      <w:r>
        <w:rPr/>
        <w:t>å</w:t>
      </w:r>
      <w:r>
        <w:rPr>
          <w:spacing w:val="1"/>
        </w:rPr>
        <w:t> </w:t>
      </w:r>
      <w:r>
        <w:rPr/>
        <w:t>lese</w:t>
      </w:r>
      <w:r>
        <w:rPr>
          <w:spacing w:val="1"/>
        </w:rPr>
        <w:t> </w:t>
      </w:r>
      <w:r>
        <w:rPr>
          <w:spacing w:val="-2"/>
        </w:rPr>
        <w:t>testresultater</w:t>
      </w:r>
      <w:r>
        <w:rPr>
          <w:spacing w:val="-5"/>
        </w:rPr>
        <w:t> </w:t>
      </w:r>
      <w:r>
        <w:rPr/>
        <w:t>og</w:t>
      </w:r>
      <w:r>
        <w:rPr>
          <w:spacing w:val="1"/>
        </w:rPr>
        <w:t> </w:t>
      </w:r>
      <w:r>
        <w:rPr/>
        <w:t>fylle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>
          <w:spacing w:val="-1"/>
        </w:rPr>
        <w:t>papirarbeid.</w:t>
      </w:r>
      <w:r>
        <w:rPr>
          <w:spacing w:val="53"/>
          <w:w w:val="99"/>
        </w:rPr>
        <w:t> </w:t>
      </w:r>
      <w:r>
        <w:rPr>
          <w:spacing w:val="-5"/>
        </w:rPr>
        <w:t>Ev</w:t>
      </w:r>
      <w:r>
        <w:rPr>
          <w:spacing w:val="-4"/>
        </w:rPr>
        <w:t>a</w:t>
      </w:r>
      <w:r>
        <w:rPr/>
        <w:t> har</w:t>
      </w:r>
      <w:r>
        <w:rPr>
          <w:spacing w:val="-5"/>
        </w:rPr>
        <w:t> </w:t>
      </w:r>
      <w:r>
        <w:rPr>
          <w:spacing w:val="-1"/>
        </w:rPr>
        <w:t>blandet</w:t>
      </w:r>
      <w:r>
        <w:rPr>
          <w:spacing w:val="1"/>
        </w:rPr>
        <w:t> </w:t>
      </w:r>
      <w:r>
        <w:rPr/>
        <w:t>sammen</w:t>
      </w:r>
      <w:r>
        <w:rPr>
          <w:spacing w:val="1"/>
        </w:rPr>
        <w:t> </w:t>
      </w:r>
      <w:r>
        <w:rPr/>
        <w:t>noen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6"/>
        </w:rPr>
        <w:t> </w:t>
      </w:r>
      <w:r>
        <w:rPr>
          <w:spacing w:val="-1"/>
        </w:rPr>
        <w:t>testresultatene.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esultatarket</w:t>
      </w:r>
      <w:r>
        <w:rPr>
          <w:spacing w:val="-9"/>
        </w:rPr>
        <w:t> </w:t>
      </w:r>
      <w:r>
        <w:rPr/>
        <w:t>hennes</w:t>
      </w:r>
      <w:r>
        <w:rPr>
          <w:spacing w:val="-15"/>
        </w:rPr>
        <w:t> </w:t>
      </w:r>
      <w:r>
        <w:rPr/>
        <w:t>viser</w:t>
      </w:r>
      <w:r>
        <w:rPr>
          <w:spacing w:val="-14"/>
        </w:rPr>
        <w:t> </w:t>
      </w:r>
      <w:r>
        <w:rPr>
          <w:spacing w:val="-1"/>
        </w:rPr>
        <w:t>følgende: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4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982"/>
        <w:gridCol w:w="978"/>
        <w:gridCol w:w="1320"/>
        <w:gridCol w:w="1320"/>
        <w:gridCol w:w="1140"/>
        <w:gridCol w:w="1366"/>
      </w:tblGrid>
      <w:tr>
        <w:trPr>
          <w:trHeight w:val="331" w:hRule="exact"/>
        </w:trPr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7" w:space="0" w:color="B679B2"/>
              <w:right w:val="single" w:sz="7" w:space="0" w:color="B679B2"/>
            </w:tcBorders>
            <w:shd w:val="clear" w:color="auto" w:fill="FFFFFF"/>
          </w:tcPr>
          <w:p>
            <w:pPr/>
          </w:p>
        </w:tc>
        <w:tc>
          <w:tcPr>
            <w:tcW w:w="5740" w:type="dxa"/>
            <w:gridSpan w:val="5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38"/>
              <w:ind w:left="1231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95"/>
                <w:sz w:val="19"/>
              </w:rPr>
              <w:t>Or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ganismer</w:t>
            </w:r>
            <w:r>
              <w:rPr>
                <w:rFonts w:ascii="Lucida Sans"/>
                <w:b/>
                <w:spacing w:val="-32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19"/>
              </w:rPr>
              <w:t>sensitiv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e</w:t>
            </w:r>
            <w:r>
              <w:rPr>
                <w:rFonts w:ascii="Lucida Sans"/>
                <w:b/>
                <w:spacing w:val="-30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19"/>
              </w:rPr>
              <w:t>for</w:t>
            </w:r>
            <w:r>
              <w:rPr>
                <w:rFonts w:ascii="Lucida Sans"/>
                <w:b/>
                <w:spacing w:val="-32"/>
                <w:w w:val="95"/>
                <w:sz w:val="19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an</w:t>
            </w:r>
            <w:r>
              <w:rPr>
                <w:rFonts w:ascii="Lucida Sans"/>
                <w:b/>
                <w:spacing w:val="-2"/>
                <w:w w:val="95"/>
                <w:sz w:val="19"/>
              </w:rPr>
              <w:t>tibiotik</w:t>
            </w:r>
            <w:r>
              <w:rPr>
                <w:rFonts w:ascii="Lucida Sans"/>
                <w:b/>
                <w:spacing w:val="-1"/>
                <w:w w:val="95"/>
                <w:sz w:val="19"/>
              </w:rPr>
              <w:t>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single" w:sz="7" w:space="0" w:color="B679B2"/>
              <w:bottom w:val="single" w:sz="7" w:space="0" w:color="B679B2"/>
              <w:right w:val="nil" w:sz="6" w:space="0" w:color="auto"/>
            </w:tcBorders>
            <w:shd w:val="clear" w:color="auto" w:fill="FFFFFF"/>
          </w:tcPr>
          <w:p>
            <w:pPr/>
          </w:p>
        </w:tc>
      </w:tr>
      <w:tr>
        <w:trPr>
          <w:trHeight w:val="451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84"/>
              <w:ind w:left="256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P</w:t>
            </w:r>
            <w:r>
              <w:rPr>
                <w:rFonts w:ascii="Lucida Sans"/>
                <w:b/>
                <w:spacing w:val="-2"/>
                <w:sz w:val="19"/>
              </w:rPr>
              <w:t>asien</w:t>
            </w:r>
            <w:r>
              <w:rPr>
                <w:rFonts w:ascii="Lucida Sans"/>
                <w:b/>
                <w:spacing w:val="-1"/>
                <w:sz w:val="19"/>
              </w:rPr>
              <w:t>t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82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</w:t>
            </w:r>
            <w:r>
              <w:rPr>
                <w:rFonts w:ascii="Arial"/>
                <w:b/>
                <w:spacing w:val="-1"/>
                <w:sz w:val="19"/>
              </w:rPr>
              <w:t>enicillin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Meticillin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E</w:t>
            </w:r>
            <w:r>
              <w:rPr>
                <w:rFonts w:ascii="Arial"/>
                <w:b/>
                <w:spacing w:val="-2"/>
                <w:sz w:val="19"/>
              </w:rPr>
              <w:t>rytrom</w:t>
            </w:r>
            <w:r>
              <w:rPr>
                <w:rFonts w:ascii="Arial"/>
                <w:b/>
                <w:spacing w:val="-3"/>
                <w:sz w:val="19"/>
              </w:rPr>
              <w:t>ycin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V</w:t>
            </w:r>
            <w:r>
              <w:rPr>
                <w:rFonts w:ascii="Arial"/>
                <w:b/>
                <w:spacing w:val="-4"/>
                <w:sz w:val="19"/>
              </w:rPr>
              <w:t>ank</w:t>
            </w:r>
            <w:r>
              <w:rPr>
                <w:rFonts w:ascii="Arial"/>
                <w:b/>
                <w:spacing w:val="-3"/>
                <w:sz w:val="19"/>
              </w:rPr>
              <w:t>om</w:t>
            </w:r>
            <w:r>
              <w:rPr>
                <w:rFonts w:ascii="Arial"/>
                <w:b/>
                <w:spacing w:val="-4"/>
                <w:sz w:val="19"/>
              </w:rPr>
              <w:t>ycin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90"/>
              <w:ind w:left="1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Amoksicillin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>
              <w:pStyle w:val="TableParagraph"/>
              <w:spacing w:line="240" w:lineRule="auto" w:before="84"/>
              <w:ind w:left="244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z w:val="19"/>
              </w:rPr>
              <w:t>Diagnose</w:t>
            </w:r>
            <w:r>
              <w:rPr>
                <w:rFonts w:ascii="Lucida Sans"/>
                <w:sz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B679B2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B679B2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9"/>
                <w:szCs w:val="19"/>
              </w:rPr>
              <w:t>ﬂuensa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84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06" w:lineRule="exact"/>
              <w:ind w:left="167" w:right="165" w:firstLine="26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Hals-</w:t>
            </w:r>
            <w:r>
              <w:rPr>
                <w:rFonts w:ascii="Arial"/>
                <w:b/>
                <w:spacing w:val="24"/>
                <w:w w:val="10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betennelse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36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6" w:lineRule="exact"/>
              <w:ind w:left="271" w:right="108" w:hanging="16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S</w:t>
            </w:r>
            <w:r>
              <w:rPr>
                <w:rFonts w:ascii="Arial"/>
                <w:b/>
                <w:spacing w:val="-2"/>
                <w:sz w:val="19"/>
              </w:rPr>
              <w:t>tafylok</w:t>
            </w:r>
            <w:r>
              <w:rPr>
                <w:rFonts w:ascii="Arial"/>
                <w:b/>
                <w:spacing w:val="-3"/>
                <w:sz w:val="19"/>
              </w:rPr>
              <w:t>okk</w:t>
            </w:r>
            <w:r>
              <w:rPr>
                <w:rFonts w:ascii="Arial"/>
                <w:b/>
                <w:spacing w:val="-2"/>
                <w:sz w:val="19"/>
              </w:rPr>
              <w:t>-</w:t>
            </w:r>
            <w:r>
              <w:rPr>
                <w:rFonts w:ascii="Arial"/>
                <w:b/>
                <w:spacing w:val="21"/>
                <w:w w:val="12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in</w:t>
            </w:r>
            <w:r>
              <w:rPr>
                <w:rFonts w:ascii="Arial"/>
                <w:b/>
                <w:spacing w:val="-1"/>
                <w:sz w:val="19"/>
              </w:rPr>
              <w:t>f</w:t>
            </w:r>
            <w:r>
              <w:rPr>
                <w:rFonts w:ascii="Arial"/>
                <w:b/>
                <w:spacing w:val="-2"/>
                <w:sz w:val="19"/>
              </w:rPr>
              <w:t>eksjon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41" w:hRule="exact"/>
        </w:trPr>
        <w:tc>
          <w:tcPr>
            <w:tcW w:w="1210" w:type="dxa"/>
            <w:tcBorders>
              <w:top w:val="single" w:sz="7" w:space="0" w:color="B679B2"/>
              <w:left w:val="single" w:sz="7" w:space="0" w:color="B679B2"/>
              <w:bottom w:val="single" w:sz="7" w:space="0" w:color="B679B2"/>
              <w:right w:val="single" w:sz="7" w:space="0" w:color="B679B2"/>
            </w:tcBorders>
            <w:shd w:val="clear" w:color="auto" w:fill="DFC4DF"/>
          </w:tcPr>
          <w:p>
            <w:pPr/>
          </w:p>
        </w:tc>
        <w:tc>
          <w:tcPr>
            <w:tcW w:w="982" w:type="dxa"/>
            <w:tcBorders>
              <w:top w:val="single" w:sz="7" w:space="0" w:color="E0C4E0"/>
              <w:left w:val="single" w:sz="7" w:space="0" w:color="B679B2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97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2"/>
                <w:w w:val="105"/>
                <w:sz w:val="19"/>
              </w:rPr>
              <w:t>Ja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Lucida Sans" w:hAnsi="Lucida Sans" w:cs="Lucida Sans" w:eastAsia="Lucida Sans"/>
                <w:sz w:val="19"/>
                <w:szCs w:val="19"/>
              </w:rPr>
            </w:pPr>
            <w:r>
              <w:rPr>
                <w:rFonts w:ascii="Lucida Sans"/>
                <w:b/>
                <w:spacing w:val="-1"/>
                <w:sz w:val="19"/>
              </w:rPr>
              <w:t>Ne</w:t>
            </w:r>
            <w:r>
              <w:rPr>
                <w:rFonts w:ascii="Lucida Sans"/>
                <w:b/>
                <w:spacing w:val="-2"/>
                <w:sz w:val="19"/>
              </w:rPr>
              <w:t>i</w:t>
            </w:r>
            <w:r>
              <w:rPr>
                <w:rFonts w:ascii="Lucida Sans"/>
                <w:sz w:val="19"/>
              </w:rPr>
            </w:r>
          </w:p>
        </w:tc>
        <w:tc>
          <w:tcPr>
            <w:tcW w:w="136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MRSA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tabs>
          <w:tab w:pos="4432" w:val="left" w:leader="none"/>
        </w:tabs>
        <w:spacing w:before="72"/>
        <w:ind w:left="4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Ja</w:t>
      </w:r>
      <w:r>
        <w:rPr>
          <w:rFonts w:ascii="Lucida Sans" w:hAnsi="Lucida Sans" w:cs="Lucida Sans" w:eastAsia="Lucida Sans"/>
          <w:b/>
          <w:bCs/>
          <w:spacing w:val="3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-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vekstsone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7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ynlig</w:t>
        <w:tab/>
      </w:r>
      <w:r>
        <w:rPr>
          <w:rFonts w:ascii="Lucida Sans" w:hAnsi="Lucida Sans" w:cs="Lucida Sans" w:eastAsia="Lucida Sans"/>
          <w:b/>
          <w:bCs/>
          <w:spacing w:val="-1"/>
          <w:sz w:val="17"/>
          <w:szCs w:val="17"/>
        </w:rPr>
        <w:t>Ne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2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betyr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ikk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sensitiv</w:t>
      </w:r>
      <w:r>
        <w:rPr>
          <w:rFonts w:ascii="Arial" w:hAnsi="Arial" w:cs="Arial" w:eastAsia="Arial"/>
          <w:b/>
          <w:bCs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–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ingen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sone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ynlig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69" w:lineRule="auto" w:before="214"/>
        <w:ind w:right="1226"/>
        <w:jc w:val="left"/>
        <w:rPr>
          <w:b w:val="0"/>
          <w:bCs w:val="0"/>
        </w:rPr>
      </w:pPr>
      <w:r>
        <w:rPr/>
        <w:t>Hun</w:t>
      </w:r>
      <w:r>
        <w:rPr>
          <w:spacing w:val="-5"/>
        </w:rPr>
        <w:t> </w:t>
      </w:r>
      <w:r>
        <w:rPr/>
        <w:t>har</w:t>
      </w:r>
      <w:r>
        <w:rPr>
          <w:spacing w:val="-9"/>
        </w:rPr>
        <w:t> </w:t>
      </w:r>
      <w:r>
        <w:rPr>
          <w:spacing w:val="-2"/>
        </w:rPr>
        <w:t>dyrket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/>
        <w:t>smittsomme</w:t>
      </w:r>
      <w:r>
        <w:rPr>
          <w:spacing w:val="-4"/>
        </w:rPr>
        <w:t> </w:t>
      </w:r>
      <w:r>
        <w:rPr>
          <w:spacing w:val="-1"/>
        </w:rPr>
        <w:t>organismen</w:t>
      </w:r>
      <w:r>
        <w:rPr>
          <w:spacing w:val="-4"/>
        </w:rPr>
        <w:t> </w:t>
      </w:r>
      <w:r>
        <w:rPr/>
        <w:t>isolert</w:t>
      </w:r>
      <w:r>
        <w:rPr>
          <w:spacing w:val="-4"/>
        </w:rPr>
        <w:t> </w:t>
      </w:r>
      <w:r>
        <w:rPr>
          <w:spacing w:val="-1"/>
        </w:rPr>
        <w:t>fra</w:t>
      </w:r>
      <w:r>
        <w:rPr>
          <w:spacing w:val="-5"/>
        </w:rPr>
        <w:t> </w:t>
      </w:r>
      <w:r>
        <w:rPr>
          <w:spacing w:val="-4"/>
        </w:rPr>
        <w:t>hv</w:t>
      </w:r>
      <w:r>
        <w:rPr>
          <w:spacing w:val="-3"/>
        </w:rPr>
        <w:t>er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23"/>
          <w:w w:val="98"/>
        </w:rPr>
        <w:t> </w:t>
      </w:r>
      <w:r>
        <w:rPr>
          <w:spacing w:val="-1"/>
        </w:rPr>
        <w:t>pasientene</w:t>
      </w:r>
      <w:r>
        <w:rPr>
          <w:spacing w:val="-9"/>
        </w:rPr>
        <w:t> </w:t>
      </w:r>
      <w:r>
        <w:rPr/>
        <w:t>på</w:t>
      </w:r>
      <w:r>
        <w:rPr>
          <w:spacing w:val="-9"/>
        </w:rPr>
        <w:t> </w:t>
      </w:r>
      <w:r>
        <w:rPr>
          <w:spacing w:val="-1"/>
        </w:rPr>
        <w:t>agarskåler</w:t>
      </w:r>
      <w:r>
        <w:rPr>
          <w:spacing w:val="-14"/>
        </w:rPr>
        <w:t> </w:t>
      </w:r>
      <w:r>
        <w:rPr/>
        <w:t>og</w:t>
      </w:r>
      <w:r>
        <w:rPr>
          <w:spacing w:val="-9"/>
        </w:rPr>
        <w:t> </w:t>
      </w:r>
      <w:r>
        <w:rPr>
          <w:spacing w:val="-1"/>
        </w:rPr>
        <w:t>identiﬁsert</w:t>
      </w:r>
      <w:r>
        <w:rPr>
          <w:spacing w:val="-9"/>
        </w:rPr>
        <w:t> </w:t>
      </w:r>
      <w:r>
        <w:rPr/>
        <w:t>diagnosen.</w:t>
      </w:r>
      <w:r>
        <w:rPr>
          <w:b w:val="0"/>
          <w:bCs w:val="0"/>
        </w:rPr>
      </w:r>
    </w:p>
    <w:p>
      <w:pPr>
        <w:pStyle w:val="BodyText"/>
        <w:spacing w:line="269" w:lineRule="auto" w:before="139"/>
        <w:ind w:right="1629"/>
        <w:jc w:val="left"/>
        <w:rPr>
          <w:b w:val="0"/>
          <w:bCs w:val="0"/>
        </w:rPr>
      </w:pPr>
      <w:r>
        <w:rPr/>
        <w:t>Kan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gjenta</w:t>
      </w:r>
      <w:r>
        <w:rPr>
          <w:spacing w:val="-4"/>
        </w:rPr>
        <w:t> </w:t>
      </w:r>
      <w:r>
        <w:rPr>
          <w:spacing w:val="-2"/>
        </w:rPr>
        <w:t>testen</w:t>
      </w:r>
      <w:r>
        <w:rPr>
          <w:spacing w:val="-4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1"/>
        </w:rPr>
        <w:t>antibiotik</w:t>
      </w:r>
      <w:r>
        <w:rPr>
          <w:spacing w:val="-2"/>
        </w:rPr>
        <w:t>asensitivit</w:t>
      </w:r>
      <w:r>
        <w:rPr>
          <w:spacing w:val="-1"/>
        </w:rPr>
        <w:t>et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2"/>
        </w:rPr>
        <w:t>kombinere</w:t>
      </w:r>
      <w:r>
        <w:rPr>
          <w:spacing w:val="55"/>
          <w:w w:val="107"/>
        </w:rPr>
        <w:t> </w:t>
      </w:r>
      <w:r>
        <w:rPr>
          <w:spacing w:val="-1"/>
        </w:rPr>
        <w:t>pasienten</w:t>
      </w:r>
      <w:r>
        <w:rPr>
          <w:spacing w:val="18"/>
        </w:rPr>
        <w:t> </w:t>
      </w:r>
      <w:r>
        <w:rPr/>
        <w:t>med</w:t>
      </w:r>
      <w:r>
        <w:rPr>
          <w:spacing w:val="19"/>
        </w:rPr>
        <w:t> </w:t>
      </w:r>
      <w:r>
        <w:rPr>
          <w:spacing w:val="-3"/>
        </w:rPr>
        <w:t>r</w:t>
      </w:r>
      <w:r>
        <w:rPr>
          <w:spacing w:val="-2"/>
        </w:rPr>
        <w:t>esultate</w:t>
      </w:r>
      <w:r>
        <w:rPr>
          <w:spacing w:val="-3"/>
        </w:rPr>
        <w:t>t.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tabs>
          <w:tab w:pos="4831" w:val="left" w:leader="none"/>
        </w:tabs>
        <w:spacing w:line="240" w:lineRule="auto" w:before="192"/>
        <w:ind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  <w:tab/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7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8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00" w:bottom="280" w:left="1460" w:right="460"/>
        </w:sectPr>
      </w:pPr>
    </w:p>
    <w:p>
      <w:pPr>
        <w:spacing w:before="70"/>
        <w:ind w:left="9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w w:val="105"/>
          <w:sz w:val="15"/>
          <w:szCs w:val="15"/>
        </w:rPr>
        <w:t>EA1</w:t>
      </w:r>
      <w:r>
        <w:rPr>
          <w:rFonts w:ascii="Arial" w:hAnsi="Arial" w:cs="Arial" w:eastAsia="Arial"/>
          <w:b/>
          <w:bCs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-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Eksperiment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med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agar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(Konklusjoner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–</w:t>
      </w:r>
      <w:r>
        <w:rPr>
          <w:rFonts w:ascii="Arial" w:hAnsi="Arial" w:cs="Arial" w:eastAsia="Arial"/>
          <w:spacing w:val="-10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avsnitt</w:t>
      </w:r>
      <w:r>
        <w:rPr>
          <w:rFonts w:ascii="Arial" w:hAnsi="Arial" w:cs="Arial" w:eastAsia="Arial"/>
          <w:spacing w:val="-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B)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line="518" w:lineRule="exact" w:before="0"/>
        <w:ind w:left="1111" w:right="0" w:firstLine="0"/>
        <w:jc w:val="left"/>
        <w:rPr>
          <w:rFonts w:ascii="Gill Sans MT" w:hAnsi="Gill Sans MT" w:cs="Gill Sans MT" w:eastAsia="Gill Sans MT"/>
          <w:sz w:val="51"/>
          <w:szCs w:val="51"/>
        </w:rPr>
      </w:pPr>
      <w:r>
        <w:rPr>
          <w:rFonts w:ascii="Gill Sans MT"/>
          <w:b/>
          <w:spacing w:val="-1"/>
          <w:w w:val="105"/>
          <w:sz w:val="51"/>
        </w:rPr>
        <w:t>Eksperimen</w:t>
      </w:r>
      <w:r>
        <w:rPr>
          <w:rFonts w:ascii="Gill Sans MT"/>
          <w:b/>
          <w:spacing w:val="-2"/>
          <w:w w:val="105"/>
          <w:sz w:val="51"/>
        </w:rPr>
        <w:t>t</w:t>
      </w:r>
      <w:r>
        <w:rPr>
          <w:rFonts w:ascii="Gill Sans MT"/>
          <w:b/>
          <w:spacing w:val="-35"/>
          <w:w w:val="105"/>
          <w:sz w:val="51"/>
        </w:rPr>
        <w:t> </w:t>
      </w:r>
      <w:r>
        <w:rPr>
          <w:rFonts w:ascii="Gill Sans MT"/>
          <w:b/>
          <w:w w:val="105"/>
          <w:sz w:val="51"/>
        </w:rPr>
        <w:t>med</w:t>
      </w:r>
      <w:r>
        <w:rPr>
          <w:rFonts w:ascii="Gill Sans MT"/>
          <w:b/>
          <w:spacing w:val="-35"/>
          <w:w w:val="105"/>
          <w:sz w:val="51"/>
        </w:rPr>
        <w:t> </w:t>
      </w:r>
      <w:r>
        <w:rPr>
          <w:rFonts w:ascii="Gill Sans MT"/>
          <w:b/>
          <w:w w:val="105"/>
          <w:sz w:val="51"/>
        </w:rPr>
        <w:t>agar</w:t>
      </w:r>
      <w:r>
        <w:rPr>
          <w:rFonts w:ascii="Gill Sans MT"/>
          <w:b/>
          <w:spacing w:val="-46"/>
          <w:w w:val="105"/>
          <w:sz w:val="51"/>
        </w:rPr>
        <w:t> </w:t>
      </w:r>
      <w:r>
        <w:rPr>
          <w:rFonts w:ascii="Gill Sans MT"/>
          <w:b/>
          <w:spacing w:val="-4"/>
          <w:w w:val="105"/>
          <w:sz w:val="51"/>
        </w:rPr>
        <w:t>(</w:t>
      </w:r>
      <w:r>
        <w:rPr>
          <w:rFonts w:ascii="Gill Sans MT"/>
          <w:b/>
          <w:spacing w:val="-3"/>
          <w:w w:val="105"/>
          <w:sz w:val="51"/>
        </w:rPr>
        <w:t>elev</w:t>
      </w:r>
      <w:r>
        <w:rPr>
          <w:rFonts w:ascii="Gill Sans MT"/>
          <w:b/>
          <w:spacing w:val="-4"/>
          <w:w w:val="105"/>
          <w:sz w:val="51"/>
        </w:rPr>
        <w:t>ark):</w:t>
      </w:r>
      <w:r>
        <w:rPr>
          <w:rFonts w:ascii="Gill Sans MT"/>
          <w:b/>
          <w:spacing w:val="27"/>
          <w:w w:val="99"/>
          <w:sz w:val="51"/>
        </w:rPr>
        <w:t> </w:t>
      </w:r>
      <w:r>
        <w:rPr>
          <w:rFonts w:ascii="Gill Sans MT"/>
          <w:b/>
          <w:spacing w:val="-3"/>
          <w:w w:val="105"/>
          <w:sz w:val="51"/>
        </w:rPr>
        <w:t>R</w:t>
      </w:r>
      <w:r>
        <w:rPr>
          <w:rFonts w:ascii="Gill Sans MT"/>
          <w:b/>
          <w:spacing w:val="-2"/>
          <w:w w:val="105"/>
          <w:sz w:val="51"/>
        </w:rPr>
        <w:t>esulta</w:t>
      </w:r>
      <w:r>
        <w:rPr>
          <w:rFonts w:ascii="Gill Sans MT"/>
          <w:b/>
          <w:spacing w:val="-3"/>
          <w:w w:val="105"/>
          <w:sz w:val="51"/>
        </w:rPr>
        <w:t>ter</w:t>
      </w:r>
      <w:r>
        <w:rPr>
          <w:rFonts w:ascii="Gill Sans MT"/>
          <w:sz w:val="51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9"/>
          <w:szCs w:val="9"/>
        </w:rPr>
      </w:pPr>
    </w:p>
    <w:p>
      <w:pPr>
        <w:spacing w:line="252" w:lineRule="auto" w:before="78"/>
        <w:ind w:left="1124" w:right="122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105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esultata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vsnitt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</w:t>
      </w:r>
      <w:r>
        <w:rPr>
          <w:rFonts w:ascii="Arial" w:hAnsi="Arial" w:cs="Arial" w:eastAsia="Arial"/>
          <w:b/>
          <w:bCs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nedenf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21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registr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erer</w:t>
      </w:r>
      <w:r>
        <w:rPr>
          <w:rFonts w:ascii="Arial" w:hAnsi="Arial" w:cs="Arial" w:eastAsia="Arial"/>
          <w:b/>
          <w:bCs/>
          <w:spacing w:val="-20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esultatene</w:t>
      </w:r>
      <w:r>
        <w:rPr>
          <w:rFonts w:ascii="Arial" w:hAnsi="Arial" w:cs="Arial" w:eastAsia="Arial"/>
          <w:b/>
          <w:bCs/>
          <w:spacing w:val="-1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-21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sensitivit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etstesten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og</w:t>
      </w:r>
      <w:r>
        <w:rPr>
          <w:rFonts w:ascii="Arial" w:hAnsi="Arial" w:cs="Arial" w:eastAsia="Arial"/>
          <w:b/>
          <w:bCs/>
          <w:spacing w:val="31"/>
          <w:w w:val="10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iden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tiﬁser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er</w:t>
      </w:r>
      <w:r>
        <w:rPr>
          <w:rFonts w:ascii="Arial" w:hAnsi="Arial" w:cs="Arial" w:eastAsia="Arial"/>
          <w:b/>
          <w:bCs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hvilk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antibiotik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ville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anbefale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ut.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1910" w:h="16840"/>
          <w:pgMar w:top="840" w:bottom="280" w:left="460" w:right="1460"/>
        </w:sectPr>
      </w:pPr>
    </w:p>
    <w:p>
      <w:pPr>
        <w:tabs>
          <w:tab w:pos="5111" w:val="left" w:leader="none"/>
        </w:tabs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sz w:val="20"/>
        </w:rPr>
        <w:t>Pasient</w:t>
      </w:r>
      <w:r>
        <w:rPr>
          <w:rFonts w:ascii="Gill Sans MT"/>
          <w:b/>
          <w:spacing w:val="23"/>
          <w:sz w:val="20"/>
        </w:rPr>
        <w:t> </w:t>
      </w:r>
      <w:r>
        <w:rPr>
          <w:rFonts w:ascii="Gill Sans MT"/>
          <w:b/>
          <w:sz w:val="20"/>
        </w:rPr>
        <w:t>A</w:t>
      </w:r>
      <w:r>
        <w:rPr>
          <w:rFonts w:ascii="Gill Sans MT"/>
          <w:b/>
          <w:spacing w:val="-13"/>
          <w:sz w:val="20"/>
        </w:rPr>
        <w:t> </w:t>
      </w:r>
      <w:r>
        <w:rPr>
          <w:rFonts w:ascii="Gill Sans MT"/>
          <w:b/>
          <w:spacing w:val="-1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7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</w:t>
      </w:r>
      <w:r>
        <w:rPr>
          <w:rFonts w:ascii="Gill Sans MT"/>
          <w:b/>
          <w:spacing w:val="-22"/>
          <w:sz w:val="20"/>
        </w:rPr>
        <w:t> </w:t>
      </w:r>
      <w:r>
        <w:rPr>
          <w:rFonts w:ascii="Gill Sans MT"/>
          <w:b/>
          <w:spacing w:val="-22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80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3"/>
          <w:szCs w:val="13"/>
        </w:rPr>
      </w:pPr>
    </w:p>
    <w:p>
      <w:pPr>
        <w:tabs>
          <w:tab w:pos="5568" w:val="left" w:leader="none"/>
        </w:tabs>
        <w:spacing w:line="200" w:lineRule="atLeast"/>
        <w:ind w:left="111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200.55pt;height:187.9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77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3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110"/>
                            <w:sz w:val="20"/>
                            <w:szCs w:val="20"/>
                          </w:rPr>
                          <w:t>Inﬂuensa</w:t>
                        </w:r>
                        <w:r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i/>
                            <w:spacing w:val="-2"/>
                            <w:sz w:val="20"/>
                            <w:szCs w:val="20"/>
                          </w:rPr>
                          <w:t>(in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i/>
                            <w:spacing w:val="-1"/>
                            <w:sz w:val="20"/>
                            <w:szCs w:val="20"/>
                          </w:rPr>
                          <w:t>ﬂuensavirus)</w:t>
                        </w:r>
                        <w:r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7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9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pict>
          <v:shape style="width:200.55pt;height:187.9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77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5"/>
                          <w:ind w:left="158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20"/>
                          </w:rPr>
                          <w:t>H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20"/>
                          </w:rPr>
                          <w:t>alsbe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20"/>
                          </w:rPr>
                          <w:t>ennelse</w:t>
                        </w:r>
                        <w:r>
                          <w:rPr>
                            <w:rFonts w:ascii="Gill Sans MT"/>
                            <w:sz w:val="20"/>
                          </w:rPr>
                        </w:r>
                      </w:p>
                      <w:p>
                        <w:pPr>
                          <w:spacing w:before="7"/>
                          <w:ind w:left="158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(S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tr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ep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ococcus)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7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9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9"/>
          <w:szCs w:val="9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9"/>
          <w:szCs w:val="9"/>
        </w:rPr>
        <w:sectPr>
          <w:type w:val="continuous"/>
          <w:pgSz w:w="11910" w:h="16840"/>
          <w:pgMar w:top="800" w:bottom="280" w:left="460" w:right="1460"/>
        </w:sectPr>
      </w:pPr>
    </w:p>
    <w:p>
      <w:pPr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5111" w:val="left" w:leader="none"/>
        </w:tabs>
        <w:spacing w:before="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z w:val="20"/>
        </w:rPr>
        <w:t> </w:t>
      </w:r>
      <w:r>
        <w:rPr>
          <w:rFonts w:ascii="Gill Sans MT"/>
          <w:b/>
          <w:spacing w:val="-3"/>
          <w:sz w:val="20"/>
        </w:rPr>
        <w:t> </w:t>
      </w:r>
      <w:r>
        <w:rPr>
          <w:rFonts w:ascii="Gill Sans MT"/>
          <w:b/>
          <w:spacing w:val="-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10"/>
        </w:rPr>
        <w:br w:type="column"/>
      </w: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pacing w:val="15"/>
          <w:sz w:val="20"/>
        </w:rPr>
        <w:t> </w:t>
      </w:r>
      <w:r>
        <w:rPr>
          <w:rFonts w:ascii="Gill Sans MT"/>
          <w:b/>
          <w:spacing w:val="15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80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5"/>
          <w:szCs w:val="25"/>
        </w:rPr>
        <w:sectPr>
          <w:type w:val="continuous"/>
          <w:pgSz w:w="11910" w:h="16840"/>
          <w:pgMar w:top="800" w:bottom="280" w:left="460" w:right="1460"/>
        </w:sectPr>
      </w:pPr>
    </w:p>
    <w:p>
      <w:pPr>
        <w:tabs>
          <w:tab w:pos="5111" w:val="left" w:leader="none"/>
        </w:tabs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-8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C</w:t>
      </w:r>
      <w:r>
        <w:rPr>
          <w:rFonts w:ascii="Gill Sans MT"/>
          <w:b/>
          <w:spacing w:val="-23"/>
          <w:sz w:val="20"/>
        </w:rPr>
        <w:t> </w:t>
      </w:r>
      <w:r>
        <w:rPr>
          <w:rFonts w:ascii="Gill Sans MT"/>
          <w:b/>
          <w:spacing w:val="-23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tabs>
          <w:tab w:pos="4410" w:val="left" w:leader="none"/>
        </w:tabs>
        <w:spacing w:before="79"/>
        <w:ind w:left="41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2"/>
          <w:w w:val="105"/>
          <w:sz w:val="20"/>
        </w:rPr>
        <w:t>P</w:t>
      </w:r>
      <w:r>
        <w:rPr>
          <w:rFonts w:ascii="Gill Sans MT"/>
          <w:b/>
          <w:spacing w:val="-1"/>
          <w:w w:val="105"/>
          <w:sz w:val="20"/>
        </w:rPr>
        <w:t>asien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</w:t>
      </w:r>
      <w:r>
        <w:rPr>
          <w:rFonts w:ascii="Gill Sans MT"/>
          <w:b/>
          <w:spacing w:val="-29"/>
          <w:sz w:val="20"/>
        </w:rPr>
        <w:t> </w:t>
      </w:r>
      <w:r>
        <w:rPr>
          <w:rFonts w:ascii="Gill Sans MT"/>
          <w:b/>
          <w:spacing w:val="-29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800" w:bottom="280" w:left="460" w:right="1460"/>
          <w:cols w:num="2" w:equalWidth="0">
            <w:col w:w="5112" w:space="40"/>
            <w:col w:w="4838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3"/>
          <w:szCs w:val="13"/>
        </w:rPr>
      </w:pPr>
    </w:p>
    <w:p>
      <w:pPr>
        <w:tabs>
          <w:tab w:pos="5568" w:val="left" w:leader="none"/>
        </w:tabs>
        <w:spacing w:line="200" w:lineRule="atLeast"/>
        <w:ind w:left="111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200.55pt;height:224.9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1514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35"/>
                          <w:ind w:left="158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sz w:val="20"/>
                          </w:rPr>
                          <w:t>MRS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rFonts w:ascii="Gill Sans MT"/>
                            <w:sz w:val="20"/>
                          </w:rPr>
                        </w:r>
                      </w:p>
                      <w:p>
                        <w:pPr>
                          <w:spacing w:line="249" w:lineRule="auto" w:before="7"/>
                          <w:ind w:left="158" w:right="301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(Me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ticillin-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8"/>
                            <w:w w:val="94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resist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an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8"/>
                            <w:w w:val="8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aph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yl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ococcus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1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aureus)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8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position w:val="3"/>
          <w:sz w:val="20"/>
        </w:rPr>
        <w:pict>
          <v:shape style="width:200.55pt;height:223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6"/>
                    <w:gridCol w:w="1989"/>
                  </w:tblGrid>
                  <w:tr>
                    <w:trPr>
                      <w:trHeight w:val="1487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9" w:lineRule="auto" w:before="135"/>
                          <w:ind w:left="158" w:right="241" w:firstLine="0"/>
                          <w:jc w:val="left"/>
                          <w:rPr>
                            <w:rFonts w:ascii="Trebuchet MS" w:hAnsi="Trebuchet MS" w:cs="Trebuchet MS" w:eastAsia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105"/>
                            <w:sz w:val="20"/>
                          </w:rPr>
                          <w:t>Stafylokokk-</w:t>
                        </w:r>
                        <w:r>
                          <w:rPr>
                            <w:rFonts w:ascii="Gill Sans MT"/>
                            <w:b/>
                            <w:spacing w:val="29"/>
                            <w:w w:val="12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05"/>
                            <w:sz w:val="20"/>
                          </w:rPr>
                          <w:t>infeksjon</w:t>
                        </w:r>
                        <w:r>
                          <w:rPr>
                            <w:rFonts w:ascii="Gill Sans MT"/>
                            <w:b/>
                            <w:spacing w:val="21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(S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aph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sz w:val="20"/>
                          </w:rPr>
                          <w:t>yl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sz w:val="20"/>
                          </w:rPr>
                          <w:t>ococcus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23"/>
                            <w:w w:val="10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05"/>
                            <w:sz w:val="20"/>
                          </w:rPr>
                          <w:t>aureus)</w:t>
                        </w:r>
                        <w:r>
                          <w:rPr>
                            <w:rFonts w:ascii="Trebuchet MS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52" w:lineRule="auto" w:before="139"/>
                          <w:ind w:left="109" w:right="322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Hemmingssone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20"/>
                          </w:rPr>
                          <w:t>ørr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0"/>
                          </w:rPr>
                          <w:t>else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(mm)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2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enicillin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5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20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0"/>
                          </w:rPr>
                          <w:t>ticillin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before="178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rytromycin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ank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>om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0"/>
                          </w:rPr>
                          <w:t>ycin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996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15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position w:val="3"/>
          <w:sz w:val="2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6"/>
          <w:szCs w:val="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6"/>
          <w:szCs w:val="6"/>
        </w:rPr>
        <w:sectPr>
          <w:type w:val="continuous"/>
          <w:pgSz w:w="11910" w:h="16840"/>
          <w:pgMar w:top="800" w:bottom="280" w:left="460" w:right="1460"/>
        </w:sectPr>
      </w:pPr>
    </w:p>
    <w:p>
      <w:pPr>
        <w:spacing w:line="249" w:lineRule="auto" w:before="106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b/>
          <w:spacing w:val="24"/>
          <w:w w:val="113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sz w:val="20"/>
        </w:rPr>
      </w:r>
    </w:p>
    <w:p>
      <w:pPr>
        <w:spacing w:before="7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10"/>
        </w:rPr>
        <w:br w:type="column"/>
      </w:r>
      <w:r>
        <w:rPr>
          <w:rFonts w:ascii="Gill Sans MT"/>
          <w:b/>
          <w:spacing w:val="-2"/>
          <w:w w:val="110"/>
          <w:sz w:val="20"/>
        </w:rPr>
        <w:t>Anbe</w:t>
      </w:r>
      <w:r>
        <w:rPr>
          <w:rFonts w:ascii="Gill Sans MT"/>
          <w:b/>
          <w:spacing w:val="-1"/>
          <w:w w:val="110"/>
          <w:sz w:val="20"/>
        </w:rPr>
        <w:t>falt</w:t>
      </w:r>
      <w:r>
        <w:rPr>
          <w:rFonts w:ascii="Gill Sans MT"/>
          <w:sz w:val="20"/>
        </w:rPr>
      </w:r>
    </w:p>
    <w:p>
      <w:pPr>
        <w:tabs>
          <w:tab w:pos="5111" w:val="left" w:leader="none"/>
        </w:tabs>
        <w:spacing w:before="9"/>
        <w:ind w:left="111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antibiotika</w:t>
      </w:r>
      <w:r>
        <w:rPr>
          <w:rFonts w:ascii="Gill Sans MT"/>
          <w:b/>
          <w:spacing w:val="15"/>
          <w:sz w:val="20"/>
        </w:rPr>
        <w:t> </w:t>
      </w:r>
      <w:r>
        <w:rPr>
          <w:rFonts w:ascii="Gill Sans MT"/>
          <w:b/>
          <w:spacing w:val="15"/>
          <w:w w:val="86"/>
          <w:sz w:val="20"/>
        </w:rPr>
      </w:r>
      <w:r>
        <w:rPr>
          <w:rFonts w:ascii="Gill Sans MT"/>
          <w:b/>
          <w:w w:val="86"/>
          <w:sz w:val="20"/>
          <w:u w:val="single" w:color="E0C4E0"/>
        </w:rPr>
        <w:t> </w:t>
      </w:r>
      <w:r>
        <w:rPr>
          <w:rFonts w:ascii="Gill Sans MT"/>
          <w:b/>
          <w:sz w:val="20"/>
          <w:u w:val="single" w:color="E0C4E0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800" w:bottom="280" w:left="460" w:right="1460"/>
          <w:cols w:num="2" w:equalWidth="0">
            <w:col w:w="2188" w:space="2262"/>
            <w:col w:w="554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6528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650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25;width:10261;height:13875" coordorigin="671,825" coordsize="10261,13875">
              <v:shape style="position:absolute;left:671;top:825;width:10261;height:13875" coordorigin="671,825" coordsize="10261,13875" path="m671,14700l10932,14700,10932,825,671,825,671,14700xe" filled="true" fillcolor="#ffffff" stroked="false">
                <v:path arrowok="t"/>
                <v:fill type="solid"/>
              </v:shape>
            </v:group>
            <v:group style="position:absolute;left:1194;top:1228;width:9206;height:13476" coordorigin="1194,1228" coordsize="9206,13476">
              <v:shape style="position:absolute;left:1194;top:1228;width:9206;height:13476" coordorigin="1194,1228" coordsize="9206,13476" path="m10111,1228l1484,1228,1460,1229,1393,1243,1332,1271,1279,1313,1238,1366,1209,1427,1195,1496,1194,1520,1194,14411,1203,14481,1227,14545,1264,14601,1313,14646,1371,14680,1437,14699,1484,14703,10111,14703,10180,14694,10244,14670,10299,14632,10317,14615,1475,14615,1452,14613,1389,14592,1338,14552,1301,14498,1283,14434,1281,14411,1282,1510,1296,1444,1329,1388,1378,1345,1439,1320,1484,1315,10317,1315,10315,1313,10263,1271,10202,1243,10134,1229,10111,1228xe" filled="true" fillcolor="#732281" stroked="false">
                <v:path arrowok="t"/>
                <v:fill type="solid"/>
              </v:shape>
              <v:shape style="position:absolute;left:1194;top:1228;width:9206;height:13476" coordorigin="1194,1228" coordsize="9206,13476" path="m10317,1315l1484,1315,10120,1315,10143,1318,10205,1339,10257,1378,10294,1432,10312,1496,10313,1520,10313,14420,10299,14486,10266,14542,10217,14585,10156,14610,10111,14615,10317,14615,10357,14565,10386,14503,10399,14435,10400,14411,10400,1520,10392,1449,10368,1386,10330,1330,10317,1315xe" filled="true" fillcolor="#732281" stroked="false">
                <v:path arrowok="t"/>
                <v:fill type="solid"/>
              </v:shape>
            </v:group>
            <v:group style="position:absolute;left:9846;top:1035;width:741;height:746" coordorigin="9846,1035" coordsize="741,746">
              <v:shape style="position:absolute;left:9846;top:1035;width:741;height:746" coordorigin="9846,1035" coordsize="741,746" path="m10216,1035l10156,1040,10072,1064,9998,1107,9935,1165,9887,1237,9857,1318,9846,1408,9847,1439,9865,1526,9902,1604,9954,1672,10021,1725,10099,1762,10186,1780,10216,1781,10247,1780,10333,1762,10411,1725,10478,1672,10531,1604,10568,1526,10585,1439,10586,1408,10585,1377,10568,1290,10531,1212,10478,1144,10411,1091,10333,1054,10247,1036,10216,1035xe" filled="true" fillcolor="#732281" stroked="false">
                <v:path arrowok="t"/>
                <v:fill type="solid"/>
              </v:shape>
            </v:group>
            <v:group style="position:absolute;left:10110;top:1176;width:2;height:2" coordorigin="10110,1176" coordsize="2,2">
              <v:shape style="position:absolute;left:10110;top:1176;width:2;height:2" coordorigin="10110,1176" coordsize="1,1" path="m10110,1176l10110,1176,10110,1176xe" filled="true" fillcolor="#ffffff" stroked="false">
                <v:path arrowok="t"/>
                <v:fill type="solid"/>
              </v:shape>
            </v:group>
            <v:group style="position:absolute;left:9949;top:1114;width:538;height:589" coordorigin="9949,1114" coordsize="538,589">
              <v:shape style="position:absolute;left:9949;top:1114;width:538;height:589" coordorigin="9949,1114" coordsize="538,589" path="m10374,1612l10124,1612,10146,1621,10167,1628,10186,1632,10203,1634,10206,1680,10207,1692,10217,1702,10229,1702,10241,1701,10251,1691,10250,1679,10249,1637,10270,1631,10289,1624,10307,1616,10376,1616,10374,1612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6,1616l10307,1616,10334,1630,10339,1638,10345,1647,10358,1649,10367,1644,10378,1637,10381,1624,10376,1616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2,1610l10074,1610,10068,1620,10071,1633,10081,1639,10091,1646,10105,1644,10111,1633,10124,1612,10374,1612,10372,1610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08,1537l10033,1537,10061,1567,10076,1580,10082,1585,10087,1589,10070,1616,10074,1610,10372,1610,10356,1583,10240,1583,10221,1582,10144,1564,10109,1538,10108,1537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88,1531l10321,1567,10263,1581,10240,1583,10356,1583,10355,1580,10367,1565,10378,1549,10388,15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70,1381l9958,1381,9949,1392,9949,1416,9959,1425,9999,1425,10001,1445,10006,1465,10012,1484,9974,1519,9964,1526,9960,1539,9965,1550,9972,1560,9985,1565,9996,1558,10033,1537,10108,1537,10094,1522,10082,1506,10052,1433,10050,1415,10050,1400,10050,1394,10052,1381,9973,1381,9970,138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5,1371l10116,1438,10164,1479,10238,1502,10284,1504,10303,1503,10373,1488,10431,1453,10272,1453,10256,1452,10187,1437,10121,1400,10108,1387,10095,137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70,1231l10233,1231,10254,1234,10274,1240,10330,1266,10372,1311,10396,1367,10399,1410,10398,1412,10396,1415,10392,1418,10384,1426,10313,1450,10272,1453,10431,1453,10451,1392,10449,1373,10445,1353,10440,1334,10433,1315,10472,1288,10484,1281,10486,1272,10414,1272,10399,1258,10385,1244,10370,123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9984,1244l9971,1247,9964,1258,9958,1268,9962,1281,9972,1288,10010,1310,10008,1331,10005,1350,10001,1370,9973,1381,10052,1381,10079,1310,10118,1267,10047,1267,9995,1250,9984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461,1244l10437,1258,10414,1272,10486,1272,10487,1268,10480,1258,10474,1247,10461,1244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091,1163l10081,1169,10070,1175,10067,1189,10073,1198,10088,1225,10074,1237,10060,1251,10047,1267,10118,1267,10146,1250,10168,1241,10181,1237,10189,1234,10207,1232,10233,1231,10370,1231,10376,1201,10322,1201,10309,1196,10141,1196,10114,1183,10111,1177,10110,1176,10104,1167,10091,1163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359,1161l10345,1164,10339,1174,10327,1195,10322,1201,10376,1201,10376,1197,10382,1188,10382,1187,10379,1174,10359,1161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173,1185l10164,1188,10141,1196,10309,1196,10302,1193,10283,1187,10279,1186,10172,1186,10173,1185xe" filled="true" fillcolor="#ffffff" stroked="false">
                <v:path arrowok="t"/>
                <v:fill type="solid"/>
              </v:shape>
              <v:shape style="position:absolute;left:9949;top:1114;width:538;height:589" coordorigin="9949,1114" coordsize="538,589" path="m10234,1114l10208,1114,10199,1123,10199,1181,10182,1183,10172,1186,10279,1186,10264,1183,10252,1181,10247,1181,10242,1180,10242,1123,10234,1114xe" filled="true" fillcolor="#ffffff" stroked="false">
                <v:path arrowok="t"/>
                <v:fill type="solid"/>
              </v:shape>
            </v:group>
            <v:group style="position:absolute;left:10337;top:1636;width:3;height:4" coordorigin="10337,1636" coordsize="3,4">
              <v:shape style="position:absolute;left:10337;top:1636;width:3;height:4" coordorigin="10337,1636" coordsize="3,4" path="m10338,1638l10340,1640,10339,1638,10338,1638xe" filled="true" fillcolor="#ffffff" stroked="false">
                <v:path arrowok="t"/>
                <v:fill type="solid"/>
              </v:shape>
              <v:shape style="position:absolute;left:10337;top:1636;width:3;height:4" coordorigin="10337,1636" coordsize="3,4" path="m10337,1636l10338,1637,10338,1638,10337,1636xe" filled="true" fillcolor="#ffffff" stroked="false">
                <v:path arrowok="t"/>
                <v:fill type="solid"/>
              </v:shape>
            </v:group>
            <v:group style="position:absolute;left:10143;top:1292;width:64;height:62" coordorigin="10143,1292" coordsize="64,62">
              <v:shape style="position:absolute;left:10143;top:1292;width:64;height:62" coordorigin="10143,1292" coordsize="64,62" path="m10181,1292l10157,1297,10143,1311,10146,1338,10158,1353,10186,1351,10201,1341,10206,1324,10206,1324,10199,1303,10181,1292xe" filled="true" fillcolor="#ffffff" stroked="false">
                <v:path arrowok="t"/>
                <v:fill type="solid"/>
              </v:shape>
            </v:group>
            <v:group style="position:absolute;left:10296;top:1350;width:48;height:49" coordorigin="10296,1350" coordsize="48,49">
              <v:shape style="position:absolute;left:10296;top:1350;width:48;height:49" coordorigin="10296,1350" coordsize="48,49" path="m10333,1350l10307,1350,10296,1361,10296,1388,10307,1399,10333,1399,10344,1388,10344,1361,10333,1350xe" filled="true" fillcolor="#ffffff" stroked="false">
                <v:path arrowok="t"/>
                <v:fill type="solid"/>
              </v:shape>
            </v:group>
            <v:group style="position:absolute;left:2756;top:14270;width:2816;height:2" coordorigin="2756,14270" coordsize="2816,2">
              <v:shape style="position:absolute;left:2756;top:14270;width:2816;height:2" coordorigin="2756,14270" coordsize="2816,0" path="m2756,14270l5572,14270e" filled="false" stroked="true" strokeweight=".862pt" strokecolor="#e0c4e0">
                <v:path arrowok="t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Heading1"/>
        <w:tabs>
          <w:tab w:pos="5587" w:val="left" w:leader="none"/>
        </w:tabs>
        <w:spacing w:line="240" w:lineRule="auto"/>
        <w:ind w:left="1184"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  <w:tab/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130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8"/>
      <w:ind w:left="463"/>
    </w:pPr>
    <w:rPr>
      <w:rFonts w:ascii="Arial" w:hAnsi="Arial" w:eastAsia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5"/>
      <w:ind w:left="117"/>
      <w:outlineLvl w:val="1"/>
    </w:pPr>
    <w:rPr>
      <w:rFonts w:ascii="Lucida Sans" w:hAnsi="Lucida Sans" w:eastAsia="Lucida Sans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2024-07-01T11:14:40Z</dcterms:created>
  <dcterms:modified xsi:type="dcterms:W3CDTF">2024-07-01T11:14:40Z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