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6"/>
          <w:w w:val="105"/>
          <w:sz w:val="15"/>
        </w:rPr>
        <w:t> </w:t>
      </w:r>
      <w:r>
        <w:rPr>
          <w:rFonts w:ascii="Arial"/>
          <w:w w:val="105"/>
          <w:sz w:val="15"/>
        </w:rPr>
        <w:t>Sykdomsmatch</w:t>
      </w:r>
      <w:r>
        <w:rPr>
          <w:rFonts w:ascii="Arial"/>
          <w:spacing w:val="-15"/>
          <w:w w:val="105"/>
          <w:sz w:val="15"/>
        </w:rPr>
        <w:t> </w:t>
      </w:r>
      <w:r>
        <w:rPr>
          <w:rFonts w:ascii="Arial"/>
          <w:w w:val="105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4"/>
        <w:rPr>
          <w:rFonts w:ascii="Arial" w:hAnsi="Arial" w:cs="Arial" w:eastAsia="Arial"/>
          <w:sz w:val="13"/>
          <w:szCs w:val="13"/>
        </w:rPr>
      </w:pPr>
    </w:p>
    <w:p>
      <w:pPr>
        <w:spacing w:line="862" w:lineRule="exact" w:before="0"/>
        <w:ind w:left="245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Sy</w:t>
      </w:r>
      <w:r>
        <w:rPr>
          <w:rFonts w:ascii="Arial"/>
          <w:b/>
          <w:spacing w:val="-5"/>
          <w:sz w:val="86"/>
        </w:rPr>
        <w:t>kdoms-</w:t>
      </w:r>
      <w:r>
        <w:rPr>
          <w:rFonts w:ascii="Arial"/>
          <w:b/>
          <w:spacing w:val="21"/>
          <w:w w:val="104"/>
          <w:sz w:val="86"/>
        </w:rPr>
        <w:t> </w:t>
      </w:r>
      <w:r>
        <w:rPr>
          <w:rFonts w:ascii="Arial"/>
          <w:b/>
          <w:spacing w:val="-4"/>
          <w:w w:val="105"/>
          <w:sz w:val="86"/>
        </w:rPr>
        <w:t>mat</w:t>
      </w:r>
      <w:r>
        <w:rPr>
          <w:rFonts w:ascii="Arial"/>
          <w:b/>
          <w:spacing w:val="-5"/>
          <w:w w:val="105"/>
          <w:sz w:val="86"/>
        </w:rPr>
        <w:t>ch</w:t>
      </w:r>
      <w:r>
        <w:rPr>
          <w:rFonts w:ascii="Arial"/>
          <w:sz w:val="86"/>
        </w:rPr>
      </w:r>
    </w:p>
    <w:p>
      <w:pPr>
        <w:pStyle w:val="Heading1"/>
        <w:spacing w:line="240" w:lineRule="auto" w:before="218"/>
        <w:ind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940804pt;margin-top:36.59164pt;width:200.3pt;height:115.3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21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0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1.</w:t>
      </w:r>
      <w:r>
        <w:rPr>
          <w:spacing w:val="8"/>
        </w:rPr>
        <w:t> </w:t>
      </w:r>
      <w:r>
        <w:rPr/>
        <w:t>Smittsom</w:t>
      </w:r>
      <w:r>
        <w:rPr>
          <w:spacing w:val="8"/>
        </w:rPr>
        <w:t> </w:t>
      </w:r>
      <w:r>
        <w:rPr>
          <w:spacing w:val="-2"/>
        </w:rPr>
        <w:t>mikrobe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37"/>
          <w:szCs w:val="37"/>
        </w:rPr>
      </w:pPr>
    </w:p>
    <w:p>
      <w:pPr>
        <w:spacing w:before="0"/>
        <w:ind w:left="10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25.692823pt;width:200.3pt;height:177.6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Berøring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31"/>
        </w:rPr>
        <w:t>3.</w:t>
      </w:r>
      <w:r>
        <w:rPr>
          <w:rFonts w:ascii="Arial" w:hAnsi="Arial"/>
          <w:b/>
          <w:spacing w:val="8"/>
          <w:sz w:val="31"/>
        </w:rPr>
        <w:t> </w:t>
      </w:r>
      <w:r>
        <w:rPr>
          <w:rFonts w:ascii="Arial" w:hAnsi="Arial"/>
          <w:b/>
          <w:spacing w:val="-3"/>
          <w:sz w:val="31"/>
        </w:rPr>
        <w:t>Ov</w:t>
      </w:r>
      <w:r>
        <w:rPr>
          <w:rFonts w:ascii="Arial" w:hAnsi="Arial"/>
          <w:b/>
          <w:spacing w:val="-2"/>
          <w:sz w:val="31"/>
        </w:rPr>
        <w:t>erføring</w:t>
      </w:r>
      <w:r>
        <w:rPr>
          <w:rFonts w:ascii="Arial" w:hAns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60" w:bottom="280" w:left="1620" w:right="460"/>
          <w:cols w:num="2" w:equalWidth="0">
            <w:col w:w="4388" w:space="159"/>
            <w:col w:w="528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after="0" w:line="240" w:lineRule="auto"/>
        <w:rPr>
          <w:rFonts w:ascii="Arial" w:hAnsi="Arial" w:cs="Arial" w:eastAsia="Arial"/>
          <w:sz w:val="29"/>
          <w:szCs w:val="29"/>
        </w:rPr>
        <w:sectPr>
          <w:type w:val="continuous"/>
          <w:pgSz w:w="11910" w:h="16840"/>
          <w:pgMar w:top="760" w:bottom="280" w:left="1620" w:right="460"/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42"/>
          <w:szCs w:val="42"/>
        </w:rPr>
      </w:pPr>
    </w:p>
    <w:p>
      <w:pPr>
        <w:spacing w:before="0"/>
        <w:ind w:left="30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t>2.</w:t>
      </w:r>
      <w:r>
        <w:rPr>
          <w:rFonts w:ascii="Arial"/>
          <w:b/>
          <w:spacing w:val="35"/>
          <w:sz w:val="31"/>
        </w:rPr>
        <w:t> </w:t>
      </w:r>
      <w:r>
        <w:rPr>
          <w:rFonts w:ascii="Arial"/>
          <w:b/>
          <w:spacing w:val="-3"/>
          <w:sz w:val="31"/>
        </w:rPr>
        <w:t>S</w:t>
      </w:r>
      <w:r>
        <w:rPr>
          <w:rFonts w:ascii="Arial"/>
          <w:b/>
          <w:spacing w:val="-2"/>
          <w:sz w:val="31"/>
        </w:rPr>
        <w:t>ymptomer</w:t>
      </w:r>
      <w:r>
        <w:rPr>
          <w:rFonts w:ascii="Arial"/>
          <w:sz w:val="31"/>
        </w:rPr>
      </w:r>
    </w:p>
    <w:p>
      <w:pPr>
        <w:numPr>
          <w:ilvl w:val="0"/>
          <w:numId w:val="1"/>
        </w:numPr>
        <w:tabs>
          <w:tab w:pos="630" w:val="left" w:leader="none"/>
        </w:tabs>
        <w:spacing w:before="57"/>
        <w:ind w:left="629" w:right="0" w:hanging="325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/>
          <w:b/>
          <w:sz w:val="31"/>
        </w:rPr>
        <w:br w:type="column"/>
      </w:r>
      <w:r>
        <w:rPr>
          <w:rFonts w:ascii="Arial"/>
          <w:b/>
          <w:spacing w:val="-5"/>
          <w:sz w:val="31"/>
        </w:rPr>
        <w:t>F</w:t>
      </w:r>
      <w:r>
        <w:rPr>
          <w:rFonts w:ascii="Arial"/>
          <w:b/>
          <w:spacing w:val="-4"/>
          <w:sz w:val="31"/>
        </w:rPr>
        <w:t>oreb</w:t>
      </w:r>
      <w:r>
        <w:rPr>
          <w:rFonts w:ascii="Arial"/>
          <w:b/>
          <w:spacing w:val="-5"/>
          <w:sz w:val="31"/>
        </w:rPr>
        <w:t>y</w:t>
      </w:r>
      <w:r>
        <w:rPr>
          <w:rFonts w:ascii="Arial"/>
          <w:b/>
          <w:spacing w:val="-4"/>
          <w:sz w:val="31"/>
        </w:rPr>
        <w:t>gging</w:t>
      </w:r>
      <w:r>
        <w:rPr>
          <w:rFonts w:ascii="Arial"/>
          <w:sz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1910" w:h="16840"/>
          <w:pgMar w:top="760" w:bottom="280" w:left="1620" w:right="460"/>
          <w:cols w:num="2" w:equalWidth="0">
            <w:col w:w="2385" w:space="1966"/>
            <w:col w:w="547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2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2184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21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37;width:10261;height:13875" coordorigin="964,737" coordsize="10261,13875">
              <v:shape style="position:absolute;left:964;top:737;width:10261;height:13875" coordorigin="964,737" coordsize="10261,13875" path="m964,14612l11225,14612,11225,737,964,737,964,14612xe" filled="true" fillcolor="#ffffff" stroked="false">
                <v:path arrowok="t"/>
                <v:fill type="solid"/>
              </v:shape>
            </v:group>
            <v:group style="position:absolute;left:6299;top:9052;width:1990;height:686" coordorigin="6299,9052" coordsize="1990,686">
              <v:shape style="position:absolute;left:6299;top:9052;width:1990;height:686" coordorigin="6299,9052" coordsize="1990,686" path="m8288,9738l6299,9738,6299,9052,8288,9052,8288,9738xe" filled="true" fillcolor="#ffffff" stroked="false">
                <v:path arrowok="t"/>
                <v:fill type="solid"/>
              </v:shape>
            </v:group>
            <v:group style="position:absolute;left:8288;top:9052;width:1990;height:686" coordorigin="8288,9052" coordsize="1990,686">
              <v:shape style="position:absolute;left:8288;top:9052;width:1990;height:686" coordorigin="8288,9052" coordsize="1990,686" path="m10278,9738l8288,9738,8288,9052,10278,9052,10278,9738xe" filled="true" fillcolor="#ffffff" stroked="false">
                <v:path arrowok="t"/>
                <v:fill type="solid"/>
              </v:shape>
            </v:group>
            <v:group style="position:absolute;left:6299;top:8371;width:1990;height:686" coordorigin="6299,8371" coordsize="1990,686">
              <v:shape style="position:absolute;left:6299;top:8371;width:1990;height:686" coordorigin="6299,8371" coordsize="1990,686" path="m8288,9056l6299,9056,6299,8371,8288,8371,8288,9056xe" filled="true" fillcolor="#ffffff" stroked="false">
                <v:path arrowok="t"/>
                <v:fill type="solid"/>
              </v:shape>
            </v:group>
            <v:group style="position:absolute;left:8288;top:8371;width:1990;height:686" coordorigin="8288,8371" coordsize="1990,686">
              <v:shape style="position:absolute;left:8288;top:8371;width:1990;height:686" coordorigin="8288,8371" coordsize="1990,686" path="m10278,9056l8288,9056,8288,8371,10278,8371,10278,9056xe" filled="true" fillcolor="#ffffff" stroked="false">
                <v:path arrowok="t"/>
                <v:fill type="solid"/>
              </v:shape>
            </v:group>
            <v:group style="position:absolute;left:6299;top:7690;width:1990;height:686" coordorigin="6299,7690" coordsize="1990,686">
              <v:shape style="position:absolute;left:6299;top:7690;width:1990;height:686" coordorigin="6299,7690" coordsize="1990,686" path="m8288,8375l6299,8375,6299,7690,8288,7690,8288,8375xe" filled="true" fillcolor="#ffffff" stroked="false">
                <v:path arrowok="t"/>
                <v:fill type="solid"/>
              </v:shape>
            </v:group>
            <v:group style="position:absolute;left:8288;top:7690;width:1990;height:686" coordorigin="8288,7690" coordsize="1990,686">
              <v:shape style="position:absolute;left:8288;top:7690;width:1990;height:686" coordorigin="8288,7690" coordsize="1990,686" path="m10278,8375l8288,8375,8288,7690,10278,7690,10278,8375xe" filled="true" fillcolor="#ffffff" stroked="false">
                <v:path arrowok="t"/>
                <v:fill type="solid"/>
              </v:shape>
            </v:group>
            <v:group style="position:absolute;left:6299;top:7015;width:1990;height:686" coordorigin="6299,7015" coordsize="1990,686">
              <v:shape style="position:absolute;left:6299;top:7015;width:1990;height:686" coordorigin="6299,7015" coordsize="1990,686" path="m8288,7701l6299,7701,6299,7015,8288,7015,8288,7701xe" filled="true" fillcolor="#ffffff" stroked="false">
                <v:path arrowok="t"/>
                <v:fill type="solid"/>
              </v:shape>
            </v:group>
            <v:group style="position:absolute;left:8288;top:7015;width:1990;height:686" coordorigin="8288,7015" coordsize="1990,686">
              <v:shape style="position:absolute;left:8288;top:7015;width:1990;height:686" coordorigin="8288,7015" coordsize="1990,686" path="m10278,7701l8288,7701,8288,7015,10278,7015,10278,7701xe" filled="true" fillcolor="#ffffff" stroked="false">
                <v:path arrowok="t"/>
                <v:fill type="solid"/>
              </v:shape>
            </v:group>
            <v:group style="position:absolute;left:6299;top:9736;width:1990;height:617" coordorigin="6299,9736" coordsize="1990,617">
              <v:shape style="position:absolute;left:6299;top:9736;width:1990;height:617" coordorigin="6299,9736" coordsize="1990,617" path="m8288,10352l6299,10352,6299,9736,8288,9736,8288,10352xe" filled="true" fillcolor="#ffffff" stroked="false">
                <v:path arrowok="t"/>
                <v:fill type="solid"/>
              </v:shape>
            </v:group>
            <v:group style="position:absolute;left:8288;top:9736;width:1990;height:620" coordorigin="8288,9736" coordsize="1990,620">
              <v:shape style="position:absolute;left:8288;top:9736;width:1990;height:620" coordorigin="8288,9736" coordsize="1990,620" path="m10278,10355l8288,10355,8288,9736,10278,9736,10278,10355xe" filled="true" fillcolor="#ffffff" stroked="false">
                <v:path arrowok="t"/>
                <v:fill type="solid"/>
              </v:shape>
            </v:group>
            <v:group style="position:absolute;left:6299;top:11818;width:1990;height:617" coordorigin="6299,11818" coordsize="1990,617">
              <v:shape style="position:absolute;left:6299;top:11818;width:1990;height:617" coordorigin="6299,11818" coordsize="1990,617" path="m8288,12434l6299,12434,6299,11818,8288,11818,8288,12434xe" filled="true" fillcolor="#ffffff" stroked="false">
                <v:path arrowok="t"/>
                <v:fill type="solid"/>
              </v:shape>
            </v:group>
            <v:group style="position:absolute;left:8288;top:11818;width:1990;height:620" coordorigin="8288,11818" coordsize="1990,620">
              <v:shape style="position:absolute;left:8288;top:11818;width:1990;height:620" coordorigin="8288,11818" coordsize="1990,620" path="m10278,12437l8288,12437,8288,11818,10278,11818,10278,12437xe" filled="true" fillcolor="#ffffff" stroked="false">
                <v:path arrowok="t"/>
                <v:fill type="solid"/>
              </v:shape>
            </v:group>
            <v:group style="position:absolute;left:6299;top:12431;width:1990;height:617" coordorigin="6299,12431" coordsize="1990,617">
              <v:shape style="position:absolute;left:6299;top:12431;width:1990;height:617" coordorigin="6299,12431" coordsize="1990,617" path="m8288,13048l6299,13048,6299,12431,8288,12431,8288,13048xe" filled="true" fillcolor="#ffffff" stroked="false">
                <v:path arrowok="t"/>
                <v:fill type="solid"/>
              </v:shape>
            </v:group>
            <v:group style="position:absolute;left:8288;top:12431;width:1990;height:620" coordorigin="8288,12431" coordsize="1990,620">
              <v:shape style="position:absolute;left:8288;top:12431;width:1990;height:620" coordorigin="8288,12431" coordsize="1990,620" path="m10278,13051l8288,13051,8288,12431,10278,12431,10278,13051xe" filled="true" fillcolor="#ffffff" stroked="false">
                <v:path arrowok="t"/>
                <v:fill type="solid"/>
              </v:shape>
            </v:group>
            <v:group style="position:absolute;left:6299;top:13038;width:1990;height:617" coordorigin="6299,13038" coordsize="1990,617">
              <v:shape style="position:absolute;left:6299;top:13038;width:1990;height:617" coordorigin="6299,13038" coordsize="1990,617" path="m8288,13655l6299,13655,6299,13038,8288,13038,8288,13655xe" filled="true" fillcolor="#ffffff" stroked="false">
                <v:path arrowok="t"/>
                <v:fill type="solid"/>
              </v:shape>
            </v:group>
            <v:group style="position:absolute;left:8288;top:13038;width:1990;height:620" coordorigin="8288,13038" coordsize="1990,620">
              <v:shape style="position:absolute;left:8288;top:13038;width:1990;height:620" coordorigin="8288,13038" coordsize="1990,620" path="m10278,13658l8288,13658,8288,13038,10278,13038,10278,13658xe" filled="true" fillcolor="#ffffff" stroked="false">
                <v:path arrowok="t"/>
                <v:fill type="solid"/>
              </v:shape>
            </v:group>
            <v:group style="position:absolute;left:6299;top:13647;width:1990;height:617" coordorigin="6299,13647" coordsize="1990,617">
              <v:shape style="position:absolute;left:6299;top:13647;width:1990;height:617" coordorigin="6299,13647" coordsize="1990,617" path="m8288,14263l6299,14263,6299,13647,8288,13647,8288,14263xe" filled="true" fillcolor="#ffffff" stroked="false">
                <v:path arrowok="t"/>
                <v:fill type="solid"/>
              </v:shape>
            </v:group>
            <v:group style="position:absolute;left:8288;top:13647;width:1990;height:620" coordorigin="8288,13647" coordsize="1990,620">
              <v:shape style="position:absolute;left:8288;top:13647;width:1990;height:620" coordorigin="8288,13647" coordsize="1990,620" path="m10278,14266l8288,14266,8288,13647,10278,13647,10278,14266xe" filled="true" fillcolor="#ffffff" stroked="false">
                <v:path arrowok="t"/>
                <v:fill type="solid"/>
              </v:shape>
            </v:group>
            <v:group style="position:absolute;left:1947;top:4000;width:1990;height:447" coordorigin="1947,4000" coordsize="1990,447">
              <v:shape style="position:absolute;left:1947;top:4000;width:1990;height:447" coordorigin="1947,4000" coordsize="1990,447" path="m3937,4447l1947,4447,1947,4000,3937,4000,3937,4447xe" filled="true" fillcolor="#ffffff" stroked="false">
                <v:path arrowok="t"/>
                <v:fill type="solid"/>
              </v:shape>
            </v:group>
            <v:group style="position:absolute;left:3937;top:4000;width:1990;height:447" coordorigin="3937,4000" coordsize="1990,447">
              <v:shape style="position:absolute;left:3937;top:4000;width:1990;height:447" coordorigin="3937,4000" coordsize="1990,447" path="m5927,4447l3937,4447,3937,4000,5927,4000,5927,4447xe" filled="true" fillcolor="#ffffff" stroked="false">
                <v:path arrowok="t"/>
                <v:fill type="solid"/>
              </v:shape>
            </v:group>
            <v:group style="position:absolute;left:1947;top:4440;width:1990;height:619" coordorigin="1947,4440" coordsize="1990,619">
              <v:shape style="position:absolute;left:1947;top:4440;width:1990;height:619" coordorigin="1947,4440" coordsize="1990,619" path="m3937,5059l1947,5059,1947,4440,3937,4440,3937,5059xe" filled="true" fillcolor="#ffffff" stroked="false">
                <v:path arrowok="t"/>
                <v:fill type="solid"/>
              </v:shape>
            </v:group>
            <v:group style="position:absolute;left:3937;top:4440;width:1990;height:619" coordorigin="3937,4440" coordsize="1990,619">
              <v:shape style="position:absolute;left:3937;top:4440;width:1990;height:619" coordorigin="3937,4440" coordsize="1990,619" path="m5927,5059l3937,5059,3937,4440,5927,4440,5927,5059xe" filled="true" fillcolor="#ffffff" stroked="false">
                <v:path arrowok="t"/>
                <v:fill type="solid"/>
              </v:shape>
            </v:group>
            <v:group style="position:absolute;left:1947;top:5053;width:1990;height:619" coordorigin="1947,5053" coordsize="1990,619">
              <v:shape style="position:absolute;left:1947;top:5053;width:1990;height:619" coordorigin="1947,5053" coordsize="1990,619" path="m3937,5672l1947,5672,1947,5053,3937,5053,3937,5672xe" filled="true" fillcolor="#ffffff" stroked="false">
                <v:path arrowok="t"/>
                <v:fill type="solid"/>
              </v:shape>
            </v:group>
            <v:group style="position:absolute;left:3937;top:5053;width:1990;height:619" coordorigin="3937,5053" coordsize="1990,619">
              <v:shape style="position:absolute;left:3937;top:5053;width:1990;height:619" coordorigin="3937,5053" coordsize="1990,619" path="m5927,5672l3937,5672,3937,5053,5927,5053,5927,5672xe" filled="true" fillcolor="#ffffff" stroked="false">
                <v:path arrowok="t"/>
                <v:fill type="solid"/>
              </v:shape>
            </v:group>
            <v:group style="position:absolute;left:1947;top:5670;width:1990;height:619" coordorigin="1947,5670" coordsize="1990,619">
              <v:shape style="position:absolute;left:1947;top:5670;width:1990;height:619" coordorigin="1947,5670" coordsize="1990,619" path="m3937,6289l1947,6289,1947,5670,3937,5670,3937,6289xe" filled="true" fillcolor="#ffffff" stroked="false">
                <v:path arrowok="t"/>
                <v:fill type="solid"/>
              </v:shape>
            </v:group>
            <v:group style="position:absolute;left:3937;top:5670;width:1990;height:619" coordorigin="3937,5670" coordsize="1990,619">
              <v:shape style="position:absolute;left:3937;top:5670;width:1990;height:619" coordorigin="3937,5670" coordsize="1990,619" path="m5927,6289l3937,6289,3937,5670,5927,5670,5927,6289xe" filled="true" fillcolor="#ffffff" stroked="false">
                <v:path arrowok="t"/>
                <v:fill type="solid"/>
              </v:shape>
            </v:group>
            <v:group style="position:absolute;left:1947;top:7499;width:1990;height:619" coordorigin="1947,7499" coordsize="1990,619">
              <v:shape style="position:absolute;left:1947;top:7499;width:1990;height:619" coordorigin="1947,7499" coordsize="1990,619" path="m3937,8117l1947,8117,1947,7499,3937,7499,3937,8117xe" filled="true" fillcolor="#ffffff" stroked="false">
                <v:path arrowok="t"/>
                <v:fill type="solid"/>
              </v:shape>
            </v:group>
            <v:group style="position:absolute;left:3937;top:7499;width:1990;height:619" coordorigin="3937,7499" coordsize="1990,619">
              <v:shape style="position:absolute;left:3937;top:7499;width:1990;height:619" coordorigin="3937,7499" coordsize="1990,619" path="m5927,8117l3937,8117,3937,7499,5927,7499,5927,8117xe" filled="true" fillcolor="#ffffff" stroked="false">
                <v:path arrowok="t"/>
                <v:fill type="solid"/>
              </v:shape>
            </v:group>
            <v:group style="position:absolute;left:1947;top:8112;width:1990;height:619" coordorigin="1947,8112" coordsize="1990,619">
              <v:shape style="position:absolute;left:1947;top:8112;width:1990;height:619" coordorigin="1947,8112" coordsize="1990,619" path="m3937,8731l1947,8731,1947,8112,3937,8112,3937,8731xe" filled="true" fillcolor="#ffffff" stroked="false">
                <v:path arrowok="t"/>
                <v:fill type="solid"/>
              </v:shape>
            </v:group>
            <v:group style="position:absolute;left:3937;top:8112;width:1990;height:619" coordorigin="3937,8112" coordsize="1990,619">
              <v:shape style="position:absolute;left:3937;top:8112;width:1990;height:619" coordorigin="3937,8112" coordsize="1990,619" path="m5927,8731l3937,8731,3937,8112,5927,8112,5927,8731xe" filled="true" fillcolor="#ffffff" stroked="false">
                <v:path arrowok="t"/>
                <v:fill type="solid"/>
              </v:shape>
            </v:group>
            <v:group style="position:absolute;left:1947;top:8728;width:1990;height:619" coordorigin="1947,8728" coordsize="1990,619">
              <v:shape style="position:absolute;left:1947;top:8728;width:1990;height:619" coordorigin="1947,8728" coordsize="1990,619" path="m3937,9347l1947,9347,1947,8728,3937,8728,3937,9347xe" filled="true" fillcolor="#ffffff" stroked="false">
                <v:path arrowok="t"/>
                <v:fill type="solid"/>
              </v:shape>
            </v:group>
            <v:group style="position:absolute;left:3937;top:8728;width:1990;height:619" coordorigin="3937,8728" coordsize="1990,619">
              <v:shape style="position:absolute;left:3937;top:8728;width:1990;height:619" coordorigin="3937,8728" coordsize="1990,619" path="m5927,9347l3937,9347,3937,8728,5927,8728,5927,9347xe" filled="true" fillcolor="#ffffff" stroked="false">
                <v:path arrowok="t"/>
                <v:fill type="solid"/>
              </v:shape>
            </v:group>
            <v:group style="position:absolute;left:1947;top:9339;width:1990;height:619" coordorigin="1947,9339" coordsize="1990,619">
              <v:shape style="position:absolute;left:1947;top:9339;width:1990;height:619" coordorigin="1947,9339" coordsize="1990,619" path="m3937,9958l1947,9958,1947,9339,3937,9339,3937,9958xe" filled="true" fillcolor="#ffffff" stroked="false">
                <v:path arrowok="t"/>
                <v:fill type="solid"/>
              </v:shape>
            </v:group>
            <v:group style="position:absolute;left:3937;top:9339;width:1990;height:619" coordorigin="3937,9339" coordsize="1990,619">
              <v:shape style="position:absolute;left:3937;top:9339;width:1990;height:619" coordorigin="3937,9339" coordsize="1990,619" path="m5927,9958l3937,9958,3937,9339,5927,9339,5927,9958xe" filled="true" fillcolor="#ffffff" stroked="false">
                <v:path arrowok="t"/>
                <v:fill type="solid"/>
              </v:shape>
            </v:group>
            <v:group style="position:absolute;left:1947;top:9952;width:1990;height:619" coordorigin="1947,9952" coordsize="1990,619">
              <v:shape style="position:absolute;left:1947;top:9952;width:1990;height:619" coordorigin="1947,9952" coordsize="1990,619" path="m3937,10571l1947,10571,1947,9952,3937,9952,3937,10571xe" filled="true" fillcolor="#ffffff" stroked="false">
                <v:path arrowok="t"/>
                <v:fill type="solid"/>
              </v:shape>
            </v:group>
            <v:group style="position:absolute;left:3937;top:9952;width:1990;height:619" coordorigin="3937,9952" coordsize="1990,619">
              <v:shape style="position:absolute;left:3937;top:9952;width:1990;height:619" coordorigin="3937,9952" coordsize="1990,619" path="m5927,10571l3937,10571,3937,9952,5927,9952,5927,10571xe" filled="true" fillcolor="#ffffff" stroked="false">
                <v:path arrowok="t"/>
                <v:fill type="solid"/>
              </v:shape>
            </v:group>
            <v:group style="position:absolute;left:1947;top:10566;width:1990;height:619" coordorigin="1947,10566" coordsize="1990,619">
              <v:shape style="position:absolute;left:1947;top:10566;width:1990;height:619" coordorigin="1947,10566" coordsize="1990,619" path="m3937,11185l1947,11185,1947,10566,3937,10566,3937,11185xe" filled="true" fillcolor="#ffffff" stroked="false">
                <v:path arrowok="t"/>
                <v:fill type="solid"/>
              </v:shape>
            </v:group>
            <v:group style="position:absolute;left:3937;top:10566;width:1990;height:619" coordorigin="3937,10566" coordsize="1990,619">
              <v:shape style="position:absolute;left:3937;top:10566;width:1990;height:619" coordorigin="3937,10566" coordsize="1990,619" path="m5927,11185l3937,11185,3937,10566,5927,10566,5927,11185xe" filled="true" fillcolor="#ffffff" stroked="false">
                <v:path arrowok="t"/>
                <v:fill type="solid"/>
              </v:shape>
            </v:group>
            <v:group style="position:absolute;left:1947;top:11181;width:1990;height:619" coordorigin="1947,11181" coordsize="1990,619">
              <v:shape style="position:absolute;left:1947;top:11181;width:1990;height:619" coordorigin="1947,11181" coordsize="1990,619" path="m3937,11800l1947,11800,1947,11181,3937,11181,3937,11800xe" filled="true" fillcolor="#ffffff" stroked="false">
                <v:path arrowok="t"/>
                <v:fill type="solid"/>
              </v:shape>
            </v:group>
            <v:group style="position:absolute;left:3937;top:11181;width:1990;height:619" coordorigin="3937,11181" coordsize="1990,619">
              <v:shape style="position:absolute;left:3937;top:11181;width:1990;height:619" coordorigin="3937,11181" coordsize="1990,619" path="m5927,11800l3937,11800,3937,11181,5927,11181,5927,11800xe" filled="true" fillcolor="#ffffff" stroked="false">
                <v:path arrowok="t"/>
                <v:fill type="solid"/>
              </v:shape>
            </v:group>
            <v:group style="position:absolute;left:1947;top:7057;width:1990;height:447" coordorigin="1947,7057" coordsize="1990,447">
              <v:shape style="position:absolute;left:1947;top:7057;width:1990;height:447" coordorigin="1947,7057" coordsize="1990,447" path="m3937,7504l1947,7504,1947,7057,3937,7057,3937,7504xe" filled="true" fillcolor="#ffffff" stroked="false">
                <v:path arrowok="t"/>
                <v:fill type="solid"/>
              </v:shape>
            </v:group>
            <v:group style="position:absolute;left:3937;top:7057;width:1990;height:447" coordorigin="3937,7057" coordsize="1990,447">
              <v:shape style="position:absolute;left:3937;top:7057;width:1990;height:447" coordorigin="3937,7057" coordsize="1990,447" path="m5927,7504l3937,7504,3937,7057,5927,7057,5927,7504xe" filled="true" fillcolor="#ffffff" stroked="false">
                <v:path arrowok="t"/>
                <v:fill type="solid"/>
              </v:shape>
            </v:group>
            <v:group style="position:absolute;left:6299;top:2073;width:1990;height:423" coordorigin="6299,2073" coordsize="1990,423">
              <v:shape style="position:absolute;left:6299;top:2073;width:1990;height:423" coordorigin="6299,2073" coordsize="1990,423" path="m8288,2495l6299,2495,6299,2073,8288,2073,8288,2495xe" filled="true" fillcolor="#ffffff" stroked="false">
                <v:path arrowok="t"/>
                <v:fill type="solid"/>
              </v:shape>
            </v:group>
            <v:group style="position:absolute;left:8288;top:2073;width:1990;height:423" coordorigin="8288,2073" coordsize="1990,423">
              <v:shape style="position:absolute;left:8288;top:2073;width:1990;height:423" coordorigin="8288,2073" coordsize="1990,423" path="m10278,2495l8288,2495,8288,2073,10278,2073,10278,2495xe" filled="true" fillcolor="#ffffff" stroked="false">
                <v:path arrowok="t"/>
                <v:fill type="solid"/>
              </v:shape>
            </v:group>
            <v:group style="position:absolute;left:6299;top:2495;width:1990;height:631" coordorigin="6299,2495" coordsize="1990,631">
              <v:shape style="position:absolute;left:6299;top:2495;width:1990;height:631" coordorigin="6299,2495" coordsize="1990,631" path="m8288,3126l6299,3126,6299,2495,8288,2495,8288,3126xe" filled="true" fillcolor="#ffffff" stroked="false">
                <v:path arrowok="t"/>
                <v:fill type="solid"/>
              </v:shape>
            </v:group>
            <v:group style="position:absolute;left:8288;top:2495;width:1990;height:631" coordorigin="8288,2495" coordsize="1990,631">
              <v:shape style="position:absolute;left:8288;top:2495;width:1990;height:631" coordorigin="8288,2495" coordsize="1990,631" path="m10278,3126l8288,3126,8288,2495,10278,2495,10278,3126xe" filled="true" fillcolor="#ffffff" stroked="false">
                <v:path arrowok="t"/>
                <v:fill type="solid"/>
              </v:shape>
            </v:group>
            <v:group style="position:absolute;left:6299;top:3126;width:1990;height:624" coordorigin="6299,3126" coordsize="1990,624">
              <v:shape style="position:absolute;left:6299;top:3126;width:1990;height:624" coordorigin="6299,3126" coordsize="1990,624" path="m8288,3749l6299,3749,6299,3126,8288,3126,8288,3749xe" filled="true" fillcolor="#ffffff" stroked="false">
                <v:path arrowok="t"/>
                <v:fill type="solid"/>
              </v:shape>
            </v:group>
            <v:group style="position:absolute;left:8288;top:3126;width:1990;height:624" coordorigin="8288,3126" coordsize="1990,624">
              <v:shape style="position:absolute;left:8288;top:3126;width:1990;height:624" coordorigin="8288,3126" coordsize="1990,624" path="m10278,3749l8288,3749,8288,3126,10278,3126,10278,3749xe" filled="true" fillcolor="#ffffff" stroked="false">
                <v:path arrowok="t"/>
                <v:fill type="solid"/>
              </v:shape>
            </v:group>
            <v:group style="position:absolute;left:6299;top:3738;width:1990;height:631" coordorigin="6299,3738" coordsize="1990,631">
              <v:shape style="position:absolute;left:6299;top:3738;width:1990;height:631" coordorigin="6299,3738" coordsize="1990,631" path="m8288,4369l6299,4369,6299,3738,8288,3738,8288,4369xe" filled="true" fillcolor="#ffffff" stroked="false">
                <v:path arrowok="t"/>
                <v:fill type="solid"/>
              </v:shape>
            </v:group>
            <v:group style="position:absolute;left:8288;top:3738;width:1990;height:631" coordorigin="8288,3738" coordsize="1990,631">
              <v:shape style="position:absolute;left:8288;top:3738;width:1990;height:631" coordorigin="8288,3738" coordsize="1990,631" path="m10278,4369l8288,4369,8288,3738,10278,3738,10278,4369xe" filled="true" fillcolor="#ffffff" stroked="false">
                <v:path arrowok="t"/>
                <v:fill type="solid"/>
              </v:shape>
            </v:group>
            <v:group style="position:absolute;left:6299;top:4359;width:1990;height:631" coordorigin="6299,4359" coordsize="1990,631">
              <v:shape style="position:absolute;left:6299;top:4359;width:1990;height:631" coordorigin="6299,4359" coordsize="1990,631" path="m8288,4989l6299,4989,6299,4359,8288,4359,8288,4989xe" filled="true" fillcolor="#ffffff" stroked="false">
                <v:path arrowok="t"/>
                <v:fill type="solid"/>
              </v:shape>
            </v:group>
            <v:group style="position:absolute;left:8288;top:4359;width:1990;height:631" coordorigin="8288,4359" coordsize="1990,631">
              <v:shape style="position:absolute;left:8288;top:4359;width:1990;height:631" coordorigin="8288,4359" coordsize="1990,631" path="m10278,4989l8288,4989,8288,4359,10278,4359,10278,4989xe" filled="true" fillcolor="#ffffff" stroked="false">
                <v:path arrowok="t"/>
                <v:fill type="solid"/>
              </v:shape>
            </v:group>
            <v:group style="position:absolute;left:6299;top:4976;width:1990;height:631" coordorigin="6299,4976" coordsize="1990,631">
              <v:shape style="position:absolute;left:6299;top:4976;width:1990;height:631" coordorigin="6299,4976" coordsize="1990,631" path="m8288,5607l6299,5607,6299,4976,8288,4976,8288,5607xe" filled="true" fillcolor="#ffffff" stroked="false">
                <v:path arrowok="t"/>
                <v:fill type="solid"/>
              </v:shape>
            </v:group>
            <v:group style="position:absolute;left:8288;top:4976;width:1990;height:631" coordorigin="8288,4976" coordsize="1990,631">
              <v:shape style="position:absolute;left:8288;top:4976;width:1990;height:631" coordorigin="8288,4976" coordsize="1990,631" path="m10278,5607l8288,5607,8288,4976,10278,4976,10278,5607xe" filled="true" fillcolor="#ffffff" stroked="false">
                <v:path arrowok="t"/>
                <v:fill type="solid"/>
              </v:shape>
            </v:group>
            <v:group style="position:absolute;left:6299;top:6594;width:1990;height:423" coordorigin="6299,6594" coordsize="1990,423">
              <v:shape style="position:absolute;left:6299;top:6594;width:1990;height:423" coordorigin="6299,6594" coordsize="1990,423" path="m8288,7016l6299,7016,6299,6594,8288,6594,8288,7016xe" filled="true" fillcolor="#ffffff" stroked="false">
                <v:path arrowok="t"/>
                <v:fill type="solid"/>
              </v:shape>
            </v:group>
            <v:group style="position:absolute;left:8288;top:6594;width:1990;height:423" coordorigin="8288,6594" coordsize="1990,423">
              <v:shape style="position:absolute;left:8288;top:6594;width:1990;height:423" coordorigin="8288,6594" coordsize="1990,423" path="m10278,7016l8288,7016,8288,6594,10278,6594,10278,7016xe" filled="true" fillcolor="#ffffff" stroked="false">
                <v:path arrowok="t"/>
                <v:fill type="solid"/>
              </v:shape>
            </v:group>
            <v:group style="position:absolute;left:6299;top:11399;width:1990;height:423" coordorigin="6299,11399" coordsize="1990,423">
              <v:shape style="position:absolute;left:6299;top:11399;width:1990;height:423" coordorigin="6299,11399" coordsize="1990,423" path="m8288,11821l6299,11821,6299,11399,8288,11399,8288,11821xe" filled="true" fillcolor="#ffffff" stroked="false">
                <v:path arrowok="t"/>
                <v:fill type="solid"/>
              </v:shape>
            </v:group>
            <v:group style="position:absolute;left:8288;top:11399;width:1990;height:423" coordorigin="8288,11399" coordsize="1990,423">
              <v:shape style="position:absolute;left:8288;top:11399;width:1990;height:423" coordorigin="8288,11399" coordsize="1990,423" path="m10278,11821l8288,11821,8288,11399,10278,11399,10278,11821xe" filled="true" fillcolor="#ffffff" stroked="false">
                <v:path arrowok="t"/>
                <v:fill type="solid"/>
              </v:shape>
            </v:group>
            <v:group style="position:absolute;left:1502;top:1140;width:9206;height:13476" coordorigin="1502,1140" coordsize="9206,13476">
              <v:shape style="position:absolute;left:1502;top:1140;width:9206;height:13476" coordorigin="1502,1140" coordsize="9206,13476" path="m10418,1140l1792,1140,1768,1141,1700,1155,1639,1184,1587,1226,1545,1278,1517,1340,1503,1408,1502,1432,1502,14323,1510,14393,1534,14457,1572,14513,1621,14559,1679,14592,1745,14611,1792,14615,10418,14615,10488,14607,10551,14582,10607,14545,10625,14528,1782,14527,1760,14525,1697,14504,1645,14465,1608,14411,1590,14346,1589,14323,1589,1423,1603,1357,1637,1300,1686,1258,1746,1233,1792,1227,10625,1227,10623,1226,10571,1184,10510,1155,10442,1141,10418,1140xe" filled="true" fillcolor="#732281" stroked="false">
                <v:path arrowok="t"/>
                <v:fill type="solid"/>
              </v:shape>
              <v:shape style="position:absolute;left:1502;top:1140;width:9206;height:13476" coordorigin="1502,1140" coordsize="9206,13476" path="m10625,1227l1792,1227,10427,1228,10450,1230,10513,1251,10564,1290,10601,1344,10620,1409,10621,1432,10621,14332,10607,14398,10573,14455,10524,14497,10463,14522,10418,14528,10625,14528,10664,14477,10693,14415,10707,14347,10708,14323,10708,1432,10699,1362,10675,1298,10638,1242,10625,1227xe" filled="true" fillcolor="#732281" stroked="false">
                <v:path arrowok="t"/>
                <v:fill type="solid"/>
              </v:shape>
            </v:group>
            <v:group style="position:absolute;left:10154;top:947;width:741;height:746" coordorigin="10154,947" coordsize="741,746">
              <v:shape style="position:absolute;left:10154;top:947;width:741;height:746" coordorigin="10154,947" coordsize="741,746" path="m10524,947l10464,952,10380,977,10305,1019,10243,1078,10195,1149,10164,1231,10154,1320,10155,1351,10172,1438,10209,1517,10262,1584,10329,1637,10407,1674,10493,1692,10524,1693,10554,1692,10641,1674,10719,1637,10785,1584,10838,1517,10875,1438,10893,1351,10894,1320,10893,1290,10875,1202,10838,1124,10785,1057,10719,1003,10641,966,10554,949,10524,947xe" filled="true" fillcolor="#732281" stroked="false">
                <v:path arrowok="t"/>
                <v:fill type="solid"/>
              </v:shape>
            </v:group>
            <v:group style="position:absolute;left:10417;top:1088;width:2;height:2" coordorigin="10417,1088" coordsize="2,2">
              <v:shape style="position:absolute;left:10417;top:1088;width:2;height:2" coordorigin="10417,1088" coordsize="1,1" path="m10417,1088l10418,1089,10417,1088xe" filled="true" fillcolor="#ffffff" stroked="false">
                <v:path arrowok="t"/>
                <v:fill type="solid"/>
              </v:shape>
            </v:group>
            <v:group style="position:absolute;left:10256;top:1026;width:538;height:589" coordorigin="10256,1026" coordsize="538,589">
              <v:shape style="position:absolute;left:10256;top:1026;width:538;height:589" coordorigin="10256,1026" coordsize="538,589" path="m10681,1524l10432,1524,10454,1534,10475,1540,10494,1544,10510,1546,10514,1592,10515,1605,10525,1614,10537,1614,10549,1613,10559,1603,10558,1591,10557,1549,10578,1543,10597,1536,10614,1528,10684,1528,10681,1524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4,1528l10614,1528,10641,1542,10646,1551,10652,1560,10665,1561,10674,1556,10685,1549,10688,1536,10684,152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80,1522l10382,1522,10375,1532,10379,1545,10388,1552,10398,1558,10412,1556,10419,1545,10432,1524,10681,1524,10680,1522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16,1450l10340,1450,10369,1479,10383,1492,10390,1498,10395,1501,10378,1528,10382,1522,10680,1522,10663,1495,10548,1495,10528,1495,10451,1476,10416,1450,10416,1450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95,1443l10629,1479,10570,1493,10548,1495,10663,1495,10662,1493,10675,1477,10686,1461,10695,14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78,1293l10266,1294,10256,1304,10256,1329,10266,1337,10306,1337,10309,1357,10313,1377,10319,1396,10282,1431,10272,1438,10267,1452,10273,1463,10279,1473,10292,1477,10303,1470,10340,1450,10416,1450,10402,1435,10389,1418,10359,1345,10357,1327,10358,1312,10358,1306,10360,1293,10281,1293,10278,129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02,1283l10423,1351,10472,1391,10545,1414,10591,1416,10611,1415,10681,1400,10739,1365,10580,1365,10564,1365,10495,1349,10429,1312,10415,1299,10402,128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77,1143l10541,1143,10562,1147,10582,1152,10637,1178,10680,1223,10703,1279,10707,1322,10706,1324,10704,1327,10699,1331,10692,1338,10620,1362,10580,1365,10739,1365,10758,1304,10756,1285,10753,1266,10747,1246,10740,1227,10780,1200,10791,1193,10793,1185,10722,1185,10707,1170,10692,1156,10677,114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291,1156l10278,1159,10272,1170,10265,1180,10269,1193,10279,1200,10317,1223,10315,1243,10312,1263,10309,1282,10281,1293,10360,1293,10387,1222,10426,1180,10354,1180,10302,1162,10291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768,1156l10745,1170,10722,1185,10793,1185,10794,1180,10788,1170,10781,1159,10768,115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398,1076l10388,1081,10377,1088,10374,1101,10381,1111,10396,1138,10382,1149,10368,1163,10354,1180,10426,1180,10454,1163,10476,1153,10489,1149,10496,1147,10514,1144,10541,1143,10677,1143,10684,1114,10630,1114,10616,1108,10449,1108,10421,1095,10418,1090,10418,1089,10411,1079,10398,1076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667,1073l10652,1077,10647,1087,10634,1107,10630,1114,10684,1114,10683,1109,10689,1100,10689,1099,10686,1087,10667,1073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480,1098l10472,1100,10449,1108,10616,1108,10610,1105,10590,1099,10586,1098,10479,1098,10480,1098xe" filled="true" fillcolor="#ffffff" stroked="false">
                <v:path arrowok="t"/>
                <v:fill type="solid"/>
              </v:shape>
              <v:shape style="position:absolute;left:10256;top:1026;width:538;height:589" coordorigin="10256,1026" coordsize="538,589" path="m10541,1026l10516,1026,10506,1035,10506,1093,10489,1095,10479,1098,10586,1098,10572,1095,10560,1094,10555,1093,10550,1093,10550,1035,10541,1026xe" filled="true" fillcolor="#ffffff" stroked="false">
                <v:path arrowok="t"/>
                <v:fill type="solid"/>
              </v:shape>
            </v:group>
            <v:group style="position:absolute;left:10645;top:1548;width:3;height:4" coordorigin="10645,1548" coordsize="3,4">
              <v:shape style="position:absolute;left:10645;top:1548;width:3;height:4" coordorigin="10645,1548" coordsize="3,4" path="m10646,1550l10647,1552,10646,1551,10646,1550xe" filled="true" fillcolor="#ffffff" stroked="false">
                <v:path arrowok="t"/>
                <v:fill type="solid"/>
              </v:shape>
              <v:shape style="position:absolute;left:10645;top:1548;width:3;height:4" coordorigin="10645,1548" coordsize="3,4" path="m10645,1548l10645,1549,10646,1550,10645,1548xe" filled="true" fillcolor="#ffffff" stroked="false">
                <v:path arrowok="t"/>
                <v:fill type="solid"/>
              </v:shape>
            </v:group>
            <v:group style="position:absolute;left:10451;top:1204;width:64;height:62" coordorigin="10451,1204" coordsize="64,62">
              <v:shape style="position:absolute;left:10451;top:1204;width:64;height:62" coordorigin="10451,1204" coordsize="64,62" path="m10489,1204l10464,1209,10451,1224,10454,1250,10466,1265,10493,1264,10509,1253,10514,1237,10514,1236,10507,1215,10489,1204xe" filled="true" fillcolor="#ffffff" stroked="false">
                <v:path arrowok="t"/>
                <v:fill type="solid"/>
              </v:shape>
            </v:group>
            <v:group style="position:absolute;left:10603;top:1263;width:48;height:49" coordorigin="10603,1263" coordsize="48,49">
              <v:shape style="position:absolute;left:10603;top:1263;width:48;height:49" coordorigin="10603,1263" coordsize="48,49" path="m10640,1263l10614,1263,10603,1273,10603,1300,10614,1311,10640,1311,10651,1300,10651,1273,10640,1263xe" filled="true" fillcolor="#ffffff" stroked="false">
                <v:path arrowok="t"/>
                <v:fill type="solid"/>
              </v:shape>
            </v:group>
            <v:group style="position:absolute;left:1954;top:12138;width:3973;height:2139" coordorigin="1954,12138" coordsize="3973,2139">
              <v:shape style="position:absolute;left:1954;top:12138;width:3973;height:2139" coordorigin="1954,12138" coordsize="3973,2139" path="m5829,12138l2031,12140,1976,12174,1954,12235,1957,14199,1990,14254,2052,14276,5829,14276,5889,14255,5924,14201,5927,14178,5925,12215,5891,12160,5829,12138xe" filled="true" fillcolor="#e0c4e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975" w:val="left" w:leader="none"/>
        </w:tabs>
        <w:spacing w:line="240" w:lineRule="auto" w:before="57" w:after="0"/>
        <w:ind w:left="4974" w:right="0" w:hanging="319"/>
        <w:jc w:val="left"/>
        <w:rPr>
          <w:b w:val="0"/>
          <w:bCs w:val="0"/>
        </w:rPr>
      </w:pPr>
      <w:r>
        <w:rPr/>
        <w:pict>
          <v:shape style="position:absolute;margin-left:314.503387pt;margin-top:-211.665497pt;width:200.3pt;height:188.9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7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5"/>
                          <w:ind w:left="210" w:right="187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96.940804pt;margin-top:-188.512802pt;width:200.3pt;height:238.0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w w:val="105"/>
        </w:rPr>
        <w:t>Behandling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90"/>
        <w:ind w:left="561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314.503387pt;margin-top:-38.071487pt;width:200.3pt;height:144.2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5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0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3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3"/>
          <w:sz w:val="31"/>
        </w:rPr>
        <w:t>F</w:t>
      </w:r>
      <w:r>
        <w:rPr>
          <w:rFonts w:ascii="Arial" w:hAnsi="Arial"/>
          <w:b/>
          <w:spacing w:val="-2"/>
          <w:sz w:val="31"/>
        </w:rPr>
        <w:t>ramgangsmåt</w:t>
      </w:r>
      <w:r>
        <w:rPr>
          <w:rFonts w:ascii="Arial" w:hAnsi="Arial"/>
          <w:b/>
          <w:spacing w:val="-3"/>
          <w:sz w:val="31"/>
        </w:rPr>
        <w:t>e:</w:t>
      </w:r>
      <w:r>
        <w:rPr>
          <w:rFonts w:ascii="Arial" w:hAnsi="Arial"/>
          <w:sz w:val="31"/>
        </w:rPr>
      </w:r>
    </w:p>
    <w:p>
      <w:pPr>
        <w:pStyle w:val="BodyText"/>
        <w:spacing w:line="251" w:lineRule="auto" w:before="233"/>
        <w:ind w:right="6094"/>
        <w:jc w:val="left"/>
        <w:rPr>
          <w:b w:val="0"/>
          <w:bCs w:val="0"/>
        </w:rPr>
      </w:pPr>
      <w:r>
        <w:rPr>
          <w:w w:val="105"/>
        </w:rPr>
        <w:t>1  </w:t>
      </w:r>
      <w:r>
        <w:rPr>
          <w:spacing w:val="2"/>
          <w:w w:val="105"/>
        </w:rPr>
        <w:t> </w:t>
      </w:r>
      <w:r>
        <w:rPr>
          <w:w w:val="105"/>
        </w:rPr>
        <w:t>Grupper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sykdomsk</w:t>
      </w:r>
      <w:r>
        <w:rPr>
          <w:spacing w:val="-3"/>
          <w:w w:val="105"/>
        </w:rPr>
        <w:t>ort</w:t>
      </w:r>
      <w:r>
        <w:rPr>
          <w:spacing w:val="-2"/>
          <w:w w:val="105"/>
        </w:rPr>
        <w:t>ene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samsv</w:t>
      </w:r>
      <w:r>
        <w:rPr>
          <w:spacing w:val="-2"/>
          <w:w w:val="105"/>
        </w:rPr>
        <w:t>ar</w:t>
      </w:r>
      <w:r>
        <w:rPr>
          <w:spacing w:val="31"/>
          <w:w w:val="99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ov</w:t>
      </w:r>
      <w:r>
        <w:rPr>
          <w:spacing w:val="-2"/>
          <w:w w:val="105"/>
        </w:rPr>
        <w:t>erskrift</w:t>
      </w:r>
      <w:r>
        <w:rPr>
          <w:spacing w:val="-1"/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16"/>
          <w:w w:val="105"/>
        </w:rPr>
        <w:t> </w:t>
      </w:r>
      <w:r>
        <w:rPr>
          <w:w w:val="105"/>
        </w:rPr>
        <w:t>boks.</w:t>
      </w:r>
      <w:r>
        <w:rPr>
          <w:b w:val="0"/>
        </w:rPr>
      </w:r>
    </w:p>
    <w:p>
      <w:pPr>
        <w:pStyle w:val="BodyText"/>
        <w:spacing w:line="251" w:lineRule="auto"/>
        <w:ind w:right="5736"/>
        <w:jc w:val="both"/>
        <w:rPr>
          <w:b w:val="0"/>
          <w:bCs w:val="0"/>
        </w:rPr>
      </w:pPr>
      <w:r>
        <w:rPr>
          <w:w w:val="105"/>
        </w:rPr>
        <w:t>2.</w:t>
      </w:r>
      <w:r>
        <w:rPr>
          <w:spacing w:val="18"/>
          <w:w w:val="105"/>
        </w:rPr>
        <w:t> </w:t>
      </w:r>
      <w:r>
        <w:rPr>
          <w:spacing w:val="-3"/>
          <w:w w:val="105"/>
        </w:rPr>
        <w:t>Merker</w:t>
      </w:r>
      <w:r>
        <w:rPr>
          <w:spacing w:val="-16"/>
          <w:w w:val="105"/>
        </w:rPr>
        <w:t> </w:t>
      </w:r>
      <w:r>
        <w:rPr>
          <w:w w:val="105"/>
        </w:rPr>
        <w:t>du</w:t>
      </w:r>
      <w:r>
        <w:rPr>
          <w:spacing w:val="-12"/>
          <w:w w:val="105"/>
        </w:rPr>
        <w:t> </w:t>
      </w:r>
      <w:r>
        <w:rPr>
          <w:w w:val="105"/>
        </w:rPr>
        <w:t>noen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likhe</w:t>
      </w:r>
      <w:r>
        <w:rPr>
          <w:spacing w:val="-2"/>
          <w:w w:val="105"/>
        </w:rPr>
        <w:t>ter</w:t>
      </w:r>
      <w:r>
        <w:rPr>
          <w:spacing w:val="-16"/>
          <w:w w:val="105"/>
        </w:rPr>
        <w:t> </w:t>
      </w:r>
      <w:r>
        <w:rPr>
          <w:w w:val="105"/>
        </w:rPr>
        <w:t>eller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forskjeller</w:t>
      </w:r>
      <w:r>
        <w:rPr>
          <w:spacing w:val="31"/>
          <w:w w:val="104"/>
        </w:rPr>
        <w:t> </w:t>
      </w:r>
      <w:r>
        <w:rPr>
          <w:w w:val="105"/>
        </w:rPr>
        <w:t>mellom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sykdommene</w:t>
      </w:r>
      <w:r>
        <w:rPr>
          <w:spacing w:val="-7"/>
          <w:w w:val="105"/>
        </w:rPr>
        <w:t> </w:t>
      </w:r>
      <w:r>
        <w:rPr>
          <w:w w:val="105"/>
        </w:rPr>
        <w:t>basert</w:t>
      </w:r>
      <w:r>
        <w:rPr>
          <w:spacing w:val="-8"/>
          <w:w w:val="105"/>
        </w:rPr>
        <w:t> </w:t>
      </w:r>
      <w:r>
        <w:rPr>
          <w:w w:val="105"/>
        </w:rPr>
        <w:t>på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26"/>
          <w:w w:val="109"/>
        </w:rPr>
        <w:t> </w:t>
      </w:r>
      <w:r>
        <w:rPr>
          <w:spacing w:val="-1"/>
          <w:w w:val="105"/>
        </w:rPr>
        <w:t>ov</w:t>
      </w:r>
      <w:r>
        <w:rPr>
          <w:spacing w:val="-2"/>
          <w:w w:val="105"/>
        </w:rPr>
        <w:t>erskrift</w:t>
      </w:r>
      <w:r>
        <w:rPr>
          <w:spacing w:val="-1"/>
          <w:w w:val="105"/>
        </w:rPr>
        <w:t>ene?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before="48"/>
        <w:ind w:left="318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59</w:t>
      </w:r>
      <w:r>
        <w:rPr>
          <w:rFonts w:ascii="Arial"/>
          <w:sz w:val="16"/>
        </w:rPr>
      </w:r>
    </w:p>
    <w:sectPr>
      <w:type w:val="continuous"/>
      <w:pgSz w:w="11910" w:h="16840"/>
      <w:pgMar w:top="7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629" w:hanging="326"/>
        <w:jc w:val="right"/>
      </w:pPr>
      <w:rPr>
        <w:rFonts w:hint="default" w:ascii="Arial" w:hAnsi="Arial" w:eastAsia="Arial"/>
        <w:b/>
        <w:bCs/>
        <w:w w:val="98"/>
        <w:sz w:val="31"/>
        <w:szCs w:val="31"/>
      </w:rPr>
    </w:lvl>
    <w:lvl w:ilvl="1">
      <w:start w:val="1"/>
      <w:numFmt w:val="bullet"/>
      <w:lvlText w:val="•"/>
      <w:lvlJc w:val="left"/>
      <w:pPr>
        <w:ind w:left="1114" w:hanging="3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8" w:hanging="3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3" w:hanging="3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7" w:hanging="3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2" w:hanging="3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36" w:hanging="3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20" w:hanging="3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05" w:hanging="3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822" w:hanging="265"/>
    </w:pPr>
    <w:rPr>
      <w:rFonts w:ascii="Gill Sans MT" w:hAnsi="Gill Sans MT" w:eastAsia="Gill Sans MT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304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2024-07-01T09:10:10Z</dcterms:created>
  <dcterms:modified xsi:type="dcterms:W3CDTF">2024-07-01T09:10:10Z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