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arbeidsark</w:t>
      </w:r>
      <w:r>
        <w:rPr>
          <w:rFonts w:ascii="Arial"/>
          <w:sz w:val="15"/>
        </w:rPr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21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Arial"/>
          <w:b/>
          <w:spacing w:val="-6"/>
          <w:sz w:val="86"/>
        </w:rPr>
        <w:t>Sy</w:t>
      </w:r>
      <w:r>
        <w:rPr>
          <w:rFonts w:ascii="Arial"/>
          <w:b/>
          <w:spacing w:val="-5"/>
          <w:sz w:val="86"/>
        </w:rPr>
        <w:t>kdomsmatch</w:t>
      </w:r>
      <w:r>
        <w:rPr>
          <w:rFonts w:ascii="Arial"/>
          <w:sz w:val="86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1910" w:h="16840"/>
          <w:pgMar w:top="780" w:bottom="280" w:left="460" w:right="168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1.</w:t>
      </w:r>
      <w:r>
        <w:rPr>
          <w:spacing w:val="8"/>
        </w:rPr>
        <w:t> </w:t>
      </w:r>
      <w:r>
        <w:rPr/>
        <w:t>Smittsom</w:t>
      </w:r>
      <w:r>
        <w:rPr>
          <w:spacing w:val="8"/>
        </w:rPr>
        <w:t> </w:t>
      </w:r>
      <w:r>
        <w:rPr>
          <w:spacing w:val="-2"/>
        </w:rPr>
        <w:t>mikrobe</w:t>
      </w:r>
      <w:r>
        <w:rPr>
          <w:b w:val="0"/>
        </w:rPr>
      </w:r>
    </w:p>
    <w:p>
      <w:pPr>
        <w:spacing w:before="61"/>
        <w:ind w:left="1171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/>
          <w:b/>
          <w:sz w:val="31"/>
        </w:rPr>
        <w:t>4.</w:t>
      </w:r>
      <w:r>
        <w:rPr>
          <w:rFonts w:ascii="Arial"/>
          <w:b/>
          <w:spacing w:val="16"/>
          <w:sz w:val="31"/>
        </w:rPr>
        <w:t> </w:t>
      </w:r>
      <w:r>
        <w:rPr>
          <w:rFonts w:ascii="Arial"/>
          <w:b/>
          <w:spacing w:val="-4"/>
          <w:sz w:val="31"/>
        </w:rPr>
        <w:t>F</w:t>
      </w:r>
      <w:r>
        <w:rPr>
          <w:rFonts w:ascii="Arial"/>
          <w:b/>
          <w:spacing w:val="-3"/>
          <w:sz w:val="31"/>
        </w:rPr>
        <w:t>orebygging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780" w:bottom="280" w:left="460" w:right="1680"/>
          <w:cols w:num="2" w:equalWidth="0">
            <w:col w:w="4241" w:space="110"/>
            <w:col w:w="5419"/>
          </w:cols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1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1560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153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81;top:765;width:10261;height:13875" coordorigin="681,765" coordsize="10261,13875">
              <v:shape style="position:absolute;left:681;top:765;width:10261;height:13875" coordorigin="681,765" coordsize="10261,13875" path="m681,14640l10941,14640,10941,765,681,765,681,14640xe" filled="true" fillcolor="#ffffff" stroked="false">
                <v:path arrowok="t"/>
                <v:fill type="solid"/>
              </v:shape>
            </v:group>
            <v:group style="position:absolute;left:6006;top:6035;width:1990;height:489" coordorigin="6006,6035" coordsize="1990,489">
              <v:shape style="position:absolute;left:6006;top:6035;width:1990;height:489" coordorigin="6006,6035" coordsize="1990,489" path="m7996,6524l6006,6524,6006,6035,7996,6035,7996,6524xe" filled="true" fillcolor="#ffffff" stroked="false">
                <v:path arrowok="t"/>
                <v:fill type="solid"/>
              </v:shape>
            </v:group>
            <v:group style="position:absolute;left:7996;top:6035;width:1990;height:489" coordorigin="7996,6035" coordsize="1990,489">
              <v:shape style="position:absolute;left:7996;top:6035;width:1990;height:489" coordorigin="7996,6035" coordsize="1990,489" path="m9986,6524l7996,6524,7996,6035,9986,6035,9986,6524xe" filled="true" fillcolor="#ffffff" stroked="false">
                <v:path arrowok="t"/>
                <v:fill type="solid"/>
              </v:shape>
            </v:group>
            <v:group style="position:absolute;left:6006;top:8707;width:1990;height:489" coordorigin="6006,8707" coordsize="1990,489">
              <v:shape style="position:absolute;left:6006;top:8707;width:1990;height:489" coordorigin="6006,8707" coordsize="1990,489" path="m7996,9195l6006,9195,6006,8707,7996,8707,7996,9195xe" filled="true" fillcolor="#ffffff" stroked="false">
                <v:path arrowok="t"/>
                <v:fill type="solid"/>
              </v:shape>
            </v:group>
            <v:group style="position:absolute;left:7996;top:8707;width:1990;height:489" coordorigin="7996,8707" coordsize="1990,489">
              <v:shape style="position:absolute;left:7996;top:8707;width:1990;height:489" coordorigin="7996,8707" coordsize="1990,489" path="m9986,9195l7996,9195,7996,8707,9986,8707,9986,9195xe" filled="true" fillcolor="#ffffff" stroked="false">
                <v:path arrowok="t"/>
                <v:fill type="solid"/>
              </v:shape>
            </v:group>
            <v:group style="position:absolute;left:6006;top:10170;width:1990;height:489" coordorigin="6006,10170" coordsize="1990,489">
              <v:shape style="position:absolute;left:6006;top:10170;width:1990;height:489" coordorigin="6006,10170" coordsize="1990,489" path="m7996,10658l6006,10658,6006,10170,7996,10170,7996,10658xe" filled="true" fillcolor="#ffffff" stroked="false">
                <v:path arrowok="t"/>
                <v:fill type="solid"/>
              </v:shape>
            </v:group>
            <v:group style="position:absolute;left:7996;top:10170;width:1990;height:489" coordorigin="7996,10170" coordsize="1990,489">
              <v:shape style="position:absolute;left:7996;top:10170;width:1990;height:489" coordorigin="7996,10170" coordsize="1990,489" path="m9986,10658l7996,10658,7996,10170,9986,10170,9986,10658xe" filled="true" fillcolor="#ffffff" stroked="false">
                <v:path arrowok="t"/>
                <v:fill type="solid"/>
              </v:shape>
            </v:group>
            <v:group style="position:absolute;left:6006;top:5361;width:1990;height:675" coordorigin="6006,5361" coordsize="1990,675">
              <v:shape style="position:absolute;left:6006;top:5361;width:1990;height:675" coordorigin="6006,5361" coordsize="1990,675" path="m7996,6035l6006,6035,6006,5361,7996,5361,7996,6035xe" filled="true" fillcolor="#ffffff" stroked="false">
                <v:path arrowok="t"/>
                <v:fill type="solid"/>
              </v:shape>
            </v:group>
            <v:group style="position:absolute;left:7996;top:5361;width:1990;height:675" coordorigin="7996,5361" coordsize="1990,675">
              <v:shape style="position:absolute;left:7996;top:5361;width:1990;height:675" coordorigin="7996,5361" coordsize="1990,675" path="m9986,6035l7996,6035,7996,5361,9986,5361,9986,6035xe" filled="true" fillcolor="#ffffff" stroked="false">
                <v:path arrowok="t"/>
                <v:fill type="solid"/>
              </v:shape>
            </v:group>
            <v:group style="position:absolute;left:6006;top:3378;width:1990;height:995" coordorigin="6006,3378" coordsize="1990,995">
              <v:shape style="position:absolute;left:6006;top:3378;width:1990;height:995" coordorigin="6006,3378" coordsize="1990,995" path="m7996,4372l6006,4372,6006,3378,7996,3378,7996,4372xe" filled="true" fillcolor="#ffffff" stroked="false">
                <v:path arrowok="t"/>
                <v:fill type="solid"/>
              </v:shape>
            </v:group>
            <v:group style="position:absolute;left:7996;top:3378;width:1990;height:995" coordorigin="7996,3378" coordsize="1990,995">
              <v:shape style="position:absolute;left:7996;top:3378;width:1990;height:995" coordorigin="7996,3378" coordsize="1990,995" path="m9986,4372l7996,4372,7996,3378,9986,3378,9986,4372xe" filled="true" fillcolor="#ffffff" stroked="false">
                <v:path arrowok="t"/>
                <v:fill type="solid"/>
              </v:shape>
            </v:group>
            <v:group style="position:absolute;left:6006;top:4367;width:1990;height:995" coordorigin="6006,4367" coordsize="1990,995">
              <v:shape style="position:absolute;left:6006;top:4367;width:1990;height:995" coordorigin="6006,4367" coordsize="1990,995" path="m7996,5361l6006,5361,6006,4367,7996,4367,7996,5361xe" filled="true" fillcolor="#ffffff" stroked="false">
                <v:path arrowok="t"/>
                <v:fill type="solid"/>
              </v:shape>
            </v:group>
            <v:group style="position:absolute;left:7996;top:4367;width:1990;height:995" coordorigin="7996,4367" coordsize="1990,995">
              <v:shape style="position:absolute;left:7996;top:4367;width:1990;height:995" coordorigin="7996,4367" coordsize="1990,995" path="m9986,5361l7996,5361,7996,4367,9986,4367,9986,5361xe" filled="true" fillcolor="#ffffff" stroked="false">
                <v:path arrowok="t"/>
                <v:fill type="solid"/>
              </v:shape>
            </v:group>
            <v:group style="position:absolute;left:6006;top:6524;width:1990;height:995" coordorigin="6006,6524" coordsize="1990,995">
              <v:shape style="position:absolute;left:6006;top:6524;width:1990;height:995" coordorigin="6006,6524" coordsize="1990,995" path="m7996,7518l6006,7518,6006,6524,7996,6524,7996,7518xe" filled="true" fillcolor="#ffffff" stroked="false">
                <v:path arrowok="t"/>
                <v:fill type="solid"/>
              </v:shape>
            </v:group>
            <v:group style="position:absolute;left:7996;top:6524;width:1990;height:995" coordorigin="7996,6524" coordsize="1990,995">
              <v:shape style="position:absolute;left:7996;top:6524;width:1990;height:995" coordorigin="7996,6524" coordsize="1990,995" path="m9986,7518l7996,7518,7996,6524,9986,6524,9986,7518xe" filled="true" fillcolor="#ffffff" stroked="false">
                <v:path arrowok="t"/>
                <v:fill type="solid"/>
              </v:shape>
            </v:group>
            <v:group style="position:absolute;left:6006;top:9194;width:1990;height:995" coordorigin="6006,9194" coordsize="1990,995">
              <v:shape style="position:absolute;left:6006;top:9194;width:1990;height:995" coordorigin="6006,9194" coordsize="1990,995" path="m7996,10188l6006,10188,6006,9194,7996,9194,7996,10188xe" filled="true" fillcolor="#ffffff" stroked="false">
                <v:path arrowok="t"/>
                <v:fill type="solid"/>
              </v:shape>
            </v:group>
            <v:group style="position:absolute;left:7996;top:9194;width:1990;height:995" coordorigin="7996,9194" coordsize="1990,995">
              <v:shape style="position:absolute;left:7996;top:9194;width:1990;height:995" coordorigin="7996,9194" coordsize="1990,995" path="m9986,10188l7996,10188,7996,9194,9986,9194,9986,10188xe" filled="true" fillcolor="#ffffff" stroked="false">
                <v:path arrowok="t"/>
                <v:fill type="solid"/>
              </v:shape>
            </v:group>
            <v:group style="position:absolute;left:6006;top:10655;width:1990;height:995" coordorigin="6006,10655" coordsize="1990,995">
              <v:shape style="position:absolute;left:6006;top:10655;width:1990;height:995" coordorigin="6006,10655" coordsize="1990,995" path="m7996,11649l6006,11649,6006,10655,7996,10655,7996,11649xe" filled="true" fillcolor="#ffffff" stroked="false">
                <v:path arrowok="t"/>
                <v:fill type="solid"/>
              </v:shape>
            </v:group>
            <v:group style="position:absolute;left:7996;top:10655;width:1990;height:995" coordorigin="7996,10655" coordsize="1990,995">
              <v:shape style="position:absolute;left:7996;top:10655;width:1990;height:995" coordorigin="7996,10655" coordsize="1990,995" path="m9986,11649l7996,11649,7996,10655,9986,10655,9986,11649xe" filled="true" fillcolor="#ffffff" stroked="false">
                <v:path arrowok="t"/>
                <v:fill type="solid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732281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732281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732281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v:group style="position:absolute;left:5998;top:11943;width:3973;height:2336" coordorigin="5998,11943" coordsize="3973,2336">
              <v:shape style="position:absolute;left:5998;top:11943;width:3973;height:2336" coordorigin="5998,11943" coordsize="3973,2336" path="m9873,11943l6075,11945,6020,11979,5998,12041,6000,14202,6034,14257,6096,14279,9873,14279,9933,14258,9968,14204,9970,14181,9968,12020,9934,11965,9873,11943xe" filled="true" fillcolor="#e0c4e0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41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21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Smittsom</w:t>
            </w:r>
            <w:r>
              <w:rPr>
                <w:rFonts w:ascii="Arial"/>
                <w:b/>
                <w:spacing w:val="-30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mikrobe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75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5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Bakterier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5"/>
              <w:ind w:left="602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pacing w:val="-2"/>
                <w:w w:val="110"/>
                <w:sz w:val="17"/>
              </w:rPr>
              <w:t>Kl</w:t>
            </w:r>
            <w:r>
              <w:rPr>
                <w:rFonts w:ascii="Gill Sans MT"/>
                <w:b/>
                <w:i/>
                <w:spacing w:val="-1"/>
                <w:w w:val="110"/>
                <w:sz w:val="17"/>
              </w:rPr>
              <w:t>amydia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993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Virus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2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w w:val="95"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96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96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491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Sopp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42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w w:val="95"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1498" w:val="left" w:leader="none"/>
        </w:tabs>
        <w:spacing w:line="240" w:lineRule="auto" w:before="57" w:after="0"/>
        <w:ind w:left="1497" w:right="0" w:hanging="326"/>
        <w:jc w:val="left"/>
        <w:rPr>
          <w:b w:val="0"/>
          <w:bCs w:val="0"/>
        </w:rPr>
      </w:pPr>
      <w:r>
        <w:rPr/>
        <w:pict>
          <v:shape style="position:absolute;margin-left:299.871704pt;margin-top:-128.849701pt;width:200.3pt;height:228.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 w:before="108"/>
                          <w:ind w:left="585" w:right="364" w:hanging="2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21"/>
                          <w:ind w:left="210" w:right="187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  <w:w w:val="105"/>
        </w:rPr>
        <w:t>Symp</w:t>
      </w:r>
      <w:r>
        <w:rPr>
          <w:spacing w:val="-2"/>
          <w:w w:val="105"/>
        </w:rPr>
        <w:t>tomer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02"/>
        <w:ind w:left="552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307999pt;margin-top:-70.764977pt;width:200.3pt;height:188.3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3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numPr>
          <w:ilvl w:val="0"/>
          <w:numId w:val="1"/>
        </w:numPr>
        <w:tabs>
          <w:tab w:pos="1507" w:val="left" w:leader="none"/>
        </w:tabs>
        <w:spacing w:before="57"/>
        <w:ind w:left="1506" w:right="0" w:hanging="323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299.871704pt;margin-top:-94.086067pt;width:200.3pt;height:169.2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4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97"/>
        <w:ind w:left="576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307999pt;margin-top:-61.148987pt;width:200.3pt;height:178.2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3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F</w:t>
      </w:r>
      <w:r>
        <w:rPr>
          <w:rFonts w:ascii="Arial" w:hAnsi="Arial"/>
          <w:b/>
          <w:spacing w:val="-2"/>
          <w:sz w:val="31"/>
        </w:rPr>
        <w:t>ramgangsmåt</w:t>
      </w:r>
      <w:r>
        <w:rPr>
          <w:rFonts w:ascii="Arial" w:hAnsi="Arial"/>
          <w:b/>
          <w:spacing w:val="-3"/>
          <w:sz w:val="31"/>
        </w:rPr>
        <w:t>e:</w:t>
      </w:r>
      <w:r>
        <w:rPr>
          <w:rFonts w:ascii="Arial" w:hAnsi="Arial"/>
          <w:sz w:val="3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51" w:lineRule="auto"/>
        <w:ind w:right="239"/>
        <w:jc w:val="left"/>
        <w:rPr>
          <w:b w:val="0"/>
          <w:bCs w:val="0"/>
        </w:rPr>
      </w:pPr>
      <w:r>
        <w:rPr>
          <w:w w:val="105"/>
        </w:rPr>
        <w:t>1  </w:t>
      </w:r>
      <w:r>
        <w:rPr>
          <w:spacing w:val="4"/>
          <w:w w:val="105"/>
        </w:rPr>
        <w:t> </w:t>
      </w:r>
      <w:r>
        <w:rPr>
          <w:w w:val="105"/>
        </w:rPr>
        <w:t>Bruk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formasjonsarkene</w:t>
      </w:r>
      <w:r>
        <w:rPr>
          <w:spacing w:val="-15"/>
          <w:w w:val="105"/>
        </w:rPr>
        <w:t> </w:t>
      </w:r>
      <w:r>
        <w:rPr>
          <w:w w:val="105"/>
        </w:rPr>
        <w:t>til</w:t>
      </w:r>
      <w:r>
        <w:rPr>
          <w:spacing w:val="-19"/>
          <w:w w:val="105"/>
        </w:rPr>
        <w:t> </w:t>
      </w:r>
      <w:r>
        <w:rPr>
          <w:w w:val="105"/>
        </w:rPr>
        <w:t>å</w:t>
      </w:r>
      <w:r>
        <w:rPr>
          <w:spacing w:val="-14"/>
          <w:w w:val="105"/>
        </w:rPr>
        <w:t> </w:t>
      </w:r>
      <w:r>
        <w:rPr>
          <w:w w:val="105"/>
        </w:rPr>
        <w:t>ﬁnne</w:t>
      </w:r>
      <w:r>
        <w:rPr>
          <w:spacing w:val="-15"/>
          <w:w w:val="105"/>
        </w:rPr>
        <w:t> </w:t>
      </w:r>
      <w:r>
        <w:rPr>
          <w:w w:val="105"/>
        </w:rPr>
        <w:t>ut</w:t>
      </w:r>
      <w:r>
        <w:rPr>
          <w:spacing w:val="27"/>
          <w:w w:val="102"/>
        </w:rPr>
        <w:t> </w:t>
      </w:r>
      <w:r>
        <w:rPr>
          <w:spacing w:val="-2"/>
          <w:w w:val="105"/>
        </w:rPr>
        <w:t>hvilke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syk</w:t>
      </w:r>
      <w:r>
        <w:rPr>
          <w:spacing w:val="-2"/>
          <w:w w:val="105"/>
        </w:rPr>
        <w:t>dommer</w:t>
      </w:r>
      <w:r>
        <w:rPr>
          <w:spacing w:val="-16"/>
          <w:w w:val="105"/>
        </w:rPr>
        <w:t> </w:t>
      </w:r>
      <w:r>
        <w:rPr>
          <w:w w:val="105"/>
        </w:rPr>
        <w:t>som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tom</w:t>
      </w:r>
      <w:r>
        <w:rPr>
          <w:spacing w:val="30"/>
        </w:rPr>
        <w:t> </w:t>
      </w:r>
      <w:r>
        <w:rPr>
          <w:w w:val="105"/>
        </w:rPr>
        <w:t>boks.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Dett</w:t>
      </w:r>
      <w:r>
        <w:rPr>
          <w:spacing w:val="-1"/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er</w:t>
      </w:r>
      <w:r>
        <w:rPr>
          <w:spacing w:val="-19"/>
          <w:w w:val="105"/>
        </w:rPr>
        <w:t> </w:t>
      </w:r>
      <w:r>
        <w:rPr>
          <w:w w:val="105"/>
        </w:rPr>
        <w:t>blitt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start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deg.</w:t>
      </w:r>
      <w:r>
        <w:rPr>
          <w:b w:val="0"/>
          <w:bCs w:val="0"/>
        </w:rPr>
      </w:r>
    </w:p>
    <w:p>
      <w:pPr>
        <w:pStyle w:val="BodyText"/>
        <w:spacing w:line="251" w:lineRule="auto" w:before="86"/>
        <w:ind w:right="239"/>
        <w:jc w:val="left"/>
        <w:rPr>
          <w:b w:val="0"/>
          <w:bCs w:val="0"/>
        </w:rPr>
      </w:pPr>
      <w:r>
        <w:rPr>
          <w:w w:val="105"/>
        </w:rPr>
        <w:t>2. </w:t>
      </w:r>
      <w:r>
        <w:rPr>
          <w:spacing w:val="17"/>
          <w:w w:val="105"/>
        </w:rPr>
        <w:t> </w:t>
      </w:r>
      <w:r>
        <w:rPr>
          <w:spacing w:val="-3"/>
          <w:w w:val="105"/>
        </w:rPr>
        <w:t>Merker</w:t>
      </w:r>
      <w:r>
        <w:rPr>
          <w:spacing w:val="-17"/>
          <w:w w:val="105"/>
        </w:rPr>
        <w:t> </w:t>
      </w:r>
      <w:r>
        <w:rPr>
          <w:w w:val="105"/>
        </w:rPr>
        <w:t>du</w:t>
      </w:r>
      <w:r>
        <w:rPr>
          <w:spacing w:val="-12"/>
          <w:w w:val="105"/>
        </w:rPr>
        <w:t> </w:t>
      </w:r>
      <w:r>
        <w:rPr>
          <w:w w:val="105"/>
        </w:rPr>
        <w:t>noen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likhe</w:t>
      </w:r>
      <w:r>
        <w:rPr>
          <w:spacing w:val="-2"/>
          <w:w w:val="105"/>
        </w:rPr>
        <w:t>ter</w:t>
      </w:r>
      <w:r>
        <w:rPr>
          <w:spacing w:val="-16"/>
          <w:w w:val="105"/>
        </w:rPr>
        <w:t> </w:t>
      </w:r>
      <w:r>
        <w:rPr>
          <w:w w:val="105"/>
        </w:rPr>
        <w:t>eller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forskjeller</w:t>
      </w:r>
      <w:r>
        <w:rPr>
          <w:spacing w:val="31"/>
          <w:w w:val="104"/>
        </w:rPr>
        <w:t> </w:t>
      </w:r>
      <w:r>
        <w:rPr>
          <w:w w:val="105"/>
        </w:rPr>
        <w:t>mellom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sykdommene?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169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60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497" w:hanging="327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1"/>
      <w:numFmt w:val="bullet"/>
      <w:lvlText w:val="•"/>
      <w:lvlJc w:val="left"/>
      <w:pPr>
        <w:ind w:left="5842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25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93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60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28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5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3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0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025" w:hanging="265"/>
    </w:pPr>
    <w:rPr>
      <w:rFonts w:ascii="Gill Sans MT" w:hAnsi="Gill Sans MT" w:eastAsia="Gill Sans MT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57"/>
      <w:ind w:left="1171"/>
      <w:outlineLvl w:val="1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2024-07-01T09:09:54Z</dcterms:created>
  <dcterms:modified xsi:type="dcterms:W3CDTF">2024-07-01T09:09:54Z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