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26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7.6pt;height:841.9pt;mso-position-horizontal-relative:page;mso-position-vertical-relative:page;z-index:-26032" coordorigin="0,0" coordsize="11752,16838">
            <v:shape style="position:absolute;left:0;top:0;width:11752;height:16838" coordorigin="0,0" coordsize="11752,16838" path="m0,16838l11751,16838,11751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600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81;top:765;width:10261;height:14117" coordorigin="681,765" coordsize="10261,14117">
              <v:shape style="position:absolute;left:681;top:765;width:10261;height:14117" coordorigin="681,765" coordsize="10261,14117" path="m681,14882l10941,14882,10941,765,681,765,681,14882xe" filled="true" fillcolor="#ffffff" stroked="false">
                <v:path arrowok="t"/>
                <v:fill type="solid"/>
              </v:shape>
            </v:group>
            <v:group style="position:absolute;left:1668;top:6218;width:1781;height:423" coordorigin="1668,6218" coordsize="1781,423">
              <v:shape style="position:absolute;left:1668;top:6218;width:1781;height:423" coordorigin="1668,6218" coordsize="1781,423" path="m3448,6640l1668,6640,1668,6218,3448,6218,3448,6640xe" filled="true" fillcolor="#ffffff" stroked="false">
                <v:path arrowok="t"/>
                <v:fill type="solid"/>
              </v:shape>
            </v:group>
            <v:group style="position:absolute;left:3448;top:6218;width:6547;height:423" coordorigin="3448,6218" coordsize="6547,423">
              <v:shape style="position:absolute;left:3448;top:6218;width:6547;height:423" coordorigin="3448,6218" coordsize="6547,423" path="m9995,6640l3448,6640,3448,6218,9995,6218,9995,6640xe" filled="true" fillcolor="#ffffff" stroked="false">
                <v:path arrowok="t"/>
                <v:fill type="solid"/>
              </v:shape>
            </v:group>
            <v:group style="position:absolute;left:1668;top:7063;width:1781;height:423" coordorigin="1668,7063" coordsize="1781,423">
              <v:shape style="position:absolute;left:1668;top:7063;width:1781;height:423" coordorigin="1668,7063" coordsize="1781,423" path="m3448,7485l1668,7485,1668,7063,3448,7063,3448,7485xe" filled="true" fillcolor="#ffffff" stroked="false">
                <v:path arrowok="t"/>
                <v:fill type="solid"/>
              </v:shape>
            </v:group>
            <v:group style="position:absolute;left:3448;top:7063;width:6547;height:423" coordorigin="3448,7063" coordsize="6547,423">
              <v:shape style="position:absolute;left:3448;top:7063;width:6547;height:423" coordorigin="3448,7063" coordsize="6547,423" path="m9995,7485l3448,7485,3448,7063,9995,7063,9995,7485xe" filled="true" fillcolor="#ffffff" stroked="false">
                <v:path arrowok="t"/>
                <v:fill type="solid"/>
              </v:shape>
            </v:group>
            <v:group style="position:absolute;left:1668;top:7473;width:1781;height:600" coordorigin="1668,7473" coordsize="1781,600">
              <v:shape style="position:absolute;left:1668;top:7473;width:1781;height:600" coordorigin="1668,7473" coordsize="1781,600" path="m3448,8073l1668,8073,1668,7473,3448,7473,3448,8073xe" filled="true" fillcolor="#ffffff" stroked="false">
                <v:path arrowok="t"/>
                <v:fill type="solid"/>
              </v:shape>
            </v:group>
            <v:group style="position:absolute;left:3448;top:7473;width:6547;height:600" coordorigin="3448,7473" coordsize="6547,600">
              <v:shape style="position:absolute;left:3448;top:7473;width:6547;height:600" coordorigin="3448,7473" coordsize="6547,600" path="m9995,8073l3448,8073,3448,7473,9995,7473,9995,8073xe" filled="true" fillcolor="#ffffff" stroked="false">
                <v:path arrowok="t"/>
                <v:fill type="solid"/>
              </v:shape>
            </v:group>
            <v:group style="position:absolute;left:1668;top:8720;width:1781;height:423" coordorigin="1668,8720" coordsize="1781,423">
              <v:shape style="position:absolute;left:1668;top:8720;width:1781;height:423" coordorigin="1668,8720" coordsize="1781,423" path="m3448,9143l1668,9143,1668,8720,3448,8720,3448,9143xe" filled="true" fillcolor="#ffffff" stroked="false">
                <v:path arrowok="t"/>
                <v:fill type="solid"/>
              </v:shape>
            </v:group>
            <v:group style="position:absolute;left:3448;top:8720;width:6547;height:423" coordorigin="3448,8720" coordsize="6547,423">
              <v:shape style="position:absolute;left:3448;top:8720;width:6547;height:423" coordorigin="3448,8720" coordsize="6547,423" path="m9995,9143l3448,9143,3448,8720,9995,8720,9995,9143xe" filled="true" fillcolor="#ffffff" stroked="false">
                <v:path arrowok="t"/>
                <v:fill type="solid"/>
              </v:shape>
            </v:group>
            <v:group style="position:absolute;left:1668;top:9146;width:1781;height:423" coordorigin="1668,9146" coordsize="1781,423">
              <v:shape style="position:absolute;left:1668;top:9146;width:1781;height:423" coordorigin="1668,9146" coordsize="1781,423" path="m3448,9568l1668,9568,1668,9146,3448,9146,3448,9568xe" filled="true" fillcolor="#ffffff" stroked="false">
                <v:path arrowok="t"/>
                <v:fill type="solid"/>
              </v:shape>
            </v:group>
            <v:group style="position:absolute;left:3448;top:9146;width:6547;height:423" coordorigin="3448,9146" coordsize="6547,423">
              <v:shape style="position:absolute;left:3448;top:9146;width:6547;height:423" coordorigin="3448,9146" coordsize="6547,423" path="m9995,9568l3448,9568,3448,9146,9995,9146,9995,9568xe" filled="true" fillcolor="#ffffff" stroked="false">
                <v:path arrowok="t"/>
                <v:fill type="solid"/>
              </v:shape>
            </v:group>
            <v:group style="position:absolute;left:1668;top:9556;width:1781;height:842" coordorigin="1668,9556" coordsize="1781,842">
              <v:shape style="position:absolute;left:1668;top:9556;width:1781;height:842" coordorigin="1668,9556" coordsize="1781,842" path="m3448,10397l1668,10397,1668,9556,3448,9556,3448,10397xe" filled="true" fillcolor="#ffffff" stroked="false">
                <v:path arrowok="t"/>
                <v:fill type="solid"/>
              </v:shape>
            </v:group>
            <v:group style="position:absolute;left:3448;top:9556;width:6547;height:842" coordorigin="3448,9556" coordsize="6547,842">
              <v:shape style="position:absolute;left:3448;top:9556;width:6547;height:842" coordorigin="3448,9556" coordsize="6547,842" path="m9995,10397l3448,10397,3448,9556,9995,9556,9995,10397xe" filled="true" fillcolor="#ffffff" stroked="false">
                <v:path arrowok="t"/>
                <v:fill type="solid"/>
              </v:shape>
            </v:group>
            <v:group style="position:absolute;left:1668;top:8073;width:1781;height:650" coordorigin="1668,8073" coordsize="1781,650">
              <v:shape style="position:absolute;left:1668;top:8073;width:1781;height:650" coordorigin="1668,8073" coordsize="1781,650" path="m3448,8722l1668,8722,1668,8073,3448,8073,3448,8722xe" filled="true" fillcolor="#ffffff" stroked="false">
                <v:path arrowok="t"/>
                <v:fill type="solid"/>
              </v:shape>
            </v:group>
            <v:group style="position:absolute;left:3448;top:8073;width:6547;height:650" coordorigin="3448,8073" coordsize="6547,650">
              <v:shape style="position:absolute;left:3448;top:8073;width:6547;height:650" coordorigin="3448,8073" coordsize="6547,650" path="m9995,8722l3448,8722,3448,8073,9995,8073,9995,8722xe" filled="true" fillcolor="#ffffff" stroked="false">
                <v:path arrowok="t"/>
                <v:fill type="solid"/>
              </v:shape>
            </v:group>
            <v:group style="position:absolute;left:1668;top:6643;width:1781;height:415" coordorigin="1668,6643" coordsize="1781,415">
              <v:shape style="position:absolute;left:1668;top:6643;width:1781;height:415" coordorigin="1668,6643" coordsize="1781,415" path="m3448,7057l1668,7057,1668,6643,3448,6643,3448,7057xe" filled="true" fillcolor="#ffffff" stroked="false">
                <v:path arrowok="t"/>
                <v:fill type="solid"/>
              </v:shape>
            </v:group>
            <v:group style="position:absolute;left:3448;top:6643;width:6547;height:415" coordorigin="3448,6643" coordsize="6547,415">
              <v:shape style="position:absolute;left:3448;top:6643;width:6547;height:415" coordorigin="3448,6643" coordsize="6547,415" path="m9995,7057l3448,7057,3448,6643,9995,6643,9995,7057xe" filled="true" fillcolor="#ffffff" stroked="false">
                <v:path arrowok="t"/>
                <v:fill type="solid"/>
              </v:shape>
            </v:group>
            <v:group style="position:absolute;left:1668;top:1951;width:1781;height:423" coordorigin="1668,1951" coordsize="1781,423">
              <v:shape style="position:absolute;left:1668;top:1951;width:1781;height:423" coordorigin="1668,1951" coordsize="1781,423" path="m3448,2374l1668,2374,1668,1951,3448,1951,3448,2374xe" filled="true" fillcolor="#ffffff" stroked="false">
                <v:path arrowok="t"/>
                <v:fill type="solid"/>
              </v:shape>
            </v:group>
            <v:group style="position:absolute;left:3448;top:1951;width:6547;height:423" coordorigin="3448,1951" coordsize="6547,423">
              <v:shape style="position:absolute;left:3448;top:1951;width:6547;height:423" coordorigin="3448,1951" coordsize="6547,423" path="m9995,2374l3448,2374,3448,1951,9995,1951,9995,2374xe" filled="true" fillcolor="#ffffff" stroked="false">
                <v:path arrowok="t"/>
                <v:fill type="solid"/>
              </v:shape>
            </v:group>
            <v:group style="position:absolute;left:1668;top:2374;width:1781;height:607" coordorigin="1668,2374" coordsize="1781,607">
              <v:shape style="position:absolute;left:1668;top:2374;width:1781;height:607" coordorigin="1668,2374" coordsize="1781,607" path="m3448,2981l1668,2981,1668,2374,3448,2374,3448,2981xe" filled="true" fillcolor="#ffffff" stroked="false">
                <v:path arrowok="t"/>
                <v:fill type="solid"/>
              </v:shape>
            </v:group>
            <v:group style="position:absolute;left:3448;top:2374;width:6547;height:607" coordorigin="3448,2374" coordsize="6547,607">
              <v:shape style="position:absolute;left:3448;top:2374;width:6547;height:607" coordorigin="3448,2374" coordsize="6547,607" path="m9995,2981l3448,2981,3448,2374,9995,2374,9995,2981xe" filled="true" fillcolor="#ffffff" stroked="false">
                <v:path arrowok="t"/>
                <v:fill type="solid"/>
              </v:shape>
            </v:group>
            <v:group style="position:absolute;left:1668;top:2972;width:1781;height:423" coordorigin="1668,2972" coordsize="1781,423">
              <v:shape style="position:absolute;left:1668;top:2972;width:1781;height:423" coordorigin="1668,2972" coordsize="1781,423" path="m3448,3395l1668,3395,1668,2972,3448,2972,3448,3395xe" filled="true" fillcolor="#ffffff" stroked="false">
                <v:path arrowok="t"/>
                <v:fill type="solid"/>
              </v:shape>
            </v:group>
            <v:group style="position:absolute;left:3448;top:2972;width:6547;height:423" coordorigin="3448,2972" coordsize="6547,423">
              <v:shape style="position:absolute;left:3448;top:2972;width:6547;height:423" coordorigin="3448,2972" coordsize="6547,423" path="m9995,3395l3448,3395,3448,2972,9995,2972,9995,3395xe" filled="true" fillcolor="#ffffff" stroked="false">
                <v:path arrowok="t"/>
                <v:fill type="solid"/>
              </v:shape>
            </v:group>
            <v:group style="position:absolute;left:1668;top:3393;width:1781;height:423" coordorigin="1668,3393" coordsize="1781,423">
              <v:shape style="position:absolute;left:1668;top:3393;width:1781;height:423" coordorigin="1668,3393" coordsize="1781,423" path="m3448,3815l1668,3815,1668,3393,3448,3393,3448,3815xe" filled="true" fillcolor="#ffffff" stroked="false">
                <v:path arrowok="t"/>
                <v:fill type="solid"/>
              </v:shape>
            </v:group>
            <v:group style="position:absolute;left:3448;top:3393;width:6547;height:423" coordorigin="3448,3393" coordsize="6547,423">
              <v:shape style="position:absolute;left:3448;top:3393;width:6547;height:423" coordorigin="3448,3393" coordsize="6547,423" path="m9995,3815l3448,3815,3448,3393,9995,3393,9995,3815xe" filled="true" fillcolor="#ffffff" stroked="false">
                <v:path arrowok="t"/>
                <v:fill type="solid"/>
              </v:shape>
            </v:group>
            <v:group style="position:absolute;left:1668;top:3813;width:1781;height:423" coordorigin="1668,3813" coordsize="1781,423">
              <v:shape style="position:absolute;left:1668;top:3813;width:1781;height:423" coordorigin="1668,3813" coordsize="1781,423" path="m3448,4236l1668,4236,1668,3813,3448,3813,3448,4236xe" filled="true" fillcolor="#ffffff" stroked="false">
                <v:path arrowok="t"/>
                <v:fill type="solid"/>
              </v:shape>
            </v:group>
            <v:group style="position:absolute;left:3448;top:3813;width:6547;height:423" coordorigin="3448,3813" coordsize="6547,423">
              <v:shape style="position:absolute;left:3448;top:3813;width:6547;height:423" coordorigin="3448,3813" coordsize="6547,423" path="m9995,4236l3448,4236,3448,3813,9995,3813,9995,4236xe" filled="true" fillcolor="#ffffff" stroked="false">
                <v:path arrowok="t"/>
                <v:fill type="solid"/>
              </v:shape>
            </v:group>
            <v:group style="position:absolute;left:1668;top:4234;width:1781;height:423" coordorigin="1668,4234" coordsize="1781,423">
              <v:shape style="position:absolute;left:1668;top:4234;width:1781;height:423" coordorigin="1668,4234" coordsize="1781,423" path="m3448,4656l1668,4656,1668,4234,3448,4234,3448,4656xe" filled="true" fillcolor="#ffffff" stroked="false">
                <v:path arrowok="t"/>
                <v:fill type="solid"/>
              </v:shape>
            </v:group>
            <v:group style="position:absolute;left:3448;top:4234;width:6547;height:423" coordorigin="3448,4234" coordsize="6547,423">
              <v:shape style="position:absolute;left:3448;top:4234;width:6547;height:423" coordorigin="3448,4234" coordsize="6547,423" path="m9995,4656l3448,4656,3448,4234,9995,4234,9995,4656xe" filled="true" fillcolor="#ffffff" stroked="false">
                <v:path arrowok="t"/>
                <v:fill type="solid"/>
              </v:shape>
            </v:group>
            <v:group style="position:absolute;left:1668;top:5244;width:1781;height:423" coordorigin="1668,5244" coordsize="1781,423">
              <v:shape style="position:absolute;left:1668;top:5244;width:1781;height:423" coordorigin="1668,5244" coordsize="1781,423" path="m3448,5667l1668,5667,1668,5244,3448,5244,3448,5667xe" filled="true" fillcolor="#ffffff" stroked="false">
                <v:path arrowok="t"/>
                <v:fill type="solid"/>
              </v:shape>
            </v:group>
            <v:group style="position:absolute;left:3448;top:5244;width:6547;height:423" coordorigin="3448,5244" coordsize="6547,423">
              <v:shape style="position:absolute;left:3448;top:5244;width:6547;height:423" coordorigin="3448,5244" coordsize="6547,423" path="m9995,5667l3448,5667,3448,5244,9995,5244,9995,5667xe" filled="true" fillcolor="#ffffff" stroked="false">
                <v:path arrowok="t"/>
                <v:fill type="solid"/>
              </v:shape>
            </v:group>
            <v:group style="position:absolute;left:1668;top:4646;width:1781;height:600" coordorigin="1668,4646" coordsize="1781,600">
              <v:shape style="position:absolute;left:1668;top:4646;width:1781;height:600" coordorigin="1668,4646" coordsize="1781,600" path="m3448,5246l1668,5246,1668,4646,3448,4646,3448,5246xe" filled="true" fillcolor="#ffffff" stroked="false">
                <v:path arrowok="t"/>
                <v:fill type="solid"/>
              </v:shape>
            </v:group>
            <v:group style="position:absolute;left:3448;top:4646;width:6547;height:622" coordorigin="3448,4646" coordsize="6547,622">
              <v:shape style="position:absolute;left:3448;top:4646;width:6547;height:622" coordorigin="3448,4646" coordsize="6547,622" path="m9995,5268l3448,5268,3448,4646,9995,4646,9995,5268xe" filled="true" fillcolor="#ffffff" stroked="false">
                <v:path arrowok="t"/>
                <v:fill type="solid"/>
              </v:shape>
            </v:group>
            <v:group style="position:absolute;left:1668;top:10895;width:1781;height:423" coordorigin="1668,10895" coordsize="1781,423">
              <v:shape style="position:absolute;left:1668;top:10895;width:1781;height:423" coordorigin="1668,10895" coordsize="1781,423" path="m3448,11318l1668,11318,1668,10895,3448,10895,3448,11318xe" filled="true" fillcolor="#ffffff" stroked="false">
                <v:path arrowok="t"/>
                <v:fill type="solid"/>
              </v:shape>
            </v:group>
            <v:group style="position:absolute;left:3448;top:10895;width:6547;height:423" coordorigin="3448,10895" coordsize="6547,423">
              <v:shape style="position:absolute;left:3448;top:10895;width:6547;height:423" coordorigin="3448,10895" coordsize="6547,423" path="m9995,11318l3448,11318,3448,10895,9995,10895,9995,11318xe" filled="true" fillcolor="#ffffff" stroked="false">
                <v:path arrowok="t"/>
                <v:fill type="solid"/>
              </v:shape>
            </v:group>
            <v:group style="position:absolute;left:1668;top:11318;width:1781;height:407" coordorigin="1668,11318" coordsize="1781,407">
              <v:shape style="position:absolute;left:1668;top:11318;width:1781;height:407" coordorigin="1668,11318" coordsize="1781,407" path="m3448,11725l1668,11725,1668,11318,3448,11318,3448,11725xe" filled="true" fillcolor="#ffffff" stroked="false">
                <v:path arrowok="t"/>
                <v:fill type="solid"/>
              </v:shape>
            </v:group>
            <v:group style="position:absolute;left:3448;top:11318;width:6547;height:407" coordorigin="3448,11318" coordsize="6547,407">
              <v:shape style="position:absolute;left:3448;top:11318;width:6547;height:407" coordorigin="3448,11318" coordsize="6547,407" path="m9995,11725l3448,11725,3448,11318,9995,11318,9995,11725xe" filled="true" fillcolor="#ffffff" stroked="false">
                <v:path arrowok="t"/>
                <v:fill type="solid"/>
              </v:shape>
            </v:group>
            <v:group style="position:absolute;left:1668;top:11727;width:1781;height:423" coordorigin="1668,11727" coordsize="1781,423">
              <v:shape style="position:absolute;left:1668;top:11727;width:1781;height:423" coordorigin="1668,11727" coordsize="1781,423" path="m3448,12150l1668,12150,1668,11727,3448,11727,3448,12150xe" filled="true" fillcolor="#ffffff" stroked="false">
                <v:path arrowok="t"/>
                <v:fill type="solid"/>
              </v:shape>
            </v:group>
            <v:group style="position:absolute;left:3448;top:11727;width:6547;height:423" coordorigin="3448,11727" coordsize="6547,423">
              <v:shape style="position:absolute;left:3448;top:11727;width:6547;height:423" coordorigin="3448,11727" coordsize="6547,423" path="m9995,12150l3448,12150,3448,11727,9995,11727,9995,12150xe" filled="true" fillcolor="#ffffff" stroked="false">
                <v:path arrowok="t"/>
                <v:fill type="solid"/>
              </v:shape>
            </v:group>
            <v:group style="position:absolute;left:1668;top:12148;width:1781;height:423" coordorigin="1668,12148" coordsize="1781,423">
              <v:shape style="position:absolute;left:1668;top:12148;width:1781;height:423" coordorigin="1668,12148" coordsize="1781,423" path="m3448,12571l1668,12571,1668,12148,3448,12148,3448,12571xe" filled="true" fillcolor="#ffffff" stroked="false">
                <v:path arrowok="t"/>
                <v:fill type="solid"/>
              </v:shape>
            </v:group>
            <v:group style="position:absolute;left:3448;top:12148;width:6547;height:423" coordorigin="3448,12148" coordsize="6547,423">
              <v:shape style="position:absolute;left:3448;top:12148;width:6547;height:423" coordorigin="3448,12148" coordsize="6547,423" path="m9995,12571l3448,12571,3448,12148,9995,12148,9995,12571xe" filled="true" fillcolor="#ffffff" stroked="false">
                <v:path arrowok="t"/>
                <v:fill type="solid"/>
              </v:shape>
            </v:group>
            <v:group style="position:absolute;left:1668;top:12568;width:1781;height:409" coordorigin="1668,12568" coordsize="1781,409">
              <v:shape style="position:absolute;left:1668;top:12568;width:1781;height:409" coordorigin="1668,12568" coordsize="1781,409" path="m3448,12977l1668,12977,1668,12568,3448,12568,3448,12977xe" filled="true" fillcolor="#ffffff" stroked="false">
                <v:path arrowok="t"/>
                <v:fill type="solid"/>
              </v:shape>
            </v:group>
            <v:group style="position:absolute;left:3448;top:12568;width:6547;height:409" coordorigin="3448,12568" coordsize="6547,409">
              <v:shape style="position:absolute;left:3448;top:12568;width:6547;height:409" coordorigin="3448,12568" coordsize="6547,409" path="m9995,12977l3448,12977,3448,12568,9995,12568,9995,12977xe" filled="true" fillcolor="#ffffff" stroked="false">
                <v:path arrowok="t"/>
                <v:fill type="solid"/>
              </v:shape>
            </v:group>
            <v:group style="position:absolute;left:1668;top:12969;width:1781;height:423" coordorigin="1668,12969" coordsize="1781,423">
              <v:shape style="position:absolute;left:1668;top:12969;width:1781;height:423" coordorigin="1668,12969" coordsize="1781,423" path="m3448,13392l1668,13392,1668,12969,3448,12969,3448,13392xe" filled="true" fillcolor="#ffffff" stroked="false">
                <v:path arrowok="t"/>
                <v:fill type="solid"/>
              </v:shape>
            </v:group>
            <v:group style="position:absolute;left:3448;top:12969;width:6547;height:423" coordorigin="3448,12969" coordsize="6547,423">
              <v:shape style="position:absolute;left:3448;top:12969;width:6547;height:423" coordorigin="3448,12969" coordsize="6547,423" path="m9995,13392l3448,13392,3448,12969,9995,12969,9995,13392xe" filled="true" fillcolor="#ffffff" stroked="false">
                <v:path arrowok="t"/>
                <v:fill type="solid"/>
              </v:shape>
            </v:group>
            <v:group style="position:absolute;left:1668;top:13825;width:1781;height:423" coordorigin="1668,13825" coordsize="1781,423">
              <v:shape style="position:absolute;left:1668;top:13825;width:1781;height:423" coordorigin="1668,13825" coordsize="1781,423" path="m3448,14247l1668,14247,1668,13825,3448,13825,3448,14247xe" filled="true" fillcolor="#ffffff" stroked="false">
                <v:path arrowok="t"/>
                <v:fill type="solid"/>
              </v:shape>
            </v:group>
            <v:group style="position:absolute;left:3448;top:13825;width:6547;height:423" coordorigin="3448,13825" coordsize="6547,423">
              <v:shape style="position:absolute;left:3448;top:13825;width:6547;height:423" coordorigin="3448,13825" coordsize="6547,423" path="m9995,14247l3448,14247,3448,13825,9995,13825,9995,14247xe" filled="true" fillcolor="#ffffff" stroked="false">
                <v:path arrowok="t"/>
                <v:fill type="solid"/>
              </v:shape>
            </v:group>
            <v:group style="position:absolute;left:1668;top:13382;width:1781;height:453" coordorigin="1668,13382" coordsize="1781,453">
              <v:shape style="position:absolute;left:1668;top:13382;width:1781;height:453" coordorigin="1668,13382" coordsize="1781,453" path="m3448,13835l1668,13835,1668,13382,3448,13382,3448,13835xe" filled="true" fillcolor="#ffffff" stroked="false">
                <v:path arrowok="t"/>
                <v:fill type="solid"/>
              </v:shape>
            </v:group>
            <v:group style="position:absolute;left:3448;top:13382;width:6547;height:453" coordorigin="3448,13382" coordsize="6547,453">
              <v:shape style="position:absolute;left:3448;top:13382;width:6547;height:453" coordorigin="3448,13382" coordsize="6547,453" path="m9995,13835l3448,13835,3448,13382,9995,13382,9995,13835xe" filled="true" fillcolor="#ffffff" stroked="false">
                <v:path arrowok="t"/>
                <v:fill type="solid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732281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732281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732281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54"/>
        <w:ind w:left="118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1"/>
          <w:w w:val="95"/>
          <w:sz w:val="26"/>
        </w:rPr>
        <w:t>Meticillinr</w:t>
      </w:r>
      <w:r>
        <w:rPr>
          <w:rFonts w:ascii="Lucida Sans"/>
          <w:b/>
          <w:spacing w:val="-2"/>
          <w:w w:val="95"/>
          <w:sz w:val="26"/>
        </w:rPr>
        <w:t>esist</w:t>
      </w:r>
      <w:r>
        <w:rPr>
          <w:rFonts w:ascii="Lucida Sans"/>
          <w:b/>
          <w:spacing w:val="-1"/>
          <w:w w:val="95"/>
          <w:sz w:val="26"/>
        </w:rPr>
        <w:t>ent</w:t>
      </w:r>
      <w:r>
        <w:rPr>
          <w:rFonts w:ascii="Lucida Sans"/>
          <w:b/>
          <w:spacing w:val="-6"/>
          <w:w w:val="95"/>
          <w:sz w:val="26"/>
        </w:rPr>
        <w:t> </w:t>
      </w:r>
      <w:r>
        <w:rPr>
          <w:rFonts w:ascii="Lucida Sans"/>
          <w:b/>
          <w:spacing w:val="-1"/>
          <w:w w:val="95"/>
          <w:sz w:val="26"/>
        </w:rPr>
        <w:t>Staphylococcus</w:t>
      </w:r>
      <w:r>
        <w:rPr>
          <w:rFonts w:ascii="Lucida Sans"/>
          <w:b/>
          <w:spacing w:val="-5"/>
          <w:w w:val="95"/>
          <w:sz w:val="26"/>
        </w:rPr>
        <w:t> </w:t>
      </w:r>
      <w:r>
        <w:rPr>
          <w:rFonts w:ascii="Lucida Sans"/>
          <w:b/>
          <w:spacing w:val="-2"/>
          <w:w w:val="95"/>
          <w:sz w:val="26"/>
        </w:rPr>
        <w:t>aureus</w:t>
      </w:r>
      <w:r>
        <w:rPr>
          <w:rFonts w:ascii="Lucida Sans"/>
          <w:b/>
          <w:spacing w:val="-5"/>
          <w:w w:val="95"/>
          <w:sz w:val="26"/>
        </w:rPr>
        <w:t> </w:t>
      </w:r>
      <w:r>
        <w:rPr>
          <w:rFonts w:ascii="Lucida Sans"/>
          <w:b/>
          <w:spacing w:val="-1"/>
          <w:w w:val="95"/>
          <w:sz w:val="26"/>
        </w:rPr>
        <w:t>(MRS</w:t>
      </w:r>
      <w:r>
        <w:rPr>
          <w:rFonts w:ascii="Lucida Sans"/>
          <w:b/>
          <w:spacing w:val="-2"/>
          <w:w w:val="95"/>
          <w:sz w:val="26"/>
        </w:rPr>
        <w:t>A)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Bakterie: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S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t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aph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yl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ococcus</w:t>
            </w:r>
            <w:r>
              <w:rPr>
                <w:rFonts w:ascii="Trebuchet MS"/>
                <w:b/>
                <w:i/>
                <w:spacing w:val="-20"/>
                <w:w w:val="10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aur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eus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0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92"/>
              <w:ind w:left="225" w:right="31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ymptomatisk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hos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friske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personer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forårsake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hudinfeksjoner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ﬁsere</w:t>
            </w:r>
            <w:r>
              <w:rPr>
                <w:rFonts w:ascii="Arial" w:hAnsi="Arial" w:cs="Arial" w:eastAsia="Arial"/>
                <w:b/>
                <w:bCs/>
                <w:spacing w:val="31"/>
                <w:w w:val="1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operasjonssår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blodomløpet,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lungene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urinveiene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hos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tidligere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yke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pasienter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aberpr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test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2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antibiotikasensitivit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øy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hvis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riktig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type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antibiotik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ikk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gitt.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Smittsom.</w:t>
            </w:r>
            <w:r>
              <w:rPr>
                <w:rFonts w:ascii="Arial"/>
                <w:b/>
                <w:spacing w:val="-3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/>
                <w:b/>
                <w:spacing w:val="-29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sz w:val="15"/>
              </w:rPr>
              <w:t>egelmessig</w:t>
            </w:r>
            <w:r>
              <w:rPr>
                <w:rFonts w:ascii="Arial" w:hAnsi="Arial"/>
                <w:b/>
                <w:spacing w:val="2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05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1"/>
              <w:ind w:left="213" w:right="55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</w:t>
            </w:r>
            <w:r>
              <w:rPr>
                <w:rFonts w:ascii="Arial"/>
                <w:b/>
                <w:spacing w:val="-1"/>
                <w:sz w:val="15"/>
              </w:rPr>
              <w:t>esistent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overfor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mange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antibiotik</w:t>
            </w:r>
            <w:r>
              <w:rPr>
                <w:rFonts w:ascii="Arial"/>
                <w:b/>
                <w:spacing w:val="-2"/>
                <w:sz w:val="15"/>
              </w:rPr>
              <w:t>a.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Noen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antibiotika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virker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fortsatt,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men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MRS</w:t>
            </w:r>
            <w:r>
              <w:rPr>
                <w:rFonts w:ascii="Arial"/>
                <w:b/>
                <w:spacing w:val="-2"/>
                <w:sz w:val="15"/>
              </w:rPr>
              <w:t>A</w:t>
            </w:r>
            <w:r>
              <w:rPr>
                <w:rFonts w:ascii="Arial"/>
                <w:b/>
                <w:spacing w:val="55"/>
                <w:w w:val="9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tilpasser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seg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hele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tiden.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1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apportert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1961,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øk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globalt.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p>
      <w:pPr>
        <w:spacing w:before="54"/>
        <w:ind w:left="118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2"/>
          <w:sz w:val="26"/>
        </w:rPr>
        <w:t>Meslinger</w:t>
      </w:r>
      <w:r>
        <w:rPr>
          <w:rFonts w:ascii="Lucida Sans"/>
          <w:sz w:val="2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Paramykso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virus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S</w:t>
            </w:r>
            <w:r>
              <w:rPr>
                <w:rFonts w:ascii="Lucida Sans"/>
                <w:b/>
                <w:spacing w:val="-3"/>
                <w:sz w:val="17"/>
              </w:rPr>
              <w:t>ymp</w:t>
            </w:r>
            <w:r>
              <w:rPr>
                <w:rFonts w:ascii="Lucida Sans"/>
                <w:b/>
                <w:spacing w:val="-2"/>
                <w:sz w:val="17"/>
              </w:rPr>
              <w:t>t</w:t>
            </w:r>
            <w:r>
              <w:rPr>
                <w:rFonts w:ascii="Lucida Sans"/>
                <w:b/>
                <w:spacing w:val="-3"/>
                <w:sz w:val="17"/>
              </w:rPr>
              <w:t>oms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eber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nese,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øyne,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sår,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6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59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75"/>
              <w:ind w:left="191" w:right="113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7"/>
                <w:w w:val="105"/>
                <w:sz w:val="15"/>
              </w:rPr>
              <w:t>Lav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ære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land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inn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ekt,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der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behandling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ære</w:t>
            </w:r>
            <w:r>
              <w:rPr>
                <w:rFonts w:ascii="Arial" w:hAnsi="Arial"/>
                <w:b/>
                <w:spacing w:val="42"/>
                <w:w w:val="110"/>
                <w:sz w:val="15"/>
              </w:rPr>
              <w:t> 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vansk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elig</w:t>
            </w:r>
            <w:r>
              <w:rPr>
                <w:rFonts w:ascii="Arial" w:hAns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tilg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jengelig.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4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6"/>
              <w:ind w:left="191" w:right="45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åper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nysing,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gjenstander</w:t>
            </w:r>
            <w:r>
              <w:rPr>
                <w:rFonts w:ascii="Arial" w:hAnsi="Arial"/>
                <w:b/>
                <w:spacing w:val="41"/>
                <w:w w:val="103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le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viruse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</w:rPr>
              <w:t>F</w:t>
            </w:r>
            <w:r>
              <w:rPr>
                <w:rFonts w:ascii="Arial"/>
                <w:b/>
                <w:spacing w:val="-2"/>
                <w:sz w:val="15"/>
              </w:rPr>
              <w:t>orebygging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vaksinasjon.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835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1" w:right="25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Virus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ørst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apportert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1911,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blitt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drama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tisk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mindre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utbredt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37"/>
                <w:w w:val="10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mellominntektsland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sist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sel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epidemier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ekommer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Fortsa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6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pandemi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vinn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tektsland.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before="113"/>
        <w:ind w:left="1184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Inﬂuensa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5"/>
          <w:szCs w:val="5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Virus: </w:t>
            </w:r>
            <w:r>
              <w:rPr>
                <w:rFonts w:ascii="Trebuchet MS" w:hAnsi="Trebuchet MS" w:cs="Trebuchet MS" w:eastAsia="Trebuchet MS"/>
                <w:b/>
                <w:bCs/>
                <w:i/>
                <w:spacing w:val="-1"/>
                <w:sz w:val="15"/>
                <w:szCs w:val="15"/>
              </w:rPr>
              <w:t>Inﬂuensa</w:t>
            </w:r>
            <w:r>
              <w:rPr>
                <w:rFonts w:ascii="Trebuchet MS" w:hAnsi="Trebuchet MS" w:cs="Trebuchet MS" w:eastAsia="Trebuchet MS"/>
                <w:sz w:val="15"/>
                <w:szCs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Hodepine,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feber</w:t>
            </w:r>
            <w:r>
              <w:rPr>
                <w:rFonts w:ascii="Arial" w:hAnsi="Arial"/>
                <w:b/>
                <w:spacing w:val="-7"/>
                <w:sz w:val="15"/>
              </w:rPr>
              <w:t>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kuldegysninger</w:t>
            </w:r>
            <w:r>
              <w:rPr>
                <w:rFonts w:ascii="Arial" w:hAnsi="Arial"/>
                <w:b/>
                <w:spacing w:val="-5"/>
                <w:sz w:val="15"/>
              </w:rPr>
              <w:t>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muskelsmerter</w:t>
            </w:r>
            <w:r>
              <w:rPr>
                <w:rFonts w:ascii="Arial" w:hAnsi="Arial"/>
                <w:b/>
                <w:spacing w:val="-5"/>
                <w:sz w:val="15"/>
              </w:rPr>
              <w:t>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eventuelt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sår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hals,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hoste,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brystsmerter</w:t>
            </w:r>
            <w:r>
              <w:rPr>
                <w:rFonts w:ascii="Arial" w:hAnsi="Arial"/>
                <w:b/>
                <w:spacing w:val="-6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Middels,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unge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eldr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0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virus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luftbårne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partikler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aktuelle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eldre.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epidemier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hundr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vis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år,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dem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jevne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om.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oorganismer:</w:t>
      </w:r>
      <w:r>
        <w:rPr>
          <w:b/>
          <w:color w:val="FFFFFF"/>
          <w:spacing w:val="-29"/>
          <w:w w:val="95"/>
        </w:rPr>
        <w:t> </w:t>
      </w:r>
      <w:r>
        <w:rPr>
          <w:b/>
          <w:color w:val="FFFFFF"/>
          <w:spacing w:val="-1"/>
          <w:w w:val="95"/>
        </w:rPr>
        <w:t>Skadelige</w:t>
      </w:r>
      <w:r>
        <w:rPr>
          <w:b/>
          <w:color w:val="FFFFFF"/>
          <w:spacing w:val="-28"/>
          <w:w w:val="95"/>
        </w:rPr>
        <w:t> </w:t>
      </w: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ober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780" w:bottom="280" w:left="460" w:right="1680"/>
        </w:sectPr>
      </w:pPr>
    </w:p>
    <w:p>
      <w:pPr>
        <w:spacing w:before="57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5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5960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593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52;width:10261;height:13875" coordorigin="964,752" coordsize="10261,13875">
              <v:shape style="position:absolute;left:964;top:752;width:10261;height:13875" coordorigin="964,752" coordsize="10261,13875" path="m964,14627l11225,14627,11225,752,964,752,964,14627xe" filled="true" fillcolor="#ffffff" stroked="false">
                <v:path arrowok="t"/>
                <v:fill type="solid"/>
              </v:shape>
            </v:group>
            <v:group style="position:absolute;left:1937;top:6532;width:1781;height:423" coordorigin="1937,6532" coordsize="1781,423">
              <v:shape style="position:absolute;left:1937;top:6532;width:1781;height:423" coordorigin="1937,6532" coordsize="1781,423" path="m3718,6954l1937,6954,1937,6532,3718,6532,3718,6954xe" filled="true" fillcolor="#ffffff" stroked="false">
                <v:path arrowok="t"/>
                <v:fill type="solid"/>
              </v:shape>
            </v:group>
            <v:group style="position:absolute;left:3718;top:6532;width:6547;height:423" coordorigin="3718,6532" coordsize="6547,423">
              <v:shape style="position:absolute;left:3718;top:6532;width:6547;height:423" coordorigin="3718,6532" coordsize="6547,423" path="m10264,6954l3718,6954,3718,6532,10264,6532,10264,6954xe" filled="true" fillcolor="#ffffff" stroked="false">
                <v:path arrowok="t"/>
                <v:fill type="solid"/>
              </v:shape>
            </v:group>
            <v:group style="position:absolute;left:1937;top:7584;width:1781;height:423" coordorigin="1937,7584" coordsize="1781,423">
              <v:shape style="position:absolute;left:1937;top:7584;width:1781;height:423" coordorigin="1937,7584" coordsize="1781,423" path="m3718,8006l1937,8006,1937,7584,3718,7584,3718,8006xe" filled="true" fillcolor="#ffffff" stroked="false">
                <v:path arrowok="t"/>
                <v:fill type="solid"/>
              </v:shape>
            </v:group>
            <v:group style="position:absolute;left:3718;top:7584;width:6547;height:423" coordorigin="3718,7584" coordsize="6547,423">
              <v:shape style="position:absolute;left:3718;top:7584;width:6547;height:423" coordorigin="3718,7584" coordsize="6547,423" path="m10264,8006l3718,8006,3718,7584,10264,7584,10264,8006xe" filled="true" fillcolor="#ffffff" stroked="false">
                <v:path arrowok="t"/>
                <v:fill type="solid"/>
              </v:shape>
            </v:group>
            <v:group style="position:absolute;left:1937;top:7994;width:1781;height:423" coordorigin="1937,7994" coordsize="1781,423">
              <v:shape style="position:absolute;left:1937;top:7994;width:1781;height:423" coordorigin="1937,7994" coordsize="1781,423" path="m3718,8416l1937,8416,1937,7994,3718,7994,3718,8416xe" filled="true" fillcolor="#ffffff" stroked="false">
                <v:path arrowok="t"/>
                <v:fill type="solid"/>
              </v:shape>
            </v:group>
            <v:group style="position:absolute;left:3718;top:7994;width:6547;height:423" coordorigin="3718,7994" coordsize="6547,423">
              <v:shape style="position:absolute;left:3718;top:7994;width:6547;height:423" coordorigin="3718,7994" coordsize="6547,423" path="m10264,8416l3718,8416,3718,7994,10264,7994,10264,8416xe" filled="true" fillcolor="#ffffff" stroked="false">
                <v:path arrowok="t"/>
                <v:fill type="solid"/>
              </v:shape>
            </v:group>
            <v:group style="position:absolute;left:1937;top:8796;width:1781;height:423" coordorigin="1937,8796" coordsize="1781,423">
              <v:shape style="position:absolute;left:1937;top:8796;width:1781;height:423" coordorigin="1937,8796" coordsize="1781,423" path="m3718,9218l1937,9218,1937,8796,3718,8796,3718,9218xe" filled="true" fillcolor="#ffffff" stroked="false">
                <v:path arrowok="t"/>
                <v:fill type="solid"/>
              </v:shape>
            </v:group>
            <v:group style="position:absolute;left:3718;top:8796;width:6547;height:423" coordorigin="3718,8796" coordsize="6547,423">
              <v:shape style="position:absolute;left:3718;top:8796;width:6547;height:423" coordorigin="3718,8796" coordsize="6547,423" path="m10264,9218l3718,9218,3718,8796,10264,8796,10264,9218xe" filled="true" fillcolor="#ffffff" stroked="false">
                <v:path arrowok="t"/>
                <v:fill type="solid"/>
              </v:shape>
            </v:group>
            <v:group style="position:absolute;left:1937;top:9221;width:1781;height:423" coordorigin="1937,9221" coordsize="1781,423">
              <v:shape style="position:absolute;left:1937;top:9221;width:1781;height:423" coordorigin="1937,9221" coordsize="1781,423" path="m3718,9644l1937,9644,1937,9221,3718,9221,3718,9644xe" filled="true" fillcolor="#ffffff" stroked="false">
                <v:path arrowok="t"/>
                <v:fill type="solid"/>
              </v:shape>
            </v:group>
            <v:group style="position:absolute;left:3718;top:9221;width:6547;height:423" coordorigin="3718,9221" coordsize="6547,423">
              <v:shape style="position:absolute;left:3718;top:9221;width:6547;height:423" coordorigin="3718,9221" coordsize="6547,423" path="m10264,9644l3718,9644,3718,9221,10264,9221,10264,9644xe" filled="true" fillcolor="#ffffff" stroked="false">
                <v:path arrowok="t"/>
                <v:fill type="solid"/>
              </v:shape>
            </v:group>
            <v:group style="position:absolute;left:1937;top:9631;width:1781;height:421" coordorigin="1937,9631" coordsize="1781,421">
              <v:shape style="position:absolute;left:1937;top:9631;width:1781;height:421" coordorigin="1937,9631" coordsize="1781,421" path="m3718,10052l1937,10052,1937,9631,3718,9631,3718,10052xe" filled="true" fillcolor="#ffffff" stroked="false">
                <v:path arrowok="t"/>
                <v:fill type="solid"/>
              </v:shape>
            </v:group>
            <v:group style="position:absolute;left:3718;top:9631;width:6547;height:421" coordorigin="3718,9631" coordsize="6547,421">
              <v:shape style="position:absolute;left:3718;top:9631;width:6547;height:421" coordorigin="3718,9631" coordsize="6547,421" path="m10264,10052l3718,10052,3718,9631,10264,9631,10264,10052xe" filled="true" fillcolor="#ffffff" stroked="false">
                <v:path arrowok="t"/>
                <v:fill type="solid"/>
              </v:shape>
            </v:group>
            <v:group style="position:absolute;left:1937;top:8405;width:1781;height:393" coordorigin="1937,8405" coordsize="1781,393">
              <v:shape style="position:absolute;left:1937;top:8405;width:1781;height:393" coordorigin="1937,8405" coordsize="1781,393" path="m3718,8797l1937,8797,1937,8405,3718,8405,3718,8797xe" filled="true" fillcolor="#ffffff" stroked="false">
                <v:path arrowok="t"/>
                <v:fill type="solid"/>
              </v:shape>
            </v:group>
            <v:group style="position:absolute;left:3718;top:8405;width:6547;height:393" coordorigin="3718,8405" coordsize="6547,393">
              <v:shape style="position:absolute;left:3718;top:8405;width:6547;height:393" coordorigin="3718,8405" coordsize="6547,393" path="m10264,8797l3718,8797,3718,8405,10264,8405,10264,8797xe" filled="true" fillcolor="#ffffff" stroked="false">
                <v:path arrowok="t"/>
                <v:fill type="solid"/>
              </v:shape>
            </v:group>
            <v:group style="position:absolute;left:1937;top:6957;width:1781;height:627" coordorigin="1937,6957" coordsize="1781,627">
              <v:shape style="position:absolute;left:1937;top:6957;width:1781;height:627" coordorigin="1937,6957" coordsize="1781,627" path="m3718,7584l1937,7584,1937,6957,3718,6957,3718,7584xe" filled="true" fillcolor="#ffffff" stroked="false">
                <v:path arrowok="t"/>
                <v:fill type="solid"/>
              </v:shape>
            </v:group>
            <v:group style="position:absolute;left:3718;top:6957;width:6547;height:627" coordorigin="3718,6957" coordsize="6547,627">
              <v:shape style="position:absolute;left:3718;top:6957;width:6547;height:627" coordorigin="3718,6957" coordsize="6547,627" path="m10264,7584l3718,7584,3718,6957,10264,6957,10264,7584xe" filled="true" fillcolor="#ffffff" stroked="false">
                <v:path arrowok="t"/>
                <v:fill type="solid"/>
              </v:shape>
            </v:group>
            <v:group style="position:absolute;left:1937;top:1938;width:1781;height:423" coordorigin="1937,1938" coordsize="1781,423">
              <v:shape style="position:absolute;left:1937;top:1938;width:1781;height:423" coordorigin="1937,1938" coordsize="1781,423" path="m3718,2360l1937,2360,1937,1938,3718,1938,3718,2360xe" filled="true" fillcolor="#ffffff" stroked="false">
                <v:path arrowok="t"/>
                <v:fill type="solid"/>
              </v:shape>
            </v:group>
            <v:group style="position:absolute;left:3718;top:1938;width:6547;height:423" coordorigin="3718,1938" coordsize="6547,423">
              <v:shape style="position:absolute;left:3718;top:1938;width:6547;height:423" coordorigin="3718,1938" coordsize="6547,423" path="m10264,2360l3718,2360,3718,1938,10264,1938,10264,2360xe" filled="true" fillcolor="#ffffff" stroked="false">
                <v:path arrowok="t"/>
                <v:fill type="solid"/>
              </v:shape>
            </v:group>
            <v:group style="position:absolute;left:1937;top:2361;width:1781;height:607" coordorigin="1937,2361" coordsize="1781,607">
              <v:shape style="position:absolute;left:1937;top:2361;width:1781;height:607" coordorigin="1937,2361" coordsize="1781,607" path="m3718,2968l1937,2968,1937,2361,3718,2361,3718,2968xe" filled="true" fillcolor="#ffffff" stroked="false">
                <v:path arrowok="t"/>
                <v:fill type="solid"/>
              </v:shape>
            </v:group>
            <v:group style="position:absolute;left:3718;top:2361;width:6547;height:607" coordorigin="3718,2361" coordsize="6547,607">
              <v:shape style="position:absolute;left:3718;top:2361;width:6547;height:607" coordorigin="3718,2361" coordsize="6547,607" path="m10264,2968l3718,2968,3718,2361,10264,2361,10264,2968xe" filled="true" fillcolor="#ffffff" stroked="false">
                <v:path arrowok="t"/>
                <v:fill type="solid"/>
              </v:shape>
            </v:group>
            <v:group style="position:absolute;left:1937;top:2959;width:1781;height:423" coordorigin="1937,2959" coordsize="1781,423">
              <v:shape style="position:absolute;left:1937;top:2959;width:1781;height:423" coordorigin="1937,2959" coordsize="1781,423" path="m3718,3381l1937,3381,1937,2959,3718,2959,3718,3381xe" filled="true" fillcolor="#ffffff" stroked="false">
                <v:path arrowok="t"/>
                <v:fill type="solid"/>
              </v:shape>
            </v:group>
            <v:group style="position:absolute;left:3718;top:2959;width:6547;height:423" coordorigin="3718,2959" coordsize="6547,423">
              <v:shape style="position:absolute;left:3718;top:2959;width:6547;height:423" coordorigin="3718,2959" coordsize="6547,423" path="m10264,3381l3718,3381,3718,2959,10264,2959,10264,3381xe" filled="true" fillcolor="#ffffff" stroked="false">
                <v:path arrowok="t"/>
                <v:fill type="solid"/>
              </v:shape>
            </v:group>
            <v:group style="position:absolute;left:1937;top:3380;width:1781;height:423" coordorigin="1937,3380" coordsize="1781,423">
              <v:shape style="position:absolute;left:1937;top:3380;width:1781;height:423" coordorigin="1937,3380" coordsize="1781,423" path="m3718,3802l1937,3802,1937,3380,3718,3380,3718,3802xe" filled="true" fillcolor="#ffffff" stroked="false">
                <v:path arrowok="t"/>
                <v:fill type="solid"/>
              </v:shape>
            </v:group>
            <v:group style="position:absolute;left:3718;top:3380;width:6547;height:423" coordorigin="3718,3380" coordsize="6547,423">
              <v:shape style="position:absolute;left:3718;top:3380;width:6547;height:423" coordorigin="3718,3380" coordsize="6547,423" path="m10264,3802l3718,3802,3718,3380,10264,3380,10264,3802xe" filled="true" fillcolor="#ffffff" stroked="false">
                <v:path arrowok="t"/>
                <v:fill type="solid"/>
              </v:shape>
            </v:group>
            <v:group style="position:absolute;left:1937;top:3800;width:1781;height:423" coordorigin="1937,3800" coordsize="1781,423">
              <v:shape style="position:absolute;left:1937;top:3800;width:1781;height:423" coordorigin="1937,3800" coordsize="1781,423" path="m3718,4222l1937,4222,1937,3800,3718,3800,3718,4222xe" filled="true" fillcolor="#ffffff" stroked="false">
                <v:path arrowok="t"/>
                <v:fill type="solid"/>
              </v:shape>
            </v:group>
            <v:group style="position:absolute;left:3718;top:3800;width:6547;height:423" coordorigin="3718,3800" coordsize="6547,423">
              <v:shape style="position:absolute;left:3718;top:3800;width:6547;height:423" coordorigin="3718,3800" coordsize="6547,423" path="m10264,4222l3718,4222,3718,3800,10264,3800,10264,4222xe" filled="true" fillcolor="#ffffff" stroked="false">
                <v:path arrowok="t"/>
                <v:fill type="solid"/>
              </v:shape>
            </v:group>
            <v:group style="position:absolute;left:1937;top:4220;width:1781;height:641" coordorigin="1937,4220" coordsize="1781,641">
              <v:shape style="position:absolute;left:1937;top:4220;width:1781;height:641" coordorigin="1937,4220" coordsize="1781,641" path="m3718,4861l1937,4861,1937,4220,3718,4220,3718,4861xe" filled="true" fillcolor="#ffffff" stroked="false">
                <v:path arrowok="t"/>
                <v:fill type="solid"/>
              </v:shape>
            </v:group>
            <v:group style="position:absolute;left:3718;top:4220;width:6547;height:641" coordorigin="3718,4220" coordsize="6547,641">
              <v:shape style="position:absolute;left:3718;top:4220;width:6547;height:641" coordorigin="3718,4220" coordsize="6547,641" path="m10264,4861l3718,4861,3718,4220,10264,4220,10264,4861xe" filled="true" fillcolor="#ffffff" stroked="false">
                <v:path arrowok="t"/>
                <v:fill type="solid"/>
              </v:shape>
            </v:group>
            <v:group style="position:absolute;left:1937;top:5248;width:1781;height:423" coordorigin="1937,5248" coordsize="1781,423">
              <v:shape style="position:absolute;left:1937;top:5248;width:1781;height:423" coordorigin="1937,5248" coordsize="1781,423" path="m3718,5670l1937,5670,1937,5248,3718,5248,3718,5670xe" filled="true" fillcolor="#ffffff" stroked="false">
                <v:path arrowok="t"/>
                <v:fill type="solid"/>
              </v:shape>
            </v:group>
            <v:group style="position:absolute;left:3718;top:5248;width:6547;height:423" coordorigin="3718,5248" coordsize="6547,423">
              <v:shape style="position:absolute;left:3718;top:5248;width:6547;height:423" coordorigin="3718,5248" coordsize="6547,423" path="m10264,5670l3718,5670,3718,5248,10264,5248,10264,5670xe" filled="true" fillcolor="#ffffff" stroked="false">
                <v:path arrowok="t"/>
                <v:fill type="solid"/>
              </v:shape>
            </v:group>
            <v:group style="position:absolute;left:1937;top:4861;width:1781;height:394" coordorigin="1937,4861" coordsize="1781,394">
              <v:shape style="position:absolute;left:1937;top:4861;width:1781;height:394" coordorigin="1937,4861" coordsize="1781,394" path="m3718,5255l1937,5255,1937,4861,3718,4861,3718,5255xe" filled="true" fillcolor="#ffffff" stroked="false">
                <v:path arrowok="t"/>
                <v:fill type="solid"/>
              </v:shape>
            </v:group>
            <v:group style="position:absolute;left:3718;top:4861;width:6547;height:394" coordorigin="3718,4861" coordsize="6547,394">
              <v:shape style="position:absolute;left:3718;top:4861;width:6547;height:394" coordorigin="3718,4861" coordsize="6547,394" path="m10264,5255l3718,5255,3718,4861,10264,4861,10264,5255xe" filled="true" fillcolor="#ffffff" stroked="false">
                <v:path arrowok="t"/>
                <v:fill type="solid"/>
              </v:shape>
            </v:group>
            <v:group style="position:absolute;left:1937;top:10882;width:1781;height:423" coordorigin="1937,10882" coordsize="1781,423">
              <v:shape style="position:absolute;left:1937;top:10882;width:1781;height:423" coordorigin="1937,10882" coordsize="1781,423" path="m3718,11304l1937,11304,1937,10882,3718,10882,3718,11304xe" filled="true" fillcolor="#ffffff" stroked="false">
                <v:path arrowok="t"/>
                <v:fill type="solid"/>
              </v:shape>
            </v:group>
            <v:group style="position:absolute;left:3718;top:10882;width:6547;height:423" coordorigin="3718,10882" coordsize="6547,423">
              <v:shape style="position:absolute;left:3718;top:10882;width:6547;height:423" coordorigin="3718,10882" coordsize="6547,423" path="m10264,11304l3718,11304,3718,10882,10264,10882,10264,11304xe" filled="true" fillcolor="#ffffff" stroked="false">
                <v:path arrowok="t"/>
                <v:fill type="solid"/>
              </v:shape>
            </v:group>
            <v:group style="position:absolute;left:1937;top:11305;width:1781;height:407" coordorigin="1937,11305" coordsize="1781,407">
              <v:shape style="position:absolute;left:1937;top:11305;width:1781;height:407" coordorigin="1937,11305" coordsize="1781,407" path="m3718,11711l1937,11711,1937,11305,3718,11305,3718,11711xe" filled="true" fillcolor="#ffffff" stroked="false">
                <v:path arrowok="t"/>
                <v:fill type="solid"/>
              </v:shape>
            </v:group>
            <v:group style="position:absolute;left:3718;top:11305;width:6547;height:407" coordorigin="3718,11305" coordsize="6547,407">
              <v:shape style="position:absolute;left:3718;top:11305;width:6547;height:407" coordorigin="3718,11305" coordsize="6547,407" path="m10264,11711l3718,11711,3718,11305,10264,11305,10264,11711xe" filled="true" fillcolor="#ffffff" stroked="false">
                <v:path arrowok="t"/>
                <v:fill type="solid"/>
              </v:shape>
            </v:group>
            <v:group style="position:absolute;left:1937;top:11714;width:1781;height:423" coordorigin="1937,11714" coordsize="1781,423">
              <v:shape style="position:absolute;left:1937;top:11714;width:1781;height:423" coordorigin="1937,11714" coordsize="1781,423" path="m3718,12136l1937,12136,1937,11714,3718,11714,3718,12136xe" filled="true" fillcolor="#ffffff" stroked="false">
                <v:path arrowok="t"/>
                <v:fill type="solid"/>
              </v:shape>
            </v:group>
            <v:group style="position:absolute;left:3718;top:11714;width:6547;height:423" coordorigin="3718,11714" coordsize="6547,423">
              <v:shape style="position:absolute;left:3718;top:11714;width:6547;height:423" coordorigin="3718,11714" coordsize="6547,423" path="m10264,12136l3718,12136,3718,11714,10264,11714,10264,12136xe" filled="true" fillcolor="#ffffff" stroked="false">
                <v:path arrowok="t"/>
                <v:fill type="solid"/>
              </v:shape>
            </v:group>
            <v:group style="position:absolute;left:1937;top:12135;width:1781;height:423" coordorigin="1937,12135" coordsize="1781,423">
              <v:shape style="position:absolute;left:1937;top:12135;width:1781;height:423" coordorigin="1937,12135" coordsize="1781,423" path="m3718,12557l1937,12557,1937,12135,3718,12135,3718,12557xe" filled="true" fillcolor="#ffffff" stroked="false">
                <v:path arrowok="t"/>
                <v:fill type="solid"/>
              </v:shape>
            </v:group>
            <v:group style="position:absolute;left:3718;top:12135;width:6547;height:423" coordorigin="3718,12135" coordsize="6547,423">
              <v:shape style="position:absolute;left:3718;top:12135;width:6547;height:423" coordorigin="3718,12135" coordsize="6547,423" path="m10264,12557l3718,12557,3718,12135,10264,12135,10264,12557xe" filled="true" fillcolor="#ffffff" stroked="false">
                <v:path arrowok="t"/>
                <v:fill type="solid"/>
              </v:shape>
            </v:group>
            <v:group style="position:absolute;left:1937;top:12555;width:1781;height:409" coordorigin="1937,12555" coordsize="1781,409">
              <v:shape style="position:absolute;left:1937;top:12555;width:1781;height:409" coordorigin="1937,12555" coordsize="1781,409" path="m3718,12964l1937,12964,1937,12555,3718,12555,3718,12964xe" filled="true" fillcolor="#ffffff" stroked="false">
                <v:path arrowok="t"/>
                <v:fill type="solid"/>
              </v:shape>
            </v:group>
            <v:group style="position:absolute;left:3718;top:12555;width:6547;height:409" coordorigin="3718,12555" coordsize="6547,409">
              <v:shape style="position:absolute;left:3718;top:12555;width:6547;height:409" coordorigin="3718,12555" coordsize="6547,409" path="m10264,12964l3718,12964,3718,12555,10264,12555,10264,12964xe" filled="true" fillcolor="#ffffff" stroked="false">
                <v:path arrowok="t"/>
                <v:fill type="solid"/>
              </v:shape>
            </v:group>
            <v:group style="position:absolute;left:1937;top:12956;width:1781;height:423" coordorigin="1937,12956" coordsize="1781,423">
              <v:shape style="position:absolute;left:1937;top:12956;width:1781;height:423" coordorigin="1937,12956" coordsize="1781,423" path="m3718,13379l1937,13379,1937,12956,3718,12956,3718,13379xe" filled="true" fillcolor="#ffffff" stroked="false">
                <v:path arrowok="t"/>
                <v:fill type="solid"/>
              </v:shape>
            </v:group>
            <v:group style="position:absolute;left:3718;top:12956;width:6547;height:423" coordorigin="3718,12956" coordsize="6547,423">
              <v:shape style="position:absolute;left:3718;top:12956;width:6547;height:423" coordorigin="3718,12956" coordsize="6547,423" path="m10264,13379l3718,13379,3718,12956,10264,12956,10264,13379xe" filled="true" fillcolor="#ffffff" stroked="false">
                <v:path arrowok="t"/>
                <v:fill type="solid"/>
              </v:shape>
            </v:group>
            <v:group style="position:absolute;left:1937;top:13811;width:1781;height:423" coordorigin="1937,13811" coordsize="1781,423">
              <v:shape style="position:absolute;left:1937;top:13811;width:1781;height:423" coordorigin="1937,13811" coordsize="1781,423" path="m3718,14234l1937,14234,1937,13811,3718,13811,3718,14234xe" filled="true" fillcolor="#ffffff" stroked="false">
                <v:path arrowok="t"/>
                <v:fill type="solid"/>
              </v:shape>
            </v:group>
            <v:group style="position:absolute;left:3718;top:13811;width:6547;height:423" coordorigin="3718,13811" coordsize="6547,423">
              <v:shape style="position:absolute;left:3718;top:13811;width:6547;height:423" coordorigin="3718,13811" coordsize="6547,423" path="m10264,14234l3718,14234,3718,13811,10264,13811,10264,14234xe" filled="true" fillcolor="#ffffff" stroked="false">
                <v:path arrowok="t"/>
                <v:fill type="solid"/>
              </v:shape>
            </v:group>
            <v:group style="position:absolute;left:1937;top:13369;width:1781;height:453" coordorigin="1937,13369" coordsize="1781,453">
              <v:shape style="position:absolute;left:1937;top:13369;width:1781;height:453" coordorigin="1937,13369" coordsize="1781,453" path="m3718,13822l1937,13822,1937,13369,3718,13369,3718,13822xe" filled="true" fillcolor="#ffffff" stroked="false">
                <v:path arrowok="t"/>
                <v:fill type="solid"/>
              </v:shape>
            </v:group>
            <v:group style="position:absolute;left:3718;top:13369;width:6547;height:453" coordorigin="3718,13369" coordsize="6547,453">
              <v:shape style="position:absolute;left:3718;top:13369;width:6547;height:453" coordorigin="3718,13369" coordsize="6547,453" path="m10264,13822l3718,13822,3718,13369,10264,13369,10264,13822xe" filled="true" fillcolor="#ffffff" stroked="false">
                <v:path arrowok="t"/>
                <v:fill type="solid"/>
              </v:shape>
            </v:group>
            <v:group style="position:absolute;left:1502;top:1155;width:9206;height:13476" coordorigin="1502,1155" coordsize="9206,13476">
              <v:shape style="position:absolute;left:1502;top:1155;width:9206;height:13476" coordorigin="1502,1155" coordsize="9206,13476" path="m10418,1155l1792,1155,1768,1156,1700,1170,1639,1199,1587,1240,1545,1293,1517,1355,1503,1423,1502,1447,1502,14338,1510,14408,1534,14472,1572,14528,1621,14574,1679,14607,1745,14626,1792,14630,10418,14630,10488,14621,10551,14597,10607,14560,10625,14542,1782,14542,1760,14540,1697,14519,1645,14479,1608,14426,1590,14361,1589,14338,1589,1437,1603,1371,1637,1315,1686,1273,1746,1247,1792,1242,10625,1242,10623,1240,10571,1199,10510,1170,10442,1156,10418,1155xe" filled="true" fillcolor="#732281" stroked="false">
                <v:path arrowok="t"/>
                <v:fill type="solid"/>
              </v:shape>
              <v:shape style="position:absolute;left:1502;top:1155;width:9206;height:13476" coordorigin="1502,1155" coordsize="9206,13476" path="m10625,1242l1792,1242,10427,1243,10450,1245,10513,1266,10564,1305,10601,1359,10620,1424,10621,1447,10621,14347,10607,14413,10573,14470,10524,14512,10463,14537,10418,14542,10625,14542,10664,14492,10693,14430,10707,14362,10708,14338,10708,1447,10699,1377,10675,1313,10638,1257,10625,1242xe" filled="true" fillcolor="#732281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7,10380,992,10305,1034,10243,1092,10195,1164,10164,1246,10154,1335,10155,1366,10172,1453,10209,1532,10262,1599,10329,1652,10407,1689,10493,1707,10524,1708,10554,1707,10641,1689,10719,1652,10785,1599,10838,1532,10875,1453,10893,1366,10894,1335,10893,1305,10875,1217,10838,1139,10785,1071,10719,1018,10641,981,10554,963,10524,962xe" filled="true" fillcolor="#732281" stroked="false">
                <v:path arrowok="t"/>
                <v:fill type="solid"/>
              </v:shape>
            </v:group>
            <v:group style="position:absolute;left:10417;top:1103;width:2;height:2" coordorigin="10417,1103" coordsize="2,2">
              <v:shape style="position:absolute;left:10417;top:1103;width:2;height:2" coordorigin="10417,1103" coordsize="1,1" path="m10417,1103l10418,1103,10417,1103xe" filled="true" fillcolor="#ffffff" stroked="false">
                <v:path arrowok="t"/>
                <v:fill type="solid"/>
              </v:shape>
            </v:group>
            <v:group style="position:absolute;left:10256;top:1041;width:538;height:589" coordorigin="10256,1041" coordsize="538,589">
              <v:shape style="position:absolute;left:10256;top:1041;width:538;height:589" coordorigin="10256,1041" coordsize="538,589" path="m10681,1539l10432,1539,10454,1548,10475,1555,10494,1559,10510,1561,10514,1607,10515,1619,10525,1629,10537,1629,10549,1628,10559,1618,10558,1606,10557,1564,10578,1558,10597,1551,10614,1543,10684,1543,10681,1539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4,1543l10614,1543,10641,1557,10646,1565,10652,1574,10665,1576,10674,1571,10685,1564,10688,1551,10684,1543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80,1537l10382,1537,10375,1547,10379,1560,10388,1567,10398,1573,10412,1571,10419,1560,10432,1539,10681,1539,10680,1537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16,1465l10340,1465,10369,1494,10383,1507,10390,1512,10395,1516,10378,1543,10382,1537,10680,1537,10663,1510,10548,1510,10528,1510,10451,1491,10416,1465,10416,1465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95,1458l10629,1494,10570,1508,10548,1510,10663,1510,10662,1508,10675,1492,10686,1476,10695,14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78,1308l10266,1308,10256,1319,10256,1343,10266,1352,10306,1352,10309,1372,10313,1392,10319,1411,10282,1446,10272,1453,10267,1467,10273,1478,10279,1487,10292,1492,10303,1485,10340,1465,10416,1465,10402,1450,10389,1433,10359,1360,10357,1342,10358,1327,10358,1321,10360,1308,10281,1308,10278,130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02,1298l10423,1365,10472,1406,10545,1429,10591,1431,10611,1430,10681,1415,10739,1380,10580,1380,10564,1379,10495,1364,10429,1327,10415,1314,10402,129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77,1158l10541,1158,10562,1162,10582,1167,10637,1193,10680,1238,10703,1294,10707,1337,10706,1339,10704,1342,10699,1346,10692,1353,10620,1377,10580,1380,10739,1380,10758,1319,10756,1300,10753,1281,10747,1261,10740,1242,10780,1215,10791,1208,10793,1200,10722,1200,10707,1185,10692,1171,10677,115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291,1171l10278,1174,10272,1185,10265,1195,10269,1208,10279,1215,10317,1237,10315,1258,10312,1277,10309,1297,10281,1308,10360,1308,10387,1237,10426,1194,10354,1194,10302,1177,10291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768,1171l10745,1185,10722,1200,10793,1200,10794,1195,10788,1185,10781,1174,10768,1171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398,1090l10388,1096,10377,1103,10374,1116,10381,1126,10396,1153,10382,1164,10368,1178,10354,1194,10426,1194,10454,1178,10476,1168,10489,1164,10496,1162,10514,1159,10541,1158,10677,1158,10684,1129,10630,1128,10616,1123,10449,1123,10421,1110,10418,1105,10418,1103,10411,1094,10398,1090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667,1088l10652,1092,10647,1101,10634,1122,10630,1128,10684,1128,10683,1124,10689,1115,10689,1114,10686,1101,10667,1088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480,1112l10472,1115,10449,1123,10616,1123,10610,1120,10590,1114,10586,1113,10479,1113,10480,1112xe" filled="true" fillcolor="#ffffff" stroked="false">
                <v:path arrowok="t"/>
                <v:fill type="solid"/>
              </v:shape>
              <v:shape style="position:absolute;left:10256;top:1041;width:538;height:589" coordorigin="10256,1041" coordsize="538,589" path="m10541,1041l10516,1041,10506,1050,10506,1108,10489,1110,10479,1113,10586,1113,10572,1110,10560,1108,10555,1108,10550,1107,10550,1050,10541,1041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5l10647,1567,10646,1565,10646,1565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4,10646,1565,10645,1563xe" filled="true" fillcolor="#ffffff" stroked="false">
                <v:path arrowok="t"/>
                <v:fill type="solid"/>
              </v:shape>
            </v:group>
            <v:group style="position:absolute;left:10451;top:1219;width:64;height:62" coordorigin="10451,1219" coordsize="64,62">
              <v:shape style="position:absolute;left:10451;top:1219;width:64;height:62" coordorigin="10451,1219" coordsize="64,62" path="m10489,1219l10464,1224,10451,1239,10454,1265,10466,1280,10493,1278,10509,1268,10514,1252,10514,1251,10507,1230,10489,1219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5,10614,1326,10640,1326,10651,1315,10651,1288,10640,127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SA2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54"/>
        <w:ind w:left="293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 w:hAnsi="Lucida Sans"/>
          <w:b/>
          <w:spacing w:val="-33"/>
          <w:sz w:val="26"/>
        </w:rPr>
        <w:t>T</w:t>
      </w:r>
      <w:r>
        <w:rPr>
          <w:rFonts w:ascii="Lucida Sans" w:hAnsi="Lucida Sans"/>
          <w:b/>
          <w:spacing w:val="-9"/>
          <w:sz w:val="26"/>
        </w:rPr>
        <w:t>r</w:t>
      </w:r>
      <w:r>
        <w:rPr>
          <w:rFonts w:ascii="Lucida Sans" w:hAnsi="Lucida Sans"/>
          <w:b/>
          <w:sz w:val="26"/>
        </w:rPr>
        <w:t>øs</w:t>
      </w:r>
      <w:r>
        <w:rPr>
          <w:rFonts w:ascii="Lucida Sans" w:hAnsi="Lucida Sans"/>
          <w:b/>
          <w:spacing w:val="-8"/>
          <w:sz w:val="26"/>
        </w:rPr>
        <w:t>k</w:t>
      </w:r>
      <w:r>
        <w:rPr>
          <w:rFonts w:ascii="Lucida Sans" w:hAnsi="Lucida Sans"/>
          <w:b/>
          <w:sz w:val="26"/>
        </w:rPr>
        <w:t>e</w:t>
      </w:r>
      <w:r>
        <w:rPr>
          <w:rFonts w:ascii="Lucida Sans" w:hAns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Sopp: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Candida</w:t>
            </w:r>
            <w:r>
              <w:rPr>
                <w:rFonts w:ascii="Trebuchet MS"/>
                <w:b/>
                <w:i/>
                <w:spacing w:val="8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albicans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0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92"/>
              <w:ind w:left="224" w:right="95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Kløe,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svie,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sårhe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vitt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belegg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munnen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irritasjon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vitaktig</w:t>
            </w:r>
            <w:r>
              <w:rPr>
                <w:rFonts w:ascii="Arial" w:hAnsi="Arial" w:cs="Arial" w:eastAsia="Arial"/>
                <w:b/>
                <w:bCs/>
                <w:spacing w:val="-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sz w:val="15"/>
              </w:rPr>
              <w:t>vaberprøve,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mikroskopundersøkelse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dyrking.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Ingen.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Kon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takt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mellom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personer,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normal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tarmﬂor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aen.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64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5"/>
              <w:ind w:left="213" w:right="55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ymptomene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skyldes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ervekst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denne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soppen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ordi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drept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27"/>
                <w:w w:val="109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normale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beskyttende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bakteriene.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derf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unødig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39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Soppmidler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Nesten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75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alle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kvinner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hatt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denne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</w:t>
            </w:r>
            <w:r>
              <w:rPr>
                <w:rFonts w:ascii="Arial" w:hAnsi="Arial"/>
                <w:b/>
                <w:spacing w:val="-1"/>
                <w:sz w:val="15"/>
              </w:rPr>
              <w:t>feksjonen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minst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én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gang.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15"/>
        <w:ind w:left="293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Klamydia</w:t>
      </w:r>
      <w:r>
        <w:rPr>
          <w:rFonts w:ascii="Lucida Sans"/>
          <w:sz w:val="2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Chlamydia</w:t>
            </w:r>
            <w:r>
              <w:rPr>
                <w:rFonts w:ascii="Trebuchet MS"/>
                <w:b/>
                <w:i/>
                <w:spacing w:val="7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tr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achomatis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2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00"/>
              <w:ind w:left="191" w:right="10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tilfeller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merker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ymptomer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noen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ganger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har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fra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33"/>
                <w:w w:val="10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penis.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vne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testikler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manglende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mulighet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barn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også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ekomme.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aber-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urinprøv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molekylær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Sjelden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8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5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Smittsom</w:t>
            </w:r>
            <w:r>
              <w:rPr>
                <w:rFonts w:ascii="Arial"/>
                <w:b/>
                <w:spacing w:val="-2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gjennom</w:t>
            </w:r>
            <w:r>
              <w:rPr>
                <w:rFonts w:ascii="Arial"/>
                <w:b/>
                <w:spacing w:val="-2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seksuell</w:t>
            </w:r>
            <w:r>
              <w:rPr>
                <w:rFonts w:asci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under</w:t>
            </w:r>
            <w:r>
              <w:rPr>
                <w:rFonts w:asci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seksuelt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Antibiotika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5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oppdaget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1907.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Globalt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ferd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stadig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større.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01"/>
        <w:ind w:left="293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1"/>
          <w:w w:val="95"/>
          <w:sz w:val="26"/>
        </w:rPr>
        <w:t>Bakteriell</w:t>
      </w:r>
      <w:r>
        <w:rPr>
          <w:rFonts w:ascii="Lucida Sans"/>
          <w:b/>
          <w:spacing w:val="-9"/>
          <w:w w:val="95"/>
          <w:sz w:val="26"/>
        </w:rPr>
        <w:t> </w:t>
      </w:r>
      <w:r>
        <w:rPr>
          <w:rFonts w:ascii="Lucida Sans"/>
          <w:b/>
          <w:w w:val="95"/>
          <w:sz w:val="26"/>
        </w:rPr>
        <w:t>meningitt</w:t>
      </w:r>
      <w:r>
        <w:rPr>
          <w:rFonts w:ascii="Lucida Sans"/>
          <w:sz w:val="26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5"/>
          <w:szCs w:val="5"/>
        </w:rPr>
      </w:pPr>
    </w:p>
    <w:tbl>
      <w:tblPr>
        <w:tblW w:w="0" w:type="auto"/>
        <w:jc w:val="left"/>
        <w:tblInd w:w="3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N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eisseria</w:t>
            </w:r>
            <w:r>
              <w:rPr>
                <w:rFonts w:ascii="Trebuchet MS"/>
                <w:b/>
                <w:i/>
                <w:spacing w:val="-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meningitidis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Hodepine,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stiv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nakke,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høy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feber</w:t>
            </w:r>
            <w:r>
              <w:rPr>
                <w:rFonts w:ascii="Arial" w:hAnsi="Arial"/>
                <w:b/>
                <w:spacing w:val="-4"/>
                <w:sz w:val="15"/>
              </w:rPr>
              <w:t>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irritabilitet,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delirium,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utslett.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Ry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ggmar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gsvæsk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epr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molekylær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Middels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risiko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unge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eldr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0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Smittsom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gjennom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sp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ytt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dråper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mange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smittede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pasien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</w:t>
            </w:r>
            <w:r>
              <w:rPr>
                <w:rFonts w:ascii="Arial" w:hAnsi="Arial"/>
                <w:b/>
                <w:spacing w:val="-1"/>
                <w:sz w:val="15"/>
              </w:rPr>
              <w:t>enicillin,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oksygen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væsker</w:t>
            </w:r>
            <w:r>
              <w:rPr>
                <w:rFonts w:ascii="Arial" w:hAnsi="Arial"/>
                <w:b/>
                <w:spacing w:val="-4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som</w:t>
            </w:r>
            <w:r>
              <w:rPr>
                <w:rFonts w:ascii="Arial" w:hAnsi="Arial" w:cs="Arial" w:eastAsia="Arial"/>
                <w:b/>
                <w:bCs/>
                <w:spacing w:val="1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bakterie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1887</w:t>
            </w:r>
            <w:r>
              <w:rPr>
                <w:rFonts w:ascii="Arial" w:hAnsi="Arial" w:cs="Arial" w:eastAsia="Arial"/>
                <w:b/>
                <w:bCs/>
                <w:spacing w:val="-4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1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egelmessige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epidemier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lavinntektsland.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pStyle w:val="BodyText"/>
        <w:spacing w:line="240" w:lineRule="auto"/>
        <w:ind w:left="3181" w:right="0"/>
        <w:jc w:val="left"/>
      </w:pP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oorganismer:</w:t>
      </w:r>
      <w:r>
        <w:rPr>
          <w:b/>
          <w:color w:val="FFFFFF"/>
          <w:spacing w:val="-29"/>
          <w:w w:val="95"/>
        </w:rPr>
        <w:t> </w:t>
      </w:r>
      <w:r>
        <w:rPr>
          <w:b/>
          <w:color w:val="FFFFFF"/>
          <w:spacing w:val="-1"/>
          <w:w w:val="95"/>
        </w:rPr>
        <w:t>Skadelige</w:t>
      </w:r>
      <w:r>
        <w:rPr>
          <w:b/>
          <w:color w:val="FFFFFF"/>
          <w:spacing w:val="-28"/>
          <w:w w:val="95"/>
        </w:rPr>
        <w:t> </w:t>
      </w: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ober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162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5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588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586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681;top:765;width:10261;height:13875" coordorigin="681,765" coordsize="10261,13875">
              <v:shape style="position:absolute;left:681;top:765;width:10261;height:13875" coordorigin="681,765" coordsize="10261,13875" path="m681,14640l10941,14640,10941,765,681,765,681,14640xe" filled="true" fillcolor="#ffffff" stroked="false">
                <v:path arrowok="t"/>
                <v:fill type="solid"/>
              </v:shape>
            </v:group>
            <v:group style="position:absolute;left:1670;top:6356;width:1781;height:423" coordorigin="1670,6356" coordsize="1781,423">
              <v:shape style="position:absolute;left:1670;top:6356;width:1781;height:423" coordorigin="1670,6356" coordsize="1781,423" path="m3450,6778l1670,6778,1670,6356,3450,6356,3450,6778xe" filled="true" fillcolor="#ffffff" stroked="false">
                <v:path arrowok="t"/>
                <v:fill type="solid"/>
              </v:shape>
            </v:group>
            <v:group style="position:absolute;left:3450;top:6356;width:6547;height:423" coordorigin="3450,6356" coordsize="6547,423">
              <v:shape style="position:absolute;left:3450;top:6356;width:6547;height:423" coordorigin="3450,6356" coordsize="6547,423" path="m9997,6778l3450,6778,3450,6356,9997,6356,9997,6778xe" filled="true" fillcolor="#ffffff" stroked="false">
                <v:path arrowok="t"/>
                <v:fill type="solid"/>
              </v:shape>
            </v:group>
            <v:group style="position:absolute;left:1670;top:7157;width:1781;height:423" coordorigin="1670,7157" coordsize="1781,423">
              <v:shape style="position:absolute;left:1670;top:7157;width:1781;height:423" coordorigin="1670,7157" coordsize="1781,423" path="m3450,7580l1670,7580,1670,7157,3450,7157,3450,7580xe" filled="true" fillcolor="#ffffff" stroked="false">
                <v:path arrowok="t"/>
                <v:fill type="solid"/>
              </v:shape>
            </v:group>
            <v:group style="position:absolute;left:3450;top:7157;width:6547;height:423" coordorigin="3450,7157" coordsize="6547,423">
              <v:shape style="position:absolute;left:3450;top:7157;width:6547;height:423" coordorigin="3450,7157" coordsize="6547,423" path="m9997,7580l3450,7580,3450,7157,9997,7157,9997,7580xe" filled="true" fillcolor="#ffffff" stroked="false">
                <v:path arrowok="t"/>
                <v:fill type="solid"/>
              </v:shape>
            </v:group>
            <v:group style="position:absolute;left:1670;top:7568;width:1781;height:423" coordorigin="1670,7568" coordsize="1781,423">
              <v:shape style="position:absolute;left:1670;top:7568;width:1781;height:423" coordorigin="1670,7568" coordsize="1781,423" path="m3450,7990l1670,7990,1670,7568,3450,7568,3450,7990xe" filled="true" fillcolor="#ffffff" stroked="false">
                <v:path arrowok="t"/>
                <v:fill type="solid"/>
              </v:shape>
            </v:group>
            <v:group style="position:absolute;left:3450;top:7568;width:6547;height:423" coordorigin="3450,7568" coordsize="6547,423">
              <v:shape style="position:absolute;left:3450;top:7568;width:6547;height:423" coordorigin="3450,7568" coordsize="6547,423" path="m9997,7990l3450,7990,3450,7568,9997,7568,9997,7990xe" filled="true" fillcolor="#ffffff" stroked="false">
                <v:path arrowok="t"/>
                <v:fill type="solid"/>
              </v:shape>
            </v:group>
            <v:group style="position:absolute;left:1670;top:8370;width:1781;height:423" coordorigin="1670,8370" coordsize="1781,423">
              <v:shape style="position:absolute;left:1670;top:8370;width:1781;height:423" coordorigin="1670,8370" coordsize="1781,423" path="m3450,8792l1670,8792,1670,8370,3450,8370,3450,8792xe" filled="true" fillcolor="#ffffff" stroked="false">
                <v:path arrowok="t"/>
                <v:fill type="solid"/>
              </v:shape>
            </v:group>
            <v:group style="position:absolute;left:3450;top:8370;width:6547;height:423" coordorigin="3450,8370" coordsize="6547,423">
              <v:shape style="position:absolute;left:3450;top:8370;width:6547;height:423" coordorigin="3450,8370" coordsize="6547,423" path="m9997,8792l3450,8792,3450,8370,9997,8370,9997,8792xe" filled="true" fillcolor="#ffffff" stroked="false">
                <v:path arrowok="t"/>
                <v:fill type="solid"/>
              </v:shape>
            </v:group>
            <v:group style="position:absolute;left:1670;top:8795;width:1781;height:423" coordorigin="1670,8795" coordsize="1781,423">
              <v:shape style="position:absolute;left:1670;top:8795;width:1781;height:423" coordorigin="1670,8795" coordsize="1781,423" path="m3450,9218l1670,9218,1670,8795,3450,8795,3450,9218xe" filled="true" fillcolor="#ffffff" stroked="false">
                <v:path arrowok="t"/>
                <v:fill type="solid"/>
              </v:shape>
            </v:group>
            <v:group style="position:absolute;left:3450;top:8795;width:6547;height:423" coordorigin="3450,8795" coordsize="6547,423">
              <v:shape style="position:absolute;left:3450;top:8795;width:6547;height:423" coordorigin="3450,8795" coordsize="6547,423" path="m9997,9218l3450,9218,3450,8795,9997,8795,9997,9218xe" filled="true" fillcolor="#ffffff" stroked="false">
                <v:path arrowok="t"/>
                <v:fill type="solid"/>
              </v:shape>
            </v:group>
            <v:group style="position:absolute;left:1670;top:9205;width:1781;height:643" coordorigin="1670,9205" coordsize="1781,643">
              <v:shape style="position:absolute;left:1670;top:9205;width:1781;height:643" coordorigin="1670,9205" coordsize="1781,643" path="m3450,9848l1670,9848,1670,9205,3450,9205,3450,9848xe" filled="true" fillcolor="#ffffff" stroked="false">
                <v:path arrowok="t"/>
                <v:fill type="solid"/>
              </v:shape>
            </v:group>
            <v:group style="position:absolute;left:3450;top:9205;width:6547;height:643" coordorigin="3450,9205" coordsize="6547,643">
              <v:shape style="position:absolute;left:3450;top:9205;width:6547;height:643" coordorigin="3450,9205" coordsize="6547,643" path="m9997,9848l3450,9848,3450,9205,9997,9205,9997,9848xe" filled="true" fillcolor="#ffffff" stroked="false">
                <v:path arrowok="t"/>
                <v:fill type="solid"/>
              </v:shape>
            </v:group>
            <v:group style="position:absolute;left:1670;top:7979;width:1781;height:393" coordorigin="1670,7979" coordsize="1781,393">
              <v:shape style="position:absolute;left:1670;top:7979;width:1781;height:393" coordorigin="1670,7979" coordsize="1781,393" path="m3450,8371l1670,8371,1670,7979,3450,7979,3450,8371xe" filled="true" fillcolor="#ffffff" stroked="false">
                <v:path arrowok="t"/>
                <v:fill type="solid"/>
              </v:shape>
            </v:group>
            <v:group style="position:absolute;left:3450;top:7979;width:6547;height:393" coordorigin="3450,7979" coordsize="6547,393">
              <v:shape style="position:absolute;left:3450;top:7979;width:6547;height:393" coordorigin="3450,7979" coordsize="6547,393" path="m9997,8371l3450,8371,3450,7979,9997,7979,9997,8371xe" filled="true" fillcolor="#ffffff" stroked="false">
                <v:path arrowok="t"/>
                <v:fill type="solid"/>
              </v:shape>
            </v:group>
            <v:group style="position:absolute;left:1670;top:6781;width:1781;height:375" coordorigin="1670,6781" coordsize="1781,375">
              <v:shape style="position:absolute;left:1670;top:6781;width:1781;height:375" coordorigin="1670,6781" coordsize="1781,375" path="m3450,7156l1670,7156,1670,6781,3450,6781,3450,7156xe" filled="true" fillcolor="#ffffff" stroked="false">
                <v:path arrowok="t"/>
                <v:fill type="solid"/>
              </v:shape>
            </v:group>
            <v:group style="position:absolute;left:3450;top:6781;width:6547;height:375" coordorigin="3450,6781" coordsize="6547,375">
              <v:shape style="position:absolute;left:3450;top:6781;width:6547;height:375" coordorigin="3450,6781" coordsize="6547,375" path="m9997,7156l3450,7156,3450,6781,9997,6781,9997,7156xe" filled="true" fillcolor="#ffffff" stroked="false">
                <v:path arrowok="t"/>
                <v:fill type="solid"/>
              </v:shape>
            </v:group>
            <v:group style="position:absolute;left:1670;top:1951;width:1781;height:423" coordorigin="1670,1951" coordsize="1781,423">
              <v:shape style="position:absolute;left:1670;top:1951;width:1781;height:423" coordorigin="1670,1951" coordsize="1781,423" path="m3450,2374l1670,2374,1670,1951,3450,1951,3450,2374xe" filled="true" fillcolor="#ffffff" stroked="false">
                <v:path arrowok="t"/>
                <v:fill type="solid"/>
              </v:shape>
            </v:group>
            <v:group style="position:absolute;left:3450;top:1951;width:6547;height:423" coordorigin="3450,1951" coordsize="6547,423">
              <v:shape style="position:absolute;left:3450;top:1951;width:6547;height:423" coordorigin="3450,1951" coordsize="6547,423" path="m9997,2374l3450,2374,3450,1951,9997,1951,9997,2374xe" filled="true" fillcolor="#ffffff" stroked="false">
                <v:path arrowok="t"/>
                <v:fill type="solid"/>
              </v:shape>
            </v:group>
            <v:group style="position:absolute;left:1670;top:2374;width:1781;height:389" coordorigin="1670,2374" coordsize="1781,389">
              <v:shape style="position:absolute;left:1670;top:2374;width:1781;height:389" coordorigin="1670,2374" coordsize="1781,389" path="m3450,2762l1670,2762,1670,2374,3450,2374,3450,2762xe" filled="true" fillcolor="#ffffff" stroked="false">
                <v:path arrowok="t"/>
                <v:fill type="solid"/>
              </v:shape>
            </v:group>
            <v:group style="position:absolute;left:3450;top:2374;width:6547;height:389" coordorigin="3450,2374" coordsize="6547,389">
              <v:shape style="position:absolute;left:3450;top:2374;width:6547;height:389" coordorigin="3450,2374" coordsize="6547,389" path="m9997,2762l3450,2762,3450,2374,9997,2374,9997,2762xe" filled="true" fillcolor="#ffffff" stroked="false">
                <v:path arrowok="t"/>
                <v:fill type="solid"/>
              </v:shape>
            </v:group>
            <v:group style="position:absolute;left:1670;top:2765;width:1781;height:423" coordorigin="1670,2765" coordsize="1781,423">
              <v:shape style="position:absolute;left:1670;top:2765;width:1781;height:423" coordorigin="1670,2765" coordsize="1781,423" path="m3450,3187l1670,3187,1670,2765,3450,2765,3450,3187xe" filled="true" fillcolor="#ffffff" stroked="false">
                <v:path arrowok="t"/>
                <v:fill type="solid"/>
              </v:shape>
            </v:group>
            <v:group style="position:absolute;left:3450;top:2765;width:6547;height:423" coordorigin="3450,2765" coordsize="6547,423">
              <v:shape style="position:absolute;left:3450;top:2765;width:6547;height:423" coordorigin="3450,2765" coordsize="6547,423" path="m9997,3187l3450,3187,3450,2765,9997,2765,9997,3187xe" filled="true" fillcolor="#ffffff" stroked="false">
                <v:path arrowok="t"/>
                <v:fill type="solid"/>
              </v:shape>
            </v:group>
            <v:group style="position:absolute;left:1670;top:3186;width:1781;height:423" coordorigin="1670,3186" coordsize="1781,423">
              <v:shape style="position:absolute;left:1670;top:3186;width:1781;height:423" coordorigin="1670,3186" coordsize="1781,423" path="m3450,3608l1670,3608,1670,3186,3450,3186,3450,3608xe" filled="true" fillcolor="#ffffff" stroked="false">
                <v:path arrowok="t"/>
                <v:fill type="solid"/>
              </v:shape>
            </v:group>
            <v:group style="position:absolute;left:3450;top:3186;width:6547;height:423" coordorigin="3450,3186" coordsize="6547,423">
              <v:shape style="position:absolute;left:3450;top:3186;width:6547;height:423" coordorigin="3450,3186" coordsize="6547,423" path="m9997,3608l3450,3608,3450,3186,9997,3186,9997,3608xe" filled="true" fillcolor="#ffffff" stroked="false">
                <v:path arrowok="t"/>
                <v:fill type="solid"/>
              </v:shape>
            </v:group>
            <v:group style="position:absolute;left:1670;top:3606;width:1781;height:669" coordorigin="1670,3606" coordsize="1781,669">
              <v:shape style="position:absolute;left:1670;top:3606;width:1781;height:669" coordorigin="1670,3606" coordsize="1781,669" path="m3450,4274l1670,4274,1670,3606,3450,3606,3450,4274xe" filled="true" fillcolor="#ffffff" stroked="false">
                <v:path arrowok="t"/>
                <v:fill type="solid"/>
              </v:shape>
            </v:group>
            <v:group style="position:absolute;left:3450;top:3606;width:6547;height:669" coordorigin="3450,3606" coordsize="6547,669">
              <v:shape style="position:absolute;left:3450;top:3606;width:6547;height:669" coordorigin="3450,3606" coordsize="6547,669" path="m9997,4274l3450,4274,3450,3606,9997,3606,9997,4274xe" filled="true" fillcolor="#ffffff" stroked="false">
                <v:path arrowok="t"/>
                <v:fill type="solid"/>
              </v:shape>
            </v:group>
            <v:group style="position:absolute;left:1670;top:4274;width:1781;height:393" coordorigin="1670,4274" coordsize="1781,393">
              <v:shape style="position:absolute;left:1670;top:4274;width:1781;height:393" coordorigin="1670,4274" coordsize="1781,393" path="m3450,4667l1670,4667,1670,4274,3450,4274,3450,4667xe" filled="true" fillcolor="#ffffff" stroked="false">
                <v:path arrowok="t"/>
                <v:fill type="solid"/>
              </v:shape>
            </v:group>
            <v:group style="position:absolute;left:3450;top:4274;width:6547;height:393" coordorigin="3450,4274" coordsize="6547,393">
              <v:shape style="position:absolute;left:3450;top:4274;width:6547;height:393" coordorigin="3450,4274" coordsize="6547,393" path="m9997,4667l3450,4667,3450,4274,9997,4274,9997,4667xe" filled="true" fillcolor="#ffffff" stroked="false">
                <v:path arrowok="t"/>
                <v:fill type="solid"/>
              </v:shape>
            </v:group>
            <v:group style="position:absolute;left:1670;top:5343;width:1781;height:423" coordorigin="1670,5343" coordsize="1781,423">
              <v:shape style="position:absolute;left:1670;top:5343;width:1781;height:423" coordorigin="1670,5343" coordsize="1781,423" path="m3450,5766l1670,5766,1670,5343,3450,5343,3450,5766xe" filled="true" fillcolor="#ffffff" stroked="false">
                <v:path arrowok="t"/>
                <v:fill type="solid"/>
              </v:shape>
            </v:group>
            <v:group style="position:absolute;left:3450;top:5343;width:6547;height:423" coordorigin="3450,5343" coordsize="6547,423">
              <v:shape style="position:absolute;left:3450;top:5343;width:6547;height:423" coordorigin="3450,5343" coordsize="6547,423" path="m9997,5766l3450,5766,3450,5343,9997,5343,9997,5766xe" filled="true" fillcolor="#ffffff" stroked="false">
                <v:path arrowok="t"/>
                <v:fill type="solid"/>
              </v:shape>
            </v:group>
            <v:group style="position:absolute;left:1670;top:4667;width:1781;height:677" coordorigin="1670,4667" coordsize="1781,677">
              <v:shape style="position:absolute;left:1670;top:4667;width:1781;height:677" coordorigin="1670,4667" coordsize="1781,677" path="m3450,5343l1670,5343,1670,4667,3450,4667,3450,5343xe" filled="true" fillcolor="#ffffff" stroked="false">
                <v:path arrowok="t"/>
                <v:fill type="solid"/>
              </v:shape>
            </v:group>
            <v:group style="position:absolute;left:3450;top:4667;width:6547;height:677" coordorigin="3450,4667" coordsize="6547,677">
              <v:shape style="position:absolute;left:3450;top:4667;width:6547;height:677" coordorigin="3450,4667" coordsize="6547,677" path="m9997,5343l3450,5343,3450,4667,9997,4667,9997,5343xe" filled="true" fillcolor="#ffffff" stroked="false">
                <v:path arrowok="t"/>
                <v:fill type="solid"/>
              </v:shape>
            </v:group>
            <v:group style="position:absolute;left:1670;top:10412;width:1781;height:423" coordorigin="1670,10412" coordsize="1781,423">
              <v:shape style="position:absolute;left:1670;top:10412;width:1781;height:423" coordorigin="1670,10412" coordsize="1781,423" path="m3450,10835l1670,10835,1670,10412,3450,10412,3450,10835xe" filled="true" fillcolor="#ffffff" stroked="false">
                <v:path arrowok="t"/>
                <v:fill type="solid"/>
              </v:shape>
            </v:group>
            <v:group style="position:absolute;left:3450;top:10412;width:6547;height:423" coordorigin="3450,10412" coordsize="6547,423">
              <v:shape style="position:absolute;left:3450;top:10412;width:6547;height:423" coordorigin="3450,10412" coordsize="6547,423" path="m9997,10835l3450,10835,3450,10412,9997,10412,9997,10835xe" filled="true" fillcolor="#ffffff" stroked="false">
                <v:path arrowok="t"/>
                <v:fill type="solid"/>
              </v:shape>
            </v:group>
            <v:group style="position:absolute;left:1670;top:10835;width:1781;height:407" coordorigin="1670,10835" coordsize="1781,407">
              <v:shape style="position:absolute;left:1670;top:10835;width:1781;height:407" coordorigin="1670,10835" coordsize="1781,407" path="m3450,11242l1670,11242,1670,10835,3450,10835,3450,11242xe" filled="true" fillcolor="#ffffff" stroked="false">
                <v:path arrowok="t"/>
                <v:fill type="solid"/>
              </v:shape>
            </v:group>
            <v:group style="position:absolute;left:3450;top:10835;width:6547;height:407" coordorigin="3450,10835" coordsize="6547,407">
              <v:shape style="position:absolute;left:3450;top:10835;width:6547;height:407" coordorigin="3450,10835" coordsize="6547,407" path="m9997,11242l3450,11242,3450,10835,9997,10835,9997,11242xe" filled="true" fillcolor="#ffffff" stroked="false">
                <v:path arrowok="t"/>
                <v:fill type="solid"/>
              </v:shape>
            </v:group>
            <v:group style="position:absolute;left:1670;top:11245;width:1781;height:423" coordorigin="1670,11245" coordsize="1781,423">
              <v:shape style="position:absolute;left:1670;top:11245;width:1781;height:423" coordorigin="1670,11245" coordsize="1781,423" path="m3450,11667l1670,11667,1670,11245,3450,11245,3450,11667xe" filled="true" fillcolor="#ffffff" stroked="false">
                <v:path arrowok="t"/>
                <v:fill type="solid"/>
              </v:shape>
            </v:group>
            <v:group style="position:absolute;left:3450;top:11245;width:6547;height:423" coordorigin="3450,11245" coordsize="6547,423">
              <v:shape style="position:absolute;left:3450;top:11245;width:6547;height:423" coordorigin="3450,11245" coordsize="6547,423" path="m9997,11667l3450,11667,3450,11245,9997,11245,9997,11667xe" filled="true" fillcolor="#ffffff" stroked="false">
                <v:path arrowok="t"/>
                <v:fill type="solid"/>
              </v:shape>
            </v:group>
            <v:group style="position:absolute;left:1670;top:11665;width:1781;height:423" coordorigin="1670,11665" coordsize="1781,423">
              <v:shape style="position:absolute;left:1670;top:11665;width:1781;height:423" coordorigin="1670,11665" coordsize="1781,423" path="m3450,12088l1670,12088,1670,11665,3450,11665,3450,12088xe" filled="true" fillcolor="#ffffff" stroked="false">
                <v:path arrowok="t"/>
                <v:fill type="solid"/>
              </v:shape>
            </v:group>
            <v:group style="position:absolute;left:3450;top:11665;width:6547;height:423" coordorigin="3450,11665" coordsize="6547,423">
              <v:shape style="position:absolute;left:3450;top:11665;width:6547;height:423" coordorigin="3450,11665" coordsize="6547,423" path="m9997,12088l3450,12088,3450,11665,9997,11665,9997,12088xe" filled="true" fillcolor="#ffffff" stroked="false">
                <v:path arrowok="t"/>
                <v:fill type="solid"/>
              </v:shape>
            </v:group>
            <v:group style="position:absolute;left:1670;top:12086;width:1781;height:626" coordorigin="1670,12086" coordsize="1781,626">
              <v:shape style="position:absolute;left:1670;top:12086;width:1781;height:626" coordorigin="1670,12086" coordsize="1781,626" path="m3450,12711l1670,12711,1670,12086,3450,12086,3450,12711xe" filled="true" fillcolor="#ffffff" stroked="false">
                <v:path arrowok="t"/>
                <v:fill type="solid"/>
              </v:shape>
            </v:group>
            <v:group style="position:absolute;left:3450;top:12086;width:6547;height:626" coordorigin="3450,12086" coordsize="6547,626">
              <v:shape style="position:absolute;left:3450;top:12086;width:6547;height:626" coordorigin="3450,12086" coordsize="6547,626" path="m9997,12711l3450,12711,3450,12086,9997,12086,9997,12711xe" filled="true" fillcolor="#ffffff" stroked="false">
                <v:path arrowok="t"/>
                <v:fill type="solid"/>
              </v:shape>
            </v:group>
            <v:group style="position:absolute;left:1670;top:12711;width:1781;height:423" coordorigin="1670,12711" coordsize="1781,423">
              <v:shape style="position:absolute;left:1670;top:12711;width:1781;height:423" coordorigin="1670,12711" coordsize="1781,423" path="m3450,13133l1670,13133,1670,12711,3450,12711,3450,13133xe" filled="true" fillcolor="#ffffff" stroked="false">
                <v:path arrowok="t"/>
                <v:fill type="solid"/>
              </v:shape>
            </v:group>
            <v:group style="position:absolute;left:3450;top:12711;width:6547;height:423" coordorigin="3450,12711" coordsize="6547,423">
              <v:shape style="position:absolute;left:3450;top:12711;width:6547;height:423" coordorigin="3450,12711" coordsize="6547,423" path="m9997,13133l3450,13133,3450,12711,9997,12711,9997,13133xe" filled="true" fillcolor="#ffffff" stroked="false">
                <v:path arrowok="t"/>
                <v:fill type="solid"/>
              </v:shape>
            </v:group>
            <v:group style="position:absolute;left:1670;top:13566;width:1781;height:643" coordorigin="1670,13566" coordsize="1781,643">
              <v:shape style="position:absolute;left:1670;top:13566;width:1781;height:643" coordorigin="1670,13566" coordsize="1781,643" path="m3450,14208l1670,14208,1670,13566,3450,13566,3450,14208xe" filled="true" fillcolor="#ffffff" stroked="false">
                <v:path arrowok="t"/>
                <v:fill type="solid"/>
              </v:shape>
            </v:group>
            <v:group style="position:absolute;left:3450;top:13566;width:6547;height:643" coordorigin="3450,13566" coordsize="6547,643">
              <v:shape style="position:absolute;left:3450;top:13566;width:6547;height:643" coordorigin="3450,13566" coordsize="6547,643" path="m9997,14208l3450,14208,3450,13566,9997,13566,9997,14208xe" filled="true" fillcolor="#ffffff" stroked="false">
                <v:path arrowok="t"/>
                <v:fill type="solid"/>
              </v:shape>
            </v:group>
            <v:group style="position:absolute;left:1670;top:13124;width:1781;height:453" coordorigin="1670,13124" coordsize="1781,453">
              <v:shape style="position:absolute;left:1670;top:13124;width:1781;height:453" coordorigin="1670,13124" coordsize="1781,453" path="m3450,13577l1670,13577,1670,13124,3450,13124,3450,13577xe" filled="true" fillcolor="#ffffff" stroked="false">
                <v:path arrowok="t"/>
                <v:fill type="solid"/>
              </v:shape>
            </v:group>
            <v:group style="position:absolute;left:3450;top:13124;width:6547;height:453" coordorigin="3450,13124" coordsize="6547,453">
              <v:shape style="position:absolute;left:3450;top:13124;width:6547;height:453" coordorigin="3450,13124" coordsize="6547,453" path="m9997,13577l3450,13577,3450,13124,9997,13124,9997,13577xe" filled="true" fillcolor="#ffffff" stroked="false">
                <v:path arrowok="t"/>
                <v:fill type="solid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732281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732281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732281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SA3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Informasjonsark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63"/>
        <w:ind w:left="118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7"/>
          <w:w w:val="115"/>
          <w:sz w:val="26"/>
        </w:rPr>
        <w:t>HIV</w:t>
      </w:r>
      <w:r>
        <w:rPr>
          <w:rFonts w:ascii="Trebuchet MS"/>
          <w:b/>
          <w:spacing w:val="-4"/>
          <w:w w:val="115"/>
          <w:sz w:val="26"/>
        </w:rPr>
        <w:t>/</w:t>
      </w:r>
      <w:r>
        <w:rPr>
          <w:rFonts w:ascii="Trebuchet MS"/>
          <w:b/>
          <w:spacing w:val="-7"/>
          <w:w w:val="115"/>
          <w:sz w:val="26"/>
        </w:rPr>
        <w:t>AIDS</w:t>
      </w:r>
      <w:r>
        <w:rPr>
          <w:rFonts w:ascii="Trebuchet MS"/>
          <w:sz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8"/>
          <w:szCs w:val="8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Humant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immunsviktvirus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(hiv).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9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8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2"/>
              <w:ind w:left="2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</w:t>
            </w:r>
            <w:r>
              <w:rPr>
                <w:rFonts w:ascii="Arial"/>
                <w:b/>
                <w:spacing w:val="-1"/>
                <w:sz w:val="15"/>
              </w:rPr>
              <w:t>viktende</w:t>
            </w:r>
            <w:r>
              <w:rPr>
                <w:rFonts w:ascii="Arial"/>
                <w:b/>
                <w:spacing w:val="3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immunf</w:t>
            </w:r>
            <w:r>
              <w:rPr>
                <w:rFonts w:ascii="Arial"/>
                <w:b/>
                <w:spacing w:val="-3"/>
                <w:sz w:val="15"/>
              </w:rPr>
              <w:t>ors</w:t>
            </w:r>
            <w:r>
              <w:rPr>
                <w:rFonts w:ascii="Arial"/>
                <w:b/>
                <w:spacing w:val="-2"/>
                <w:sz w:val="15"/>
              </w:rPr>
              <w:t>var</w:t>
            </w:r>
            <w:r>
              <w:rPr>
                <w:rFonts w:ascii="Arial"/>
                <w:b/>
                <w:spacing w:val="-3"/>
                <w:sz w:val="15"/>
              </w:rPr>
              <w:t>,</w:t>
            </w:r>
            <w:r>
              <w:rPr>
                <w:rFonts w:ascii="Arial"/>
                <w:b/>
                <w:spacing w:val="3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lungebetennelse,</w:t>
            </w:r>
            <w:r>
              <w:rPr>
                <w:rFonts w:ascii="Arial"/>
                <w:b/>
                <w:spacing w:val="3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lesjoner</w:t>
            </w:r>
            <w:r>
              <w:rPr>
                <w:rFonts w:ascii="Arial"/>
                <w:b/>
                <w:spacing w:val="-2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Middels–hø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land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tilgang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HIV-t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esting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HIV-medisiner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begrense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66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4"/>
              <w:ind w:left="213" w:right="110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Seksuell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blod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blod-k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takt,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deling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nåler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29"/>
                <w:w w:val="82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øring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mor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39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alltid</w:t>
            </w:r>
            <w:r>
              <w:rPr>
                <w:rFonts w:asci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ed</w:t>
            </w:r>
            <w:r>
              <w:rPr>
                <w:rFonts w:asci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seksuelt</w:t>
            </w:r>
            <w:r>
              <w:rPr>
                <w:rFonts w:asci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67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2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34"/>
              <w:ind w:left="213" w:right="145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Det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ﬁnnes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kur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sel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ti-HIV-legemidler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forlenge</w:t>
            </w:r>
            <w:r>
              <w:rPr>
                <w:rFonts w:ascii="Arial" w:hAnsi="Arial" w:cs="Arial" w:eastAsia="Arial"/>
                <w:b/>
                <w:bCs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den</w:t>
            </w:r>
            <w:r>
              <w:rPr>
                <w:rFonts w:ascii="Arial" w:hAnsi="Arial" w:cs="Arial" w:eastAsia="Arial"/>
                <w:b/>
                <w:bCs/>
                <w:spacing w:val="39"/>
                <w:w w:val="10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orv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entede</w:t>
            </w:r>
            <w:r>
              <w:rPr>
                <w:rFonts w:ascii="Arial" w:hAnsi="Arial" w:cs="Arial" w:eastAsia="Arial"/>
                <w:b/>
                <w:bCs/>
                <w:spacing w:val="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le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tiden.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2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1983.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dag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global epidemi.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before="63"/>
        <w:ind w:left="118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3"/>
          <w:w w:val="105"/>
          <w:sz w:val="26"/>
        </w:rPr>
        <w:t>K</w:t>
      </w:r>
      <w:r>
        <w:rPr>
          <w:rFonts w:ascii="Trebuchet MS"/>
          <w:b/>
          <w:spacing w:val="-4"/>
          <w:w w:val="105"/>
          <w:sz w:val="26"/>
        </w:rPr>
        <w:t>y</w:t>
      </w:r>
      <w:r>
        <w:rPr>
          <w:rFonts w:ascii="Trebuchet MS"/>
          <w:b/>
          <w:spacing w:val="-3"/>
          <w:w w:val="105"/>
          <w:sz w:val="26"/>
        </w:rPr>
        <w:t>sses</w:t>
      </w:r>
      <w:r>
        <w:rPr>
          <w:rFonts w:ascii="Trebuchet MS"/>
          <w:b/>
          <w:spacing w:val="-4"/>
          <w:w w:val="105"/>
          <w:sz w:val="26"/>
        </w:rPr>
        <w:t>yk</w:t>
      </w:r>
      <w:r>
        <w:rPr>
          <w:rFonts w:ascii="Trebuchet MS"/>
          <w:b/>
          <w:spacing w:val="-3"/>
          <w:w w:val="105"/>
          <w:sz w:val="26"/>
        </w:rPr>
        <w:t>e</w:t>
      </w:r>
      <w:r>
        <w:rPr>
          <w:rFonts w:ascii="Trebuchet MS"/>
          <w:sz w:val="26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7"/>
          <w:szCs w:val="7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2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Epst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ein</w:t>
            </w:r>
            <w:r>
              <w:rPr>
                <w:rFonts w:ascii="Trebuchet MS"/>
                <w:b/>
                <w:i/>
                <w:spacing w:val="-24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Barr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Sår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vne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lymfekjertler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ekstr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em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tretthe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Trebuchet MS"/>
                <w:b/>
                <w:spacing w:val="-1"/>
                <w:w w:val="110"/>
                <w:sz w:val="15"/>
              </w:rPr>
              <w:t>La</w:t>
            </w:r>
            <w:r>
              <w:rPr>
                <w:rFonts w:ascii="Trebuchet MS"/>
                <w:b/>
                <w:spacing w:val="-2"/>
                <w:w w:val="110"/>
                <w:sz w:val="15"/>
              </w:rPr>
              <w:t>v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386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1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Ikke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særlig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smittsom.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Direkte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kontakt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ky</w:t>
            </w:r>
            <w:r>
              <w:rPr>
                <w:rFonts w:ascii="Arial" w:hAnsi="Arial"/>
                <w:b/>
                <w:spacing w:val="-2"/>
                <w:sz w:val="15"/>
              </w:rPr>
              <w:t>ssing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deling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drikke.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smittede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pasien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væskeinntak,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paracetamol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lindr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smert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3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sz w:val="15"/>
              </w:rPr>
              <w:t>ørst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beskrevet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1889,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95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befolkningen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hatt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</w:t>
            </w:r>
            <w:r>
              <w:rPr>
                <w:rFonts w:ascii="Arial" w:hAnsi="Arial"/>
                <w:b/>
                <w:spacing w:val="-1"/>
                <w:sz w:val="15"/>
              </w:rPr>
              <w:t>feksjonen,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51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bare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35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%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ymptomer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solerte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utbrudd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ujevne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om.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p>
      <w:pPr>
        <w:spacing w:before="63"/>
        <w:ind w:left="1186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2"/>
          <w:w w:val="105"/>
          <w:sz w:val="26"/>
        </w:rPr>
        <w:t>Vannkopper</w:t>
      </w:r>
      <w:r>
        <w:rPr>
          <w:rFonts w:ascii="Trebuchet MS"/>
          <w:sz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5"/>
          <w:szCs w:val="5"/>
        </w:rPr>
      </w:pPr>
    </w:p>
    <w:tbl>
      <w:tblPr>
        <w:tblW w:w="0" w:type="auto"/>
        <w:jc w:val="left"/>
        <w:tblInd w:w="1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Virus:</w:t>
            </w:r>
            <w:r>
              <w:rPr>
                <w:rFonts w:ascii="Arial"/>
                <w:b/>
                <w:spacing w:val="37"/>
                <w:w w:val="9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Varicella-</w:t>
            </w:r>
            <w:r>
              <w:rPr>
                <w:rFonts w:ascii="Trebuchet MS"/>
                <w:b/>
                <w:i/>
                <w:spacing w:val="-3"/>
                <w:w w:val="95"/>
                <w:sz w:val="15"/>
              </w:rPr>
              <w:t>z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oster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9"/>
              <w:ind w:left="18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blemmer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oppen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hode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Trebuchet MS"/>
                <w:b/>
                <w:spacing w:val="-2"/>
                <w:w w:val="110"/>
                <w:sz w:val="15"/>
              </w:rPr>
              <w:t>L</w:t>
            </w:r>
            <w:r>
              <w:rPr>
                <w:rFonts w:ascii="Trebuchet MS"/>
                <w:b/>
                <w:spacing w:val="-3"/>
                <w:w w:val="110"/>
                <w:sz w:val="15"/>
              </w:rPr>
              <w:t>av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24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dråper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nysing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w w:val="105"/>
                <w:sz w:val="15"/>
              </w:rPr>
              <w:t>For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eb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>ygging</w:t>
            </w:r>
            <w:r>
              <w:rPr>
                <w:rFonts w:ascii="Arial"/>
                <w:b/>
                <w:spacing w:val="-2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ed</w:t>
            </w:r>
            <w:r>
              <w:rPr>
                <w:rFonts w:asci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vaksine.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væskeinntak,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tilfeller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voksne.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37" w:hRule="exact"/>
        </w:trPr>
        <w:tc>
          <w:tcPr>
            <w:tcW w:w="178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0"/>
              <w:ind w:left="201" w:right="707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1865.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Mindre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utbredt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land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der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vaksinasjonsprogrammer</w:t>
            </w:r>
            <w:r>
              <w:rPr>
                <w:rFonts w:ascii="Arial" w:hAnsi="Arial" w:cs="Arial" w:eastAsia="Arial"/>
                <w:b/>
                <w:bCs/>
                <w:spacing w:val="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63"/>
                <w:w w:val="10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gjennomført.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endring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andre</w:t>
            </w:r>
            <w:r>
              <w:rPr>
                <w:rFonts w:ascii="Arial" w:hAnsi="Arial" w:cs="Arial" w:eastAsia="Arial"/>
                <w:b/>
                <w:bCs/>
                <w:spacing w:val="1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steder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BodyText"/>
        <w:spacing w:line="240" w:lineRule="auto" w:before="202"/>
        <w:ind w:right="0"/>
        <w:jc w:val="left"/>
      </w:pP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oorganismer:</w:t>
      </w:r>
      <w:r>
        <w:rPr>
          <w:b/>
          <w:color w:val="FFFFFF"/>
          <w:spacing w:val="-29"/>
          <w:w w:val="95"/>
        </w:rPr>
        <w:t> </w:t>
      </w:r>
      <w:r>
        <w:rPr>
          <w:b/>
          <w:color w:val="FFFFFF"/>
          <w:spacing w:val="-1"/>
          <w:w w:val="95"/>
        </w:rPr>
        <w:t>Skadelige</w:t>
      </w:r>
      <w:r>
        <w:rPr>
          <w:b/>
          <w:color w:val="FFFFFF"/>
          <w:spacing w:val="-28"/>
          <w:w w:val="95"/>
        </w:rPr>
        <w:t> </w:t>
      </w:r>
      <w:r>
        <w:rPr>
          <w:b/>
          <w:color w:val="FFFFFF"/>
          <w:spacing w:val="-2"/>
          <w:w w:val="95"/>
        </w:rPr>
        <w:t>mikr</w:t>
      </w:r>
      <w:r>
        <w:rPr>
          <w:b/>
          <w:color w:val="FFFFFF"/>
          <w:spacing w:val="-1"/>
          <w:w w:val="95"/>
        </w:rPr>
        <w:t>ober</w:t>
      </w:r>
      <w:r>
        <w:rPr/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56</w:t>
      </w:r>
      <w:r>
        <w:rPr>
          <w:rFonts w:ascii="Arial"/>
          <w:sz w:val="16"/>
        </w:rPr>
      </w:r>
    </w:p>
    <w:sectPr>
      <w:pgSz w:w="11910" w:h="16840"/>
      <w:pgMar w:top="7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184"/>
    </w:pPr>
    <w:rPr>
      <w:rFonts w:ascii="Lucida Sans" w:hAnsi="Lucida Sans" w:eastAsia="Lucida Sans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2024-07-01T09:09:37Z</dcterms:created>
  <dcterms:modified xsi:type="dcterms:W3CDTF">2024-07-01T09:09:37Z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